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C341F" w14:textId="77777777" w:rsidR="00356113" w:rsidRPr="001600B4" w:rsidRDefault="00EB74F8" w:rsidP="003E7515">
      <w:pPr>
        <w:pStyle w:val="VRQADocumentSubtitle"/>
        <w:rPr>
          <w:rFonts w:cs="Arial"/>
          <w:noProof w:val="0"/>
          <w:color w:val="103D64"/>
          <w:sz w:val="56"/>
          <w:szCs w:val="56"/>
          <w:lang w:val="fr-FR"/>
        </w:rPr>
      </w:pPr>
      <w:r w:rsidRPr="001600B4">
        <w:rPr>
          <w:rFonts w:cs="Arial"/>
          <w:noProof w:val="0"/>
          <w:color w:val="103D64"/>
          <w:sz w:val="56"/>
          <w:szCs w:val="56"/>
          <w:lang w:val="fr-FR"/>
        </w:rPr>
        <w:t>Application for short-term renewal</w:t>
      </w:r>
      <w:r w:rsidR="001600B4" w:rsidRPr="001600B4">
        <w:rPr>
          <w:rFonts w:cs="Arial"/>
          <w:noProof w:val="0"/>
          <w:color w:val="103D64"/>
          <w:sz w:val="56"/>
          <w:szCs w:val="56"/>
          <w:lang w:val="fr-FR"/>
        </w:rPr>
        <w:t xml:space="preserve"> of a </w:t>
      </w:r>
      <w:r w:rsidRPr="001600B4">
        <w:rPr>
          <w:rFonts w:cs="Arial"/>
          <w:noProof w:val="0"/>
          <w:color w:val="103D64"/>
          <w:sz w:val="56"/>
          <w:szCs w:val="56"/>
          <w:lang w:val="fr-FR"/>
        </w:rPr>
        <w:t>VET accredited course</w:t>
      </w:r>
    </w:p>
    <w:p w14:paraId="37683432" w14:textId="77777777" w:rsidR="002628BB" w:rsidRDefault="00EB74F8" w:rsidP="003E1E02">
      <w:pPr>
        <w:pStyle w:val="VRQASubheading1"/>
      </w:pPr>
      <w:r w:rsidRPr="00EB74F8">
        <w:rPr>
          <w:rFonts w:eastAsiaTheme="minorHAnsi" w:cs="Arial"/>
          <w:b w:val="0"/>
          <w:sz w:val="32"/>
          <w:szCs w:val="24"/>
        </w:rPr>
        <w:t>About this form</w:t>
      </w:r>
    </w:p>
    <w:p w14:paraId="33A73F14" w14:textId="77777777" w:rsidR="00EB74F8" w:rsidRDefault="00EB74F8" w:rsidP="00EB74F8">
      <w:pPr>
        <w:pStyle w:val="VRQABodyText"/>
      </w:pPr>
      <w:r>
        <w:t xml:space="preserve">Application for a short-term renewal will only be accepted by the course copyright owner as specified in the contact details listed on </w:t>
      </w:r>
      <w:hyperlink r:id="rId12" w:history="1">
        <w:r w:rsidRPr="00EB74F8">
          <w:rPr>
            <w:rStyle w:val="Hyperlink"/>
          </w:rPr>
          <w:t>training.gov.au</w:t>
        </w:r>
      </w:hyperlink>
      <w:r>
        <w:t>.</w:t>
      </w:r>
    </w:p>
    <w:p w14:paraId="322B9EBC" w14:textId="77777777" w:rsidR="00EB74F8" w:rsidRDefault="00EB74F8" w:rsidP="00EB74F8">
      <w:pPr>
        <w:pStyle w:val="VRQABodyText"/>
      </w:pPr>
      <w:r>
        <w:t>The period of accreditation of a course may be renewed for no longer than 12 months (short -term renewal) in exceptional circumstances, such as:</w:t>
      </w:r>
    </w:p>
    <w:p w14:paraId="4E755C2D" w14:textId="77777777" w:rsidR="00EB74F8" w:rsidRDefault="00EB74F8" w:rsidP="00EB74F8">
      <w:pPr>
        <w:pStyle w:val="VRQABodyText"/>
        <w:numPr>
          <w:ilvl w:val="0"/>
          <w:numId w:val="18"/>
        </w:numPr>
      </w:pPr>
      <w:r>
        <w:t>the outcomes of the accredited course that is due to expire are to be incorporated into a nationally endorsed training package that is due for endorsement shortly after the course expiry date</w:t>
      </w:r>
    </w:p>
    <w:p w14:paraId="075E07F0" w14:textId="77777777" w:rsidR="00EB74F8" w:rsidRDefault="00EB74F8" w:rsidP="00EB74F8">
      <w:pPr>
        <w:pStyle w:val="VRQABodyText"/>
        <w:numPr>
          <w:ilvl w:val="0"/>
          <w:numId w:val="18"/>
        </w:numPr>
      </w:pPr>
      <w:r>
        <w:t>the course leads to a legislative/regulatory/licensed outcome and it is specified that the course must be completed to achieve that outcome, and if the relevant legislation is under review and the review is expected to be finalised within a short time after the expiry date of the accredited course</w:t>
      </w:r>
    </w:p>
    <w:p w14:paraId="3D6330A5" w14:textId="77777777" w:rsidR="00EB74F8" w:rsidRDefault="00EB74F8" w:rsidP="00EB74F8">
      <w:pPr>
        <w:pStyle w:val="VRQABodyText"/>
        <w:numPr>
          <w:ilvl w:val="0"/>
          <w:numId w:val="18"/>
        </w:numPr>
      </w:pPr>
      <w:r>
        <w:t>other rationale as determined appropriate by the Victorian Registration and Qualifications Authority.</w:t>
      </w:r>
    </w:p>
    <w:p w14:paraId="214DF519" w14:textId="77777777" w:rsidR="00EB74F8" w:rsidRDefault="00EB74F8" w:rsidP="00EB74F8">
      <w:pPr>
        <w:pStyle w:val="VRQABodyText"/>
      </w:pPr>
      <w:r>
        <w:t>There are to be no new enrolments in a course after the accreditation expiry date.</w:t>
      </w:r>
    </w:p>
    <w:p w14:paraId="46C07AAD" w14:textId="77777777" w:rsidR="00EB74F8" w:rsidRDefault="00EB74F8" w:rsidP="00EB74F8">
      <w:pPr>
        <w:pStyle w:val="VRQABodyText"/>
      </w:pPr>
      <w:r>
        <w:t>Students enrolled in a course prior to the expiry date may complete the course and receive that qualification. It is recommended students complete the course or are transitioned to the new course as soon as possible so they are not disadvantaged.</w:t>
      </w:r>
    </w:p>
    <w:p w14:paraId="612F1A55" w14:textId="77777777" w:rsidR="00EB74F8" w:rsidRDefault="00EB74F8" w:rsidP="00EB74F8">
      <w:pPr>
        <w:pStyle w:val="VRQABodyText"/>
      </w:pPr>
      <w:r>
        <w:t>Fees for VRQA regulatory activities have been approved to apply to all accreditation applications received from 1 January 2013. These fees are set by Ministerial Order 615, which was made on 21 December 2012. This order was subject to the Regulatory Impact Statement (RIS) process.</w:t>
      </w:r>
    </w:p>
    <w:p w14:paraId="671226C3" w14:textId="77777777" w:rsidR="00EB74F8" w:rsidRDefault="00EB74F8" w:rsidP="00EB74F8">
      <w:pPr>
        <w:pStyle w:val="VRQABodyText"/>
      </w:pPr>
      <w:r>
        <w:t xml:space="preserve">Details of fees payable for the short-term renewal of the accreditation of a course can be found on the </w:t>
      </w:r>
      <w:hyperlink r:id="rId13" w:history="1">
        <w:r w:rsidRPr="00EB74F8">
          <w:rPr>
            <w:rStyle w:val="Hyperlink"/>
          </w:rPr>
          <w:t>VRQA website</w:t>
        </w:r>
      </w:hyperlink>
      <w:r>
        <w:t>.</w:t>
      </w:r>
    </w:p>
    <w:p w14:paraId="3E65F8A8" w14:textId="77777777" w:rsidR="00EB74F8" w:rsidRDefault="00EB74F8" w:rsidP="00EB74F8">
      <w:pPr>
        <w:pStyle w:val="VRQABodyText"/>
      </w:pPr>
      <w:r>
        <w:t>When you lodge your application, an invoice will be sent for payment. There may be a reduction of the course renewal fee for each course for a short-term renewal if the VRQA costs are less than the maximum fee.</w:t>
      </w:r>
    </w:p>
    <w:p w14:paraId="69011B7F" w14:textId="77777777" w:rsidR="00356113" w:rsidRDefault="00EB74F8" w:rsidP="00EB74F8">
      <w:pPr>
        <w:pStyle w:val="VRQABodyText"/>
      </w:pPr>
      <w:r>
        <w:t>Fees are payable prior to any assessment or other services being provided by the VRQA. Once the accreditation fee has been paid, the VRQA will assess your application.</w:t>
      </w:r>
    </w:p>
    <w:p w14:paraId="6A88C880" w14:textId="77777777" w:rsidR="00EF2737" w:rsidRPr="003515B4" w:rsidRDefault="00EB74F8" w:rsidP="003515B4">
      <w:pPr>
        <w:pStyle w:val="VRQABodyText"/>
      </w:pPr>
      <w:r w:rsidRPr="00EB74F8">
        <w:rPr>
          <w:rFonts w:eastAsiaTheme="majorEastAsia" w:cstheme="majorBidi"/>
          <w:b/>
          <w:color w:val="007EB3"/>
          <w:szCs w:val="26"/>
        </w:rPr>
        <w:t xml:space="preserve">Submitting the declaration </w:t>
      </w:r>
    </w:p>
    <w:p w14:paraId="1C80CFE3" w14:textId="77777777" w:rsidR="00EB74F8" w:rsidRDefault="00EB74F8" w:rsidP="00EB74F8">
      <w:pPr>
        <w:pStyle w:val="VRQABullet1"/>
        <w:numPr>
          <w:ilvl w:val="0"/>
          <w:numId w:val="0"/>
        </w:numPr>
      </w:pPr>
      <w:r>
        <w:t xml:space="preserve">Return your completed form by email to: </w:t>
      </w:r>
      <w:hyperlink r:id="rId14" w:history="1">
        <w:r w:rsidR="000F03C2" w:rsidRPr="00E96776">
          <w:rPr>
            <w:rStyle w:val="Hyperlink"/>
          </w:rPr>
          <w:t>vrqa.accred@education.vic.gov.au</w:t>
        </w:r>
      </w:hyperlink>
      <w:r w:rsidR="000F03C2">
        <w:t xml:space="preserve"> </w:t>
      </w:r>
      <w:r>
        <w:t>or post to:</w:t>
      </w:r>
    </w:p>
    <w:p w14:paraId="14B3F4D6" w14:textId="77777777" w:rsidR="00EB74F8" w:rsidRDefault="00EB74F8" w:rsidP="00EB74F8">
      <w:pPr>
        <w:pStyle w:val="VRQABullet1"/>
        <w:numPr>
          <w:ilvl w:val="0"/>
          <w:numId w:val="0"/>
        </w:numPr>
      </w:pPr>
      <w:r>
        <w:t>VET and Industry Engagement Unit</w:t>
      </w:r>
    </w:p>
    <w:p w14:paraId="56C46027" w14:textId="77777777" w:rsidR="00EB74F8" w:rsidRDefault="00EB74F8" w:rsidP="00EB74F8">
      <w:pPr>
        <w:pStyle w:val="VRQABullet1"/>
        <w:numPr>
          <w:ilvl w:val="0"/>
          <w:numId w:val="0"/>
        </w:numPr>
      </w:pPr>
      <w:r>
        <w:t>Victorian Registration and Qualifications Authority</w:t>
      </w:r>
    </w:p>
    <w:p w14:paraId="46A98AAA" w14:textId="77777777" w:rsidR="00EB74F8" w:rsidRDefault="00EB74F8" w:rsidP="00EB74F8">
      <w:pPr>
        <w:pStyle w:val="VRQABullet1"/>
        <w:numPr>
          <w:ilvl w:val="0"/>
          <w:numId w:val="0"/>
        </w:numPr>
      </w:pPr>
      <w:r>
        <w:t>GPO Box 2317</w:t>
      </w:r>
    </w:p>
    <w:p w14:paraId="71397512" w14:textId="77777777" w:rsidR="005A4092" w:rsidRDefault="00EB74F8" w:rsidP="00EB74F8">
      <w:pPr>
        <w:pStyle w:val="VRQABullet1"/>
        <w:numPr>
          <w:ilvl w:val="0"/>
          <w:numId w:val="0"/>
        </w:numPr>
      </w:pPr>
      <w:r>
        <w:t>Melbourne Vic 3001</w:t>
      </w:r>
    </w:p>
    <w:p w14:paraId="444D2129" w14:textId="77777777" w:rsidR="00EB74F8" w:rsidRPr="0031564B" w:rsidRDefault="00EB74F8" w:rsidP="005A4092">
      <w:pPr>
        <w:pStyle w:val="VRQABodyText"/>
        <w:rPr>
          <w:rFonts w:eastAsiaTheme="majorEastAsia" w:cstheme="majorBidi"/>
          <w:b/>
          <w:color w:val="007EB3"/>
          <w:szCs w:val="26"/>
        </w:rPr>
      </w:pPr>
      <w:r w:rsidRPr="0031564B">
        <w:rPr>
          <w:rFonts w:eastAsiaTheme="majorEastAsia" w:cstheme="majorBidi"/>
          <w:b/>
          <w:color w:val="007EB3"/>
          <w:szCs w:val="26"/>
        </w:rPr>
        <w:t xml:space="preserve">Privacy disclaimer </w:t>
      </w:r>
    </w:p>
    <w:p w14:paraId="5DFDF1D7" w14:textId="77777777" w:rsidR="00EB74F8" w:rsidRDefault="00EB74F8" w:rsidP="00EB74F8">
      <w:pPr>
        <w:pStyle w:val="VRQABodyText"/>
      </w:pPr>
      <w:r>
        <w:t xml:space="preserve">All information collected in this form is required by State or Commonwealth legislation and associated regulatory frameworks. </w:t>
      </w:r>
    </w:p>
    <w:p w14:paraId="7233BE09" w14:textId="77777777" w:rsidR="00EB74F8" w:rsidRDefault="00EB74F8" w:rsidP="00EB74F8">
      <w:pPr>
        <w:pStyle w:val="VRQABodyText"/>
      </w:pPr>
      <w:r>
        <w:t>The VRQA will only use this information in relation to its powers and functions under the Education and Training Reform Act 2006. To read the VRQA privacy policy, see:</w:t>
      </w:r>
    </w:p>
    <w:p w14:paraId="460E65EA" w14:textId="77777777" w:rsidR="00EB74F8" w:rsidRDefault="00EC528A" w:rsidP="00EB74F8">
      <w:pPr>
        <w:pStyle w:val="VRQABodyText"/>
        <w:numPr>
          <w:ilvl w:val="0"/>
          <w:numId w:val="19"/>
        </w:numPr>
      </w:pPr>
      <w:hyperlink r:id="rId15" w:history="1">
        <w:r w:rsidR="00EB74F8" w:rsidRPr="00EB74F8">
          <w:rPr>
            <w:rStyle w:val="Hyperlink"/>
          </w:rPr>
          <w:t>Information Privacy Policy</w:t>
        </w:r>
      </w:hyperlink>
    </w:p>
    <w:p w14:paraId="3168AB95" w14:textId="77777777" w:rsidR="005A4092" w:rsidRPr="003515B4" w:rsidRDefault="00EB74F8" w:rsidP="00EB74F8">
      <w:pPr>
        <w:pStyle w:val="VRQABodyText"/>
      </w:pPr>
      <w:r>
        <w:t xml:space="preserve">You are able to request access to personal information that we hold about you and request that it be corrected. </w:t>
      </w:r>
    </w:p>
    <w:p w14:paraId="178B4A59" w14:textId="77777777" w:rsidR="00E3120A" w:rsidRDefault="00E3120A" w:rsidP="0031564B">
      <w:pPr>
        <w:pStyle w:val="VRQABullet1"/>
        <w:numPr>
          <w:ilvl w:val="0"/>
          <w:numId w:val="0"/>
        </w:numPr>
      </w:pPr>
    </w:p>
    <w:tbl>
      <w:tblPr>
        <w:tblW w:w="10194" w:type="dxa"/>
        <w:tblBorders>
          <w:top w:val="dotted" w:sz="4" w:space="0" w:color="888B8D"/>
          <w:bottom w:val="dotted" w:sz="4" w:space="0" w:color="888B8D"/>
          <w:insideH w:val="dotted" w:sz="4" w:space="0" w:color="888B8D"/>
          <w:insideV w:val="dotted" w:sz="4" w:space="0" w:color="888B8D"/>
        </w:tblBorders>
        <w:tblLook w:val="04A0" w:firstRow="1" w:lastRow="0" w:firstColumn="1" w:lastColumn="0" w:noHBand="0" w:noVBand="1"/>
      </w:tblPr>
      <w:tblGrid>
        <w:gridCol w:w="3398"/>
        <w:gridCol w:w="1138"/>
        <w:gridCol w:w="5658"/>
      </w:tblGrid>
      <w:tr w:rsidR="00EB74F8" w:rsidRPr="007943E2" w14:paraId="5B6E996B" w14:textId="77777777" w:rsidTr="00071EF6">
        <w:tc>
          <w:tcPr>
            <w:tcW w:w="10194" w:type="dxa"/>
            <w:gridSpan w:val="3"/>
            <w:shd w:val="clear" w:color="auto" w:fill="103D64"/>
          </w:tcPr>
          <w:p w14:paraId="55AFFC4A" w14:textId="77777777" w:rsidR="00EB74F8" w:rsidRPr="007943E2" w:rsidRDefault="00EB74F8" w:rsidP="00EB74F8">
            <w:pPr>
              <w:pStyle w:val="VRQATableHeading1"/>
              <w:rPr>
                <w:rFonts w:cs="Arial"/>
                <w:sz w:val="20"/>
                <w:szCs w:val="20"/>
              </w:rPr>
            </w:pPr>
            <w:r w:rsidRPr="007943E2">
              <w:rPr>
                <w:rFonts w:cs="Arial"/>
                <w:sz w:val="20"/>
                <w:szCs w:val="20"/>
              </w:rPr>
              <w:lastRenderedPageBreak/>
              <w:t>Course details</w:t>
            </w:r>
          </w:p>
        </w:tc>
      </w:tr>
      <w:tr w:rsidR="00EB74F8" w:rsidRPr="007943E2" w14:paraId="586D30DF" w14:textId="77777777" w:rsidTr="00071EF6">
        <w:tc>
          <w:tcPr>
            <w:tcW w:w="3398" w:type="dxa"/>
          </w:tcPr>
          <w:p w14:paraId="3D008559" w14:textId="77777777" w:rsidR="00EB74F8" w:rsidRPr="007943E2" w:rsidRDefault="00EB74F8" w:rsidP="00EB74F8">
            <w:pPr>
              <w:pStyle w:val="VRQATableLeftColumn"/>
              <w:rPr>
                <w:rFonts w:cs="Arial"/>
                <w:sz w:val="20"/>
                <w:szCs w:val="20"/>
              </w:rPr>
            </w:pPr>
            <w:r w:rsidRPr="007943E2">
              <w:rPr>
                <w:rFonts w:cs="Arial"/>
                <w:sz w:val="20"/>
                <w:szCs w:val="20"/>
              </w:rPr>
              <w:t>Course code</w:t>
            </w:r>
          </w:p>
        </w:tc>
        <w:tc>
          <w:tcPr>
            <w:tcW w:w="6796" w:type="dxa"/>
            <w:gridSpan w:val="2"/>
          </w:tcPr>
          <w:p w14:paraId="58087B40" w14:textId="77777777" w:rsidR="00EB74F8" w:rsidRPr="007943E2" w:rsidRDefault="00EB74F8" w:rsidP="00EB74F8">
            <w:pPr>
              <w:pStyle w:val="VRQATableBodyText"/>
              <w:rPr>
                <w:rFonts w:cs="Arial"/>
                <w:sz w:val="20"/>
                <w:szCs w:val="20"/>
              </w:rPr>
            </w:pPr>
          </w:p>
        </w:tc>
      </w:tr>
      <w:tr w:rsidR="00EB74F8" w:rsidRPr="007943E2" w14:paraId="3B1C018B" w14:textId="77777777" w:rsidTr="00071EF6">
        <w:tc>
          <w:tcPr>
            <w:tcW w:w="3398" w:type="dxa"/>
          </w:tcPr>
          <w:p w14:paraId="6FF8C70E" w14:textId="77777777" w:rsidR="00EB74F8" w:rsidRPr="007943E2" w:rsidRDefault="00EB74F8" w:rsidP="00EB74F8">
            <w:pPr>
              <w:pStyle w:val="VRQATableLeftColumn"/>
              <w:rPr>
                <w:rFonts w:cs="Arial"/>
                <w:sz w:val="20"/>
                <w:szCs w:val="20"/>
              </w:rPr>
            </w:pPr>
            <w:r w:rsidRPr="007943E2">
              <w:rPr>
                <w:rFonts w:cs="Arial"/>
                <w:sz w:val="20"/>
                <w:szCs w:val="20"/>
              </w:rPr>
              <w:t>Course title</w:t>
            </w:r>
          </w:p>
        </w:tc>
        <w:tc>
          <w:tcPr>
            <w:tcW w:w="6796" w:type="dxa"/>
            <w:gridSpan w:val="2"/>
          </w:tcPr>
          <w:p w14:paraId="35F96171" w14:textId="77777777" w:rsidR="00EB74F8" w:rsidRPr="007943E2" w:rsidRDefault="00EB74F8" w:rsidP="00EB74F8">
            <w:pPr>
              <w:pStyle w:val="VRQATableBodyText"/>
              <w:rPr>
                <w:rFonts w:cs="Arial"/>
                <w:sz w:val="20"/>
                <w:szCs w:val="20"/>
              </w:rPr>
            </w:pPr>
          </w:p>
        </w:tc>
      </w:tr>
      <w:tr w:rsidR="00071EF6" w:rsidRPr="007943E2" w14:paraId="286DB083" w14:textId="77777777" w:rsidTr="00071EF6">
        <w:trPr>
          <w:trHeight w:val="473"/>
        </w:trPr>
        <w:tc>
          <w:tcPr>
            <w:tcW w:w="3398" w:type="dxa"/>
            <w:vMerge w:val="restart"/>
          </w:tcPr>
          <w:p w14:paraId="3C741500" w14:textId="77777777" w:rsidR="00071EF6" w:rsidRPr="007943E2" w:rsidRDefault="00071EF6" w:rsidP="00071EF6">
            <w:pPr>
              <w:pStyle w:val="VRQATableLeftColumn"/>
              <w:rPr>
                <w:rFonts w:cs="Arial"/>
                <w:sz w:val="20"/>
                <w:szCs w:val="20"/>
              </w:rPr>
            </w:pPr>
            <w:r w:rsidRPr="007943E2">
              <w:rPr>
                <w:rFonts w:cs="Arial"/>
                <w:sz w:val="20"/>
                <w:szCs w:val="20"/>
              </w:rPr>
              <w:t xml:space="preserve">Current period of accreditation </w:t>
            </w:r>
          </w:p>
          <w:p w14:paraId="4C56833B" w14:textId="77777777" w:rsidR="00071EF6" w:rsidRPr="007943E2" w:rsidRDefault="00071EF6" w:rsidP="00071EF6">
            <w:pPr>
              <w:pStyle w:val="VRQATableLeftColumn"/>
              <w:rPr>
                <w:rFonts w:cs="Arial"/>
                <w:sz w:val="20"/>
                <w:szCs w:val="20"/>
              </w:rPr>
            </w:pPr>
          </w:p>
        </w:tc>
        <w:tc>
          <w:tcPr>
            <w:tcW w:w="1138" w:type="dxa"/>
          </w:tcPr>
          <w:p w14:paraId="2DF54D4B" w14:textId="77777777" w:rsidR="00071EF6" w:rsidRPr="007943E2" w:rsidRDefault="00071EF6" w:rsidP="00071EF6">
            <w:pPr>
              <w:pStyle w:val="VRQABlueBodyTableText"/>
              <w:rPr>
                <w:rFonts w:cs="Arial"/>
                <w:sz w:val="20"/>
                <w:szCs w:val="20"/>
              </w:rPr>
            </w:pPr>
            <w:r w:rsidRPr="007943E2">
              <w:rPr>
                <w:rFonts w:cs="Arial"/>
                <w:sz w:val="20"/>
                <w:szCs w:val="20"/>
              </w:rPr>
              <w:t>Start date:</w:t>
            </w:r>
          </w:p>
        </w:tc>
        <w:tc>
          <w:tcPr>
            <w:tcW w:w="5658" w:type="dxa"/>
          </w:tcPr>
          <w:p w14:paraId="36A30E70" w14:textId="77777777" w:rsidR="00071EF6" w:rsidRPr="007943E2" w:rsidRDefault="00071EF6" w:rsidP="00071EF6">
            <w:pPr>
              <w:pStyle w:val="VRQABlueBodyTableText"/>
              <w:rPr>
                <w:rFonts w:cs="Arial"/>
                <w:sz w:val="20"/>
                <w:szCs w:val="20"/>
              </w:rPr>
            </w:pPr>
          </w:p>
        </w:tc>
      </w:tr>
      <w:tr w:rsidR="00071EF6" w:rsidRPr="007943E2" w14:paraId="7E4C416D" w14:textId="77777777" w:rsidTr="00071EF6">
        <w:trPr>
          <w:trHeight w:val="472"/>
        </w:trPr>
        <w:tc>
          <w:tcPr>
            <w:tcW w:w="3398" w:type="dxa"/>
            <w:vMerge/>
          </w:tcPr>
          <w:p w14:paraId="1319528E" w14:textId="77777777" w:rsidR="00071EF6" w:rsidRPr="007943E2" w:rsidRDefault="00071EF6" w:rsidP="00071EF6">
            <w:pPr>
              <w:pStyle w:val="VRQATableLeftColumn"/>
              <w:rPr>
                <w:rFonts w:cs="Arial"/>
                <w:sz w:val="20"/>
                <w:szCs w:val="20"/>
              </w:rPr>
            </w:pPr>
          </w:p>
        </w:tc>
        <w:tc>
          <w:tcPr>
            <w:tcW w:w="1138" w:type="dxa"/>
          </w:tcPr>
          <w:p w14:paraId="4D80D792" w14:textId="77777777" w:rsidR="00071EF6" w:rsidRPr="007943E2" w:rsidRDefault="00071EF6" w:rsidP="00071EF6">
            <w:pPr>
              <w:pStyle w:val="VRQABlueBodyTableText"/>
              <w:rPr>
                <w:rFonts w:cs="Arial"/>
                <w:sz w:val="20"/>
                <w:szCs w:val="20"/>
              </w:rPr>
            </w:pPr>
            <w:r w:rsidRPr="007943E2">
              <w:rPr>
                <w:rFonts w:cs="Arial"/>
                <w:sz w:val="20"/>
                <w:szCs w:val="20"/>
              </w:rPr>
              <w:t xml:space="preserve">End date: </w:t>
            </w:r>
          </w:p>
        </w:tc>
        <w:tc>
          <w:tcPr>
            <w:tcW w:w="5658" w:type="dxa"/>
          </w:tcPr>
          <w:p w14:paraId="62DAC88A" w14:textId="77777777" w:rsidR="00071EF6" w:rsidRPr="007943E2" w:rsidRDefault="00071EF6" w:rsidP="00071EF6">
            <w:pPr>
              <w:pStyle w:val="VRQABlueBodyTableText"/>
              <w:rPr>
                <w:rFonts w:cs="Arial"/>
                <w:sz w:val="20"/>
                <w:szCs w:val="20"/>
              </w:rPr>
            </w:pPr>
          </w:p>
        </w:tc>
      </w:tr>
      <w:tr w:rsidR="00EB74F8" w:rsidRPr="007943E2" w14:paraId="09D79295" w14:textId="77777777" w:rsidTr="00071EF6">
        <w:tc>
          <w:tcPr>
            <w:tcW w:w="3398" w:type="dxa"/>
            <w:vMerge w:val="restart"/>
          </w:tcPr>
          <w:p w14:paraId="4E76F6FF" w14:textId="77777777" w:rsidR="00EB74F8" w:rsidRPr="007943E2" w:rsidRDefault="00EB74F8" w:rsidP="00EB74F8">
            <w:pPr>
              <w:pStyle w:val="VRQATableLeftColumn"/>
              <w:rPr>
                <w:rFonts w:cs="Arial"/>
                <w:sz w:val="20"/>
                <w:szCs w:val="20"/>
              </w:rPr>
            </w:pPr>
            <w:r w:rsidRPr="007943E2">
              <w:rPr>
                <w:rFonts w:cs="Arial"/>
                <w:sz w:val="20"/>
                <w:szCs w:val="20"/>
              </w:rPr>
              <w:t>Copyright owner</w:t>
            </w:r>
          </w:p>
        </w:tc>
        <w:tc>
          <w:tcPr>
            <w:tcW w:w="6796" w:type="dxa"/>
            <w:gridSpan w:val="2"/>
          </w:tcPr>
          <w:p w14:paraId="44EE6CFA" w14:textId="77777777" w:rsidR="00EB74F8" w:rsidRPr="007943E2" w:rsidRDefault="00EB74F8" w:rsidP="00EB74F8">
            <w:pPr>
              <w:pStyle w:val="VRQABlueBodyTableText"/>
              <w:rPr>
                <w:rFonts w:cs="Arial"/>
                <w:sz w:val="20"/>
                <w:szCs w:val="20"/>
              </w:rPr>
            </w:pPr>
          </w:p>
        </w:tc>
      </w:tr>
      <w:tr w:rsidR="00EB74F8" w:rsidRPr="007943E2" w14:paraId="4D1EC2EB" w14:textId="77777777" w:rsidTr="00071EF6">
        <w:tc>
          <w:tcPr>
            <w:tcW w:w="3398" w:type="dxa"/>
            <w:vMerge/>
          </w:tcPr>
          <w:p w14:paraId="2E1F16DA" w14:textId="77777777" w:rsidR="00EB74F8" w:rsidRPr="007943E2" w:rsidRDefault="00EB74F8" w:rsidP="00EB74F8">
            <w:pPr>
              <w:pStyle w:val="VRQATableLeftColumn"/>
              <w:rPr>
                <w:rFonts w:cs="Arial"/>
                <w:sz w:val="20"/>
                <w:szCs w:val="20"/>
              </w:rPr>
            </w:pPr>
          </w:p>
        </w:tc>
        <w:tc>
          <w:tcPr>
            <w:tcW w:w="6796" w:type="dxa"/>
            <w:gridSpan w:val="2"/>
          </w:tcPr>
          <w:p w14:paraId="79BC6FED" w14:textId="77777777" w:rsidR="00EB74F8" w:rsidRPr="007943E2" w:rsidRDefault="00EB74F8" w:rsidP="00EB74F8">
            <w:pPr>
              <w:pStyle w:val="VRQABlueBodyTableText"/>
              <w:rPr>
                <w:rFonts w:cs="Arial"/>
                <w:sz w:val="20"/>
                <w:szCs w:val="20"/>
              </w:rPr>
            </w:pPr>
            <w:r w:rsidRPr="007943E2">
              <w:rPr>
                <w:rFonts w:cs="Arial"/>
                <w:sz w:val="20"/>
                <w:szCs w:val="20"/>
              </w:rPr>
              <w:t>Purchase Order (if applicable)</w:t>
            </w:r>
          </w:p>
        </w:tc>
      </w:tr>
      <w:tr w:rsidR="007943E2" w:rsidRPr="007943E2" w14:paraId="3FA98B66" w14:textId="77777777" w:rsidTr="00071EF6">
        <w:trPr>
          <w:trHeight w:val="500"/>
        </w:trPr>
        <w:tc>
          <w:tcPr>
            <w:tcW w:w="3398" w:type="dxa"/>
            <w:vMerge w:val="restart"/>
          </w:tcPr>
          <w:p w14:paraId="302899E6" w14:textId="77777777" w:rsidR="007943E2" w:rsidRPr="007943E2" w:rsidRDefault="007943E2" w:rsidP="00071EF6">
            <w:pPr>
              <w:pStyle w:val="VRQATableLeftColumn"/>
              <w:rPr>
                <w:rFonts w:cs="Arial"/>
                <w:sz w:val="20"/>
                <w:szCs w:val="20"/>
              </w:rPr>
            </w:pPr>
            <w:r w:rsidRPr="007943E2">
              <w:rPr>
                <w:rFonts w:cs="Arial"/>
                <w:sz w:val="20"/>
                <w:szCs w:val="20"/>
              </w:rPr>
              <w:t>Proposed extension time from current course expiry date</w:t>
            </w:r>
          </w:p>
          <w:p w14:paraId="20A4CEF2" w14:textId="77777777" w:rsidR="007943E2" w:rsidRPr="007943E2" w:rsidRDefault="007943E2" w:rsidP="00071EF6">
            <w:pPr>
              <w:pStyle w:val="VRQATableLeftColumn"/>
              <w:rPr>
                <w:rFonts w:cs="Arial"/>
                <w:sz w:val="20"/>
                <w:szCs w:val="20"/>
              </w:rPr>
            </w:pPr>
          </w:p>
        </w:tc>
        <w:tc>
          <w:tcPr>
            <w:tcW w:w="6796" w:type="dxa"/>
            <w:gridSpan w:val="2"/>
          </w:tcPr>
          <w:p w14:paraId="6DA3CAD7" w14:textId="77777777" w:rsidR="007943E2" w:rsidRPr="007943E2" w:rsidRDefault="00EC528A" w:rsidP="00EB74F8">
            <w:pPr>
              <w:pStyle w:val="VRQABlueBodyTableText"/>
              <w:rPr>
                <w:rFonts w:cs="Arial"/>
                <w:sz w:val="20"/>
                <w:szCs w:val="20"/>
              </w:rPr>
            </w:pPr>
            <w:sdt>
              <w:sdtPr>
                <w:rPr>
                  <w:rFonts w:cs="Arial"/>
                  <w:sz w:val="20"/>
                  <w:szCs w:val="20"/>
                </w:rPr>
                <w:id w:val="271680620"/>
                <w14:checkbox>
                  <w14:checked w14:val="0"/>
                  <w14:checkedState w14:val="2612" w14:font="MS Gothic"/>
                  <w14:uncheckedState w14:val="2610" w14:font="MS Gothic"/>
                </w14:checkbox>
              </w:sdtPr>
              <w:sdtEndPr/>
              <w:sdtContent>
                <w:r w:rsidR="007943E2" w:rsidRPr="007943E2">
                  <w:rPr>
                    <w:rFonts w:ascii="Segoe UI Symbol" w:eastAsia="MS Gothic" w:hAnsi="Segoe UI Symbol" w:cs="Segoe UI Symbol"/>
                    <w:sz w:val="20"/>
                    <w:szCs w:val="20"/>
                  </w:rPr>
                  <w:t>☐</w:t>
                </w:r>
              </w:sdtContent>
            </w:sdt>
            <w:r w:rsidR="007943E2" w:rsidRPr="007943E2">
              <w:rPr>
                <w:rFonts w:cs="Arial"/>
                <w:sz w:val="20"/>
                <w:szCs w:val="20"/>
              </w:rPr>
              <w:t xml:space="preserve"> 3 months</w:t>
            </w:r>
          </w:p>
        </w:tc>
      </w:tr>
      <w:tr w:rsidR="007943E2" w:rsidRPr="007943E2" w14:paraId="67D59ECA" w14:textId="77777777" w:rsidTr="00071EF6">
        <w:trPr>
          <w:trHeight w:val="500"/>
        </w:trPr>
        <w:tc>
          <w:tcPr>
            <w:tcW w:w="3398" w:type="dxa"/>
            <w:vMerge/>
          </w:tcPr>
          <w:p w14:paraId="6655941B" w14:textId="77777777" w:rsidR="007943E2" w:rsidRPr="007943E2" w:rsidRDefault="007943E2" w:rsidP="00071EF6">
            <w:pPr>
              <w:pStyle w:val="VRQATableLeftColumn"/>
              <w:rPr>
                <w:rFonts w:cs="Arial"/>
                <w:sz w:val="20"/>
                <w:szCs w:val="20"/>
              </w:rPr>
            </w:pPr>
          </w:p>
        </w:tc>
        <w:tc>
          <w:tcPr>
            <w:tcW w:w="6796" w:type="dxa"/>
            <w:gridSpan w:val="2"/>
          </w:tcPr>
          <w:p w14:paraId="7C1FB7A8" w14:textId="77777777" w:rsidR="007943E2" w:rsidRPr="007943E2" w:rsidRDefault="00EC528A" w:rsidP="00071EF6">
            <w:pPr>
              <w:pStyle w:val="VRQABlueBodyTableText"/>
              <w:rPr>
                <w:rFonts w:cs="Arial"/>
                <w:sz w:val="20"/>
                <w:szCs w:val="20"/>
              </w:rPr>
            </w:pPr>
            <w:sdt>
              <w:sdtPr>
                <w:rPr>
                  <w:rFonts w:cs="Arial"/>
                  <w:sz w:val="20"/>
                  <w:szCs w:val="20"/>
                </w:rPr>
                <w:id w:val="-687133005"/>
                <w14:checkbox>
                  <w14:checked w14:val="0"/>
                  <w14:checkedState w14:val="2612" w14:font="MS Gothic"/>
                  <w14:uncheckedState w14:val="2610" w14:font="MS Gothic"/>
                </w14:checkbox>
              </w:sdtPr>
              <w:sdtEndPr/>
              <w:sdtContent>
                <w:r w:rsidR="007943E2" w:rsidRPr="007943E2">
                  <w:rPr>
                    <w:rFonts w:ascii="Segoe UI Symbol" w:eastAsia="MS Gothic" w:hAnsi="Segoe UI Symbol" w:cs="Segoe UI Symbol"/>
                    <w:sz w:val="20"/>
                    <w:szCs w:val="20"/>
                  </w:rPr>
                  <w:t>☐</w:t>
                </w:r>
              </w:sdtContent>
            </w:sdt>
            <w:r w:rsidR="007943E2" w:rsidRPr="007943E2">
              <w:rPr>
                <w:rFonts w:cs="Arial"/>
                <w:sz w:val="20"/>
                <w:szCs w:val="20"/>
              </w:rPr>
              <w:t xml:space="preserve"> 6 months</w:t>
            </w:r>
          </w:p>
        </w:tc>
      </w:tr>
      <w:tr w:rsidR="007943E2" w:rsidRPr="007943E2" w14:paraId="10F3551E" w14:textId="77777777" w:rsidTr="007943E2">
        <w:trPr>
          <w:trHeight w:val="248"/>
        </w:trPr>
        <w:tc>
          <w:tcPr>
            <w:tcW w:w="3398" w:type="dxa"/>
            <w:vMerge/>
          </w:tcPr>
          <w:p w14:paraId="0939A7D8" w14:textId="77777777" w:rsidR="007943E2" w:rsidRPr="007943E2" w:rsidRDefault="007943E2" w:rsidP="00071EF6">
            <w:pPr>
              <w:pStyle w:val="VRQATableLeftColumn"/>
              <w:rPr>
                <w:rFonts w:cs="Arial"/>
                <w:sz w:val="20"/>
                <w:szCs w:val="20"/>
              </w:rPr>
            </w:pPr>
          </w:p>
        </w:tc>
        <w:tc>
          <w:tcPr>
            <w:tcW w:w="6796" w:type="dxa"/>
            <w:gridSpan w:val="2"/>
          </w:tcPr>
          <w:p w14:paraId="03E8B1A2" w14:textId="77777777" w:rsidR="007943E2" w:rsidRPr="007943E2" w:rsidRDefault="00EC528A" w:rsidP="00071EF6">
            <w:pPr>
              <w:pStyle w:val="VRQABlueBodyTableText"/>
              <w:rPr>
                <w:rFonts w:cs="Arial"/>
                <w:sz w:val="20"/>
                <w:szCs w:val="20"/>
              </w:rPr>
            </w:pPr>
            <w:sdt>
              <w:sdtPr>
                <w:rPr>
                  <w:rFonts w:cs="Arial"/>
                  <w:sz w:val="20"/>
                  <w:szCs w:val="20"/>
                </w:rPr>
                <w:id w:val="-1321653563"/>
                <w14:checkbox>
                  <w14:checked w14:val="0"/>
                  <w14:checkedState w14:val="2612" w14:font="MS Gothic"/>
                  <w14:uncheckedState w14:val="2610" w14:font="MS Gothic"/>
                </w14:checkbox>
              </w:sdtPr>
              <w:sdtEndPr/>
              <w:sdtContent>
                <w:r w:rsidR="007943E2" w:rsidRPr="007943E2">
                  <w:rPr>
                    <w:rFonts w:ascii="Segoe UI Symbol" w:eastAsia="MS Gothic" w:hAnsi="Segoe UI Symbol" w:cs="Segoe UI Symbol"/>
                    <w:sz w:val="20"/>
                    <w:szCs w:val="20"/>
                  </w:rPr>
                  <w:t>☐</w:t>
                </w:r>
              </w:sdtContent>
            </w:sdt>
            <w:r w:rsidR="007943E2" w:rsidRPr="007943E2">
              <w:rPr>
                <w:rFonts w:cs="Arial"/>
                <w:sz w:val="20"/>
                <w:szCs w:val="20"/>
              </w:rPr>
              <w:t xml:space="preserve"> 12 months</w:t>
            </w:r>
          </w:p>
        </w:tc>
      </w:tr>
      <w:tr w:rsidR="007943E2" w:rsidRPr="007943E2" w14:paraId="53BCE58D" w14:textId="77777777" w:rsidTr="00071EF6">
        <w:trPr>
          <w:trHeight w:val="247"/>
        </w:trPr>
        <w:tc>
          <w:tcPr>
            <w:tcW w:w="3398" w:type="dxa"/>
            <w:vMerge/>
          </w:tcPr>
          <w:p w14:paraId="62151B64" w14:textId="77777777" w:rsidR="007943E2" w:rsidRPr="007943E2" w:rsidRDefault="007943E2" w:rsidP="00071EF6">
            <w:pPr>
              <w:pStyle w:val="VRQATableLeftColumn"/>
              <w:rPr>
                <w:rFonts w:cs="Arial"/>
                <w:sz w:val="20"/>
                <w:szCs w:val="20"/>
              </w:rPr>
            </w:pPr>
          </w:p>
        </w:tc>
        <w:tc>
          <w:tcPr>
            <w:tcW w:w="6796" w:type="dxa"/>
            <w:gridSpan w:val="2"/>
          </w:tcPr>
          <w:p w14:paraId="5EC8ADB5" w14:textId="77777777" w:rsidR="007943E2" w:rsidRPr="007943E2" w:rsidRDefault="00EC528A" w:rsidP="00071EF6">
            <w:pPr>
              <w:pStyle w:val="VRQABlueBodyTableText"/>
              <w:rPr>
                <w:rFonts w:cs="Arial"/>
                <w:sz w:val="20"/>
                <w:szCs w:val="20"/>
              </w:rPr>
            </w:pPr>
            <w:sdt>
              <w:sdtPr>
                <w:rPr>
                  <w:rFonts w:cs="Arial"/>
                  <w:sz w:val="20"/>
                  <w:szCs w:val="20"/>
                </w:rPr>
                <w:id w:val="-193067638"/>
                <w14:checkbox>
                  <w14:checked w14:val="0"/>
                  <w14:checkedState w14:val="2612" w14:font="MS Gothic"/>
                  <w14:uncheckedState w14:val="2610" w14:font="MS Gothic"/>
                </w14:checkbox>
              </w:sdtPr>
              <w:sdtEndPr/>
              <w:sdtContent>
                <w:r w:rsidR="007943E2" w:rsidRPr="007943E2">
                  <w:rPr>
                    <w:rFonts w:ascii="Segoe UI Symbol" w:eastAsia="MS Gothic" w:hAnsi="Segoe UI Symbol" w:cs="Segoe UI Symbol"/>
                    <w:sz w:val="20"/>
                    <w:szCs w:val="20"/>
                  </w:rPr>
                  <w:t>☐</w:t>
                </w:r>
              </w:sdtContent>
            </w:sdt>
            <w:r w:rsidR="007943E2" w:rsidRPr="007943E2">
              <w:rPr>
                <w:rFonts w:cs="Arial"/>
                <w:sz w:val="20"/>
                <w:szCs w:val="20"/>
              </w:rPr>
              <w:t xml:space="preserve"> Other, please specify:</w:t>
            </w:r>
          </w:p>
        </w:tc>
      </w:tr>
      <w:tr w:rsidR="00071EF6" w:rsidRPr="007943E2" w14:paraId="622C3D25" w14:textId="77777777" w:rsidTr="00071EF6">
        <w:trPr>
          <w:trHeight w:val="248"/>
        </w:trPr>
        <w:tc>
          <w:tcPr>
            <w:tcW w:w="3398" w:type="dxa"/>
            <w:vMerge w:val="restart"/>
          </w:tcPr>
          <w:p w14:paraId="10BF222D" w14:textId="77777777" w:rsidR="00071EF6" w:rsidRPr="007943E2" w:rsidRDefault="00071EF6" w:rsidP="00071EF6">
            <w:pPr>
              <w:pStyle w:val="VRQATableLeftColumn"/>
              <w:rPr>
                <w:rFonts w:cs="Arial"/>
                <w:sz w:val="20"/>
                <w:szCs w:val="20"/>
              </w:rPr>
            </w:pPr>
            <w:r w:rsidRPr="007943E2">
              <w:rPr>
                <w:rFonts w:cs="Arial"/>
                <w:sz w:val="20"/>
                <w:szCs w:val="20"/>
              </w:rPr>
              <w:t xml:space="preserve">Proposed new period of accreditation </w:t>
            </w:r>
          </w:p>
        </w:tc>
        <w:tc>
          <w:tcPr>
            <w:tcW w:w="1138" w:type="dxa"/>
          </w:tcPr>
          <w:p w14:paraId="0F8EC48F" w14:textId="77777777" w:rsidR="00071EF6" w:rsidRPr="007943E2" w:rsidRDefault="00071EF6" w:rsidP="00071EF6">
            <w:pPr>
              <w:pStyle w:val="VRQABlueBodyTableText"/>
              <w:rPr>
                <w:rFonts w:cs="Arial"/>
                <w:sz w:val="20"/>
                <w:szCs w:val="20"/>
              </w:rPr>
            </w:pPr>
            <w:r w:rsidRPr="007943E2">
              <w:rPr>
                <w:rFonts w:cs="Arial"/>
                <w:sz w:val="20"/>
                <w:szCs w:val="20"/>
              </w:rPr>
              <w:t>Start date:</w:t>
            </w:r>
          </w:p>
        </w:tc>
        <w:tc>
          <w:tcPr>
            <w:tcW w:w="5658" w:type="dxa"/>
          </w:tcPr>
          <w:p w14:paraId="73175BDE" w14:textId="77777777" w:rsidR="00071EF6" w:rsidRPr="007943E2" w:rsidRDefault="00071EF6" w:rsidP="00071EF6">
            <w:pPr>
              <w:pStyle w:val="VRQABlueBodyTableText"/>
              <w:rPr>
                <w:rFonts w:cs="Arial"/>
                <w:sz w:val="20"/>
                <w:szCs w:val="20"/>
              </w:rPr>
            </w:pPr>
          </w:p>
        </w:tc>
      </w:tr>
      <w:tr w:rsidR="00071EF6" w:rsidRPr="007943E2" w14:paraId="1C2290F2" w14:textId="77777777" w:rsidTr="00071EF6">
        <w:trPr>
          <w:trHeight w:val="247"/>
        </w:trPr>
        <w:tc>
          <w:tcPr>
            <w:tcW w:w="3398" w:type="dxa"/>
            <w:vMerge/>
          </w:tcPr>
          <w:p w14:paraId="5632AB0D" w14:textId="77777777" w:rsidR="00071EF6" w:rsidRPr="007943E2" w:rsidRDefault="00071EF6" w:rsidP="00071EF6">
            <w:pPr>
              <w:pStyle w:val="VRQATableLeftColumn"/>
              <w:rPr>
                <w:rFonts w:cs="Arial"/>
                <w:sz w:val="20"/>
                <w:szCs w:val="20"/>
              </w:rPr>
            </w:pPr>
          </w:p>
        </w:tc>
        <w:tc>
          <w:tcPr>
            <w:tcW w:w="1138" w:type="dxa"/>
          </w:tcPr>
          <w:p w14:paraId="70D9002A" w14:textId="77777777" w:rsidR="00071EF6" w:rsidRPr="007943E2" w:rsidRDefault="00071EF6" w:rsidP="00071EF6">
            <w:pPr>
              <w:pStyle w:val="VRQABlueBodyTableText"/>
              <w:rPr>
                <w:rFonts w:cs="Arial"/>
                <w:sz w:val="20"/>
                <w:szCs w:val="20"/>
              </w:rPr>
            </w:pPr>
            <w:r w:rsidRPr="007943E2">
              <w:rPr>
                <w:rFonts w:cs="Arial"/>
                <w:sz w:val="20"/>
                <w:szCs w:val="20"/>
              </w:rPr>
              <w:t xml:space="preserve">End date: </w:t>
            </w:r>
          </w:p>
        </w:tc>
        <w:tc>
          <w:tcPr>
            <w:tcW w:w="5658" w:type="dxa"/>
          </w:tcPr>
          <w:p w14:paraId="4FE8416B" w14:textId="77777777" w:rsidR="00071EF6" w:rsidRPr="007943E2" w:rsidRDefault="00071EF6" w:rsidP="00071EF6">
            <w:pPr>
              <w:pStyle w:val="VRQABlueBodyTableText"/>
              <w:rPr>
                <w:rFonts w:cs="Arial"/>
                <w:sz w:val="20"/>
                <w:szCs w:val="20"/>
              </w:rPr>
            </w:pPr>
          </w:p>
        </w:tc>
      </w:tr>
    </w:tbl>
    <w:p w14:paraId="751F5D0B" w14:textId="77777777" w:rsidR="00130FCF" w:rsidRDefault="00130FCF" w:rsidP="00E42392">
      <w:pPr>
        <w:pStyle w:val="VRQAChartTitle"/>
      </w:pPr>
    </w:p>
    <w:tbl>
      <w:tblPr>
        <w:tblStyle w:val="Style1"/>
        <w:tblW w:w="0" w:type="auto"/>
        <w:tblLook w:val="04A0" w:firstRow="1" w:lastRow="0" w:firstColumn="1" w:lastColumn="0" w:noHBand="0" w:noVBand="1"/>
      </w:tblPr>
      <w:tblGrid>
        <w:gridCol w:w="10204"/>
      </w:tblGrid>
      <w:tr w:rsidR="00071EF6" w:rsidRPr="007943E2" w14:paraId="1831F8DE" w14:textId="77777777" w:rsidTr="00071EF6">
        <w:tc>
          <w:tcPr>
            <w:cnfStyle w:val="000000000100" w:firstRow="0" w:lastRow="0" w:firstColumn="0" w:lastColumn="0" w:oddVBand="0" w:evenVBand="0" w:oddHBand="0" w:evenHBand="0" w:firstRowFirstColumn="1" w:firstRowLastColumn="0" w:lastRowFirstColumn="0" w:lastRowLastColumn="0"/>
            <w:tcW w:w="10204" w:type="dxa"/>
          </w:tcPr>
          <w:p w14:paraId="4F4153A0" w14:textId="77777777" w:rsidR="00071EF6" w:rsidRPr="007943E2" w:rsidRDefault="00E42392" w:rsidP="00071EF6">
            <w:pPr>
              <w:pStyle w:val="VRQATableHeading1"/>
              <w:rPr>
                <w:sz w:val="20"/>
                <w:szCs w:val="20"/>
              </w:rPr>
            </w:pPr>
            <w:r w:rsidRPr="007943E2">
              <w:rPr>
                <w:sz w:val="20"/>
                <w:szCs w:val="20"/>
              </w:rPr>
              <w:t>Provide r</w:t>
            </w:r>
            <w:r w:rsidR="00071EF6" w:rsidRPr="007943E2">
              <w:rPr>
                <w:sz w:val="20"/>
                <w:szCs w:val="20"/>
              </w:rPr>
              <w:t>easons for short term renewal</w:t>
            </w:r>
          </w:p>
        </w:tc>
      </w:tr>
      <w:tr w:rsidR="00E42392" w:rsidRPr="007943E2" w14:paraId="3CF05EDF" w14:textId="77777777" w:rsidTr="000F03C2">
        <w:trPr>
          <w:trHeight w:val="4854"/>
        </w:trPr>
        <w:tc>
          <w:tcPr>
            <w:tcW w:w="10204" w:type="dxa"/>
          </w:tcPr>
          <w:p w14:paraId="50252B06" w14:textId="77777777" w:rsidR="00071EF6" w:rsidRPr="007943E2" w:rsidRDefault="00071EF6" w:rsidP="00E42392">
            <w:pPr>
              <w:pStyle w:val="VRQAChartTitle"/>
              <w:rPr>
                <w:sz w:val="20"/>
                <w:szCs w:val="20"/>
              </w:rPr>
            </w:pPr>
          </w:p>
        </w:tc>
      </w:tr>
    </w:tbl>
    <w:p w14:paraId="6C7454BF" w14:textId="77777777" w:rsidR="00071EF6" w:rsidRDefault="00071EF6" w:rsidP="00E42392">
      <w:pPr>
        <w:pStyle w:val="VRQAChartTitle"/>
      </w:pPr>
    </w:p>
    <w:tbl>
      <w:tblPr>
        <w:tblStyle w:val="Style1"/>
        <w:tblW w:w="0" w:type="auto"/>
        <w:tblLook w:val="04A0" w:firstRow="1" w:lastRow="0" w:firstColumn="1" w:lastColumn="0" w:noHBand="0" w:noVBand="1"/>
      </w:tblPr>
      <w:tblGrid>
        <w:gridCol w:w="10204"/>
      </w:tblGrid>
      <w:tr w:rsidR="00071EF6" w:rsidRPr="007943E2" w14:paraId="64AE15E9" w14:textId="77777777" w:rsidTr="0050498F">
        <w:tc>
          <w:tcPr>
            <w:cnfStyle w:val="000000000100" w:firstRow="0" w:lastRow="0" w:firstColumn="0" w:lastColumn="0" w:oddVBand="0" w:evenVBand="0" w:oddHBand="0" w:evenHBand="0" w:firstRowFirstColumn="1" w:firstRowLastColumn="0" w:lastRowFirstColumn="0" w:lastRowLastColumn="0"/>
            <w:tcW w:w="10204" w:type="dxa"/>
          </w:tcPr>
          <w:p w14:paraId="45E40505" w14:textId="77777777" w:rsidR="00071EF6" w:rsidRPr="007943E2" w:rsidRDefault="00071EF6" w:rsidP="0050498F">
            <w:pPr>
              <w:pStyle w:val="VRQATableHeading1"/>
              <w:rPr>
                <w:sz w:val="20"/>
                <w:szCs w:val="20"/>
              </w:rPr>
            </w:pPr>
            <w:r w:rsidRPr="007943E2">
              <w:rPr>
                <w:sz w:val="20"/>
                <w:szCs w:val="20"/>
              </w:rPr>
              <w:lastRenderedPageBreak/>
              <w:t>Provide evidence of consultation and/or industry support for short-term renewal</w:t>
            </w:r>
          </w:p>
          <w:p w14:paraId="57A15E5E" w14:textId="77777777" w:rsidR="00E42392" w:rsidRPr="007943E2" w:rsidRDefault="00E42392" w:rsidP="0050498F">
            <w:pPr>
              <w:pStyle w:val="VRQATableHeading1"/>
              <w:rPr>
                <w:sz w:val="20"/>
                <w:szCs w:val="20"/>
              </w:rPr>
            </w:pPr>
            <w:r w:rsidRPr="007943E2">
              <w:rPr>
                <w:sz w:val="20"/>
                <w:szCs w:val="20"/>
              </w:rPr>
              <w:t>Evidence may include Steering Committee Minutes, letters of support from relevant industry/community organisations, other consultation processes if appropriate. Insert space between statements.</w:t>
            </w:r>
          </w:p>
        </w:tc>
      </w:tr>
      <w:tr w:rsidR="00071EF6" w:rsidRPr="007943E2" w14:paraId="533C2FA0" w14:textId="77777777" w:rsidTr="000F03C2">
        <w:trPr>
          <w:trHeight w:val="3976"/>
        </w:trPr>
        <w:tc>
          <w:tcPr>
            <w:tcW w:w="10204" w:type="dxa"/>
          </w:tcPr>
          <w:p w14:paraId="058B7CB7" w14:textId="77777777" w:rsidR="00071EF6" w:rsidRPr="007943E2" w:rsidRDefault="00071EF6" w:rsidP="00E42392">
            <w:pPr>
              <w:pStyle w:val="VRQAChartTitle"/>
              <w:rPr>
                <w:sz w:val="20"/>
                <w:szCs w:val="20"/>
              </w:rPr>
            </w:pPr>
          </w:p>
        </w:tc>
      </w:tr>
    </w:tbl>
    <w:p w14:paraId="46FC0157" w14:textId="77777777" w:rsidR="00071EF6" w:rsidRDefault="00071EF6" w:rsidP="00E42392">
      <w:pPr>
        <w:pStyle w:val="VRQAChartTitle"/>
      </w:pPr>
    </w:p>
    <w:tbl>
      <w:tblPr>
        <w:tblStyle w:val="Style1"/>
        <w:tblW w:w="0" w:type="auto"/>
        <w:tblLook w:val="04A0" w:firstRow="1" w:lastRow="0" w:firstColumn="1" w:lastColumn="0" w:noHBand="0" w:noVBand="1"/>
      </w:tblPr>
      <w:tblGrid>
        <w:gridCol w:w="1350"/>
        <w:gridCol w:w="8854"/>
      </w:tblGrid>
      <w:tr w:rsidR="00E42392" w:rsidRPr="007943E2" w14:paraId="513BD952" w14:textId="77777777" w:rsidTr="0050498F">
        <w:tc>
          <w:tcPr>
            <w:cnfStyle w:val="000000000100" w:firstRow="0" w:lastRow="0" w:firstColumn="0" w:lastColumn="0" w:oddVBand="0" w:evenVBand="0" w:oddHBand="0" w:evenHBand="0" w:firstRowFirstColumn="1" w:firstRowLastColumn="0" w:lastRowFirstColumn="0" w:lastRowLastColumn="0"/>
            <w:tcW w:w="10204" w:type="dxa"/>
            <w:gridSpan w:val="2"/>
          </w:tcPr>
          <w:p w14:paraId="4CCC35E1" w14:textId="77777777" w:rsidR="00E42392" w:rsidRPr="007943E2" w:rsidRDefault="00E42392" w:rsidP="0050498F">
            <w:pPr>
              <w:pStyle w:val="VRQATableHeading1"/>
              <w:rPr>
                <w:sz w:val="20"/>
                <w:szCs w:val="20"/>
              </w:rPr>
            </w:pPr>
            <w:r w:rsidRPr="007943E2">
              <w:rPr>
                <w:sz w:val="20"/>
                <w:szCs w:val="20"/>
              </w:rPr>
              <w:t>Declaration</w:t>
            </w:r>
          </w:p>
        </w:tc>
      </w:tr>
      <w:tr w:rsidR="00E42392" w:rsidRPr="007943E2" w14:paraId="0D71613D" w14:textId="77777777" w:rsidTr="00E42392">
        <w:trPr>
          <w:trHeight w:val="720"/>
        </w:trPr>
        <w:tc>
          <w:tcPr>
            <w:tcW w:w="10204" w:type="dxa"/>
            <w:gridSpan w:val="2"/>
          </w:tcPr>
          <w:p w14:paraId="000CFDCD" w14:textId="77777777" w:rsidR="00E42392" w:rsidRPr="007943E2" w:rsidRDefault="00E42392" w:rsidP="00E42392">
            <w:pPr>
              <w:pStyle w:val="VRQAChartTitle"/>
              <w:rPr>
                <w:sz w:val="20"/>
                <w:szCs w:val="20"/>
              </w:rPr>
            </w:pPr>
            <w:r w:rsidRPr="007943E2">
              <w:rPr>
                <w:sz w:val="20"/>
                <w:szCs w:val="20"/>
              </w:rPr>
              <w:t>I request that the Victorian Registration and Qualifications Authority considers this application for short-term renewal of the course.</w:t>
            </w:r>
          </w:p>
        </w:tc>
      </w:tr>
      <w:tr w:rsidR="00E42392" w:rsidRPr="007943E2" w14:paraId="2AF9FE03" w14:textId="77777777" w:rsidTr="00E42392">
        <w:trPr>
          <w:trHeight w:val="617"/>
        </w:trPr>
        <w:tc>
          <w:tcPr>
            <w:tcW w:w="1276" w:type="dxa"/>
          </w:tcPr>
          <w:p w14:paraId="51AC2ABE" w14:textId="77777777" w:rsidR="00E42392" w:rsidRPr="007943E2" w:rsidRDefault="00E42392" w:rsidP="00E42392">
            <w:pPr>
              <w:pStyle w:val="VRQAChartTitle"/>
              <w:rPr>
                <w:sz w:val="20"/>
                <w:szCs w:val="20"/>
              </w:rPr>
            </w:pPr>
            <w:r w:rsidRPr="007943E2">
              <w:rPr>
                <w:sz w:val="20"/>
                <w:szCs w:val="20"/>
              </w:rPr>
              <w:t>Name</w:t>
            </w:r>
          </w:p>
        </w:tc>
        <w:tc>
          <w:tcPr>
            <w:tcW w:w="8928" w:type="dxa"/>
          </w:tcPr>
          <w:p w14:paraId="54F08A64" w14:textId="77777777" w:rsidR="00E42392" w:rsidRPr="007943E2" w:rsidRDefault="00E42392" w:rsidP="00E42392">
            <w:pPr>
              <w:pStyle w:val="VRQAChartTitle"/>
              <w:rPr>
                <w:sz w:val="20"/>
                <w:szCs w:val="20"/>
              </w:rPr>
            </w:pPr>
          </w:p>
        </w:tc>
      </w:tr>
      <w:tr w:rsidR="00E42392" w:rsidRPr="007943E2" w14:paraId="07A21C42" w14:textId="77777777" w:rsidTr="00E42392">
        <w:trPr>
          <w:trHeight w:val="569"/>
        </w:trPr>
        <w:tc>
          <w:tcPr>
            <w:tcW w:w="1276" w:type="dxa"/>
          </w:tcPr>
          <w:p w14:paraId="53929134" w14:textId="77777777" w:rsidR="00E42392" w:rsidRPr="007943E2" w:rsidRDefault="00E42392" w:rsidP="00E42392">
            <w:pPr>
              <w:pStyle w:val="VRQAChartTitle"/>
              <w:rPr>
                <w:sz w:val="20"/>
                <w:szCs w:val="20"/>
              </w:rPr>
            </w:pPr>
            <w:r w:rsidRPr="007943E2">
              <w:rPr>
                <w:sz w:val="20"/>
                <w:szCs w:val="20"/>
              </w:rPr>
              <w:t>Organisation</w:t>
            </w:r>
          </w:p>
        </w:tc>
        <w:tc>
          <w:tcPr>
            <w:tcW w:w="8928" w:type="dxa"/>
          </w:tcPr>
          <w:p w14:paraId="38D9691C" w14:textId="77777777" w:rsidR="00E42392" w:rsidRPr="007943E2" w:rsidRDefault="00E42392" w:rsidP="00E42392">
            <w:pPr>
              <w:pStyle w:val="VRQAChartTitle"/>
              <w:rPr>
                <w:sz w:val="20"/>
                <w:szCs w:val="20"/>
              </w:rPr>
            </w:pPr>
          </w:p>
        </w:tc>
      </w:tr>
      <w:tr w:rsidR="00E42392" w:rsidRPr="007943E2" w14:paraId="2A88C07E" w14:textId="77777777" w:rsidTr="00E42392">
        <w:trPr>
          <w:trHeight w:val="564"/>
        </w:trPr>
        <w:tc>
          <w:tcPr>
            <w:tcW w:w="1276" w:type="dxa"/>
          </w:tcPr>
          <w:p w14:paraId="7122D595" w14:textId="77777777" w:rsidR="00E42392" w:rsidRPr="007943E2" w:rsidRDefault="00E42392" w:rsidP="00E42392">
            <w:pPr>
              <w:pStyle w:val="VRQAChartTitle"/>
              <w:rPr>
                <w:sz w:val="20"/>
                <w:szCs w:val="20"/>
              </w:rPr>
            </w:pPr>
            <w:r w:rsidRPr="007943E2">
              <w:rPr>
                <w:sz w:val="20"/>
                <w:szCs w:val="20"/>
              </w:rPr>
              <w:t>Position</w:t>
            </w:r>
          </w:p>
        </w:tc>
        <w:tc>
          <w:tcPr>
            <w:tcW w:w="8928" w:type="dxa"/>
          </w:tcPr>
          <w:p w14:paraId="6068AB84" w14:textId="77777777" w:rsidR="00E42392" w:rsidRPr="007943E2" w:rsidRDefault="00E42392" w:rsidP="00E42392">
            <w:pPr>
              <w:pStyle w:val="VRQAChartTitle"/>
              <w:rPr>
                <w:sz w:val="20"/>
                <w:szCs w:val="20"/>
              </w:rPr>
            </w:pPr>
          </w:p>
        </w:tc>
      </w:tr>
      <w:tr w:rsidR="00E42392" w:rsidRPr="007943E2" w14:paraId="5F9756C1" w14:textId="77777777" w:rsidTr="00E42392">
        <w:trPr>
          <w:trHeight w:val="556"/>
        </w:trPr>
        <w:tc>
          <w:tcPr>
            <w:tcW w:w="1276" w:type="dxa"/>
          </w:tcPr>
          <w:p w14:paraId="5B4D7DEF" w14:textId="77777777" w:rsidR="00E42392" w:rsidRPr="007943E2" w:rsidRDefault="00E42392" w:rsidP="00E42392">
            <w:pPr>
              <w:pStyle w:val="VRQAChartTitle"/>
              <w:rPr>
                <w:sz w:val="20"/>
                <w:szCs w:val="20"/>
              </w:rPr>
            </w:pPr>
            <w:r w:rsidRPr="007943E2">
              <w:rPr>
                <w:sz w:val="20"/>
                <w:szCs w:val="20"/>
              </w:rPr>
              <w:t>Signed</w:t>
            </w:r>
          </w:p>
        </w:tc>
        <w:tc>
          <w:tcPr>
            <w:tcW w:w="8928" w:type="dxa"/>
          </w:tcPr>
          <w:p w14:paraId="46E523B3" w14:textId="77777777" w:rsidR="00E42392" w:rsidRPr="007943E2" w:rsidRDefault="00E42392" w:rsidP="00E42392">
            <w:pPr>
              <w:pStyle w:val="VRQAChartTitle"/>
              <w:rPr>
                <w:sz w:val="20"/>
                <w:szCs w:val="20"/>
              </w:rPr>
            </w:pPr>
          </w:p>
        </w:tc>
      </w:tr>
      <w:tr w:rsidR="00E42392" w:rsidRPr="007943E2" w14:paraId="70F6CB73" w14:textId="77777777" w:rsidTr="00E42392">
        <w:trPr>
          <w:trHeight w:val="703"/>
        </w:trPr>
        <w:tc>
          <w:tcPr>
            <w:tcW w:w="1276" w:type="dxa"/>
          </w:tcPr>
          <w:p w14:paraId="4BE803F4" w14:textId="77777777" w:rsidR="00E42392" w:rsidRPr="007943E2" w:rsidRDefault="00E42392" w:rsidP="00E42392">
            <w:pPr>
              <w:pStyle w:val="VRQAChartTitle"/>
              <w:rPr>
                <w:sz w:val="20"/>
                <w:szCs w:val="20"/>
              </w:rPr>
            </w:pPr>
            <w:r w:rsidRPr="007943E2">
              <w:rPr>
                <w:sz w:val="20"/>
                <w:szCs w:val="20"/>
              </w:rPr>
              <w:t>Date</w:t>
            </w:r>
          </w:p>
        </w:tc>
        <w:tc>
          <w:tcPr>
            <w:tcW w:w="8928" w:type="dxa"/>
          </w:tcPr>
          <w:p w14:paraId="1EEC7951" w14:textId="77777777" w:rsidR="00E42392" w:rsidRPr="007943E2" w:rsidRDefault="00E42392" w:rsidP="00E42392">
            <w:pPr>
              <w:pStyle w:val="VRQAChartTitle"/>
              <w:rPr>
                <w:sz w:val="20"/>
                <w:szCs w:val="20"/>
              </w:rPr>
            </w:pPr>
          </w:p>
        </w:tc>
      </w:tr>
    </w:tbl>
    <w:p w14:paraId="46E7EF5E" w14:textId="77777777" w:rsidR="00E42392" w:rsidRDefault="00E42392"/>
    <w:p w14:paraId="4AD6B4E7" w14:textId="77777777" w:rsidR="00512E7F" w:rsidRPr="00236922" w:rsidRDefault="00512E7F">
      <w:pPr>
        <w:rPr>
          <w:rFonts w:ascii="Arial" w:eastAsiaTheme="majorEastAsia" w:hAnsi="Arial" w:cstheme="majorBidi"/>
          <w:b/>
          <w:color w:val="007EB3"/>
          <w:sz w:val="20"/>
          <w:szCs w:val="26"/>
          <w:lang w:val="en-US"/>
        </w:rPr>
      </w:pPr>
    </w:p>
    <w:sectPr w:rsidR="00512E7F" w:rsidRPr="00236922" w:rsidSect="008F6306">
      <w:headerReference w:type="default" r:id="rId16"/>
      <w:footerReference w:type="default" r:id="rId17"/>
      <w:headerReference w:type="first" r:id="rId18"/>
      <w:footerReference w:type="first" r:id="rId19"/>
      <w:pgSz w:w="11906" w:h="16838"/>
      <w:pgMar w:top="1985" w:right="851" w:bottom="851" w:left="85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D85E9" w14:textId="77777777" w:rsidR="00282595" w:rsidRDefault="00282595" w:rsidP="001B2A4B">
      <w:pPr>
        <w:spacing w:after="0" w:line="240" w:lineRule="auto"/>
      </w:pPr>
      <w:r>
        <w:separator/>
      </w:r>
    </w:p>
  </w:endnote>
  <w:endnote w:type="continuationSeparator" w:id="0">
    <w:p w14:paraId="3C5FFB7E" w14:textId="77777777" w:rsidR="00282595" w:rsidRDefault="00282595" w:rsidP="001B2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stGrotesk-Medium">
    <w:altName w:val="Times New Roman"/>
    <w:panose1 w:val="02000000000000000000"/>
    <w:charset w:val="00"/>
    <w:family w:val="auto"/>
    <w:pitch w:val="variable"/>
    <w:sig w:usb0="A00000EF" w:usb1="5001607B" w:usb2="00000000" w:usb3="00000000" w:csb0="00000193" w:csb1="00000000"/>
  </w:font>
  <w:font w:name="Post Grotesk">
    <w:panose1 w:val="02000000000000000000"/>
    <w:charset w:val="00"/>
    <w:family w:val="modern"/>
    <w:notTrueType/>
    <w:pitch w:val="variable"/>
    <w:sig w:usb0="A00000EF" w:usb1="5001607B"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5469810"/>
      <w:docPartObj>
        <w:docPartGallery w:val="Page Numbers (Bottom of Page)"/>
        <w:docPartUnique/>
      </w:docPartObj>
    </w:sdtPr>
    <w:sdtEndPr>
      <w:rPr>
        <w:noProof/>
      </w:rPr>
    </w:sdtEndPr>
    <w:sdtContent>
      <w:p w14:paraId="0E38F2F9" w14:textId="77777777" w:rsidR="003656F9" w:rsidRPr="00C7383C" w:rsidRDefault="00E42392" w:rsidP="001F1BAE">
        <w:pPr>
          <w:pStyle w:val="VRQAFooterNoLogo"/>
          <w:tabs>
            <w:tab w:val="clear" w:pos="9026"/>
            <w:tab w:val="right" w:pos="9923"/>
          </w:tabs>
        </w:pPr>
        <w:r w:rsidRPr="00E42392">
          <w:t>Application for short-term renewal of a VET accredited course – September 2024</w:t>
        </w:r>
        <w:r w:rsidR="003656F9">
          <w:tab/>
        </w:r>
        <w:r w:rsidR="003656F9">
          <w:tab/>
        </w:r>
        <w:r w:rsidR="003656F9" w:rsidRPr="00C7383C">
          <w:fldChar w:fldCharType="begin"/>
        </w:r>
        <w:r w:rsidR="003656F9" w:rsidRPr="00C7383C">
          <w:instrText xml:space="preserve"> PAGE   \* MERGEFORMAT </w:instrText>
        </w:r>
        <w:r w:rsidR="003656F9" w:rsidRPr="00C7383C">
          <w:fldChar w:fldCharType="separate"/>
        </w:r>
        <w:r w:rsidR="00B921E5">
          <w:rPr>
            <w:noProof/>
          </w:rPr>
          <w:t>6</w:t>
        </w:r>
        <w:r w:rsidR="003656F9" w:rsidRPr="00C7383C">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79884" w14:textId="77777777" w:rsidR="003656F9" w:rsidRPr="001F1BAE" w:rsidRDefault="00E42392" w:rsidP="001F1BAE">
    <w:pPr>
      <w:pStyle w:val="VRQAFooterNoLogo"/>
      <w:tabs>
        <w:tab w:val="clear" w:pos="9026"/>
        <w:tab w:val="right" w:pos="9781"/>
      </w:tabs>
      <w:rPr>
        <w:lang w:val="en-US"/>
      </w:rPr>
    </w:pPr>
    <w:r>
      <w:rPr>
        <w:lang w:val="en-US"/>
      </w:rPr>
      <w:t>Application for short-term renewal of a VET accredited course – September 2024</w:t>
    </w:r>
    <w:r w:rsidR="001F1BAE">
      <w:rPr>
        <w:lang w:val="en-US"/>
      </w:rPr>
      <w:tab/>
    </w:r>
    <w:r w:rsidR="001F1BAE">
      <w:rPr>
        <w:lang w:val="en-US"/>
      </w:rPr>
      <w:tab/>
    </w:r>
    <w:r w:rsidR="001F1BAE" w:rsidRPr="001F1BAE">
      <w:rPr>
        <w:lang w:val="en-US"/>
      </w:rPr>
      <w:fldChar w:fldCharType="begin"/>
    </w:r>
    <w:r w:rsidR="001F1BAE" w:rsidRPr="001F1BAE">
      <w:rPr>
        <w:lang w:val="en-US"/>
      </w:rPr>
      <w:instrText xml:space="preserve"> PAGE   \* MERGEFORMAT </w:instrText>
    </w:r>
    <w:r w:rsidR="001F1BAE" w:rsidRPr="001F1BAE">
      <w:rPr>
        <w:lang w:val="en-US"/>
      </w:rPr>
      <w:fldChar w:fldCharType="separate"/>
    </w:r>
    <w:r w:rsidR="001F1BAE" w:rsidRPr="001F1BAE">
      <w:rPr>
        <w:noProof/>
        <w:lang w:val="en-US"/>
      </w:rPr>
      <w:t>1</w:t>
    </w:r>
    <w:r w:rsidR="001F1BAE" w:rsidRPr="001F1BAE">
      <w:rPr>
        <w:noProof/>
        <w:lang w:val="en-US"/>
      </w:rPr>
      <w:fldChar w:fldCharType="end"/>
    </w:r>
    <w:r w:rsidR="001F1BAE">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5AB14" w14:textId="77777777" w:rsidR="00282595" w:rsidRDefault="00282595" w:rsidP="001B2A4B">
      <w:pPr>
        <w:spacing w:after="0" w:line="240" w:lineRule="auto"/>
      </w:pPr>
      <w:r>
        <w:separator/>
      </w:r>
    </w:p>
  </w:footnote>
  <w:footnote w:type="continuationSeparator" w:id="0">
    <w:p w14:paraId="5A1F20E0" w14:textId="77777777" w:rsidR="00282595" w:rsidRDefault="00282595" w:rsidP="001B2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4C88C" w14:textId="77777777" w:rsidR="003656F9" w:rsidRDefault="003656F9" w:rsidP="001F1BAE">
    <w:r w:rsidRPr="00856727">
      <w:rPr>
        <w:noProof/>
      </w:rPr>
      <w:drawing>
        <wp:anchor distT="0" distB="0" distL="114300" distR="114300" simplePos="0" relativeHeight="251659264" behindDoc="1" locked="0" layoutInCell="1" allowOverlap="1" wp14:anchorId="394F5893" wp14:editId="3405D618">
          <wp:simplePos x="0" y="0"/>
          <wp:positionH relativeFrom="column">
            <wp:posOffset>-146685</wp:posOffset>
          </wp:positionH>
          <wp:positionV relativeFrom="page">
            <wp:posOffset>228600</wp:posOffset>
          </wp:positionV>
          <wp:extent cx="6731000" cy="932180"/>
          <wp:effectExtent l="0" t="0" r="0" b="1270"/>
          <wp:wrapNone/>
          <wp:docPr id="12" name="Picture 12" descr="/Volumes/PROJECTS/Victorian Registration and Qualifications Authority/1901_VRQ_VIS Visual Design Refresh Project/Media/banner/VRQA_banners requeste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ROJECTS/Victorian Registration and Qualifications Authority/1901_VRQ_VIS Visual Design Refresh Project/Media/banner/VRQA_banners requested-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B7D5D" w14:textId="77777777" w:rsidR="003656F9" w:rsidRDefault="00A52618">
    <w:r w:rsidRPr="00117EDD">
      <w:rPr>
        <w:noProof/>
        <w:sz w:val="20"/>
        <w:szCs w:val="20"/>
        <w:lang w:val="en-AU" w:eastAsia="en-AU"/>
      </w:rPr>
      <w:drawing>
        <wp:anchor distT="0" distB="0" distL="114300" distR="114300" simplePos="0" relativeHeight="251662336" behindDoc="0" locked="0" layoutInCell="1" allowOverlap="1" wp14:anchorId="5EF336A0" wp14:editId="33838526">
          <wp:simplePos x="0" y="0"/>
          <wp:positionH relativeFrom="margin">
            <wp:posOffset>-635</wp:posOffset>
          </wp:positionH>
          <wp:positionV relativeFrom="paragraph">
            <wp:posOffset>-399415</wp:posOffset>
          </wp:positionV>
          <wp:extent cx="1644650" cy="1073942"/>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RQA_Logo_PMS.eps"/>
                  <pic:cNvPicPr/>
                </pic:nvPicPr>
                <pic:blipFill rotWithShape="1">
                  <a:blip r:embed="rId1" cstate="print">
                    <a:extLst>
                      <a:ext uri="{28A0092B-C50C-407E-A947-70E740481C1C}">
                        <a14:useLocalDpi xmlns:a14="http://schemas.microsoft.com/office/drawing/2010/main" val="0"/>
                      </a:ext>
                    </a:extLst>
                  </a:blip>
                  <a:srcRect l="5898" t="-3550"/>
                  <a:stretch/>
                </pic:blipFill>
                <pic:spPr bwMode="auto">
                  <a:xfrm>
                    <a:off x="0" y="0"/>
                    <a:ext cx="1682319" cy="1098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56F9">
      <w:tab/>
    </w:r>
    <w:r w:rsidR="003656F9">
      <w:tab/>
    </w:r>
    <w:r w:rsidRPr="00117EDD">
      <w:rPr>
        <w:noProof/>
        <w:sz w:val="20"/>
        <w:szCs w:val="20"/>
        <w:lang w:val="en-AU" w:eastAsia="en-AU"/>
      </w:rPr>
      <w:drawing>
        <wp:anchor distT="0" distB="0" distL="114300" distR="114300" simplePos="0" relativeHeight="251663360" behindDoc="0" locked="1" layoutInCell="1" allowOverlap="1" wp14:anchorId="5797C14B" wp14:editId="73DF46D0">
          <wp:simplePos x="0" y="0"/>
          <wp:positionH relativeFrom="column">
            <wp:posOffset>5123815</wp:posOffset>
          </wp:positionH>
          <wp:positionV relativeFrom="page">
            <wp:posOffset>279400</wp:posOffset>
          </wp:positionV>
          <wp:extent cx="1148080" cy="654685"/>
          <wp:effectExtent l="0" t="0" r="0" b="0"/>
          <wp:wrapSquare wrapText="bothSides"/>
          <wp:docPr id="14" name="Picture 14" descr="../../Media/Vic%20Gov%20logo/Victoria_State_Gov_logo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Vic%20Gov%20logo/Victoria_State_Gov_logo_black_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8080" cy="654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8852E9"/>
    <w:multiLevelType w:val="hybridMultilevel"/>
    <w:tmpl w:val="0114D8CE"/>
    <w:lvl w:ilvl="0" w:tplc="122A3A76">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 w15:restartNumberingAfterBreak="0">
    <w:nsid w:val="0F2D68D1"/>
    <w:multiLevelType w:val="hybridMultilevel"/>
    <w:tmpl w:val="C09CA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D555CB"/>
    <w:multiLevelType w:val="hybridMultilevel"/>
    <w:tmpl w:val="18480B86"/>
    <w:lvl w:ilvl="0" w:tplc="7E82B24A">
      <w:start w:val="1"/>
      <w:numFmt w:val="bullet"/>
      <w:pStyle w:val="VRQATableBullet2"/>
      <w:lvlText w:val="o"/>
      <w:lvlJc w:val="left"/>
      <w:pPr>
        <w:ind w:left="1230" w:hanging="360"/>
      </w:pPr>
      <w:rPr>
        <w:rFonts w:ascii="Courier New" w:hAnsi="Courier New" w:cs="Courier New"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5"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6" w15:restartNumberingAfterBreak="0">
    <w:nsid w:val="5BE51F04"/>
    <w:multiLevelType w:val="hybridMultilevel"/>
    <w:tmpl w:val="54049AF2"/>
    <w:lvl w:ilvl="0" w:tplc="AAA29030">
      <w:start w:val="1"/>
      <w:numFmt w:val="bullet"/>
      <w:pStyle w:val="VRQA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3B14476"/>
    <w:multiLevelType w:val="hybridMultilevel"/>
    <w:tmpl w:val="31561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EB02C1A"/>
    <w:multiLevelType w:val="hybridMultilevel"/>
    <w:tmpl w:val="CC2EB3F2"/>
    <w:lvl w:ilvl="0" w:tplc="CD64356C">
      <w:start w:val="1"/>
      <w:numFmt w:val="bullet"/>
      <w:pStyle w:val="VRQAHyperlink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0328260">
    <w:abstractNumId w:val="0"/>
  </w:num>
  <w:num w:numId="2" w16cid:durableId="320352256">
    <w:abstractNumId w:val="3"/>
  </w:num>
  <w:num w:numId="3" w16cid:durableId="1702827800">
    <w:abstractNumId w:val="5"/>
  </w:num>
  <w:num w:numId="4" w16cid:durableId="552739294">
    <w:abstractNumId w:val="8"/>
  </w:num>
  <w:num w:numId="5" w16cid:durableId="873806724">
    <w:abstractNumId w:val="6"/>
  </w:num>
  <w:num w:numId="6" w16cid:durableId="1830558042">
    <w:abstractNumId w:val="3"/>
  </w:num>
  <w:num w:numId="7" w16cid:durableId="424424231">
    <w:abstractNumId w:val="4"/>
  </w:num>
  <w:num w:numId="8" w16cid:durableId="2078702135">
    <w:abstractNumId w:val="1"/>
  </w:num>
  <w:num w:numId="9" w16cid:durableId="652636762">
    <w:abstractNumId w:val="3"/>
  </w:num>
  <w:num w:numId="10" w16cid:durableId="1233466840">
    <w:abstractNumId w:val="0"/>
  </w:num>
  <w:num w:numId="11" w16cid:durableId="1050229814">
    <w:abstractNumId w:val="1"/>
  </w:num>
  <w:num w:numId="12" w16cid:durableId="1197236032">
    <w:abstractNumId w:val="5"/>
  </w:num>
  <w:num w:numId="13" w16cid:durableId="1442186271">
    <w:abstractNumId w:val="6"/>
  </w:num>
  <w:num w:numId="14" w16cid:durableId="1126778544">
    <w:abstractNumId w:val="6"/>
  </w:num>
  <w:num w:numId="15" w16cid:durableId="2108233332">
    <w:abstractNumId w:val="4"/>
  </w:num>
  <w:num w:numId="16" w16cid:durableId="1614434007">
    <w:abstractNumId w:val="4"/>
  </w:num>
  <w:num w:numId="17" w16cid:durableId="1724403323">
    <w:abstractNumId w:val="8"/>
  </w:num>
  <w:num w:numId="18" w16cid:durableId="280112744">
    <w:abstractNumId w:val="2"/>
  </w:num>
  <w:num w:numId="19" w16cid:durableId="183960926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0MjE2Mre0sDAwtDRQ0lEKTi0uzszPAykwqQUAKEtz1SwAAAA="/>
  </w:docVars>
  <w:rsids>
    <w:rsidRoot w:val="00282595"/>
    <w:rsid w:val="00013511"/>
    <w:rsid w:val="00025595"/>
    <w:rsid w:val="00031839"/>
    <w:rsid w:val="000378F8"/>
    <w:rsid w:val="000411B5"/>
    <w:rsid w:val="000454A1"/>
    <w:rsid w:val="00045956"/>
    <w:rsid w:val="000468BC"/>
    <w:rsid w:val="00047EB3"/>
    <w:rsid w:val="00052884"/>
    <w:rsid w:val="00054858"/>
    <w:rsid w:val="000606C3"/>
    <w:rsid w:val="000632B8"/>
    <w:rsid w:val="00063EC9"/>
    <w:rsid w:val="00064018"/>
    <w:rsid w:val="00066702"/>
    <w:rsid w:val="00067C78"/>
    <w:rsid w:val="00071EF6"/>
    <w:rsid w:val="00073B9A"/>
    <w:rsid w:val="00073BA4"/>
    <w:rsid w:val="00085147"/>
    <w:rsid w:val="00087ADB"/>
    <w:rsid w:val="00093A70"/>
    <w:rsid w:val="000956C1"/>
    <w:rsid w:val="000A10A3"/>
    <w:rsid w:val="000A6E28"/>
    <w:rsid w:val="000A6F36"/>
    <w:rsid w:val="000B1493"/>
    <w:rsid w:val="000B24BF"/>
    <w:rsid w:val="000B324C"/>
    <w:rsid w:val="000B791A"/>
    <w:rsid w:val="000B7E98"/>
    <w:rsid w:val="000C4E3B"/>
    <w:rsid w:val="000C50C4"/>
    <w:rsid w:val="000C61C7"/>
    <w:rsid w:val="000C74FB"/>
    <w:rsid w:val="000D1316"/>
    <w:rsid w:val="000D2283"/>
    <w:rsid w:val="000D2860"/>
    <w:rsid w:val="000D4C82"/>
    <w:rsid w:val="000E2446"/>
    <w:rsid w:val="000E2514"/>
    <w:rsid w:val="000E25EA"/>
    <w:rsid w:val="000E2A71"/>
    <w:rsid w:val="000F03C2"/>
    <w:rsid w:val="000F6AFD"/>
    <w:rsid w:val="000F6FCC"/>
    <w:rsid w:val="00100D7F"/>
    <w:rsid w:val="00100DFF"/>
    <w:rsid w:val="0010373E"/>
    <w:rsid w:val="00105ACB"/>
    <w:rsid w:val="0011215C"/>
    <w:rsid w:val="00114283"/>
    <w:rsid w:val="00117EDD"/>
    <w:rsid w:val="00130FCF"/>
    <w:rsid w:val="00136951"/>
    <w:rsid w:val="0014020C"/>
    <w:rsid w:val="001428DB"/>
    <w:rsid w:val="001456A9"/>
    <w:rsid w:val="00145DEA"/>
    <w:rsid w:val="001525AC"/>
    <w:rsid w:val="001600B4"/>
    <w:rsid w:val="00160850"/>
    <w:rsid w:val="0016649B"/>
    <w:rsid w:val="00166D3D"/>
    <w:rsid w:val="001703C0"/>
    <w:rsid w:val="001708BB"/>
    <w:rsid w:val="00173DB3"/>
    <w:rsid w:val="00173E5A"/>
    <w:rsid w:val="00185343"/>
    <w:rsid w:val="0018626C"/>
    <w:rsid w:val="00190D8B"/>
    <w:rsid w:val="001967E1"/>
    <w:rsid w:val="001A456B"/>
    <w:rsid w:val="001B051A"/>
    <w:rsid w:val="001B2A4B"/>
    <w:rsid w:val="001B3C05"/>
    <w:rsid w:val="001B6789"/>
    <w:rsid w:val="001C35D6"/>
    <w:rsid w:val="001C42E5"/>
    <w:rsid w:val="001D4D0A"/>
    <w:rsid w:val="001E0057"/>
    <w:rsid w:val="001E2795"/>
    <w:rsid w:val="001E2B27"/>
    <w:rsid w:val="001E4759"/>
    <w:rsid w:val="001E52A6"/>
    <w:rsid w:val="001E7E0C"/>
    <w:rsid w:val="001F14B4"/>
    <w:rsid w:val="001F1BAE"/>
    <w:rsid w:val="001F3A1B"/>
    <w:rsid w:val="001F7CF5"/>
    <w:rsid w:val="00200DE9"/>
    <w:rsid w:val="00203951"/>
    <w:rsid w:val="00210035"/>
    <w:rsid w:val="002131B5"/>
    <w:rsid w:val="00214254"/>
    <w:rsid w:val="0021681B"/>
    <w:rsid w:val="0022442C"/>
    <w:rsid w:val="0022575B"/>
    <w:rsid w:val="0022618A"/>
    <w:rsid w:val="00234A85"/>
    <w:rsid w:val="00236922"/>
    <w:rsid w:val="0024532D"/>
    <w:rsid w:val="00246429"/>
    <w:rsid w:val="00250614"/>
    <w:rsid w:val="0025176D"/>
    <w:rsid w:val="0025522A"/>
    <w:rsid w:val="002628BB"/>
    <w:rsid w:val="00263BD8"/>
    <w:rsid w:val="002651C1"/>
    <w:rsid w:val="00266A09"/>
    <w:rsid w:val="00270D0B"/>
    <w:rsid w:val="00271C49"/>
    <w:rsid w:val="002744EF"/>
    <w:rsid w:val="00274F69"/>
    <w:rsid w:val="00280ADC"/>
    <w:rsid w:val="00282595"/>
    <w:rsid w:val="00283001"/>
    <w:rsid w:val="00292F34"/>
    <w:rsid w:val="00294235"/>
    <w:rsid w:val="00294475"/>
    <w:rsid w:val="0029795C"/>
    <w:rsid w:val="002A0EE2"/>
    <w:rsid w:val="002A5F2C"/>
    <w:rsid w:val="002B067B"/>
    <w:rsid w:val="002B1D1F"/>
    <w:rsid w:val="002B3778"/>
    <w:rsid w:val="002B48E2"/>
    <w:rsid w:val="002C4A78"/>
    <w:rsid w:val="002C6434"/>
    <w:rsid w:val="002D5CB6"/>
    <w:rsid w:val="002E529B"/>
    <w:rsid w:val="002F22F0"/>
    <w:rsid w:val="002F31F6"/>
    <w:rsid w:val="00303875"/>
    <w:rsid w:val="0030446E"/>
    <w:rsid w:val="0030653A"/>
    <w:rsid w:val="00307218"/>
    <w:rsid w:val="0031564B"/>
    <w:rsid w:val="003224AB"/>
    <w:rsid w:val="00325EB5"/>
    <w:rsid w:val="003261CB"/>
    <w:rsid w:val="003272F1"/>
    <w:rsid w:val="00327BAE"/>
    <w:rsid w:val="00331707"/>
    <w:rsid w:val="00333DB9"/>
    <w:rsid w:val="003370BD"/>
    <w:rsid w:val="00340820"/>
    <w:rsid w:val="00340BD9"/>
    <w:rsid w:val="00343B51"/>
    <w:rsid w:val="00343C93"/>
    <w:rsid w:val="00350865"/>
    <w:rsid w:val="00351312"/>
    <w:rsid w:val="003515B4"/>
    <w:rsid w:val="003522E2"/>
    <w:rsid w:val="00353B01"/>
    <w:rsid w:val="003560F5"/>
    <w:rsid w:val="00356113"/>
    <w:rsid w:val="00361C4D"/>
    <w:rsid w:val="00364EA5"/>
    <w:rsid w:val="00365495"/>
    <w:rsid w:val="003656F9"/>
    <w:rsid w:val="0036789B"/>
    <w:rsid w:val="00373C1C"/>
    <w:rsid w:val="003748D0"/>
    <w:rsid w:val="00376446"/>
    <w:rsid w:val="003921EB"/>
    <w:rsid w:val="0039387B"/>
    <w:rsid w:val="003A4990"/>
    <w:rsid w:val="003A5FCD"/>
    <w:rsid w:val="003A7498"/>
    <w:rsid w:val="003B2162"/>
    <w:rsid w:val="003C0CDA"/>
    <w:rsid w:val="003D1707"/>
    <w:rsid w:val="003D5EA0"/>
    <w:rsid w:val="003E1E02"/>
    <w:rsid w:val="003E25CA"/>
    <w:rsid w:val="003E4214"/>
    <w:rsid w:val="003E7515"/>
    <w:rsid w:val="003F4649"/>
    <w:rsid w:val="003F5D12"/>
    <w:rsid w:val="003F7250"/>
    <w:rsid w:val="003F7B56"/>
    <w:rsid w:val="00401E62"/>
    <w:rsid w:val="0041067F"/>
    <w:rsid w:val="004109FF"/>
    <w:rsid w:val="004113DD"/>
    <w:rsid w:val="004116CA"/>
    <w:rsid w:val="004206F5"/>
    <w:rsid w:val="00422A9B"/>
    <w:rsid w:val="0042334A"/>
    <w:rsid w:val="00426C3C"/>
    <w:rsid w:val="00434B14"/>
    <w:rsid w:val="004376D8"/>
    <w:rsid w:val="0044098C"/>
    <w:rsid w:val="00440FC2"/>
    <w:rsid w:val="0044458B"/>
    <w:rsid w:val="00445C89"/>
    <w:rsid w:val="0045006C"/>
    <w:rsid w:val="00452DCB"/>
    <w:rsid w:val="0045588C"/>
    <w:rsid w:val="00455F70"/>
    <w:rsid w:val="00471303"/>
    <w:rsid w:val="00485057"/>
    <w:rsid w:val="0049099D"/>
    <w:rsid w:val="0049123D"/>
    <w:rsid w:val="004917AD"/>
    <w:rsid w:val="0049388D"/>
    <w:rsid w:val="00495184"/>
    <w:rsid w:val="00497A68"/>
    <w:rsid w:val="00497B61"/>
    <w:rsid w:val="004A3A1B"/>
    <w:rsid w:val="004A63AB"/>
    <w:rsid w:val="004A786A"/>
    <w:rsid w:val="004B5BFD"/>
    <w:rsid w:val="004B62CC"/>
    <w:rsid w:val="004C187E"/>
    <w:rsid w:val="004C6A99"/>
    <w:rsid w:val="004D03B4"/>
    <w:rsid w:val="004D3954"/>
    <w:rsid w:val="004D41CD"/>
    <w:rsid w:val="004D625B"/>
    <w:rsid w:val="004E0043"/>
    <w:rsid w:val="004E0C66"/>
    <w:rsid w:val="004E3043"/>
    <w:rsid w:val="004E36D7"/>
    <w:rsid w:val="004E43E7"/>
    <w:rsid w:val="004E4CF8"/>
    <w:rsid w:val="00500200"/>
    <w:rsid w:val="00510D9D"/>
    <w:rsid w:val="00512E7F"/>
    <w:rsid w:val="00520101"/>
    <w:rsid w:val="00521713"/>
    <w:rsid w:val="00524DF5"/>
    <w:rsid w:val="00531F1E"/>
    <w:rsid w:val="00533280"/>
    <w:rsid w:val="00533757"/>
    <w:rsid w:val="00533CE0"/>
    <w:rsid w:val="00535C62"/>
    <w:rsid w:val="0055469A"/>
    <w:rsid w:val="005572DD"/>
    <w:rsid w:val="00561590"/>
    <w:rsid w:val="00561689"/>
    <w:rsid w:val="00565A3D"/>
    <w:rsid w:val="00565BD8"/>
    <w:rsid w:val="005670F8"/>
    <w:rsid w:val="00574FE3"/>
    <w:rsid w:val="00576A35"/>
    <w:rsid w:val="005846C0"/>
    <w:rsid w:val="00586D18"/>
    <w:rsid w:val="00590BFC"/>
    <w:rsid w:val="00591DFA"/>
    <w:rsid w:val="00593EC8"/>
    <w:rsid w:val="00594354"/>
    <w:rsid w:val="00595B4A"/>
    <w:rsid w:val="005969D1"/>
    <w:rsid w:val="00596F86"/>
    <w:rsid w:val="005A008A"/>
    <w:rsid w:val="005A0F9C"/>
    <w:rsid w:val="005A2927"/>
    <w:rsid w:val="005A4092"/>
    <w:rsid w:val="005A4625"/>
    <w:rsid w:val="005B30D1"/>
    <w:rsid w:val="005B6462"/>
    <w:rsid w:val="005C095B"/>
    <w:rsid w:val="005C0B91"/>
    <w:rsid w:val="005C1972"/>
    <w:rsid w:val="005C6D7E"/>
    <w:rsid w:val="005C7657"/>
    <w:rsid w:val="005C7F82"/>
    <w:rsid w:val="005D2579"/>
    <w:rsid w:val="005D5C66"/>
    <w:rsid w:val="005E2A73"/>
    <w:rsid w:val="005E4FDA"/>
    <w:rsid w:val="005E60F9"/>
    <w:rsid w:val="005F3FC6"/>
    <w:rsid w:val="005F4DED"/>
    <w:rsid w:val="005F5578"/>
    <w:rsid w:val="0061022F"/>
    <w:rsid w:val="00613A0F"/>
    <w:rsid w:val="0061409A"/>
    <w:rsid w:val="0061444D"/>
    <w:rsid w:val="0061488A"/>
    <w:rsid w:val="006149EE"/>
    <w:rsid w:val="00614CD2"/>
    <w:rsid w:val="006152F5"/>
    <w:rsid w:val="00617B63"/>
    <w:rsid w:val="006246B8"/>
    <w:rsid w:val="00624F6E"/>
    <w:rsid w:val="0062546A"/>
    <w:rsid w:val="00626AA7"/>
    <w:rsid w:val="00627EE4"/>
    <w:rsid w:val="0063111D"/>
    <w:rsid w:val="00634EBE"/>
    <w:rsid w:val="00636558"/>
    <w:rsid w:val="006403FC"/>
    <w:rsid w:val="00641118"/>
    <w:rsid w:val="0065199B"/>
    <w:rsid w:val="00654A62"/>
    <w:rsid w:val="00655453"/>
    <w:rsid w:val="00662099"/>
    <w:rsid w:val="00667FED"/>
    <w:rsid w:val="00675C0B"/>
    <w:rsid w:val="0068211E"/>
    <w:rsid w:val="00690128"/>
    <w:rsid w:val="0069056D"/>
    <w:rsid w:val="006A2F16"/>
    <w:rsid w:val="006A54C2"/>
    <w:rsid w:val="006A644C"/>
    <w:rsid w:val="006B0812"/>
    <w:rsid w:val="006B2AAF"/>
    <w:rsid w:val="006B2DF3"/>
    <w:rsid w:val="006B7F16"/>
    <w:rsid w:val="006C3553"/>
    <w:rsid w:val="006D1C7E"/>
    <w:rsid w:val="006D3F65"/>
    <w:rsid w:val="006D4BF5"/>
    <w:rsid w:val="006D5322"/>
    <w:rsid w:val="006D795A"/>
    <w:rsid w:val="006E0991"/>
    <w:rsid w:val="006E3C79"/>
    <w:rsid w:val="006E530A"/>
    <w:rsid w:val="006F3CBB"/>
    <w:rsid w:val="006F5FCD"/>
    <w:rsid w:val="006F7709"/>
    <w:rsid w:val="0070306D"/>
    <w:rsid w:val="007109A5"/>
    <w:rsid w:val="0071579F"/>
    <w:rsid w:val="00715D54"/>
    <w:rsid w:val="00725C15"/>
    <w:rsid w:val="0073189D"/>
    <w:rsid w:val="007355AB"/>
    <w:rsid w:val="00737D4D"/>
    <w:rsid w:val="00745D42"/>
    <w:rsid w:val="0076128D"/>
    <w:rsid w:val="00762DF2"/>
    <w:rsid w:val="00763DC1"/>
    <w:rsid w:val="007652A7"/>
    <w:rsid w:val="00765B19"/>
    <w:rsid w:val="00770CA8"/>
    <w:rsid w:val="007875A8"/>
    <w:rsid w:val="00790737"/>
    <w:rsid w:val="007943E2"/>
    <w:rsid w:val="00796911"/>
    <w:rsid w:val="007A1370"/>
    <w:rsid w:val="007A154F"/>
    <w:rsid w:val="007A3090"/>
    <w:rsid w:val="007A4A53"/>
    <w:rsid w:val="007A6C74"/>
    <w:rsid w:val="007B0430"/>
    <w:rsid w:val="007B043B"/>
    <w:rsid w:val="007B32D0"/>
    <w:rsid w:val="007B3ED7"/>
    <w:rsid w:val="007B493B"/>
    <w:rsid w:val="007B6EE2"/>
    <w:rsid w:val="007B7876"/>
    <w:rsid w:val="007C4121"/>
    <w:rsid w:val="007C77B6"/>
    <w:rsid w:val="007D09D1"/>
    <w:rsid w:val="007D0A5E"/>
    <w:rsid w:val="007D217F"/>
    <w:rsid w:val="007D494B"/>
    <w:rsid w:val="007D7BDB"/>
    <w:rsid w:val="007E4B05"/>
    <w:rsid w:val="007F0715"/>
    <w:rsid w:val="007F11DC"/>
    <w:rsid w:val="007F1B1F"/>
    <w:rsid w:val="00801ED4"/>
    <w:rsid w:val="008101BF"/>
    <w:rsid w:val="008275D5"/>
    <w:rsid w:val="008353B6"/>
    <w:rsid w:val="00851E3C"/>
    <w:rsid w:val="008579E7"/>
    <w:rsid w:val="00860038"/>
    <w:rsid w:val="00872BD0"/>
    <w:rsid w:val="00874BA3"/>
    <w:rsid w:val="008754AF"/>
    <w:rsid w:val="008774D7"/>
    <w:rsid w:val="00877908"/>
    <w:rsid w:val="00877D9E"/>
    <w:rsid w:val="00886489"/>
    <w:rsid w:val="008908FC"/>
    <w:rsid w:val="008909DF"/>
    <w:rsid w:val="00896BC6"/>
    <w:rsid w:val="00897B51"/>
    <w:rsid w:val="008A0A15"/>
    <w:rsid w:val="008A1D6B"/>
    <w:rsid w:val="008A5C60"/>
    <w:rsid w:val="008B31A4"/>
    <w:rsid w:val="008B6803"/>
    <w:rsid w:val="008C0047"/>
    <w:rsid w:val="008C41A6"/>
    <w:rsid w:val="008C4355"/>
    <w:rsid w:val="008C59B3"/>
    <w:rsid w:val="008C6003"/>
    <w:rsid w:val="008D175A"/>
    <w:rsid w:val="008D2A6E"/>
    <w:rsid w:val="008D42DE"/>
    <w:rsid w:val="008D5A05"/>
    <w:rsid w:val="008E0708"/>
    <w:rsid w:val="008E3FEC"/>
    <w:rsid w:val="008E49DC"/>
    <w:rsid w:val="008E7852"/>
    <w:rsid w:val="008E7896"/>
    <w:rsid w:val="008F6306"/>
    <w:rsid w:val="0090169D"/>
    <w:rsid w:val="00904105"/>
    <w:rsid w:val="00906054"/>
    <w:rsid w:val="0091562F"/>
    <w:rsid w:val="0091642C"/>
    <w:rsid w:val="00917401"/>
    <w:rsid w:val="00917F89"/>
    <w:rsid w:val="00920C52"/>
    <w:rsid w:val="00924D99"/>
    <w:rsid w:val="00925CF0"/>
    <w:rsid w:val="00935533"/>
    <w:rsid w:val="0093580F"/>
    <w:rsid w:val="00935EFB"/>
    <w:rsid w:val="00940388"/>
    <w:rsid w:val="00942F93"/>
    <w:rsid w:val="00947F93"/>
    <w:rsid w:val="00951721"/>
    <w:rsid w:val="0095414D"/>
    <w:rsid w:val="00957E59"/>
    <w:rsid w:val="00963EAE"/>
    <w:rsid w:val="0096424E"/>
    <w:rsid w:val="009643EE"/>
    <w:rsid w:val="00970331"/>
    <w:rsid w:val="00970D15"/>
    <w:rsid w:val="00973871"/>
    <w:rsid w:val="00977976"/>
    <w:rsid w:val="009816FD"/>
    <w:rsid w:val="00981C5D"/>
    <w:rsid w:val="00982EB8"/>
    <w:rsid w:val="00993822"/>
    <w:rsid w:val="00994DAF"/>
    <w:rsid w:val="00996B52"/>
    <w:rsid w:val="009A0718"/>
    <w:rsid w:val="009A4891"/>
    <w:rsid w:val="009B0357"/>
    <w:rsid w:val="009B287E"/>
    <w:rsid w:val="009B31B8"/>
    <w:rsid w:val="009B4691"/>
    <w:rsid w:val="009C4CCE"/>
    <w:rsid w:val="009C5A89"/>
    <w:rsid w:val="009C6ACE"/>
    <w:rsid w:val="009C7E9C"/>
    <w:rsid w:val="009D036F"/>
    <w:rsid w:val="009D3038"/>
    <w:rsid w:val="009D4075"/>
    <w:rsid w:val="009D620A"/>
    <w:rsid w:val="009E036E"/>
    <w:rsid w:val="009E063E"/>
    <w:rsid w:val="009E34D4"/>
    <w:rsid w:val="009E48BF"/>
    <w:rsid w:val="009E7CA5"/>
    <w:rsid w:val="009F1924"/>
    <w:rsid w:val="00A015C4"/>
    <w:rsid w:val="00A018E8"/>
    <w:rsid w:val="00A07680"/>
    <w:rsid w:val="00A10E6E"/>
    <w:rsid w:val="00A1554B"/>
    <w:rsid w:val="00A20CB9"/>
    <w:rsid w:val="00A2483D"/>
    <w:rsid w:val="00A248DE"/>
    <w:rsid w:val="00A257C0"/>
    <w:rsid w:val="00A27575"/>
    <w:rsid w:val="00A27CAB"/>
    <w:rsid w:val="00A43B86"/>
    <w:rsid w:val="00A46756"/>
    <w:rsid w:val="00A47CAE"/>
    <w:rsid w:val="00A52218"/>
    <w:rsid w:val="00A52618"/>
    <w:rsid w:val="00A54180"/>
    <w:rsid w:val="00A561D5"/>
    <w:rsid w:val="00A6152A"/>
    <w:rsid w:val="00A618EC"/>
    <w:rsid w:val="00A62820"/>
    <w:rsid w:val="00A652F6"/>
    <w:rsid w:val="00A72B44"/>
    <w:rsid w:val="00A75FA4"/>
    <w:rsid w:val="00A778A8"/>
    <w:rsid w:val="00A8244B"/>
    <w:rsid w:val="00A84ED5"/>
    <w:rsid w:val="00A854D8"/>
    <w:rsid w:val="00A91E3B"/>
    <w:rsid w:val="00A926BB"/>
    <w:rsid w:val="00A94398"/>
    <w:rsid w:val="00A94925"/>
    <w:rsid w:val="00A97F7E"/>
    <w:rsid w:val="00AA31FD"/>
    <w:rsid w:val="00AA3EF2"/>
    <w:rsid w:val="00AA46E3"/>
    <w:rsid w:val="00AA48B1"/>
    <w:rsid w:val="00AA6416"/>
    <w:rsid w:val="00AA6531"/>
    <w:rsid w:val="00AB2E2E"/>
    <w:rsid w:val="00AB72D4"/>
    <w:rsid w:val="00AB764F"/>
    <w:rsid w:val="00AC2543"/>
    <w:rsid w:val="00AC281B"/>
    <w:rsid w:val="00AD2B4B"/>
    <w:rsid w:val="00AE34D3"/>
    <w:rsid w:val="00AE565A"/>
    <w:rsid w:val="00AE5F3E"/>
    <w:rsid w:val="00AE7AB5"/>
    <w:rsid w:val="00AF2F85"/>
    <w:rsid w:val="00AF3296"/>
    <w:rsid w:val="00AF6726"/>
    <w:rsid w:val="00AF7568"/>
    <w:rsid w:val="00B00949"/>
    <w:rsid w:val="00B03901"/>
    <w:rsid w:val="00B25072"/>
    <w:rsid w:val="00B328D5"/>
    <w:rsid w:val="00B34481"/>
    <w:rsid w:val="00B373CD"/>
    <w:rsid w:val="00B41869"/>
    <w:rsid w:val="00B41A1C"/>
    <w:rsid w:val="00B52188"/>
    <w:rsid w:val="00B526A9"/>
    <w:rsid w:val="00B573BA"/>
    <w:rsid w:val="00B61A71"/>
    <w:rsid w:val="00B65243"/>
    <w:rsid w:val="00B71D27"/>
    <w:rsid w:val="00B80AD3"/>
    <w:rsid w:val="00B87A93"/>
    <w:rsid w:val="00B921E5"/>
    <w:rsid w:val="00B95DA6"/>
    <w:rsid w:val="00B9676E"/>
    <w:rsid w:val="00BA2683"/>
    <w:rsid w:val="00BA4E69"/>
    <w:rsid w:val="00BB3C20"/>
    <w:rsid w:val="00BB6EAD"/>
    <w:rsid w:val="00BC1A06"/>
    <w:rsid w:val="00BD2211"/>
    <w:rsid w:val="00BD240C"/>
    <w:rsid w:val="00BD335A"/>
    <w:rsid w:val="00BD47DE"/>
    <w:rsid w:val="00BD6475"/>
    <w:rsid w:val="00BE2C4A"/>
    <w:rsid w:val="00BE440A"/>
    <w:rsid w:val="00BE6561"/>
    <w:rsid w:val="00BE6DC5"/>
    <w:rsid w:val="00BF53B7"/>
    <w:rsid w:val="00BF5CB0"/>
    <w:rsid w:val="00C074D3"/>
    <w:rsid w:val="00C11E5D"/>
    <w:rsid w:val="00C14216"/>
    <w:rsid w:val="00C166E7"/>
    <w:rsid w:val="00C22082"/>
    <w:rsid w:val="00C26BDB"/>
    <w:rsid w:val="00C27B18"/>
    <w:rsid w:val="00C3380F"/>
    <w:rsid w:val="00C44DE4"/>
    <w:rsid w:val="00C456F9"/>
    <w:rsid w:val="00C46A28"/>
    <w:rsid w:val="00C528BE"/>
    <w:rsid w:val="00C53220"/>
    <w:rsid w:val="00C566F3"/>
    <w:rsid w:val="00C63604"/>
    <w:rsid w:val="00C7383C"/>
    <w:rsid w:val="00C7733B"/>
    <w:rsid w:val="00C77F6F"/>
    <w:rsid w:val="00C82F20"/>
    <w:rsid w:val="00C925D0"/>
    <w:rsid w:val="00C92AA1"/>
    <w:rsid w:val="00C976E7"/>
    <w:rsid w:val="00CA1767"/>
    <w:rsid w:val="00CA556C"/>
    <w:rsid w:val="00CA7A25"/>
    <w:rsid w:val="00CB3381"/>
    <w:rsid w:val="00CB4A5E"/>
    <w:rsid w:val="00CC2634"/>
    <w:rsid w:val="00CC5286"/>
    <w:rsid w:val="00CC644F"/>
    <w:rsid w:val="00CD3A51"/>
    <w:rsid w:val="00CD5BCF"/>
    <w:rsid w:val="00CE1623"/>
    <w:rsid w:val="00CE5302"/>
    <w:rsid w:val="00CE6F15"/>
    <w:rsid w:val="00D010E4"/>
    <w:rsid w:val="00D050FA"/>
    <w:rsid w:val="00D0531F"/>
    <w:rsid w:val="00D059E3"/>
    <w:rsid w:val="00D05D88"/>
    <w:rsid w:val="00D2028A"/>
    <w:rsid w:val="00D2221D"/>
    <w:rsid w:val="00D27A50"/>
    <w:rsid w:val="00D31710"/>
    <w:rsid w:val="00D35555"/>
    <w:rsid w:val="00D361DD"/>
    <w:rsid w:val="00D430DB"/>
    <w:rsid w:val="00D50E03"/>
    <w:rsid w:val="00D522E4"/>
    <w:rsid w:val="00D629F6"/>
    <w:rsid w:val="00D725D1"/>
    <w:rsid w:val="00D72DD2"/>
    <w:rsid w:val="00D76583"/>
    <w:rsid w:val="00D865F4"/>
    <w:rsid w:val="00D87AA7"/>
    <w:rsid w:val="00D91E3C"/>
    <w:rsid w:val="00D944C3"/>
    <w:rsid w:val="00D95838"/>
    <w:rsid w:val="00D976C3"/>
    <w:rsid w:val="00DA2EF1"/>
    <w:rsid w:val="00DA357B"/>
    <w:rsid w:val="00DA5046"/>
    <w:rsid w:val="00DB18C6"/>
    <w:rsid w:val="00DB2D18"/>
    <w:rsid w:val="00DB48F3"/>
    <w:rsid w:val="00DC3F3D"/>
    <w:rsid w:val="00DC7502"/>
    <w:rsid w:val="00DD50C3"/>
    <w:rsid w:val="00DE545F"/>
    <w:rsid w:val="00DE56D5"/>
    <w:rsid w:val="00DE6141"/>
    <w:rsid w:val="00DF0D85"/>
    <w:rsid w:val="00DF5FEC"/>
    <w:rsid w:val="00DF7D69"/>
    <w:rsid w:val="00E01414"/>
    <w:rsid w:val="00E014C7"/>
    <w:rsid w:val="00E023DC"/>
    <w:rsid w:val="00E03D22"/>
    <w:rsid w:val="00E04408"/>
    <w:rsid w:val="00E110A7"/>
    <w:rsid w:val="00E1214A"/>
    <w:rsid w:val="00E16A1B"/>
    <w:rsid w:val="00E22838"/>
    <w:rsid w:val="00E232AD"/>
    <w:rsid w:val="00E2551A"/>
    <w:rsid w:val="00E269D6"/>
    <w:rsid w:val="00E27013"/>
    <w:rsid w:val="00E301F9"/>
    <w:rsid w:val="00E31135"/>
    <w:rsid w:val="00E3120A"/>
    <w:rsid w:val="00E35A26"/>
    <w:rsid w:val="00E40B54"/>
    <w:rsid w:val="00E42392"/>
    <w:rsid w:val="00E566D5"/>
    <w:rsid w:val="00E56BD4"/>
    <w:rsid w:val="00E56FC2"/>
    <w:rsid w:val="00E575D5"/>
    <w:rsid w:val="00E62A9D"/>
    <w:rsid w:val="00E65337"/>
    <w:rsid w:val="00E73E62"/>
    <w:rsid w:val="00E75876"/>
    <w:rsid w:val="00E7748F"/>
    <w:rsid w:val="00E7767C"/>
    <w:rsid w:val="00E81093"/>
    <w:rsid w:val="00E81E82"/>
    <w:rsid w:val="00E840CA"/>
    <w:rsid w:val="00E9015C"/>
    <w:rsid w:val="00E91878"/>
    <w:rsid w:val="00E919F2"/>
    <w:rsid w:val="00EA0EB0"/>
    <w:rsid w:val="00EA3AA8"/>
    <w:rsid w:val="00EB41B9"/>
    <w:rsid w:val="00EB5655"/>
    <w:rsid w:val="00EB74F8"/>
    <w:rsid w:val="00EB75B9"/>
    <w:rsid w:val="00EC08A7"/>
    <w:rsid w:val="00EC0F9E"/>
    <w:rsid w:val="00EC2173"/>
    <w:rsid w:val="00ED2983"/>
    <w:rsid w:val="00ED518E"/>
    <w:rsid w:val="00ED6300"/>
    <w:rsid w:val="00EE046D"/>
    <w:rsid w:val="00EE192C"/>
    <w:rsid w:val="00EF2737"/>
    <w:rsid w:val="00F03636"/>
    <w:rsid w:val="00F070C2"/>
    <w:rsid w:val="00F075D3"/>
    <w:rsid w:val="00F1473F"/>
    <w:rsid w:val="00F16F10"/>
    <w:rsid w:val="00F20DD9"/>
    <w:rsid w:val="00F21762"/>
    <w:rsid w:val="00F25049"/>
    <w:rsid w:val="00F25BEE"/>
    <w:rsid w:val="00F26A59"/>
    <w:rsid w:val="00F272F5"/>
    <w:rsid w:val="00F323D1"/>
    <w:rsid w:val="00F34AE5"/>
    <w:rsid w:val="00F42654"/>
    <w:rsid w:val="00F45599"/>
    <w:rsid w:val="00F466BE"/>
    <w:rsid w:val="00F46732"/>
    <w:rsid w:val="00F46F62"/>
    <w:rsid w:val="00F47624"/>
    <w:rsid w:val="00F504C6"/>
    <w:rsid w:val="00F5075D"/>
    <w:rsid w:val="00F52523"/>
    <w:rsid w:val="00F577CA"/>
    <w:rsid w:val="00F62008"/>
    <w:rsid w:val="00F62840"/>
    <w:rsid w:val="00F62D53"/>
    <w:rsid w:val="00F64106"/>
    <w:rsid w:val="00F6456C"/>
    <w:rsid w:val="00F64FF8"/>
    <w:rsid w:val="00F70B19"/>
    <w:rsid w:val="00F72478"/>
    <w:rsid w:val="00F744E4"/>
    <w:rsid w:val="00F74E4A"/>
    <w:rsid w:val="00F75DED"/>
    <w:rsid w:val="00F81513"/>
    <w:rsid w:val="00F8629E"/>
    <w:rsid w:val="00F8787E"/>
    <w:rsid w:val="00F9412B"/>
    <w:rsid w:val="00F96402"/>
    <w:rsid w:val="00F96D99"/>
    <w:rsid w:val="00F97122"/>
    <w:rsid w:val="00F97884"/>
    <w:rsid w:val="00FB0ACE"/>
    <w:rsid w:val="00FB46BF"/>
    <w:rsid w:val="00FB704D"/>
    <w:rsid w:val="00FC2372"/>
    <w:rsid w:val="00FC2B78"/>
    <w:rsid w:val="00FC2B9C"/>
    <w:rsid w:val="00FC2EF9"/>
    <w:rsid w:val="00FC3B72"/>
    <w:rsid w:val="00FC61A2"/>
    <w:rsid w:val="00FE510C"/>
    <w:rsid w:val="00FE79BE"/>
    <w:rsid w:val="00FF44D9"/>
    <w:rsid w:val="00FF4EFF"/>
    <w:rsid w:val="00FF6288"/>
    <w:rsid w:val="00FF6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618D1"/>
  <w15:docId w15:val="{FE38B070-528F-4C9D-A9BA-EFFDAD068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18E"/>
  </w:style>
  <w:style w:type="paragraph" w:styleId="Heading1">
    <w:name w:val="heading 1"/>
    <w:basedOn w:val="Normal"/>
    <w:next w:val="Normal"/>
    <w:link w:val="Heading1Char"/>
    <w:uiPriority w:val="9"/>
    <w:rsid w:val="001D4D0A"/>
    <w:pPr>
      <w:keepNext/>
      <w:keepLines/>
      <w:spacing w:before="240" w:after="0"/>
      <w:outlineLvl w:val="0"/>
    </w:pPr>
    <w:rPr>
      <w:rFonts w:asciiTheme="majorHAnsi" w:eastAsiaTheme="majorEastAsia" w:hAnsiTheme="majorHAnsi" w:cstheme="majorBidi"/>
      <w:color w:val="005E86" w:themeColor="accent1" w:themeShade="BF"/>
      <w:sz w:val="32"/>
      <w:szCs w:val="32"/>
    </w:rPr>
  </w:style>
  <w:style w:type="paragraph" w:styleId="Heading2">
    <w:name w:val="heading 2"/>
    <w:basedOn w:val="Normal"/>
    <w:next w:val="Normal"/>
    <w:link w:val="Heading2Char"/>
    <w:uiPriority w:val="9"/>
    <w:unhideWhenUsed/>
    <w:rsid w:val="002628BB"/>
    <w:pPr>
      <w:keepNext/>
      <w:keepLines/>
      <w:spacing w:after="160" w:line="240" w:lineRule="auto"/>
      <w:outlineLvl w:val="1"/>
    </w:pPr>
    <w:rPr>
      <w:rFonts w:ascii="Arial" w:eastAsiaTheme="majorEastAsia" w:hAnsi="Arial" w:cstheme="majorBidi"/>
      <w:b/>
      <w:color w:val="103D64"/>
      <w:sz w:val="20"/>
      <w:szCs w:val="26"/>
    </w:rPr>
  </w:style>
  <w:style w:type="paragraph" w:styleId="Heading3">
    <w:name w:val="heading 3"/>
    <w:basedOn w:val="Normal"/>
    <w:next w:val="Normal"/>
    <w:link w:val="Heading3Char"/>
    <w:uiPriority w:val="9"/>
    <w:unhideWhenUsed/>
    <w:rsid w:val="00A015C4"/>
    <w:pPr>
      <w:keepNext/>
      <w:keepLines/>
      <w:spacing w:before="40" w:after="0"/>
      <w:outlineLvl w:val="2"/>
    </w:pPr>
    <w:rPr>
      <w:rFonts w:asciiTheme="majorHAnsi" w:eastAsiaTheme="majorEastAsia" w:hAnsiTheme="majorHAnsi" w:cstheme="majorBidi"/>
      <w:color w:val="003E59" w:themeColor="accent1" w:themeShade="7F"/>
      <w:sz w:val="24"/>
      <w:szCs w:val="24"/>
    </w:rPr>
  </w:style>
  <w:style w:type="paragraph" w:styleId="Heading4">
    <w:name w:val="heading 4"/>
    <w:basedOn w:val="Normal"/>
    <w:next w:val="Normal"/>
    <w:link w:val="Heading4Char"/>
    <w:uiPriority w:val="9"/>
    <w:unhideWhenUsed/>
    <w:qFormat/>
    <w:rsid w:val="00A015C4"/>
    <w:pPr>
      <w:keepNext/>
      <w:keepLines/>
      <w:spacing w:before="40" w:after="0"/>
      <w:outlineLvl w:val="3"/>
    </w:pPr>
    <w:rPr>
      <w:rFonts w:asciiTheme="majorHAnsi" w:eastAsiaTheme="majorEastAsia" w:hAnsiTheme="majorHAnsi" w:cstheme="majorBidi"/>
      <w:i/>
      <w:iCs/>
      <w:color w:val="005E86" w:themeColor="accent1" w:themeShade="BF"/>
    </w:rPr>
  </w:style>
  <w:style w:type="paragraph" w:styleId="Heading5">
    <w:name w:val="heading 5"/>
    <w:basedOn w:val="Normal"/>
    <w:next w:val="Normal"/>
    <w:link w:val="Heading5Char"/>
    <w:uiPriority w:val="9"/>
    <w:unhideWhenUsed/>
    <w:rsid w:val="00DE56D5"/>
    <w:pPr>
      <w:keepNext/>
      <w:keepLines/>
      <w:spacing w:before="40" w:after="0"/>
      <w:outlineLvl w:val="4"/>
    </w:pPr>
    <w:rPr>
      <w:rFonts w:asciiTheme="majorHAnsi" w:eastAsiaTheme="majorEastAsia" w:hAnsiTheme="majorHAnsi" w:cstheme="majorBidi"/>
      <w:color w:val="005E8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E56D5"/>
    <w:rPr>
      <w:rFonts w:asciiTheme="majorHAnsi" w:eastAsiaTheme="majorEastAsia" w:hAnsiTheme="majorHAnsi" w:cstheme="majorBidi"/>
      <w:color w:val="005E86" w:themeColor="accent1" w:themeShade="BF"/>
    </w:rPr>
  </w:style>
  <w:style w:type="paragraph" w:customStyle="1" w:styleId="VRQAalpha-numericlist1">
    <w:name w:val="VRQA alpha-numeric list 1"/>
    <w:basedOn w:val="VRQABullet1"/>
    <w:qFormat/>
    <w:rsid w:val="00114283"/>
    <w:pPr>
      <w:numPr>
        <w:numId w:val="10"/>
      </w:numPr>
    </w:pPr>
  </w:style>
  <w:style w:type="paragraph" w:customStyle="1" w:styleId="VRQAalpha-numericlist2">
    <w:name w:val="VRQA alpha-numeric list 2"/>
    <w:basedOn w:val="VRQABullet2"/>
    <w:autoRedefine/>
    <w:qFormat/>
    <w:rsid w:val="00114283"/>
    <w:pPr>
      <w:numPr>
        <w:numId w:val="12"/>
      </w:numPr>
    </w:pPr>
  </w:style>
  <w:style w:type="paragraph" w:customStyle="1" w:styleId="VRQAcaptionsandfootnotes">
    <w:name w:val="VRQA captions and footnotes"/>
    <w:basedOn w:val="Normal"/>
    <w:autoRedefine/>
    <w:qFormat/>
    <w:rsid w:val="00114283"/>
    <w:pPr>
      <w:spacing w:before="120" w:after="240" w:line="264" w:lineRule="auto"/>
    </w:pPr>
    <w:rPr>
      <w:rFonts w:ascii="Arial" w:hAnsi="Arial" w:cs="Arial"/>
      <w:color w:val="53565A" w:themeColor="accent6"/>
      <w:sz w:val="16"/>
      <w:szCs w:val="18"/>
      <w:lang w:val="en-US"/>
    </w:rPr>
  </w:style>
  <w:style w:type="table" w:styleId="TableGrid">
    <w:name w:val="Table Grid"/>
    <w:basedOn w:val="TableNormal"/>
    <w:uiPriority w:val="39"/>
    <w:rsid w:val="00675C0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3370BD"/>
    <w:pPr>
      <w:spacing w:after="0" w:line="240" w:lineRule="auto"/>
    </w:pPr>
    <w:rPr>
      <w:rFonts w:ascii="Arial" w:hAnsi="Arial"/>
      <w:color w:val="53565A" w:themeColor="accent6"/>
      <w:sz w:val="18"/>
    </w:rPr>
    <w:tblPr>
      <w:tblBorders>
        <w:top w:val="dashSmallGap" w:sz="4" w:space="0" w:color="888B8D" w:themeColor="accent4"/>
        <w:bottom w:val="dashSmallGap" w:sz="4" w:space="0" w:color="888B8D" w:themeColor="accent4"/>
        <w:insideH w:val="dashSmallGap" w:sz="4" w:space="0" w:color="888B8D" w:themeColor="accent4"/>
        <w:insideV w:val="dashSmallGap" w:sz="4" w:space="0" w:color="888B8D" w:themeColor="accent4"/>
      </w:tblBorders>
    </w:tblPr>
    <w:tcPr>
      <w:shd w:val="clear" w:color="auto" w:fill="auto"/>
    </w:tcPr>
    <w:tblStylePr w:type="nwCell">
      <w:tblPr/>
      <w:tcPr>
        <w:shd w:val="clear" w:color="auto" w:fill="103D64" w:themeFill="text2"/>
      </w:tcPr>
    </w:tblStylePr>
  </w:style>
  <w:style w:type="table" w:styleId="TableGridLight">
    <w:name w:val="Grid Table Light"/>
    <w:basedOn w:val="TableNormal"/>
    <w:uiPriority w:val="40"/>
    <w:rsid w:val="00270D0B"/>
    <w:pPr>
      <w:spacing w:after="0" w:line="240" w:lineRule="auto"/>
    </w:pPr>
    <w:tblPr>
      <w:tblBorders>
        <w:top w:val="single" w:sz="4" w:space="0" w:color="656869" w:themeColor="background1" w:themeShade="BF"/>
        <w:left w:val="single" w:sz="4" w:space="0" w:color="656869" w:themeColor="background1" w:themeShade="BF"/>
        <w:bottom w:val="single" w:sz="4" w:space="0" w:color="656869" w:themeColor="background1" w:themeShade="BF"/>
        <w:right w:val="single" w:sz="4" w:space="0" w:color="656869" w:themeColor="background1" w:themeShade="BF"/>
        <w:insideH w:val="single" w:sz="4" w:space="0" w:color="656869" w:themeColor="background1" w:themeShade="BF"/>
        <w:insideV w:val="single" w:sz="4" w:space="0" w:color="656869" w:themeColor="background1" w:themeShade="BF"/>
      </w:tblBorders>
    </w:tblPr>
  </w:style>
  <w:style w:type="table" w:styleId="PlainTable2">
    <w:name w:val="Plain Table 2"/>
    <w:basedOn w:val="TableNormal"/>
    <w:uiPriority w:val="42"/>
    <w:rsid w:val="002B48E2"/>
    <w:pPr>
      <w:spacing w:after="0" w:line="240" w:lineRule="auto"/>
    </w:pPr>
    <w:tblPr>
      <w:tblStyleRowBandSize w:val="1"/>
      <w:tblStyleColBandSize w:val="1"/>
      <w:tblBorders>
        <w:top w:val="single" w:sz="4" w:space="0" w:color="ECEDEE" w:themeColor="text1" w:themeTint="80"/>
        <w:bottom w:val="single" w:sz="4" w:space="0" w:color="ECEDEE" w:themeColor="text1" w:themeTint="80"/>
      </w:tblBorders>
    </w:tblPr>
    <w:tblStylePr w:type="firstRow">
      <w:rPr>
        <w:b/>
        <w:bCs/>
      </w:rPr>
      <w:tblPr/>
      <w:tcPr>
        <w:tcBorders>
          <w:bottom w:val="single" w:sz="4" w:space="0" w:color="ECEDEE" w:themeColor="text1" w:themeTint="80"/>
        </w:tcBorders>
      </w:tcPr>
    </w:tblStylePr>
    <w:tblStylePr w:type="lastRow">
      <w:rPr>
        <w:b/>
        <w:bCs/>
      </w:rPr>
      <w:tblPr/>
      <w:tcPr>
        <w:tcBorders>
          <w:top w:val="single" w:sz="4" w:space="0" w:color="ECEDEE" w:themeColor="text1" w:themeTint="80"/>
        </w:tcBorders>
      </w:tcPr>
    </w:tblStylePr>
    <w:tblStylePr w:type="firstCol">
      <w:rPr>
        <w:b/>
        <w:bCs/>
      </w:rPr>
    </w:tblStylePr>
    <w:tblStylePr w:type="lastCol">
      <w:rPr>
        <w:b/>
        <w:bCs/>
      </w:rPr>
    </w:tblStylePr>
    <w:tblStylePr w:type="band1Vert">
      <w:tblPr/>
      <w:tcPr>
        <w:tcBorders>
          <w:left w:val="single" w:sz="4" w:space="0" w:color="ECEDEE" w:themeColor="text1" w:themeTint="80"/>
          <w:right w:val="single" w:sz="4" w:space="0" w:color="ECEDEE" w:themeColor="text1" w:themeTint="80"/>
        </w:tcBorders>
      </w:tcPr>
    </w:tblStylePr>
    <w:tblStylePr w:type="band2Vert">
      <w:tblPr/>
      <w:tcPr>
        <w:tcBorders>
          <w:left w:val="single" w:sz="4" w:space="0" w:color="ECEDEE" w:themeColor="text1" w:themeTint="80"/>
          <w:right w:val="single" w:sz="4" w:space="0" w:color="ECEDEE" w:themeColor="text1" w:themeTint="80"/>
        </w:tcBorders>
      </w:tcPr>
    </w:tblStylePr>
    <w:tblStylePr w:type="band1Horz">
      <w:tblPr/>
      <w:tcPr>
        <w:tcBorders>
          <w:top w:val="single" w:sz="4" w:space="0" w:color="ECEDEE" w:themeColor="text1" w:themeTint="80"/>
          <w:bottom w:val="single" w:sz="4" w:space="0" w:color="ECEDEE" w:themeColor="text1" w:themeTint="80"/>
        </w:tcBorders>
      </w:tcPr>
    </w:tblStylePr>
  </w:style>
  <w:style w:type="paragraph" w:customStyle="1" w:styleId="VRQADocumentSubtitle">
    <w:name w:val="VRQA Document Subtitle"/>
    <w:basedOn w:val="Normal"/>
    <w:qFormat/>
    <w:rsid w:val="00114283"/>
    <w:pPr>
      <w:widowControl w:val="0"/>
      <w:autoSpaceDE w:val="0"/>
      <w:autoSpaceDN w:val="0"/>
      <w:adjustRightInd w:val="0"/>
      <w:spacing w:after="240" w:line="264" w:lineRule="auto"/>
      <w:contextualSpacing/>
      <w:textAlignment w:val="center"/>
    </w:pPr>
    <w:rPr>
      <w:rFonts w:ascii="Arial" w:hAnsi="Arial" w:cs="PostGrotesk-Medium"/>
      <w:b/>
      <w:noProof/>
      <w:color w:val="007EB3" w:themeColor="background2"/>
      <w:sz w:val="60"/>
      <w:szCs w:val="60"/>
      <w:lang w:val="en-US"/>
    </w:rPr>
  </w:style>
  <w:style w:type="paragraph" w:customStyle="1" w:styleId="VRQAIntroParagraph">
    <w:name w:val="VRQA Intro Paragraph"/>
    <w:basedOn w:val="Normal"/>
    <w:qFormat/>
    <w:rsid w:val="00114283"/>
    <w:pPr>
      <w:widowControl w:val="0"/>
      <w:tabs>
        <w:tab w:val="left" w:pos="160"/>
        <w:tab w:val="left" w:pos="660"/>
      </w:tabs>
      <w:suppressAutoHyphens/>
      <w:autoSpaceDE w:val="0"/>
      <w:autoSpaceDN w:val="0"/>
      <w:adjustRightInd w:val="0"/>
      <w:spacing w:before="120" w:after="120" w:line="264" w:lineRule="auto"/>
      <w:textAlignment w:val="center"/>
    </w:pPr>
    <w:rPr>
      <w:rFonts w:ascii="Arial" w:hAnsi="Arial" w:cs="Arial"/>
      <w:color w:val="103D64"/>
      <w:sz w:val="32"/>
      <w:szCs w:val="24"/>
    </w:rPr>
  </w:style>
  <w:style w:type="paragraph" w:customStyle="1" w:styleId="VRQABullet2">
    <w:name w:val="VRQA Bullet 2"/>
    <w:basedOn w:val="VRQABullet1"/>
    <w:autoRedefine/>
    <w:qFormat/>
    <w:rsid w:val="00114283"/>
    <w:pPr>
      <w:numPr>
        <w:numId w:val="11"/>
      </w:numPr>
    </w:pPr>
  </w:style>
  <w:style w:type="paragraph" w:customStyle="1" w:styleId="VRQABullet1">
    <w:name w:val="VRQA Bullet 1"/>
    <w:basedOn w:val="Normal"/>
    <w:qFormat/>
    <w:rsid w:val="00114283"/>
    <w:pPr>
      <w:numPr>
        <w:numId w:val="9"/>
      </w:numPr>
      <w:autoSpaceDE w:val="0"/>
      <w:autoSpaceDN w:val="0"/>
      <w:adjustRightInd w:val="0"/>
      <w:spacing w:after="120" w:line="264" w:lineRule="auto"/>
      <w:contextualSpacing/>
    </w:pPr>
    <w:rPr>
      <w:rFonts w:ascii="Arial" w:eastAsia="Times New Roman" w:hAnsi="Arial" w:cs="Arial"/>
      <w:color w:val="53565A"/>
      <w:sz w:val="20"/>
      <w:szCs w:val="20"/>
      <w:lang w:val="en-AU" w:eastAsia="x-none"/>
    </w:rPr>
  </w:style>
  <w:style w:type="paragraph" w:styleId="Revision">
    <w:name w:val="Revision"/>
    <w:hidden/>
    <w:uiPriority w:val="99"/>
    <w:semiHidden/>
    <w:rsid w:val="00025595"/>
    <w:pPr>
      <w:spacing w:after="0" w:line="240" w:lineRule="auto"/>
    </w:pPr>
  </w:style>
  <w:style w:type="character" w:customStyle="1" w:styleId="Heading3Char">
    <w:name w:val="Heading 3 Char"/>
    <w:basedOn w:val="DefaultParagraphFont"/>
    <w:link w:val="Heading3"/>
    <w:uiPriority w:val="9"/>
    <w:rsid w:val="00A015C4"/>
    <w:rPr>
      <w:rFonts w:asciiTheme="majorHAnsi" w:eastAsiaTheme="majorEastAsia" w:hAnsiTheme="majorHAnsi" w:cstheme="majorBidi"/>
      <w:color w:val="003E59" w:themeColor="accent1" w:themeShade="7F"/>
      <w:sz w:val="24"/>
      <w:szCs w:val="24"/>
    </w:rPr>
  </w:style>
  <w:style w:type="paragraph" w:customStyle="1" w:styleId="VRQADocumentTitle">
    <w:name w:val="VRQA Document Title"/>
    <w:link w:val="VRQADocumentTitleChar"/>
    <w:qFormat/>
    <w:rsid w:val="00114283"/>
    <w:pPr>
      <w:spacing w:before="480" w:after="0" w:line="240" w:lineRule="auto"/>
    </w:pPr>
    <w:rPr>
      <w:rFonts w:ascii="Arial" w:hAnsi="Arial" w:cs="Arial"/>
      <w:b/>
      <w:color w:val="103D64"/>
      <w:sz w:val="80"/>
      <w:szCs w:val="80"/>
    </w:rPr>
  </w:style>
  <w:style w:type="character" w:customStyle="1" w:styleId="VRQADocumentTitleChar">
    <w:name w:val="VRQA Document Title Char"/>
    <w:basedOn w:val="DefaultParagraphFont"/>
    <w:link w:val="VRQADocumentTitle"/>
    <w:rsid w:val="00114283"/>
    <w:rPr>
      <w:rFonts w:ascii="Arial" w:hAnsi="Arial" w:cs="Arial"/>
      <w:b/>
      <w:color w:val="103D64"/>
      <w:sz w:val="80"/>
      <w:szCs w:val="80"/>
    </w:rPr>
  </w:style>
  <w:style w:type="character" w:customStyle="1" w:styleId="Heading2Char">
    <w:name w:val="Heading 2 Char"/>
    <w:basedOn w:val="DefaultParagraphFont"/>
    <w:link w:val="Heading2"/>
    <w:uiPriority w:val="9"/>
    <w:rsid w:val="002628BB"/>
    <w:rPr>
      <w:rFonts w:ascii="Arial" w:eastAsiaTheme="majorEastAsia" w:hAnsi="Arial" w:cstheme="majorBidi"/>
      <w:b/>
      <w:color w:val="103D64"/>
      <w:sz w:val="20"/>
      <w:szCs w:val="26"/>
    </w:rPr>
  </w:style>
  <w:style w:type="paragraph" w:customStyle="1" w:styleId="VRQASubheading1">
    <w:name w:val="VRQA Subheading 1"/>
    <w:basedOn w:val="Heading2"/>
    <w:next w:val="VRQABodyText"/>
    <w:autoRedefine/>
    <w:qFormat/>
    <w:rsid w:val="003E1E02"/>
    <w:pPr>
      <w:spacing w:before="240" w:after="240" w:line="264" w:lineRule="auto"/>
    </w:pPr>
    <w:rPr>
      <w:sz w:val="22"/>
    </w:rPr>
  </w:style>
  <w:style w:type="paragraph" w:customStyle="1" w:styleId="VRQABodyText">
    <w:name w:val="VRQA Body Text"/>
    <w:basedOn w:val="Normal"/>
    <w:qFormat/>
    <w:rsid w:val="00114283"/>
    <w:pPr>
      <w:spacing w:before="120" w:after="120" w:line="264" w:lineRule="auto"/>
    </w:pPr>
    <w:rPr>
      <w:rFonts w:ascii="Arial" w:hAnsi="Arial"/>
      <w:color w:val="53565A"/>
      <w:sz w:val="20"/>
    </w:rPr>
  </w:style>
  <w:style w:type="character" w:customStyle="1" w:styleId="Heading1Char">
    <w:name w:val="Heading 1 Char"/>
    <w:basedOn w:val="DefaultParagraphFont"/>
    <w:link w:val="Heading1"/>
    <w:uiPriority w:val="9"/>
    <w:rsid w:val="001D4D0A"/>
    <w:rPr>
      <w:rFonts w:asciiTheme="majorHAnsi" w:eastAsiaTheme="majorEastAsia" w:hAnsiTheme="majorHAnsi" w:cstheme="majorBidi"/>
      <w:color w:val="005E86" w:themeColor="accent1" w:themeShade="BF"/>
      <w:sz w:val="32"/>
      <w:szCs w:val="32"/>
    </w:rPr>
  </w:style>
  <w:style w:type="paragraph" w:customStyle="1" w:styleId="VRQASubheading2">
    <w:name w:val="VRQA Subheading 2"/>
    <w:basedOn w:val="VRQASubheading1"/>
    <w:next w:val="VRQABodyText"/>
    <w:autoRedefine/>
    <w:qFormat/>
    <w:rsid w:val="00114283"/>
    <w:rPr>
      <w:color w:val="007EB3"/>
      <w:sz w:val="20"/>
    </w:rPr>
  </w:style>
  <w:style w:type="paragraph" w:customStyle="1" w:styleId="VRQATableHeading1">
    <w:name w:val="VRQA Table Heading 1"/>
    <w:basedOn w:val="VRQASubheading1"/>
    <w:qFormat/>
    <w:rsid w:val="00114283"/>
    <w:pPr>
      <w:spacing w:before="120" w:after="120"/>
      <w:outlineLvl w:val="9"/>
    </w:pPr>
    <w:rPr>
      <w:color w:val="F8F8F8"/>
      <w:sz w:val="18"/>
      <w:szCs w:val="24"/>
      <w:lang w:val="en-US"/>
    </w:rPr>
  </w:style>
  <w:style w:type="paragraph" w:customStyle="1" w:styleId="VRQATableHeading2">
    <w:name w:val="VRQA Table Heading 2"/>
    <w:basedOn w:val="VRQATableHeading1"/>
    <w:qFormat/>
    <w:rsid w:val="00114283"/>
    <w:rPr>
      <w:color w:val="103D64"/>
    </w:rPr>
  </w:style>
  <w:style w:type="paragraph" w:customStyle="1" w:styleId="VRQATableLeftColumn">
    <w:name w:val="VRQA Table Left Column"/>
    <w:basedOn w:val="VRQABodyText"/>
    <w:qFormat/>
    <w:rsid w:val="00114283"/>
    <w:rPr>
      <w:color w:val="103D64"/>
      <w:sz w:val="18"/>
      <w:szCs w:val="24"/>
      <w:lang w:val="en-US"/>
    </w:rPr>
  </w:style>
  <w:style w:type="paragraph" w:customStyle="1" w:styleId="VRQAFooterNoLogo">
    <w:name w:val="VRQA Footer No Logo"/>
    <w:basedOn w:val="Normal"/>
    <w:qFormat/>
    <w:rsid w:val="00114283"/>
    <w:pPr>
      <w:tabs>
        <w:tab w:val="center" w:pos="4513"/>
        <w:tab w:val="right" w:pos="9026"/>
      </w:tabs>
      <w:spacing w:after="0" w:line="240" w:lineRule="auto"/>
    </w:pPr>
    <w:rPr>
      <w:rFonts w:ascii="Arial" w:hAnsi="Arial" w:cs="Arial"/>
      <w:color w:val="53565A"/>
      <w:sz w:val="18"/>
      <w:szCs w:val="18"/>
      <w:lang w:val="en-AU"/>
    </w:rPr>
  </w:style>
  <w:style w:type="paragraph" w:customStyle="1" w:styleId="VRQATableBullet1">
    <w:name w:val="VRQA Table Bullet 1"/>
    <w:basedOn w:val="VRQABodyText"/>
    <w:qFormat/>
    <w:rsid w:val="00114283"/>
    <w:pPr>
      <w:numPr>
        <w:numId w:val="14"/>
      </w:numPr>
      <w:spacing w:line="240" w:lineRule="auto"/>
    </w:pPr>
    <w:rPr>
      <w:sz w:val="18"/>
      <w:szCs w:val="24"/>
      <w:lang w:val="en-US"/>
    </w:rPr>
  </w:style>
  <w:style w:type="paragraph" w:customStyle="1" w:styleId="VRQATableBullet2">
    <w:name w:val="VRQA Table Bullet 2"/>
    <w:basedOn w:val="VRQATableBullet1"/>
    <w:autoRedefine/>
    <w:qFormat/>
    <w:rsid w:val="00114283"/>
    <w:pPr>
      <w:numPr>
        <w:numId w:val="16"/>
      </w:numPr>
    </w:pPr>
  </w:style>
  <w:style w:type="paragraph" w:customStyle="1" w:styleId="VRQATableBodyText">
    <w:name w:val="VRQA Table Body Text"/>
    <w:basedOn w:val="VRQABodyText"/>
    <w:qFormat/>
    <w:rsid w:val="00114283"/>
    <w:rPr>
      <w:sz w:val="18"/>
      <w:szCs w:val="24"/>
      <w:lang w:val="en-US"/>
    </w:rPr>
  </w:style>
  <w:style w:type="paragraph" w:customStyle="1" w:styleId="VRQAHyperlinks">
    <w:name w:val="VRQA Hyperlinks"/>
    <w:basedOn w:val="VRQABodyText"/>
    <w:autoRedefine/>
    <w:qFormat/>
    <w:rsid w:val="00114283"/>
    <w:pPr>
      <w:numPr>
        <w:numId w:val="17"/>
      </w:numPr>
    </w:pPr>
    <w:rPr>
      <w:color w:val="007EB3" w:themeColor="background2"/>
      <w:u w:val="single"/>
    </w:rPr>
  </w:style>
  <w:style w:type="paragraph" w:styleId="TOC1">
    <w:name w:val="toc 1"/>
    <w:aliases w:val="VRQA TOC 1"/>
    <w:basedOn w:val="Normal"/>
    <w:next w:val="Normal"/>
    <w:autoRedefine/>
    <w:uiPriority w:val="39"/>
    <w:qFormat/>
    <w:rsid w:val="00E014C7"/>
    <w:pPr>
      <w:tabs>
        <w:tab w:val="right" w:pos="9639"/>
      </w:tabs>
      <w:spacing w:after="120" w:line="240" w:lineRule="auto"/>
      <w:jc w:val="both"/>
    </w:pPr>
    <w:rPr>
      <w:rFonts w:ascii="Arial" w:eastAsia="Times New Roman" w:hAnsi="Arial" w:cs="Arial"/>
      <w:b/>
      <w:bCs/>
      <w:noProof/>
      <w:color w:val="007EB3" w:themeColor="accent1"/>
      <w:sz w:val="20"/>
      <w:szCs w:val="24"/>
      <w:lang w:val="en-AU" w:eastAsia="en-AU"/>
    </w:rPr>
  </w:style>
  <w:style w:type="paragraph" w:styleId="TOC2">
    <w:name w:val="toc 2"/>
    <w:aliases w:val="VRQA TOC 2"/>
    <w:basedOn w:val="Normal"/>
    <w:next w:val="Normal"/>
    <w:autoRedefine/>
    <w:uiPriority w:val="39"/>
    <w:qFormat/>
    <w:rsid w:val="00E014C7"/>
    <w:pPr>
      <w:tabs>
        <w:tab w:val="right" w:pos="9639"/>
      </w:tabs>
      <w:spacing w:after="120" w:line="240" w:lineRule="auto"/>
      <w:ind w:left="142"/>
    </w:pPr>
    <w:rPr>
      <w:rFonts w:ascii="Arial" w:eastAsia="Times New Roman" w:hAnsi="Arial" w:cs="Times New Roman"/>
      <w:noProof/>
      <w:color w:val="53565A" w:themeColor="accent6"/>
      <w:sz w:val="20"/>
      <w:szCs w:val="24"/>
      <w:lang w:val="en-AU" w:eastAsia="en-AU"/>
    </w:rPr>
  </w:style>
  <w:style w:type="paragraph" w:styleId="TOC3">
    <w:name w:val="toc 3"/>
    <w:aliases w:val="VRQA TOC 3"/>
    <w:basedOn w:val="Normal"/>
    <w:next w:val="Normal"/>
    <w:autoRedefine/>
    <w:uiPriority w:val="39"/>
    <w:unhideWhenUsed/>
    <w:qFormat/>
    <w:rsid w:val="00E014C7"/>
    <w:pPr>
      <w:tabs>
        <w:tab w:val="right" w:pos="9629"/>
      </w:tabs>
      <w:spacing w:after="120" w:line="240" w:lineRule="auto"/>
      <w:ind w:left="425"/>
    </w:pPr>
    <w:rPr>
      <w:rFonts w:ascii="Arial" w:hAnsi="Arial"/>
      <w:noProof/>
      <w:color w:val="53565A" w:themeColor="accent6"/>
      <w:sz w:val="20"/>
      <w:lang w:val="en-US"/>
    </w:rPr>
  </w:style>
  <w:style w:type="paragraph" w:customStyle="1" w:styleId="VRQASectionTitle">
    <w:name w:val="VRQA Section Title"/>
    <w:basedOn w:val="Normal"/>
    <w:qFormat/>
    <w:rsid w:val="00114283"/>
    <w:pPr>
      <w:spacing w:before="480" w:after="240" w:line="264" w:lineRule="auto"/>
      <w:contextualSpacing/>
      <w:outlineLvl w:val="0"/>
    </w:pPr>
    <w:rPr>
      <w:rFonts w:ascii="Arial" w:eastAsia="Calibri" w:hAnsi="Arial" w:cs="Times New Roman"/>
      <w:bCs/>
      <w:color w:val="007EB3" w:themeColor="background2"/>
      <w:sz w:val="32"/>
      <w:szCs w:val="24"/>
      <w:lang w:val="en-US"/>
    </w:rPr>
  </w:style>
  <w:style w:type="character" w:customStyle="1" w:styleId="Heading4Char">
    <w:name w:val="Heading 4 Char"/>
    <w:basedOn w:val="DefaultParagraphFont"/>
    <w:link w:val="Heading4"/>
    <w:uiPriority w:val="9"/>
    <w:rsid w:val="00A015C4"/>
    <w:rPr>
      <w:rFonts w:asciiTheme="majorHAnsi" w:eastAsiaTheme="majorEastAsia" w:hAnsiTheme="majorHAnsi" w:cstheme="majorBidi"/>
      <w:i/>
      <w:iCs/>
      <w:color w:val="005E86" w:themeColor="accent1" w:themeShade="BF"/>
    </w:rPr>
  </w:style>
  <w:style w:type="paragraph" w:customStyle="1" w:styleId="VRQAPublishingInfoforFrontPage">
    <w:name w:val="VRQA Publishing Info for Front Page"/>
    <w:basedOn w:val="Normal"/>
    <w:qFormat/>
    <w:rsid w:val="00114283"/>
    <w:pPr>
      <w:spacing w:before="120" w:after="120" w:line="264" w:lineRule="auto"/>
      <w:contextualSpacing/>
    </w:pPr>
    <w:rPr>
      <w:rFonts w:ascii="Arial" w:eastAsia="Calibri" w:hAnsi="Arial" w:cs="Arial"/>
      <w:color w:val="555559"/>
      <w:sz w:val="24"/>
      <w:szCs w:val="20"/>
      <w:lang w:val="en-AU" w:eastAsia="en-AU"/>
    </w:rPr>
  </w:style>
  <w:style w:type="table" w:customStyle="1" w:styleId="VRQATable">
    <w:name w:val="VRQA Table"/>
    <w:basedOn w:val="TableNormal"/>
    <w:uiPriority w:val="99"/>
    <w:rsid w:val="00114283"/>
    <w:pPr>
      <w:spacing w:before="120" w:after="120" w:line="264" w:lineRule="auto"/>
    </w:pPr>
    <w:rPr>
      <w:rFonts w:ascii="Arial" w:eastAsia="Calibri" w:hAnsi="Arial" w:cs="Times New Roman"/>
      <w:color w:val="53565A" w:themeColor="accent6"/>
      <w:sz w:val="18"/>
      <w:szCs w:val="20"/>
      <w:lang w:val="en-AU" w:eastAsia="en-AU"/>
    </w:rPr>
    <w:tblPr>
      <w:tblBorders>
        <w:top w:val="dotted" w:sz="4" w:space="0" w:color="888B8D" w:themeColor="accent4"/>
        <w:bottom w:val="dotted" w:sz="4" w:space="0" w:color="888B8D" w:themeColor="accent4"/>
        <w:insideH w:val="dotted" w:sz="4" w:space="0" w:color="888B8D" w:themeColor="accent4"/>
        <w:insideV w:val="dotted" w:sz="4" w:space="0" w:color="888B8D" w:themeColor="accent4"/>
      </w:tblBorders>
    </w:tblPr>
    <w:tcPr>
      <w:vAlign w:val="center"/>
    </w:tcPr>
    <w:tblStylePr w:type="nwCell">
      <w:rPr>
        <w:rFonts w:ascii="Arial" w:hAnsi="Arial"/>
        <w:b/>
        <w:color w:val="888B8D" w:themeColor="background1"/>
        <w:sz w:val="18"/>
      </w:rPr>
      <w:tblPr/>
      <w:tcPr>
        <w:shd w:val="clear" w:color="auto" w:fill="103D64" w:themeFill="text2"/>
      </w:tcPr>
    </w:tblStylePr>
  </w:style>
  <w:style w:type="paragraph" w:customStyle="1" w:styleId="VRQATOCBody1">
    <w:name w:val="VRQA TOC Body 1"/>
    <w:basedOn w:val="TOC1"/>
    <w:rsid w:val="00ED518E"/>
    <w:rPr>
      <w:color w:val="00C1D5" w:themeColor="accent3"/>
    </w:rPr>
  </w:style>
  <w:style w:type="paragraph" w:customStyle="1" w:styleId="VRQATOCHeading1">
    <w:name w:val="VRQA TOC Heading 1"/>
    <w:basedOn w:val="Normal"/>
    <w:qFormat/>
    <w:rsid w:val="00ED518E"/>
    <w:pPr>
      <w:keepNext/>
      <w:keepLines/>
      <w:spacing w:before="120" w:after="120" w:line="264" w:lineRule="auto"/>
    </w:pPr>
    <w:rPr>
      <w:rFonts w:ascii="Arial" w:eastAsia="Times New Roman" w:hAnsi="Arial" w:cs="Times New Roman"/>
      <w:b/>
      <w:color w:val="103D64" w:themeColor="text2"/>
      <w:sz w:val="32"/>
      <w:szCs w:val="32"/>
      <w:lang w:val="en-AU" w:eastAsia="en-AU"/>
    </w:rPr>
  </w:style>
  <w:style w:type="paragraph" w:customStyle="1" w:styleId="VRQAChartTitle">
    <w:name w:val="VRQA Chart Title"/>
    <w:autoRedefine/>
    <w:qFormat/>
    <w:rsid w:val="00E42392"/>
    <w:pPr>
      <w:spacing w:before="120" w:after="120" w:line="240" w:lineRule="auto"/>
    </w:pPr>
    <w:rPr>
      <w:rFonts w:ascii="Arial" w:eastAsia="Calibri" w:hAnsi="Arial" w:cs="Times New Roman"/>
      <w:bCs/>
      <w:noProof/>
      <w:color w:val="103D64" w:themeColor="text2"/>
      <w:sz w:val="18"/>
      <w:szCs w:val="16"/>
      <w:lang w:val="en-US"/>
    </w:rPr>
  </w:style>
  <w:style w:type="paragraph" w:styleId="Header">
    <w:name w:val="header"/>
    <w:basedOn w:val="Normal"/>
    <w:link w:val="HeaderChar"/>
    <w:uiPriority w:val="99"/>
    <w:unhideWhenUsed/>
    <w:rsid w:val="00512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E7F"/>
  </w:style>
  <w:style w:type="paragraph" w:styleId="Footer">
    <w:name w:val="footer"/>
    <w:basedOn w:val="Normal"/>
    <w:link w:val="FooterChar"/>
    <w:uiPriority w:val="99"/>
    <w:unhideWhenUsed/>
    <w:rsid w:val="00512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E7F"/>
  </w:style>
  <w:style w:type="paragraph" w:customStyle="1" w:styleId="Default">
    <w:name w:val="Default"/>
    <w:rsid w:val="00801ED4"/>
    <w:pPr>
      <w:autoSpaceDE w:val="0"/>
      <w:autoSpaceDN w:val="0"/>
      <w:adjustRightInd w:val="0"/>
      <w:spacing w:after="0" w:line="240" w:lineRule="auto"/>
    </w:pPr>
    <w:rPr>
      <w:rFonts w:ascii="Post Grotesk" w:hAnsi="Post Grotesk" w:cs="Post Grotesk"/>
      <w:color w:val="000000"/>
      <w:sz w:val="24"/>
      <w:szCs w:val="24"/>
      <w:lang w:val="en-AU"/>
    </w:rPr>
  </w:style>
  <w:style w:type="character" w:customStyle="1" w:styleId="A4">
    <w:name w:val="A4"/>
    <w:uiPriority w:val="99"/>
    <w:rsid w:val="00801ED4"/>
    <w:rPr>
      <w:rFonts w:cs="Post Grotesk"/>
      <w:color w:val="333640"/>
      <w:sz w:val="18"/>
      <w:szCs w:val="18"/>
    </w:rPr>
  </w:style>
  <w:style w:type="paragraph" w:styleId="FootnoteText">
    <w:name w:val="footnote text"/>
    <w:basedOn w:val="Normal"/>
    <w:link w:val="FootnoteTextChar"/>
    <w:uiPriority w:val="99"/>
    <w:semiHidden/>
    <w:unhideWhenUsed/>
    <w:rsid w:val="005B30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30D1"/>
    <w:rPr>
      <w:sz w:val="20"/>
      <w:szCs w:val="20"/>
    </w:rPr>
  </w:style>
  <w:style w:type="character" w:styleId="FootnoteReference">
    <w:name w:val="footnote reference"/>
    <w:basedOn w:val="DefaultParagraphFont"/>
    <w:uiPriority w:val="99"/>
    <w:semiHidden/>
    <w:unhideWhenUsed/>
    <w:rsid w:val="005B30D1"/>
    <w:rPr>
      <w:vertAlign w:val="superscript"/>
    </w:rPr>
  </w:style>
  <w:style w:type="paragraph" w:customStyle="1" w:styleId="VRQASubheading3">
    <w:name w:val="VRQA Subheading 3"/>
    <w:basedOn w:val="VRQASubheading1"/>
    <w:next w:val="VRQABodyText"/>
    <w:autoRedefine/>
    <w:qFormat/>
    <w:rsid w:val="00114283"/>
    <w:rPr>
      <w:b w:val="0"/>
      <w:color w:val="007EB3" w:themeColor="accent1"/>
    </w:rPr>
  </w:style>
  <w:style w:type="paragraph" w:customStyle="1" w:styleId="VRQABlueBodyTableText">
    <w:name w:val="VRQA Blue Body Table Text"/>
    <w:basedOn w:val="VRQATableBodyText"/>
    <w:autoRedefine/>
    <w:qFormat/>
    <w:rsid w:val="00114283"/>
    <w:rPr>
      <w:color w:val="103D64" w:themeColor="text2"/>
    </w:rPr>
  </w:style>
  <w:style w:type="paragraph" w:customStyle="1" w:styleId="VRQABlueTableBullet1">
    <w:name w:val="VRQA Blue Table Bullet 1"/>
    <w:basedOn w:val="VRQATableBullet1"/>
    <w:autoRedefine/>
    <w:qFormat/>
    <w:rsid w:val="00114283"/>
    <w:rPr>
      <w:color w:val="007EB3" w:themeColor="background2"/>
    </w:rPr>
  </w:style>
  <w:style w:type="paragraph" w:customStyle="1" w:styleId="VRQABlueTableBullet2">
    <w:name w:val="VRQA Blue Table Bullet 2"/>
    <w:basedOn w:val="VRQATableBullet2"/>
    <w:qFormat/>
    <w:rsid w:val="00114283"/>
    <w:pPr>
      <w:ind w:left="981" w:hanging="357"/>
    </w:pPr>
    <w:rPr>
      <w:color w:val="007EB3" w:themeColor="background2"/>
    </w:rPr>
  </w:style>
  <w:style w:type="paragraph" w:customStyle="1" w:styleId="VRQATOCTitle">
    <w:name w:val="VRQA TOC Title"/>
    <w:basedOn w:val="Normal"/>
    <w:next w:val="Normal"/>
    <w:autoRedefine/>
    <w:qFormat/>
    <w:rsid w:val="00E014C7"/>
    <w:pPr>
      <w:spacing w:after="240" w:line="240" w:lineRule="auto"/>
    </w:pPr>
    <w:rPr>
      <w:rFonts w:ascii="Arial" w:eastAsia="Calibri" w:hAnsi="Arial" w:cs="Arial"/>
      <w:b/>
      <w:bCs/>
      <w:noProof/>
      <w:color w:val="007EB3" w:themeColor="accent1"/>
      <w:sz w:val="80"/>
      <w:szCs w:val="20"/>
      <w:lang w:val="en-AU" w:eastAsia="en-AU"/>
    </w:rPr>
  </w:style>
  <w:style w:type="character" w:styleId="Hyperlink">
    <w:name w:val="Hyperlink"/>
    <w:basedOn w:val="DefaultParagraphFont"/>
    <w:uiPriority w:val="99"/>
    <w:unhideWhenUsed/>
    <w:rsid w:val="00EB74F8"/>
    <w:rPr>
      <w:color w:val="0563C1" w:themeColor="hyperlink"/>
      <w:u w:val="single"/>
    </w:rPr>
  </w:style>
  <w:style w:type="character" w:styleId="UnresolvedMention">
    <w:name w:val="Unresolved Mention"/>
    <w:basedOn w:val="DefaultParagraphFont"/>
    <w:uiPriority w:val="99"/>
    <w:semiHidden/>
    <w:unhideWhenUsed/>
    <w:rsid w:val="00EB7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551763">
      <w:bodyDiv w:val="1"/>
      <w:marLeft w:val="0"/>
      <w:marRight w:val="0"/>
      <w:marTop w:val="0"/>
      <w:marBottom w:val="0"/>
      <w:divBdr>
        <w:top w:val="none" w:sz="0" w:space="0" w:color="auto"/>
        <w:left w:val="none" w:sz="0" w:space="0" w:color="auto"/>
        <w:bottom w:val="none" w:sz="0" w:space="0" w:color="auto"/>
        <w:right w:val="none" w:sz="0" w:space="0" w:color="auto"/>
      </w:divBdr>
    </w:div>
    <w:div w:id="1124225857">
      <w:bodyDiv w:val="1"/>
      <w:marLeft w:val="0"/>
      <w:marRight w:val="0"/>
      <w:marTop w:val="0"/>
      <w:marBottom w:val="0"/>
      <w:divBdr>
        <w:top w:val="none" w:sz="0" w:space="0" w:color="auto"/>
        <w:left w:val="none" w:sz="0" w:space="0" w:color="auto"/>
        <w:bottom w:val="none" w:sz="0" w:space="0" w:color="auto"/>
        <w:right w:val="none" w:sz="0" w:space="0" w:color="auto"/>
      </w:divBdr>
    </w:div>
    <w:div w:id="1435635284">
      <w:bodyDiv w:val="1"/>
      <w:marLeft w:val="0"/>
      <w:marRight w:val="0"/>
      <w:marTop w:val="0"/>
      <w:marBottom w:val="0"/>
      <w:divBdr>
        <w:top w:val="none" w:sz="0" w:space="0" w:color="auto"/>
        <w:left w:val="none" w:sz="0" w:space="0" w:color="auto"/>
        <w:bottom w:val="none" w:sz="0" w:space="0" w:color="auto"/>
        <w:right w:val="none" w:sz="0" w:space="0" w:color="auto"/>
      </w:divBdr>
    </w:div>
    <w:div w:id="1589270889">
      <w:bodyDiv w:val="1"/>
      <w:marLeft w:val="0"/>
      <w:marRight w:val="0"/>
      <w:marTop w:val="0"/>
      <w:marBottom w:val="0"/>
      <w:divBdr>
        <w:top w:val="none" w:sz="0" w:space="0" w:color="auto"/>
        <w:left w:val="none" w:sz="0" w:space="0" w:color="auto"/>
        <w:bottom w:val="none" w:sz="0" w:space="0" w:color="auto"/>
        <w:right w:val="none" w:sz="0" w:space="0" w:color="auto"/>
      </w:divBdr>
    </w:div>
    <w:div w:id="1782870738">
      <w:bodyDiv w:val="1"/>
      <w:marLeft w:val="0"/>
      <w:marRight w:val="0"/>
      <w:marTop w:val="0"/>
      <w:marBottom w:val="0"/>
      <w:divBdr>
        <w:top w:val="none" w:sz="0" w:space="0" w:color="auto"/>
        <w:left w:val="none" w:sz="0" w:space="0" w:color="auto"/>
        <w:bottom w:val="none" w:sz="0" w:space="0" w:color="auto"/>
        <w:right w:val="none" w:sz="0" w:space="0" w:color="auto"/>
      </w:divBdr>
    </w:div>
    <w:div w:id="179359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vrqa.vic.gov.au/fe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training.gov.au/Home/Tg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vrqa.vic.gov.au/vrqa-privacy-statement"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rqa.accred@education.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2544449\Downloads\Application-for-short-term-renewal-of-a-VET-course-vSep2024.dotx" TargetMode="External"/></Relationships>
</file>

<file path=word/theme/theme1.xml><?xml version="1.0" encoding="utf-8"?>
<a:theme xmlns:a="http://schemas.openxmlformats.org/drawingml/2006/main" name="VRQA 2017">
  <a:themeElements>
    <a:clrScheme name="VRQA Primary">
      <a:dk1>
        <a:srgbClr val="DBDDDE"/>
      </a:dk1>
      <a:lt1>
        <a:srgbClr val="888B8D"/>
      </a:lt1>
      <a:dk2>
        <a:srgbClr val="103D64"/>
      </a:dk2>
      <a:lt2>
        <a:srgbClr val="007EB3"/>
      </a:lt2>
      <a:accent1>
        <a:srgbClr val="007EB3"/>
      </a:accent1>
      <a:accent2>
        <a:srgbClr val="103D64"/>
      </a:accent2>
      <a:accent3>
        <a:srgbClr val="00C1D5"/>
      </a:accent3>
      <a:accent4>
        <a:srgbClr val="888B8D"/>
      </a:accent4>
      <a:accent5>
        <a:srgbClr val="B2BC36"/>
      </a:accent5>
      <a:accent6>
        <a:srgbClr val="53565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E2E83529CA45B74ABB7BBFE95AEAA6B8" ma:contentTypeVersion="21" ma:contentTypeDescription="DET Document" ma:contentTypeScope="" ma:versionID="f5a221a0ca03fab5db3259fc3d5a699c">
  <xsd:schema xmlns:xsd="http://www.w3.org/2001/XMLSchema" xmlns:xs="http://www.w3.org/2001/XMLSchema" xmlns:p="http://schemas.microsoft.com/office/2006/metadata/properties" xmlns:ns1="http://schemas.microsoft.com/sharepoint/v3" xmlns:ns2="http://schemas.microsoft.com/Sharepoint/v3" xmlns:ns3="51726366-a4ae-4783-8c4f-fd08c7d5ec2d" targetNamespace="http://schemas.microsoft.com/office/2006/metadata/properties" ma:root="true" ma:fieldsID="2fd03e30e89e41afef63271d6ce8ee6e" ns1:_="" ns2:_="" ns3:_="">
    <xsd:import namespace="http://schemas.microsoft.com/sharepoint/v3"/>
    <xsd:import namespace="http://schemas.microsoft.com/Sharepoint/v3"/>
    <xsd:import namespace="51726366-a4ae-4783-8c4f-fd08c7d5ec2d"/>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726366-a4ae-4783-8c4f-fd08c7d5ec2d"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a398fbb-821c-43ca-977d-97fd3adb405c}" ma:internalName="TaxCatchAll" ma:readOnly="false" ma:showField="CatchAllData" ma:web="51726366-a4ae-4783-8c4f-fd08c7d5ec2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a398fbb-821c-43ca-977d-97fd3adb405c}" ma:internalName="TaxCatchAllLabel" ma:readOnly="true" ma:showField="CatchAllDataLabel" ma:web="51726366-a4ae-4783-8c4f-fd08c7d5ec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PublishingContactName xmlns="http://schemas.microsoft.com/sharepoint/v3" xsi:nil="true"/>
    <DET_EDRMS_Description xmlns="http://schemas.microsoft.com/Sharepoint/v3" xsi:nil="true"/>
    <TaxCatchAll xmlns="51726366-a4ae-4783-8c4f-fd08c7d5ec2d"/>
    <DET_EDRMS_Category xmlns="http://schemas.microsoft.com/Sharepoint/v3" xsi:nil="true"/>
    <DET_EDRMS_SecClassTaxHTField0 xmlns="http://schemas.microsoft.com/Sharepoint/v3">
      <Terms xmlns="http://schemas.microsoft.com/office/infopath/2007/PartnerControls"/>
    </DET_EDRMS_SecClassTaxHTField0>
    <DET_EDRMS_RCSTaxHTField0 xmlns="http://schemas.microsoft.com/Sharepoint/v3">
      <Terms xmlns="http://schemas.microsoft.com/office/infopath/2007/PartnerControls"/>
    </DET_EDRMS_RCSTaxHTField0>
    <DET_EDRMS_BusUnitTaxHTField0 xmlns="http://schemas.microsoft.com/Sharepoint/v3">
      <Terms xmlns="http://schemas.microsoft.com/office/infopath/2007/PartnerControls"/>
    </DET_EDRMS_BusUnitTaxHTField0>
  </documentManagement>
</p:properties>
</file>

<file path=customXml/itemProps1.xml><?xml version="1.0" encoding="utf-8"?>
<ds:datastoreItem xmlns:ds="http://schemas.openxmlformats.org/officeDocument/2006/customXml" ds:itemID="{A96E0E6B-12CD-476D-B3B6-A1F922CD870B}">
  <ds:schemaRefs>
    <ds:schemaRef ds:uri="http://schemas.microsoft.com/sharepoint/v3/contenttype/forms"/>
  </ds:schemaRefs>
</ds:datastoreItem>
</file>

<file path=customXml/itemProps2.xml><?xml version="1.0" encoding="utf-8"?>
<ds:datastoreItem xmlns:ds="http://schemas.openxmlformats.org/officeDocument/2006/customXml" ds:itemID="{3E61FA9C-A049-480C-9CA1-0F9C234F2D1B}">
  <ds:schemaRefs>
    <ds:schemaRef ds:uri="http://schemas.openxmlformats.org/officeDocument/2006/bibliography"/>
  </ds:schemaRefs>
</ds:datastoreItem>
</file>

<file path=customXml/itemProps3.xml><?xml version="1.0" encoding="utf-8"?>
<ds:datastoreItem xmlns:ds="http://schemas.openxmlformats.org/officeDocument/2006/customXml" ds:itemID="{99BF60A0-6020-480E-9C65-BAC33DB78A16}">
  <ds:schemaRefs>
    <ds:schemaRef ds:uri="http://schemas.microsoft.com/sharepoint/events"/>
  </ds:schemaRefs>
</ds:datastoreItem>
</file>

<file path=customXml/itemProps4.xml><?xml version="1.0" encoding="utf-8"?>
<ds:datastoreItem xmlns:ds="http://schemas.openxmlformats.org/officeDocument/2006/customXml" ds:itemID="{18044ED7-9A4E-42FA-AE17-A1D260293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51726366-a4ae-4783-8c4f-fd08c7d5e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E55EA6-0BB3-42C2-A1D2-34AFF2374AC3}">
  <ds:schemaRefs>
    <ds:schemaRef ds:uri="http://schemas.microsoft.com/office/2006/metadata/properties"/>
    <ds:schemaRef ds:uri="http://schemas.microsoft.com/office/infopath/2007/PartnerControls"/>
    <ds:schemaRef ds:uri="http://schemas.microsoft.com/Sharepoint/v3"/>
    <ds:schemaRef ds:uri="http://schemas.microsoft.com/sharepoint/v3"/>
    <ds:schemaRef ds:uri="51726366-a4ae-4783-8c4f-fd08c7d5ec2d"/>
  </ds:schemaRefs>
</ds:datastoreItem>
</file>

<file path=docProps/app.xml><?xml version="1.0" encoding="utf-8"?>
<Properties xmlns="http://schemas.openxmlformats.org/officeDocument/2006/extended-properties" xmlns:vt="http://schemas.openxmlformats.org/officeDocument/2006/docPropsVTypes">
  <Template>Application-for-short-term-renewal-of-a-VET-course-vSep2024.dotx</Template>
  <TotalTime>0</TotalTime>
  <Pages>3</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VRQATemplateA4NoCover</vt:lpstr>
    </vt:vector>
  </TitlesOfParts>
  <Manager>Victorian Registration and Qualifications Authority (VRQA)</Manager>
  <Company>Department of Education and Training</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VRQATemplateA4NoCover</dc:title>
  <dc:subject>Application for Registration for Home Schooling</dc:subject>
  <dc:creator>Justin Mead</dc:creator>
  <cp:keywords>template</cp:keywords>
  <dc:description/>
  <cp:lastModifiedBy>Justin Mead</cp:lastModifiedBy>
  <cp:revision>2</cp:revision>
  <cp:lastPrinted>2020-03-19T22:06:00Z</cp:lastPrinted>
  <dcterms:created xsi:type="dcterms:W3CDTF">2024-10-29T04:15:00Z</dcterms:created>
  <dcterms:modified xsi:type="dcterms:W3CDTF">2024-10-29T04:15:00Z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0x010100C1A95F885C0B4A62AE4D0515D220750C00E2E83529CA45B74ABB7BBFE95AEAA6B8</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{1a73d68c-3e2e-4137-aec9-adda8d3ad9cc}</vt:lpwstr>
  </property>
  <property fmtid="{D5CDD505-2E9C-101B-9397-08002B2CF9AE}" pid="8" name="RecordPoint_ActiveItemUniqueId">
    <vt:lpwstr>{3f2424c9-6025-4a7d-b61e-2291f3fd4bb7}</vt:lpwstr>
  </property>
  <property fmtid="{D5CDD505-2E9C-101B-9397-08002B2CF9AE}" pid="9" name="RecordPoint_ActiveItemWebId">
    <vt:lpwstr>{51726366-a4ae-4783-8c4f-fd08c7d5ec2d}</vt:lpwstr>
  </property>
  <property fmtid="{D5CDD505-2E9C-101B-9397-08002B2CF9AE}" pid="10" name="RecordPoint_ActiveItemSiteId">
    <vt:lpwstr>{2e710be0-3838-4eeb-a542-07ee89741069}</vt:lpwstr>
  </property>
  <property fmtid="{D5CDD505-2E9C-101B-9397-08002B2CF9AE}" pid="11" name="RecordPoint_RecordNumberSubmitted">
    <vt:lpwstr>R20240973836</vt:lpwstr>
  </property>
  <property fmtid="{D5CDD505-2E9C-101B-9397-08002B2CF9AE}" pid="12" name="RecordPoint_SubmissionCompleted">
    <vt:lpwstr>2024-10-23T17:42:56.3533323+11:00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TaxCatchAll">
    <vt:lpwstr>19;#VRQA|8ecb8a11-c424-4b73-ad34-eadad919d3e3;#15;#Page|eb523acf-a821-456c-a76b-7607578309d7</vt:lpwstr>
  </property>
  <property fmtid="{D5CDD505-2E9C-101B-9397-08002B2CF9AE}" pid="17" name="DEECD_SubjectCategory">
    <vt:lpwstr/>
  </property>
  <property fmtid="{D5CDD505-2E9C-101B-9397-08002B2CF9AE}" pid="18" name="DEECD_ItemType">
    <vt:lpwstr>15;#Page|eb523acf-a821-456c-a76b-7607578309d7</vt:lpwstr>
  </property>
  <property fmtid="{D5CDD505-2E9C-101B-9397-08002B2CF9AE}" pid="19" name="DEECD_Audience">
    <vt:lpwstr/>
  </property>
  <property fmtid="{D5CDD505-2E9C-101B-9397-08002B2CF9AE}" pid="20" name="DEECD_Author">
    <vt:lpwstr>19;#VRQA|8ecb8a11-c424-4b73-ad34-eadad919d3e3</vt:lpwstr>
  </property>
</Properties>
</file>