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E003" w14:textId="77777777" w:rsidR="004F5313" w:rsidRDefault="00BB63BD" w:rsidP="00BB63BD">
      <w:pPr>
        <w:pStyle w:val="VRQADocumentTitle"/>
        <w:spacing w:before="120"/>
        <w:rPr>
          <w:sz w:val="72"/>
          <w:szCs w:val="72"/>
          <w:lang w:val="en-AU"/>
        </w:rPr>
      </w:pPr>
      <w:r w:rsidRPr="00142293">
        <w:rPr>
          <w:sz w:val="72"/>
          <w:szCs w:val="72"/>
          <w:lang w:val="en-AU"/>
        </w:rPr>
        <w:t xml:space="preserve">Foundation </w:t>
      </w:r>
      <w:r>
        <w:rPr>
          <w:sz w:val="72"/>
          <w:szCs w:val="72"/>
          <w:lang w:val="en-AU"/>
        </w:rPr>
        <w:t>s</w:t>
      </w:r>
      <w:r w:rsidRPr="00142293">
        <w:rPr>
          <w:sz w:val="72"/>
          <w:szCs w:val="72"/>
          <w:lang w:val="en-AU"/>
        </w:rPr>
        <w:t>kills</w:t>
      </w:r>
    </w:p>
    <w:p w14:paraId="2BF5958E" w14:textId="77777777" w:rsidR="00356113" w:rsidRPr="00F97884" w:rsidRDefault="004F5313" w:rsidP="004F5313">
      <w:pPr>
        <w:pStyle w:val="VRQADocumentSubtitle"/>
        <w:rPr>
          <w:lang w:val="fr-FR"/>
        </w:rPr>
      </w:pPr>
      <w:r>
        <w:t>Q</w:t>
      </w:r>
      <w:r w:rsidR="00BB63BD" w:rsidRPr="00142293">
        <w:t>ualification</w:t>
      </w:r>
      <w:r w:rsidR="00BB63BD">
        <w:t xml:space="preserve"> summary</w:t>
      </w:r>
    </w:p>
    <w:p w14:paraId="0777207C" w14:textId="77777777" w:rsidR="00BB63BD" w:rsidRDefault="00BB63BD" w:rsidP="00BB63BD">
      <w:pPr>
        <w:pStyle w:val="VRQAIntroParagraph"/>
      </w:pPr>
      <w:r w:rsidRPr="00BB63BD">
        <w:t>The following table contains a summary of the foundation skills as identified by the industry for this qualification. The foundation skill facets described here are broad industry requirements that may vary depending on qualification packaging.</w:t>
      </w:r>
    </w:p>
    <w:p w14:paraId="0025FBDC" w14:textId="01F01D2F" w:rsidR="004F5313" w:rsidRDefault="004F5313" w:rsidP="004F5313">
      <w:pPr>
        <w:pStyle w:val="VRQATableBodyText"/>
      </w:pPr>
      <w:r>
        <w:t xml:space="preserve">Guidance for </w:t>
      </w:r>
      <w:r w:rsidR="00D527F7">
        <w:t>developing summaries</w:t>
      </w:r>
      <w:r>
        <w:t xml:space="preserve"> i</w:t>
      </w:r>
      <w:r w:rsidR="00256ABF">
        <w:t>s</w:t>
      </w:r>
      <w:r>
        <w:t xml:space="preserve"> provided </w:t>
      </w:r>
      <w:r w:rsidR="00603E1A">
        <w:t>overpage.</w:t>
      </w:r>
    </w:p>
    <w:p w14:paraId="4C3BCCFC" w14:textId="77777777" w:rsidR="004F5313" w:rsidRDefault="004F5313" w:rsidP="004F5313">
      <w:pPr>
        <w:pStyle w:val="VRQABodyText"/>
      </w:pPr>
    </w:p>
    <w:tbl>
      <w:tblPr>
        <w:tblStyle w:val="Style1"/>
        <w:tblW w:w="9781" w:type="dxa"/>
        <w:tblLook w:val="0480" w:firstRow="0" w:lastRow="0" w:firstColumn="1" w:lastColumn="0" w:noHBand="0" w:noVBand="1"/>
      </w:tblPr>
      <w:tblGrid>
        <w:gridCol w:w="2977"/>
        <w:gridCol w:w="6804"/>
      </w:tblGrid>
      <w:tr w:rsidR="004F5313" w:rsidRPr="008959DE" w14:paraId="13D60278" w14:textId="77777777" w:rsidTr="004F5313">
        <w:tc>
          <w:tcPr>
            <w:tcW w:w="2977" w:type="dxa"/>
          </w:tcPr>
          <w:p w14:paraId="2D33C3E1" w14:textId="77777777" w:rsidR="004F5313" w:rsidRPr="008959DE" w:rsidRDefault="004F5313" w:rsidP="004F5313">
            <w:pPr>
              <w:pStyle w:val="VRQATableHeading2"/>
            </w:pPr>
            <w:r w:rsidRPr="008959DE">
              <w:t xml:space="preserve">Qualification code: </w:t>
            </w:r>
          </w:p>
        </w:tc>
        <w:tc>
          <w:tcPr>
            <w:tcW w:w="6804" w:type="dxa"/>
          </w:tcPr>
          <w:p w14:paraId="35EE58EB" w14:textId="77777777" w:rsidR="004F5313" w:rsidRPr="008959DE" w:rsidRDefault="004F5313" w:rsidP="004F5313">
            <w:pPr>
              <w:pStyle w:val="VRQATableBodyText"/>
            </w:pPr>
          </w:p>
        </w:tc>
      </w:tr>
      <w:tr w:rsidR="004F5313" w:rsidRPr="008959DE" w14:paraId="673B6767" w14:textId="77777777" w:rsidTr="004F5313">
        <w:trPr>
          <w:trHeight w:val="431"/>
        </w:trPr>
        <w:tc>
          <w:tcPr>
            <w:tcW w:w="2977" w:type="dxa"/>
          </w:tcPr>
          <w:p w14:paraId="142979EE" w14:textId="77777777" w:rsidR="004F5313" w:rsidRPr="008959DE" w:rsidRDefault="004F5313" w:rsidP="004F5313">
            <w:pPr>
              <w:pStyle w:val="VRQATableHeading2"/>
            </w:pPr>
            <w:r w:rsidRPr="008959DE">
              <w:t>Qualification title:</w:t>
            </w:r>
          </w:p>
        </w:tc>
        <w:tc>
          <w:tcPr>
            <w:tcW w:w="6804" w:type="dxa"/>
          </w:tcPr>
          <w:p w14:paraId="16376C1E" w14:textId="77777777" w:rsidR="004F5313" w:rsidRPr="008959DE" w:rsidRDefault="004F5313" w:rsidP="004F5313">
            <w:pPr>
              <w:pStyle w:val="VRQATableBodyText"/>
            </w:pPr>
          </w:p>
        </w:tc>
      </w:tr>
    </w:tbl>
    <w:p w14:paraId="6CFAD692" w14:textId="77777777" w:rsidR="004F5313" w:rsidRPr="004F5313" w:rsidRDefault="004F5313" w:rsidP="004F5313">
      <w:pPr>
        <w:pStyle w:val="VRQABodyText"/>
      </w:pPr>
    </w:p>
    <w:tbl>
      <w:tblPr>
        <w:tblStyle w:val="Style1"/>
        <w:tblW w:w="5000" w:type="pct"/>
        <w:tblLook w:val="01E0" w:firstRow="1" w:lastRow="1" w:firstColumn="1" w:lastColumn="1" w:noHBand="0" w:noVBand="0"/>
      </w:tblPr>
      <w:tblGrid>
        <w:gridCol w:w="2978"/>
        <w:gridCol w:w="7226"/>
      </w:tblGrid>
      <w:tr w:rsidR="004F5313" w:rsidRPr="001D57CE" w14:paraId="64D3CDD4" w14:textId="77777777" w:rsidTr="004F5313">
        <w:trPr>
          <w:trHeight w:val="652"/>
        </w:trPr>
        <w:tc>
          <w:tcPr>
            <w:cnfStyle w:val="000000000100" w:firstRow="0" w:lastRow="0" w:firstColumn="0" w:lastColumn="0" w:oddVBand="0" w:evenVBand="0" w:oddHBand="0" w:evenHBand="0" w:firstRowFirstColumn="1" w:firstRowLastColumn="0" w:lastRowFirstColumn="0" w:lastRowLastColumn="0"/>
            <w:tcW w:w="1459" w:type="pct"/>
          </w:tcPr>
          <w:p w14:paraId="6E069E6A" w14:textId="77777777" w:rsidR="004F5313" w:rsidRPr="001D57CE" w:rsidRDefault="004F5313" w:rsidP="004F5313">
            <w:pPr>
              <w:pStyle w:val="VRQATableHeading1"/>
            </w:pPr>
            <w:r w:rsidRPr="001D57CE">
              <w:t xml:space="preserve">Foundation skill </w:t>
            </w:r>
          </w:p>
        </w:tc>
        <w:tc>
          <w:tcPr>
            <w:tcW w:w="3541" w:type="pct"/>
          </w:tcPr>
          <w:p w14:paraId="0EF8409F" w14:textId="77777777" w:rsidR="004F5313" w:rsidRPr="004F5313" w:rsidRDefault="004F5313" w:rsidP="004F5313">
            <w:pPr>
              <w:pStyle w:val="VRQATableHeading2"/>
              <w:cnfStyle w:val="000000000000" w:firstRow="0" w:lastRow="0" w:firstColumn="0" w:lastColumn="0" w:oddVBand="0" w:evenVBand="0" w:oddHBand="0" w:evenHBand="0" w:firstRowFirstColumn="0" w:firstRowLastColumn="0" w:lastRowFirstColumn="0" w:lastRowLastColumn="0"/>
            </w:pPr>
            <w:r w:rsidRPr="004F5313">
              <w:t>Industry/education/legislative/enterprise/community requirements for this qualification include the following facets:</w:t>
            </w:r>
          </w:p>
        </w:tc>
      </w:tr>
      <w:tr w:rsidR="004F5313" w:rsidRPr="008959DE" w14:paraId="777A59A2" w14:textId="77777777" w:rsidTr="004F5313">
        <w:trPr>
          <w:trHeight w:val="534"/>
        </w:trPr>
        <w:tc>
          <w:tcPr>
            <w:tcW w:w="1459" w:type="pct"/>
          </w:tcPr>
          <w:p w14:paraId="2C8C3574" w14:textId="77777777" w:rsidR="004F5313" w:rsidRPr="008959DE" w:rsidRDefault="004F5313" w:rsidP="004F5313">
            <w:pPr>
              <w:pStyle w:val="VRQATableBodyText"/>
              <w:rPr>
                <w:b/>
                <w:lang w:val="en-AU"/>
              </w:rPr>
            </w:pPr>
            <w:r w:rsidRPr="008959DE">
              <w:t>Reading Skills to:</w:t>
            </w:r>
          </w:p>
        </w:tc>
        <w:tc>
          <w:tcPr>
            <w:tcW w:w="3541" w:type="pct"/>
          </w:tcPr>
          <w:p w14:paraId="19EB6B26" w14:textId="77777777" w:rsidR="004F5313" w:rsidRPr="008959DE" w:rsidRDefault="004F5313" w:rsidP="004F5313">
            <w:pPr>
              <w:pStyle w:val="VRQATableBullet1"/>
            </w:pPr>
          </w:p>
        </w:tc>
      </w:tr>
      <w:tr w:rsidR="004F5313" w:rsidRPr="008959DE" w14:paraId="0438FAAB" w14:textId="77777777" w:rsidTr="004F5313">
        <w:trPr>
          <w:trHeight w:val="534"/>
        </w:trPr>
        <w:tc>
          <w:tcPr>
            <w:tcW w:w="1459" w:type="pct"/>
          </w:tcPr>
          <w:p w14:paraId="2BCD8AF9" w14:textId="77777777" w:rsidR="004F5313" w:rsidRPr="008959DE" w:rsidRDefault="004F5313" w:rsidP="004F5313">
            <w:pPr>
              <w:pStyle w:val="VRQATableBodyText"/>
            </w:pPr>
            <w:r w:rsidRPr="008959DE">
              <w:t>Writing skills to:</w:t>
            </w:r>
          </w:p>
        </w:tc>
        <w:tc>
          <w:tcPr>
            <w:tcW w:w="3541" w:type="pct"/>
          </w:tcPr>
          <w:p w14:paraId="07593453" w14:textId="77777777" w:rsidR="004F5313" w:rsidRPr="008959DE" w:rsidRDefault="004F5313" w:rsidP="004F5313">
            <w:pPr>
              <w:pStyle w:val="VRQATableBullet1"/>
            </w:pPr>
          </w:p>
        </w:tc>
      </w:tr>
      <w:tr w:rsidR="004F5313" w:rsidRPr="00785458" w14:paraId="1460F6AB" w14:textId="77777777" w:rsidTr="004F5313">
        <w:trPr>
          <w:trHeight w:val="534"/>
        </w:trPr>
        <w:tc>
          <w:tcPr>
            <w:tcW w:w="1459" w:type="pct"/>
          </w:tcPr>
          <w:p w14:paraId="18F53389" w14:textId="77777777" w:rsidR="004F5313" w:rsidRPr="00785458" w:rsidRDefault="004F5313" w:rsidP="004F5313">
            <w:pPr>
              <w:pStyle w:val="VRQATableBodyText"/>
            </w:pPr>
            <w:r w:rsidRPr="00785458">
              <w:t>Oral communication skills to:</w:t>
            </w:r>
          </w:p>
        </w:tc>
        <w:tc>
          <w:tcPr>
            <w:tcW w:w="3541" w:type="pct"/>
          </w:tcPr>
          <w:p w14:paraId="11C6D834" w14:textId="77777777" w:rsidR="004F5313" w:rsidRPr="00785458" w:rsidRDefault="004F5313" w:rsidP="004F5313">
            <w:pPr>
              <w:pStyle w:val="VRQATableBullet1"/>
            </w:pPr>
          </w:p>
        </w:tc>
      </w:tr>
      <w:tr w:rsidR="004F5313" w:rsidRPr="00785458" w14:paraId="0136BC40" w14:textId="77777777" w:rsidTr="004F5313">
        <w:trPr>
          <w:trHeight w:val="534"/>
        </w:trPr>
        <w:tc>
          <w:tcPr>
            <w:tcW w:w="1459" w:type="pct"/>
          </w:tcPr>
          <w:p w14:paraId="66E3C54D" w14:textId="77777777" w:rsidR="004F5313" w:rsidRPr="00785458" w:rsidRDefault="004F5313" w:rsidP="004F5313">
            <w:pPr>
              <w:pStyle w:val="VRQATableBodyText"/>
            </w:pPr>
            <w:r w:rsidRPr="00785458">
              <w:t>Numeracy skills to:</w:t>
            </w:r>
          </w:p>
        </w:tc>
        <w:tc>
          <w:tcPr>
            <w:tcW w:w="3541" w:type="pct"/>
          </w:tcPr>
          <w:p w14:paraId="4B150A3E" w14:textId="77777777" w:rsidR="004F5313" w:rsidRPr="00785458" w:rsidRDefault="004F5313" w:rsidP="004F5313">
            <w:pPr>
              <w:pStyle w:val="VRQATableBullet1"/>
            </w:pPr>
          </w:p>
        </w:tc>
      </w:tr>
      <w:tr w:rsidR="004F5313" w:rsidRPr="00785458" w14:paraId="44A0838B" w14:textId="77777777" w:rsidTr="004F5313">
        <w:trPr>
          <w:trHeight w:val="534"/>
        </w:trPr>
        <w:tc>
          <w:tcPr>
            <w:tcW w:w="1459" w:type="pct"/>
          </w:tcPr>
          <w:p w14:paraId="2BE0A0EB" w14:textId="77777777" w:rsidR="004F5313" w:rsidRPr="00785458" w:rsidRDefault="004F5313" w:rsidP="004F5313">
            <w:pPr>
              <w:pStyle w:val="VRQATableBodyText"/>
            </w:pPr>
            <w:r w:rsidRPr="00785458">
              <w:t>Learning skills to:</w:t>
            </w:r>
          </w:p>
        </w:tc>
        <w:tc>
          <w:tcPr>
            <w:tcW w:w="3541" w:type="pct"/>
          </w:tcPr>
          <w:p w14:paraId="638A1DA7" w14:textId="77777777" w:rsidR="004F5313" w:rsidRPr="00785458" w:rsidRDefault="004F5313" w:rsidP="004F5313">
            <w:pPr>
              <w:pStyle w:val="VRQATableBullet1"/>
            </w:pPr>
          </w:p>
        </w:tc>
      </w:tr>
      <w:tr w:rsidR="004F5313" w:rsidRPr="00785458" w14:paraId="7F1CEE8B" w14:textId="77777777" w:rsidTr="004F5313">
        <w:trPr>
          <w:trHeight w:val="534"/>
        </w:trPr>
        <w:tc>
          <w:tcPr>
            <w:tcW w:w="1459" w:type="pct"/>
          </w:tcPr>
          <w:p w14:paraId="5CE354FE" w14:textId="77777777" w:rsidR="004F5313" w:rsidRPr="00785458" w:rsidRDefault="004F5313" w:rsidP="004F5313">
            <w:pPr>
              <w:pStyle w:val="VRQATableBodyText"/>
            </w:pPr>
            <w:r w:rsidRPr="00785458">
              <w:t>Problem solving skills to:</w:t>
            </w:r>
          </w:p>
        </w:tc>
        <w:tc>
          <w:tcPr>
            <w:tcW w:w="3541" w:type="pct"/>
          </w:tcPr>
          <w:p w14:paraId="18408AE3" w14:textId="77777777" w:rsidR="004F5313" w:rsidRPr="00785458" w:rsidRDefault="004F5313" w:rsidP="004F5313">
            <w:pPr>
              <w:pStyle w:val="VRQATableBullet1"/>
            </w:pPr>
          </w:p>
        </w:tc>
      </w:tr>
      <w:tr w:rsidR="004F5313" w:rsidRPr="00785458" w14:paraId="54A1CCF0" w14:textId="77777777" w:rsidTr="004F5313">
        <w:trPr>
          <w:trHeight w:val="534"/>
        </w:trPr>
        <w:tc>
          <w:tcPr>
            <w:tcW w:w="1459" w:type="pct"/>
          </w:tcPr>
          <w:p w14:paraId="13F840A9" w14:textId="77777777" w:rsidR="004F5313" w:rsidRPr="00785458" w:rsidRDefault="004F5313" w:rsidP="004F5313">
            <w:pPr>
              <w:pStyle w:val="VRQATableBodyText"/>
              <w:rPr>
                <w:b/>
                <w:lang w:val="en-AU"/>
              </w:rPr>
            </w:pPr>
            <w:r w:rsidRPr="00785458">
              <w:t>Initiative and enterprise skills to:</w:t>
            </w:r>
          </w:p>
        </w:tc>
        <w:tc>
          <w:tcPr>
            <w:tcW w:w="3541" w:type="pct"/>
          </w:tcPr>
          <w:p w14:paraId="35D5581B" w14:textId="77777777" w:rsidR="004F5313" w:rsidRPr="00785458" w:rsidRDefault="004F5313" w:rsidP="004F5313">
            <w:pPr>
              <w:pStyle w:val="VRQATableBullet1"/>
            </w:pPr>
          </w:p>
        </w:tc>
      </w:tr>
      <w:tr w:rsidR="004F5313" w:rsidRPr="00785458" w14:paraId="0AD862A1" w14:textId="77777777" w:rsidTr="004F5313">
        <w:trPr>
          <w:trHeight w:val="534"/>
        </w:trPr>
        <w:tc>
          <w:tcPr>
            <w:tcW w:w="1459" w:type="pct"/>
          </w:tcPr>
          <w:p w14:paraId="5E3FF7D1" w14:textId="77777777" w:rsidR="004F5313" w:rsidRPr="00785458" w:rsidRDefault="004F5313" w:rsidP="004F5313">
            <w:pPr>
              <w:pStyle w:val="VRQATableBodyText"/>
              <w:rPr>
                <w:b/>
                <w:lang w:val="en-AU"/>
              </w:rPr>
            </w:pPr>
            <w:r w:rsidRPr="00785458">
              <w:t>Teamwork skills to:</w:t>
            </w:r>
          </w:p>
        </w:tc>
        <w:tc>
          <w:tcPr>
            <w:tcW w:w="3541" w:type="pct"/>
          </w:tcPr>
          <w:p w14:paraId="5712E497" w14:textId="77777777" w:rsidR="004F5313" w:rsidRPr="00785458" w:rsidRDefault="004F5313" w:rsidP="004F5313">
            <w:pPr>
              <w:pStyle w:val="VRQATableBullet1"/>
            </w:pPr>
          </w:p>
        </w:tc>
      </w:tr>
      <w:tr w:rsidR="004F5313" w:rsidRPr="00785458" w14:paraId="2BE32B04" w14:textId="77777777" w:rsidTr="004F5313">
        <w:trPr>
          <w:trHeight w:val="534"/>
        </w:trPr>
        <w:tc>
          <w:tcPr>
            <w:tcW w:w="1459" w:type="pct"/>
          </w:tcPr>
          <w:p w14:paraId="2A4C71F0" w14:textId="77777777" w:rsidR="004F5313" w:rsidRPr="00785458" w:rsidRDefault="004F5313" w:rsidP="004F5313">
            <w:pPr>
              <w:pStyle w:val="VRQATableBodyText"/>
            </w:pPr>
            <w:r w:rsidRPr="00785458">
              <w:t>Planning and organising skills to:</w:t>
            </w:r>
          </w:p>
        </w:tc>
        <w:tc>
          <w:tcPr>
            <w:tcW w:w="3541" w:type="pct"/>
          </w:tcPr>
          <w:p w14:paraId="51BBC78C" w14:textId="77777777" w:rsidR="004F5313" w:rsidRPr="00785458" w:rsidRDefault="004F5313" w:rsidP="004F5313">
            <w:pPr>
              <w:pStyle w:val="VRQATableBullet1"/>
            </w:pPr>
          </w:p>
        </w:tc>
      </w:tr>
      <w:tr w:rsidR="004F5313" w:rsidRPr="00785458" w14:paraId="18ED00B7" w14:textId="77777777" w:rsidTr="004F5313">
        <w:trPr>
          <w:trHeight w:val="534"/>
        </w:trPr>
        <w:tc>
          <w:tcPr>
            <w:tcW w:w="1459" w:type="pct"/>
          </w:tcPr>
          <w:p w14:paraId="44F5F42C" w14:textId="77777777" w:rsidR="004F5313" w:rsidRPr="00785458" w:rsidRDefault="004F5313" w:rsidP="004F5313">
            <w:pPr>
              <w:pStyle w:val="VRQATableBodyText"/>
            </w:pPr>
            <w:r w:rsidRPr="00785458">
              <w:t>Self-management skills to:</w:t>
            </w:r>
          </w:p>
        </w:tc>
        <w:tc>
          <w:tcPr>
            <w:tcW w:w="3541" w:type="pct"/>
          </w:tcPr>
          <w:p w14:paraId="2AA50CE9" w14:textId="77777777" w:rsidR="004F5313" w:rsidRPr="00785458" w:rsidRDefault="004F5313" w:rsidP="004F5313">
            <w:pPr>
              <w:pStyle w:val="VRQATableBullet1"/>
            </w:pPr>
          </w:p>
        </w:tc>
      </w:tr>
      <w:tr w:rsidR="004F5313" w:rsidRPr="00785458" w14:paraId="33FEE80D" w14:textId="77777777" w:rsidTr="004F5313">
        <w:trPr>
          <w:trHeight w:val="534"/>
        </w:trPr>
        <w:tc>
          <w:tcPr>
            <w:tcW w:w="1459" w:type="pct"/>
          </w:tcPr>
          <w:p w14:paraId="57413D8D" w14:textId="77777777" w:rsidR="004F5313" w:rsidRPr="00785458" w:rsidRDefault="004F5313" w:rsidP="004F5313">
            <w:pPr>
              <w:pStyle w:val="VRQATableBodyText"/>
            </w:pPr>
            <w:r w:rsidRPr="00785458">
              <w:t>Technology skills to:</w:t>
            </w:r>
          </w:p>
        </w:tc>
        <w:tc>
          <w:tcPr>
            <w:tcW w:w="3541" w:type="pct"/>
          </w:tcPr>
          <w:p w14:paraId="7CE33897" w14:textId="77777777" w:rsidR="004F5313" w:rsidRPr="00785458" w:rsidRDefault="004F5313" w:rsidP="004F5313">
            <w:pPr>
              <w:pStyle w:val="VRQATableBullet1"/>
            </w:pPr>
          </w:p>
        </w:tc>
      </w:tr>
      <w:tr w:rsidR="004F5313" w:rsidRPr="001D57CE" w14:paraId="1B6DB2DE" w14:textId="77777777" w:rsidTr="004F5313">
        <w:trPr>
          <w:trHeight w:val="534"/>
        </w:trPr>
        <w:tc>
          <w:tcPr>
            <w:tcW w:w="1459" w:type="pct"/>
          </w:tcPr>
          <w:p w14:paraId="5519037A" w14:textId="77777777" w:rsidR="004F5313" w:rsidRPr="001D57CE" w:rsidRDefault="004F5313" w:rsidP="004F5313">
            <w:pPr>
              <w:pStyle w:val="VRQATableBodyText"/>
            </w:pPr>
            <w:r>
              <w:t>Digital literacy skills to:</w:t>
            </w:r>
          </w:p>
        </w:tc>
        <w:tc>
          <w:tcPr>
            <w:tcW w:w="3541" w:type="pct"/>
          </w:tcPr>
          <w:p w14:paraId="3BA74779" w14:textId="77777777" w:rsidR="004F5313" w:rsidRPr="001D57CE" w:rsidRDefault="004F5313" w:rsidP="004F5313">
            <w:pPr>
              <w:pStyle w:val="VRQATableBullet1"/>
            </w:pPr>
          </w:p>
        </w:tc>
      </w:tr>
    </w:tbl>
    <w:p w14:paraId="5A73B42E" w14:textId="77777777" w:rsidR="004F5313" w:rsidRDefault="004F5313" w:rsidP="00BB63BD">
      <w:pPr>
        <w:pStyle w:val="VRQABullet1"/>
        <w:numPr>
          <w:ilvl w:val="0"/>
          <w:numId w:val="0"/>
        </w:numPr>
        <w:ind w:left="340" w:hanging="340"/>
      </w:pPr>
    </w:p>
    <w:p w14:paraId="23D43822" w14:textId="77777777" w:rsidR="004F5313" w:rsidRDefault="004F5313">
      <w:pPr>
        <w:rPr>
          <w:rFonts w:ascii="Arial" w:eastAsia="Times New Roman" w:hAnsi="Arial" w:cs="Arial"/>
          <w:color w:val="53565A"/>
          <w:sz w:val="20"/>
          <w:szCs w:val="20"/>
          <w:lang w:val="en-AU" w:eastAsia="x-none"/>
        </w:rPr>
      </w:pPr>
      <w:r>
        <w:br w:type="page"/>
      </w:r>
    </w:p>
    <w:p w14:paraId="1F7A27A7" w14:textId="77777777" w:rsidR="004F5313" w:rsidRPr="000F093D" w:rsidRDefault="004F5313" w:rsidP="004F5313">
      <w:pPr>
        <w:pStyle w:val="VRQASubheading1"/>
        <w:rPr>
          <w:lang w:val="en-AU"/>
        </w:rPr>
      </w:pPr>
      <w:r w:rsidRPr="000F093D">
        <w:rPr>
          <w:lang w:val="en-AU"/>
        </w:rPr>
        <w:lastRenderedPageBreak/>
        <w:t>General principles for developing foundation skills summaries</w:t>
      </w:r>
    </w:p>
    <w:p w14:paraId="2DAE38FB" w14:textId="77777777" w:rsidR="00603E1A" w:rsidRDefault="00603E1A" w:rsidP="000015DC">
      <w:pPr>
        <w:pStyle w:val="VRQABullet1"/>
      </w:pPr>
      <w:r w:rsidRPr="004F5313">
        <w:t>They should be brief</w:t>
      </w:r>
      <w:r>
        <w:t xml:space="preserve"> but </w:t>
      </w:r>
      <w:r w:rsidR="004F5313" w:rsidRPr="004F5313">
        <w:t xml:space="preserve">provide a realistic summary of the foundation skills included in the qualification/course. </w:t>
      </w:r>
    </w:p>
    <w:p w14:paraId="2C4FE718" w14:textId="728DB4DE" w:rsidR="004F5313" w:rsidRPr="004F5313" w:rsidRDefault="00603E1A" w:rsidP="000015DC">
      <w:pPr>
        <w:pStyle w:val="VRQABullet1"/>
      </w:pPr>
      <w:r>
        <w:t>T</w:t>
      </w:r>
      <w:r w:rsidR="004F5313" w:rsidRPr="004F5313">
        <w:t xml:space="preserve">hey should clearly show where the focus of a qualification/course may </w:t>
      </w:r>
      <w:r w:rsidRPr="004F5313">
        <w:t>be,</w:t>
      </w:r>
      <w:r w:rsidR="004F5313" w:rsidRPr="004F5313">
        <w:t xml:space="preserve"> and which employability skills are most applicable to the needs of the industry or sector.</w:t>
      </w:r>
    </w:p>
    <w:p w14:paraId="10614AC1" w14:textId="3EA4F10F" w:rsidR="004F5313" w:rsidRPr="004F5313" w:rsidRDefault="004F5313" w:rsidP="004F5313">
      <w:pPr>
        <w:pStyle w:val="VRQABullet1"/>
      </w:pPr>
      <w:r w:rsidRPr="004F5313">
        <w:t>As a quality assurance guide, there should be a match between the intended vocational outcomes, the entry requirements, the Australian Quality Framework (AQF) level selected for the qualification and foundation skills.</w:t>
      </w:r>
    </w:p>
    <w:p w14:paraId="7F7D8914" w14:textId="77777777" w:rsidR="004F5313" w:rsidRPr="004F5313" w:rsidRDefault="004F5313" w:rsidP="004F5313">
      <w:pPr>
        <w:pStyle w:val="VRQABullet1"/>
      </w:pPr>
      <w:r w:rsidRPr="004F5313">
        <w:t>Not all foundation skills will be equally represented in all qualifications/courses.</w:t>
      </w:r>
    </w:p>
    <w:p w14:paraId="1CF66B8F" w14:textId="77777777" w:rsidR="00603E1A" w:rsidRDefault="004F5313" w:rsidP="004F5313">
      <w:pPr>
        <w:pStyle w:val="VRQABullet1"/>
      </w:pPr>
      <w:r w:rsidRPr="004F5313">
        <w:t>There are no guidelines for the language in which they should be described</w:t>
      </w:r>
      <w:r w:rsidR="00603E1A">
        <w:t xml:space="preserve"> but </w:t>
      </w:r>
      <w:r w:rsidRPr="004F5313">
        <w:t xml:space="preserve">cutting and pasting from foundation skills facets </w:t>
      </w:r>
      <w:r w:rsidR="00603E1A">
        <w:t xml:space="preserve">is not recommended. </w:t>
      </w:r>
    </w:p>
    <w:p w14:paraId="4E3624A6" w14:textId="47DB6B87" w:rsidR="004F5313" w:rsidRPr="004F5313" w:rsidRDefault="004F5313" w:rsidP="004F5313">
      <w:pPr>
        <w:pStyle w:val="VRQABullet1"/>
      </w:pPr>
      <w:r w:rsidRPr="004F5313">
        <w:t>State accredited courses are generally targeted at quite specific groups – so examples might be valuable</w:t>
      </w:r>
      <w:r w:rsidR="00603E1A">
        <w:t xml:space="preserve"> but should not </w:t>
      </w:r>
      <w:r w:rsidRPr="004F5313">
        <w:t>limit the transferability of the skills.</w:t>
      </w:r>
    </w:p>
    <w:p w14:paraId="6764D7A4" w14:textId="77777777" w:rsidR="00603E1A" w:rsidRDefault="00603E1A" w:rsidP="004F5313">
      <w:pPr>
        <w:pStyle w:val="VRQABullet1"/>
      </w:pPr>
      <w:r>
        <w:t>T</w:t>
      </w:r>
      <w:r w:rsidR="004F5313" w:rsidRPr="004F5313">
        <w:t>hink of foundation skills as generic skills as they are not intended to apply only to entry level occupations.</w:t>
      </w:r>
    </w:p>
    <w:p w14:paraId="0E28CF92" w14:textId="53DE6A86" w:rsidR="004F5313" w:rsidRPr="004F5313" w:rsidRDefault="004F5313" w:rsidP="004F5313">
      <w:pPr>
        <w:pStyle w:val="VRQABullet1"/>
      </w:pPr>
      <w:r w:rsidRPr="004F5313">
        <w:t xml:space="preserve">Foundation skills summaries must be shown in all AQF qualifications. State accrediting bodies have agreed foundation skills summaries should be optional for </w:t>
      </w:r>
      <w:r w:rsidR="00256ABF">
        <w:t>‘</w:t>
      </w:r>
      <w:r w:rsidRPr="004F5313">
        <w:t>Courses in</w:t>
      </w:r>
      <w:r w:rsidR="00256ABF">
        <w:t>’</w:t>
      </w:r>
      <w:r w:rsidRPr="004F5313">
        <w:t xml:space="preserve">. </w:t>
      </w:r>
    </w:p>
    <w:p w14:paraId="4EAFD0A8" w14:textId="45937B2E" w:rsidR="004F5313" w:rsidRPr="004F5313" w:rsidRDefault="004F5313" w:rsidP="004F5313">
      <w:pPr>
        <w:pStyle w:val="VRQABullet1"/>
      </w:pPr>
      <w:r w:rsidRPr="004F5313">
        <w:t xml:space="preserve">The intent of foundation skills summaries is to enable employers to readily see what foundation skills have been included in the qualification (understanding that skills are assessed holistically as part of the unit). It is also recommended that individual students be encouraged to develop their own foundation skills portfolios. </w:t>
      </w:r>
    </w:p>
    <w:p w14:paraId="49E494D9" w14:textId="5887C18B" w:rsidR="004F5313" w:rsidRPr="004F5313" w:rsidRDefault="00603E1A" w:rsidP="004F5313">
      <w:pPr>
        <w:pStyle w:val="VRQABullet1"/>
      </w:pPr>
      <w:r>
        <w:t>F</w:t>
      </w:r>
      <w:r w:rsidR="004F5313" w:rsidRPr="004F5313">
        <w:t>oundation skills summaries might be used as a quality assurance tool by registered training organisations, course coordinators, auditors and others to review and validate assessment strategies for qualifications</w:t>
      </w:r>
      <w:r>
        <w:t>. This helps</w:t>
      </w:r>
      <w:r w:rsidR="004F5313" w:rsidRPr="004F5313">
        <w:t xml:space="preserve"> ensure that foundation skills are integrated, and the desired emphasis is achieved in the qualification overall.</w:t>
      </w:r>
    </w:p>
    <w:p w14:paraId="612F1E2C" w14:textId="77777777" w:rsidR="004F5313" w:rsidRDefault="004F5313" w:rsidP="004F5313">
      <w:pPr>
        <w:pStyle w:val="Dividerrow"/>
        <w:spacing w:before="120"/>
        <w:rPr>
          <w:rFonts w:ascii="Arial" w:hAnsi="Arial" w:cs="Arial"/>
          <w:color w:val="53565A"/>
          <w:sz w:val="20"/>
          <w:szCs w:val="20"/>
          <w:lang w:val="en-AU"/>
        </w:rPr>
      </w:pPr>
    </w:p>
    <w:p w14:paraId="67A579EA" w14:textId="77777777" w:rsidR="00E3120A" w:rsidRDefault="00E3120A" w:rsidP="00BB63BD">
      <w:pPr>
        <w:pStyle w:val="VRQABullet1"/>
        <w:numPr>
          <w:ilvl w:val="0"/>
          <w:numId w:val="0"/>
        </w:numPr>
        <w:ind w:left="340" w:hanging="340"/>
      </w:pPr>
    </w:p>
    <w:p w14:paraId="5242F07B" w14:textId="77777777" w:rsidR="00221233" w:rsidRPr="00221233" w:rsidRDefault="00221233" w:rsidP="00221233">
      <w:pPr>
        <w:rPr>
          <w:lang w:val="en-AU" w:eastAsia="x-none"/>
        </w:rPr>
      </w:pPr>
    </w:p>
    <w:p w14:paraId="6D107CCB" w14:textId="77777777" w:rsidR="00221233" w:rsidRPr="00221233" w:rsidRDefault="00221233" w:rsidP="00221233">
      <w:pPr>
        <w:rPr>
          <w:lang w:val="en-AU" w:eastAsia="x-none"/>
        </w:rPr>
      </w:pPr>
    </w:p>
    <w:p w14:paraId="2C9056FB" w14:textId="77777777" w:rsidR="00221233" w:rsidRPr="00221233" w:rsidRDefault="00221233" w:rsidP="00221233">
      <w:pPr>
        <w:rPr>
          <w:lang w:val="en-AU" w:eastAsia="x-none"/>
        </w:rPr>
      </w:pPr>
    </w:p>
    <w:p w14:paraId="3865AFEE" w14:textId="77777777" w:rsidR="00221233" w:rsidRPr="00221233" w:rsidRDefault="00221233" w:rsidP="00221233">
      <w:pPr>
        <w:rPr>
          <w:lang w:val="en-AU" w:eastAsia="x-none"/>
        </w:rPr>
      </w:pPr>
    </w:p>
    <w:p w14:paraId="301B01A6" w14:textId="77777777" w:rsidR="00221233" w:rsidRPr="00221233" w:rsidRDefault="00221233" w:rsidP="00221233">
      <w:pPr>
        <w:rPr>
          <w:lang w:val="en-AU" w:eastAsia="x-none"/>
        </w:rPr>
      </w:pPr>
    </w:p>
    <w:p w14:paraId="171AFC06" w14:textId="77777777" w:rsidR="00221233" w:rsidRPr="00221233" w:rsidRDefault="00221233" w:rsidP="00221233">
      <w:pPr>
        <w:rPr>
          <w:lang w:val="en-AU" w:eastAsia="x-none"/>
        </w:rPr>
      </w:pPr>
    </w:p>
    <w:p w14:paraId="014326EF" w14:textId="77777777" w:rsidR="00221233" w:rsidRPr="00221233" w:rsidRDefault="00221233" w:rsidP="00221233">
      <w:pPr>
        <w:rPr>
          <w:lang w:val="en-AU" w:eastAsia="x-none"/>
        </w:rPr>
      </w:pPr>
    </w:p>
    <w:p w14:paraId="08394D82" w14:textId="77777777" w:rsidR="00221233" w:rsidRPr="00221233" w:rsidRDefault="00221233" w:rsidP="00221233">
      <w:pPr>
        <w:rPr>
          <w:lang w:val="en-AU" w:eastAsia="x-none"/>
        </w:rPr>
      </w:pPr>
    </w:p>
    <w:p w14:paraId="195F2DED" w14:textId="77777777" w:rsidR="00221233" w:rsidRPr="00221233" w:rsidRDefault="00221233" w:rsidP="00221233">
      <w:pPr>
        <w:rPr>
          <w:lang w:val="en-AU" w:eastAsia="x-none"/>
        </w:rPr>
      </w:pPr>
    </w:p>
    <w:p w14:paraId="737196D4" w14:textId="77777777" w:rsidR="00221233" w:rsidRPr="00221233" w:rsidRDefault="00221233" w:rsidP="00221233">
      <w:pPr>
        <w:rPr>
          <w:lang w:val="en-AU" w:eastAsia="x-none"/>
        </w:rPr>
      </w:pPr>
    </w:p>
    <w:p w14:paraId="67B42E46" w14:textId="77777777" w:rsidR="00221233" w:rsidRPr="00221233" w:rsidRDefault="00221233" w:rsidP="00221233">
      <w:pPr>
        <w:rPr>
          <w:lang w:val="en-AU" w:eastAsia="x-none"/>
        </w:rPr>
      </w:pPr>
    </w:p>
    <w:p w14:paraId="06602134" w14:textId="77777777" w:rsidR="00221233" w:rsidRPr="00221233" w:rsidRDefault="00221233" w:rsidP="00221233">
      <w:pPr>
        <w:rPr>
          <w:lang w:val="en-AU" w:eastAsia="x-none"/>
        </w:rPr>
      </w:pPr>
    </w:p>
    <w:p w14:paraId="30E67F57" w14:textId="77777777" w:rsidR="00221233" w:rsidRPr="00221233" w:rsidRDefault="00221233" w:rsidP="00221233">
      <w:pPr>
        <w:rPr>
          <w:lang w:val="en-AU" w:eastAsia="x-none"/>
        </w:rPr>
      </w:pPr>
    </w:p>
    <w:sectPr w:rsidR="00221233" w:rsidRPr="00221233" w:rsidSect="008F6306">
      <w:headerReference w:type="default" r:id="rId12"/>
      <w:footerReference w:type="default" r:id="rId13"/>
      <w:headerReference w:type="first" r:id="rId14"/>
      <w:footerReference w:type="first" r:id="rId15"/>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F511C" w14:textId="77777777" w:rsidR="00830241" w:rsidRDefault="00830241" w:rsidP="001B2A4B">
      <w:pPr>
        <w:spacing w:after="0" w:line="240" w:lineRule="auto"/>
      </w:pPr>
      <w:r>
        <w:separator/>
      </w:r>
    </w:p>
  </w:endnote>
  <w:endnote w:type="continuationSeparator" w:id="0">
    <w:p w14:paraId="29A33F0D" w14:textId="77777777" w:rsidR="00830241" w:rsidRDefault="00830241"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368A" w14:textId="77777777" w:rsidR="004F5313" w:rsidRPr="00221233" w:rsidRDefault="004F5313" w:rsidP="00221233">
    <w:pPr>
      <w:pStyle w:val="VRQAFooterNoLogo"/>
      <w:tabs>
        <w:tab w:val="clear" w:pos="9026"/>
        <w:tab w:val="right" w:pos="9781"/>
      </w:tabs>
    </w:pPr>
    <w:r w:rsidRPr="00221233">
      <w:t>VRQA Foundation skills qualification summary – July 2024</w:t>
    </w:r>
    <w:r w:rsidRPr="00221233">
      <w:tab/>
    </w:r>
    <w:r w:rsidR="00221233">
      <w:tab/>
    </w:r>
    <w:r w:rsidRPr="00221233">
      <w:fldChar w:fldCharType="begin"/>
    </w:r>
    <w:r w:rsidRPr="00221233">
      <w:instrText xml:space="preserve"> PAGE   \* MERGEFORMAT </w:instrText>
    </w:r>
    <w:r w:rsidRPr="00221233">
      <w:fldChar w:fldCharType="separate"/>
    </w:r>
    <w:r w:rsidRPr="00221233">
      <w:t>1</w:t>
    </w:r>
    <w:r w:rsidRPr="00221233">
      <w:fldChar w:fldCharType="end"/>
    </w:r>
  </w:p>
  <w:p w14:paraId="2EB01590" w14:textId="77777777" w:rsidR="003656F9" w:rsidRPr="00C7383C" w:rsidRDefault="003656F9" w:rsidP="001F1BAE">
    <w:pPr>
      <w:pStyle w:val="VRQAFooterNoLogo"/>
      <w:tabs>
        <w:tab w:val="clear" w:pos="9026"/>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402D" w14:textId="77777777" w:rsidR="003656F9" w:rsidRPr="001F1BAE" w:rsidRDefault="001F1BAE" w:rsidP="001F1BAE">
    <w:pPr>
      <w:pStyle w:val="VRQAFooterNoLogo"/>
      <w:tabs>
        <w:tab w:val="clear" w:pos="9026"/>
        <w:tab w:val="right" w:pos="9781"/>
      </w:tabs>
      <w:rPr>
        <w:lang w:val="en-US"/>
      </w:rPr>
    </w:pPr>
    <w:r>
      <w:rPr>
        <w:lang w:val="en-US"/>
      </w:rPr>
      <w:t>VRQ</w:t>
    </w:r>
    <w:r w:rsidR="004F5313">
      <w:rPr>
        <w:lang w:val="en-US"/>
      </w:rPr>
      <w:t>A Foundation skills qualification summary – July 2024</w:t>
    </w:r>
    <w:r>
      <w:rPr>
        <w:lang w:val="en-US"/>
      </w:rPr>
      <w:tab/>
    </w:r>
    <w:r>
      <w:rPr>
        <w:lang w:val="en-US"/>
      </w:rPr>
      <w:tab/>
    </w:r>
    <w:r w:rsidRPr="001F1BAE">
      <w:rPr>
        <w:lang w:val="en-US"/>
      </w:rPr>
      <w:fldChar w:fldCharType="begin"/>
    </w:r>
    <w:r w:rsidRPr="001F1BAE">
      <w:rPr>
        <w:lang w:val="en-US"/>
      </w:rPr>
      <w:instrText xml:space="preserve"> PAGE   \* MERGEFORMAT </w:instrText>
    </w:r>
    <w:r w:rsidRPr="001F1BAE">
      <w:rPr>
        <w:lang w:val="en-US"/>
      </w:rPr>
      <w:fldChar w:fldCharType="separate"/>
    </w:r>
    <w:r w:rsidRPr="001F1BAE">
      <w:rPr>
        <w:noProof/>
        <w:lang w:val="en-US"/>
      </w:rPr>
      <w:t>1</w:t>
    </w:r>
    <w:r w:rsidRPr="001F1BAE">
      <w:rPr>
        <w:noProof/>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16458" w14:textId="77777777" w:rsidR="00830241" w:rsidRDefault="00830241" w:rsidP="001B2A4B">
      <w:pPr>
        <w:spacing w:after="0" w:line="240" w:lineRule="auto"/>
      </w:pPr>
      <w:r>
        <w:separator/>
      </w:r>
    </w:p>
  </w:footnote>
  <w:footnote w:type="continuationSeparator" w:id="0">
    <w:p w14:paraId="4D4996A2" w14:textId="77777777" w:rsidR="00830241" w:rsidRDefault="00830241"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8BCB" w14:textId="77777777" w:rsidR="003656F9" w:rsidRDefault="003656F9" w:rsidP="001F1BAE">
    <w:r w:rsidRPr="00856727">
      <w:rPr>
        <w:noProof/>
      </w:rPr>
      <w:drawing>
        <wp:anchor distT="0" distB="0" distL="114300" distR="114300" simplePos="0" relativeHeight="251659264" behindDoc="1" locked="0" layoutInCell="1" allowOverlap="1" wp14:anchorId="34A44FFC" wp14:editId="1E9D5782">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9C52"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532CB5B" wp14:editId="58B00D3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74F7E8CB" wp14:editId="65AAB09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B35104D"/>
    <w:multiLevelType w:val="hybridMultilevel"/>
    <w:tmpl w:val="01B0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525F1"/>
    <w:multiLevelType w:val="hybridMultilevel"/>
    <w:tmpl w:val="0F7A1EC6"/>
    <w:lvl w:ilvl="0" w:tplc="FFFFFFFF">
      <w:numFmt w:val="none"/>
      <w:pStyle w:val="i"/>
      <w:lvlText w:val="•"/>
      <w:lvlJc w:val="left"/>
      <w:pPr>
        <w:tabs>
          <w:tab w:val="num" w:pos="-31680"/>
        </w:tabs>
        <w:ind w:left="340" w:hanging="340"/>
      </w:pPr>
      <w:rPr>
        <w:rFonts w:ascii="Times New Roman" w:hAnsi="Times New Roman" w:cs="Times New Roman" w:hint="default"/>
        <w:sz w:val="18"/>
      </w:rPr>
    </w:lvl>
    <w:lvl w:ilvl="1" w:tplc="FFFFFFFF">
      <w:start w:val="1"/>
      <w:numFmt w:val="bullet"/>
      <w:lvlText w:val=""/>
      <w:lvlJc w:val="left"/>
      <w:pPr>
        <w:tabs>
          <w:tab w:val="num" w:pos="1440"/>
        </w:tabs>
        <w:ind w:left="1440" w:hanging="360"/>
      </w:pPr>
      <w:rPr>
        <w:rFonts w:ascii="Book Antiqua" w:hAnsi="Book Antiqua" w:hint="default"/>
      </w:rPr>
    </w:lvl>
    <w:lvl w:ilvl="2" w:tplc="FFFFFFFF">
      <w:start w:val="1"/>
      <w:numFmt w:val="bullet"/>
      <w:lvlText w:val="۰"/>
      <w:lvlJc w:val="left"/>
      <w:pPr>
        <w:tabs>
          <w:tab w:val="num" w:pos="2340"/>
        </w:tabs>
        <w:ind w:left="2340" w:hanging="360"/>
      </w:pPr>
      <w:rPr>
        <w:rFonts w:ascii="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6" w15:restartNumberingAfterBreak="0">
    <w:nsid w:val="55056D6C"/>
    <w:multiLevelType w:val="hybridMultilevel"/>
    <w:tmpl w:val="4C607330"/>
    <w:lvl w:ilvl="0" w:tplc="FFFFFFFF">
      <w:numFmt w:val="none"/>
      <w:pStyle w:val="iAlastlistitem"/>
      <w:lvlText w:val="•"/>
      <w:lvlJc w:val="left"/>
      <w:pPr>
        <w:tabs>
          <w:tab w:val="num" w:pos="-31680"/>
        </w:tabs>
        <w:ind w:left="340" w:hanging="340"/>
      </w:pPr>
      <w:rPr>
        <w:rFonts w:ascii="Times New Roman" w:hAnsi="Times New Roman" w:cs="Times New Roman" w:hint="default"/>
        <w:b w:val="0"/>
        <w:i w:val="0"/>
        <w:sz w:val="18"/>
      </w:rPr>
    </w:lvl>
    <w:lvl w:ilvl="1" w:tplc="FFFFFFFF">
      <w:start w:val="1"/>
      <w:numFmt w:val="decimal"/>
      <w:lvlText w:val="%2."/>
      <w:lvlJc w:val="left"/>
      <w:pPr>
        <w:tabs>
          <w:tab w:val="num" w:pos="1440"/>
        </w:tabs>
        <w:ind w:left="1440" w:hanging="360"/>
      </w:pPr>
      <w:rPr>
        <w:rFonts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6632030">
    <w:abstractNumId w:val="0"/>
  </w:num>
  <w:num w:numId="2" w16cid:durableId="338041958">
    <w:abstractNumId w:val="4"/>
  </w:num>
  <w:num w:numId="3" w16cid:durableId="1193766361">
    <w:abstractNumId w:val="7"/>
  </w:num>
  <w:num w:numId="4" w16cid:durableId="1230073022">
    <w:abstractNumId w:val="9"/>
  </w:num>
  <w:num w:numId="5" w16cid:durableId="422998603">
    <w:abstractNumId w:val="8"/>
  </w:num>
  <w:num w:numId="6" w16cid:durableId="1101880123">
    <w:abstractNumId w:val="4"/>
  </w:num>
  <w:num w:numId="7" w16cid:durableId="1577475076">
    <w:abstractNumId w:val="5"/>
  </w:num>
  <w:num w:numId="8" w16cid:durableId="739523232">
    <w:abstractNumId w:val="1"/>
  </w:num>
  <w:num w:numId="9" w16cid:durableId="1340155166">
    <w:abstractNumId w:val="4"/>
  </w:num>
  <w:num w:numId="10" w16cid:durableId="1885214599">
    <w:abstractNumId w:val="0"/>
  </w:num>
  <w:num w:numId="11" w16cid:durableId="1534146257">
    <w:abstractNumId w:val="1"/>
  </w:num>
  <w:num w:numId="12" w16cid:durableId="1890799345">
    <w:abstractNumId w:val="7"/>
  </w:num>
  <w:num w:numId="13" w16cid:durableId="401490709">
    <w:abstractNumId w:val="8"/>
  </w:num>
  <w:num w:numId="14" w16cid:durableId="1053121206">
    <w:abstractNumId w:val="8"/>
  </w:num>
  <w:num w:numId="15" w16cid:durableId="286472522">
    <w:abstractNumId w:val="5"/>
  </w:num>
  <w:num w:numId="16" w16cid:durableId="1361586709">
    <w:abstractNumId w:val="5"/>
  </w:num>
  <w:num w:numId="17" w16cid:durableId="1494179479">
    <w:abstractNumId w:val="9"/>
  </w:num>
  <w:num w:numId="18" w16cid:durableId="204804386">
    <w:abstractNumId w:val="3"/>
  </w:num>
  <w:num w:numId="19" w16cid:durableId="1704212071">
    <w:abstractNumId w:val="6"/>
  </w:num>
  <w:num w:numId="20" w16cid:durableId="135649469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603E1A"/>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28DB"/>
    <w:rsid w:val="001456A9"/>
    <w:rsid w:val="00145DEA"/>
    <w:rsid w:val="001525AC"/>
    <w:rsid w:val="00160850"/>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1233"/>
    <w:rsid w:val="0022442C"/>
    <w:rsid w:val="0022575B"/>
    <w:rsid w:val="0022618A"/>
    <w:rsid w:val="00234A85"/>
    <w:rsid w:val="00236922"/>
    <w:rsid w:val="002371E1"/>
    <w:rsid w:val="0024532D"/>
    <w:rsid w:val="00246429"/>
    <w:rsid w:val="00250614"/>
    <w:rsid w:val="0025176D"/>
    <w:rsid w:val="0025522A"/>
    <w:rsid w:val="00256ABF"/>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4F5313"/>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03E1A"/>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3189D"/>
    <w:rsid w:val="007355AB"/>
    <w:rsid w:val="00737D4D"/>
    <w:rsid w:val="00745D42"/>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0241"/>
    <w:rsid w:val="008353B6"/>
    <w:rsid w:val="008456F8"/>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32EBC"/>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6942"/>
    <w:rsid w:val="00AE73A6"/>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3BD"/>
    <w:rsid w:val="00BB6EAD"/>
    <w:rsid w:val="00BC1A06"/>
    <w:rsid w:val="00BD2211"/>
    <w:rsid w:val="00BD240C"/>
    <w:rsid w:val="00BD335A"/>
    <w:rsid w:val="00BD47DE"/>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556C"/>
    <w:rsid w:val="00CA7A25"/>
    <w:rsid w:val="00CB3381"/>
    <w:rsid w:val="00CB4A5E"/>
    <w:rsid w:val="00CC5286"/>
    <w:rsid w:val="00CC644F"/>
    <w:rsid w:val="00CD3A51"/>
    <w:rsid w:val="00CD5BCF"/>
    <w:rsid w:val="00CE1623"/>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527F7"/>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67B3F"/>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75B9"/>
    <w:rsid w:val="00EC08A7"/>
    <w:rsid w:val="00EC0F9E"/>
    <w:rsid w:val="00EC2173"/>
    <w:rsid w:val="00ED2983"/>
    <w:rsid w:val="00ED518E"/>
    <w:rsid w:val="00ED6300"/>
    <w:rsid w:val="00EE046D"/>
    <w:rsid w:val="00EE192C"/>
    <w:rsid w:val="00EF2737"/>
    <w:rsid w:val="00F03636"/>
    <w:rsid w:val="00F070C2"/>
    <w:rsid w:val="00F075D3"/>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6054"/>
  <w15:docId w15:val="{2F4CB013-39EC-43DF-BF6E-2DB41550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customStyle="1" w:styleId="i">
    <w:name w:val="i"/>
    <w:link w:val="iChar2"/>
    <w:rsid w:val="004F5313"/>
    <w:pPr>
      <w:numPr>
        <w:numId w:val="18"/>
      </w:numPr>
      <w:spacing w:before="80" w:after="80" w:line="240" w:lineRule="auto"/>
    </w:pPr>
    <w:rPr>
      <w:rFonts w:ascii="Times New Roman" w:eastAsia="Times New Roman" w:hAnsi="Times New Roman" w:cs="Times New Roman"/>
      <w:bCs/>
      <w:snapToGrid w:val="0"/>
      <w:sz w:val="24"/>
      <w:szCs w:val="24"/>
      <w:lang w:val="en-AU"/>
    </w:rPr>
  </w:style>
  <w:style w:type="paragraph" w:customStyle="1" w:styleId="iAlastlistitem">
    <w:name w:val="iA (last list item"/>
    <w:aliases w:val="#after)"/>
    <w:link w:val="iAlastlistitemChar"/>
    <w:rsid w:val="004F5313"/>
    <w:pPr>
      <w:numPr>
        <w:numId w:val="19"/>
      </w:numPr>
      <w:spacing w:before="80" w:after="160" w:line="240" w:lineRule="auto"/>
    </w:pPr>
    <w:rPr>
      <w:rFonts w:ascii="Times New Roman" w:eastAsia="Times New Roman" w:hAnsi="Times New Roman" w:cs="Times New Roman"/>
      <w:sz w:val="24"/>
      <w:szCs w:val="24"/>
      <w:lang w:val="en-AU"/>
    </w:rPr>
  </w:style>
  <w:style w:type="paragraph" w:customStyle="1" w:styleId="c1">
    <w:name w:val="c1"/>
    <w:basedOn w:val="Heading3"/>
    <w:rsid w:val="004F5313"/>
    <w:pPr>
      <w:tabs>
        <w:tab w:val="left" w:pos="3795"/>
      </w:tabs>
      <w:spacing w:before="120" w:line="240" w:lineRule="auto"/>
      <w:ind w:left="3793" w:hanging="3793"/>
    </w:pPr>
    <w:rPr>
      <w:rFonts w:ascii="Times New Roman" w:eastAsia="Times New Roman" w:hAnsi="Times New Roman" w:cs="Times New Roman"/>
      <w:b/>
      <w:bCs/>
      <w:color w:val="auto"/>
      <w:lang w:val="en-AU"/>
    </w:rPr>
  </w:style>
  <w:style w:type="character" w:customStyle="1" w:styleId="iAlastlistitemChar">
    <w:name w:val="iA (last list item Char"/>
    <w:aliases w:val="#after) Char,iA (last list item1"/>
    <w:link w:val="iAlastlistitem"/>
    <w:rsid w:val="004F5313"/>
    <w:rPr>
      <w:rFonts w:ascii="Times New Roman" w:eastAsia="Times New Roman" w:hAnsi="Times New Roman" w:cs="Times New Roman"/>
      <w:sz w:val="24"/>
      <w:szCs w:val="24"/>
      <w:lang w:val="en-AU"/>
    </w:rPr>
  </w:style>
  <w:style w:type="character" w:customStyle="1" w:styleId="iChar2">
    <w:name w:val="i Char2"/>
    <w:link w:val="i"/>
    <w:rsid w:val="004F5313"/>
    <w:rPr>
      <w:rFonts w:ascii="Times New Roman" w:eastAsia="Times New Roman" w:hAnsi="Times New Roman" w:cs="Times New Roman"/>
      <w:bCs/>
      <w:snapToGrid w:val="0"/>
      <w:sz w:val="24"/>
      <w:szCs w:val="24"/>
      <w:lang w:val="en-AU"/>
    </w:rPr>
  </w:style>
  <w:style w:type="paragraph" w:customStyle="1" w:styleId="Dividerrow">
    <w:name w:val="Divider row"/>
    <w:basedOn w:val="Normal"/>
    <w:rsid w:val="004F5313"/>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03E1A"/>
    <w:rPr>
      <w:sz w:val="16"/>
      <w:szCs w:val="16"/>
    </w:rPr>
  </w:style>
  <w:style w:type="paragraph" w:styleId="CommentText">
    <w:name w:val="annotation text"/>
    <w:basedOn w:val="Normal"/>
    <w:link w:val="CommentTextChar"/>
    <w:uiPriority w:val="99"/>
    <w:unhideWhenUsed/>
    <w:rsid w:val="00603E1A"/>
    <w:pPr>
      <w:spacing w:line="240" w:lineRule="auto"/>
    </w:pPr>
    <w:rPr>
      <w:sz w:val="20"/>
      <w:szCs w:val="20"/>
    </w:rPr>
  </w:style>
  <w:style w:type="character" w:customStyle="1" w:styleId="CommentTextChar">
    <w:name w:val="Comment Text Char"/>
    <w:basedOn w:val="DefaultParagraphFont"/>
    <w:link w:val="CommentText"/>
    <w:uiPriority w:val="99"/>
    <w:rsid w:val="00603E1A"/>
    <w:rPr>
      <w:sz w:val="20"/>
      <w:szCs w:val="20"/>
    </w:rPr>
  </w:style>
  <w:style w:type="paragraph" w:styleId="CommentSubject">
    <w:name w:val="annotation subject"/>
    <w:basedOn w:val="CommentText"/>
    <w:next w:val="CommentText"/>
    <w:link w:val="CommentSubjectChar"/>
    <w:uiPriority w:val="99"/>
    <w:semiHidden/>
    <w:unhideWhenUsed/>
    <w:rsid w:val="00603E1A"/>
    <w:rPr>
      <w:b/>
      <w:bCs/>
    </w:rPr>
  </w:style>
  <w:style w:type="character" w:customStyle="1" w:styleId="CommentSubjectChar">
    <w:name w:val="Comment Subject Char"/>
    <w:basedOn w:val="CommentTextChar"/>
    <w:link w:val="CommentSubject"/>
    <w:uiPriority w:val="99"/>
    <w:semiHidden/>
    <w:rsid w:val="00603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ing.cardwell@education.vic.gov.au\OneDrive%20-%20Department%20of%20Education\Documents\Website%20migration\Accreditation_Foundation_Skills_July24.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5.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Accreditation_Foundation_Skills_July24.dotx</Template>
  <TotalTime>7</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Ashling Cardwell</cp:lastModifiedBy>
  <cp:revision>2</cp:revision>
  <cp:lastPrinted>2020-03-19T22:06:00Z</cp:lastPrinted>
  <dcterms:created xsi:type="dcterms:W3CDTF">2024-07-29T23:41:00Z</dcterms:created>
  <dcterms:modified xsi:type="dcterms:W3CDTF">2024-07-29T23:52:00Z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