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64B97" w14:textId="77777777" w:rsidR="00085BC8" w:rsidRPr="00085BC8" w:rsidRDefault="00085BC8" w:rsidP="00085BC8">
      <w:pPr>
        <w:pStyle w:val="VRQADocumentTitle"/>
      </w:pPr>
      <w:bookmarkStart w:id="0" w:name="_Hlk158890809"/>
      <w:r w:rsidRPr="00085BC8">
        <w:rPr>
          <w:rStyle w:val="VRQADocumentTitleChar"/>
          <w:b/>
        </w:rPr>
        <w:t xml:space="preserve">CRICOS </w:t>
      </w:r>
      <w:bookmarkEnd w:id="0"/>
      <w:r>
        <w:rPr>
          <w:rStyle w:val="VRQADocumentTitleChar"/>
          <w:b/>
        </w:rPr>
        <w:t>a</w:t>
      </w:r>
      <w:r w:rsidRPr="00085BC8">
        <w:rPr>
          <w:rStyle w:val="VRQADocumentTitleChar"/>
          <w:b/>
        </w:rPr>
        <w:t>pplication</w:t>
      </w:r>
    </w:p>
    <w:p w14:paraId="2B9E8F96" w14:textId="77777777" w:rsidR="00356113" w:rsidRPr="00085BC8" w:rsidRDefault="00CE1EF6" w:rsidP="00085BC8">
      <w:pPr>
        <w:pStyle w:val="VRQADocumentSubtitle"/>
      </w:pPr>
      <w:r>
        <w:t>Renewal of</w:t>
      </w:r>
      <w:r w:rsidR="00085BC8" w:rsidRPr="00085BC8">
        <w:t xml:space="preserve"> registration</w:t>
      </w:r>
      <w:r w:rsidR="00085BC8">
        <w:t xml:space="preserve"> form</w:t>
      </w:r>
    </w:p>
    <w:p w14:paraId="7CF73C03" w14:textId="77777777" w:rsidR="00CE1EF6" w:rsidRDefault="00CE1EF6" w:rsidP="00CE1EF6">
      <w:pPr>
        <w:pStyle w:val="VRQAIntroParagraph"/>
        <w:rPr>
          <w:lang w:val="en-AU"/>
        </w:rPr>
      </w:pPr>
      <w:r>
        <w:rPr>
          <w:lang w:val="en-AU"/>
        </w:rPr>
        <w:t>T</w:t>
      </w:r>
      <w:r w:rsidR="00085BC8" w:rsidRPr="00455377">
        <w:rPr>
          <w:lang w:val="en-AU"/>
        </w:rPr>
        <w:t xml:space="preserve">o be registered on </w:t>
      </w:r>
      <w:r>
        <w:rPr>
          <w:lang w:val="en-AU"/>
        </w:rPr>
        <w:t>the</w:t>
      </w:r>
      <w:r w:rsidRPr="00455377">
        <w:rPr>
          <w:lang w:val="en-AU"/>
        </w:rPr>
        <w:t xml:space="preserve"> </w:t>
      </w:r>
      <w:r w:rsidRPr="001179C7">
        <w:t xml:space="preserve">Commonwealth Register of Institutions and Courses for Overseas Students </w:t>
      </w:r>
      <w:r>
        <w:t>(</w:t>
      </w:r>
      <w:r w:rsidRPr="00455377">
        <w:rPr>
          <w:lang w:val="en-AU"/>
        </w:rPr>
        <w:t>CRICOS</w:t>
      </w:r>
      <w:r>
        <w:rPr>
          <w:lang w:val="en-AU"/>
        </w:rPr>
        <w:t>)</w:t>
      </w:r>
      <w:r w:rsidRPr="00455377">
        <w:rPr>
          <w:lang w:val="en-AU"/>
        </w:rPr>
        <w:t xml:space="preserve"> with the </w:t>
      </w:r>
      <w:r w:rsidRPr="00085BC8">
        <w:rPr>
          <w:rFonts w:eastAsia="Times New Roman"/>
          <w:color w:val="103D64" w:themeColor="text2"/>
          <w:lang w:val="en-AU" w:eastAsia="x-none"/>
        </w:rPr>
        <w:t xml:space="preserve">Victorian Registration and Qualifications Authority </w:t>
      </w:r>
      <w:r>
        <w:rPr>
          <w:rFonts w:eastAsia="Times New Roman"/>
          <w:color w:val="555559"/>
          <w:lang w:val="en-AU" w:eastAsia="x-none"/>
        </w:rPr>
        <w:t>(</w:t>
      </w:r>
      <w:r w:rsidRPr="00455377">
        <w:rPr>
          <w:lang w:val="en-AU"/>
        </w:rPr>
        <w:t>VRQA</w:t>
      </w:r>
      <w:r>
        <w:rPr>
          <w:lang w:val="en-AU"/>
        </w:rPr>
        <w:t>)</w:t>
      </w:r>
      <w:r w:rsidRPr="00455377">
        <w:rPr>
          <w:lang w:val="en-AU"/>
        </w:rPr>
        <w:t>, a</w:t>
      </w:r>
      <w:r>
        <w:rPr>
          <w:lang w:val="en-AU"/>
        </w:rPr>
        <w:t xml:space="preserve">n entity </w:t>
      </w:r>
      <w:r w:rsidRPr="00455377">
        <w:rPr>
          <w:lang w:val="en-AU"/>
        </w:rPr>
        <w:t xml:space="preserve">must </w:t>
      </w:r>
      <w:r>
        <w:rPr>
          <w:lang w:val="en-AU"/>
        </w:rPr>
        <w:t xml:space="preserve">also </w:t>
      </w:r>
      <w:r w:rsidRPr="00455377">
        <w:rPr>
          <w:lang w:val="en-AU"/>
        </w:rPr>
        <w:t xml:space="preserve">be registered as a school or non-school senior secondary provider. </w:t>
      </w:r>
    </w:p>
    <w:p w14:paraId="33C64D14" w14:textId="77777777" w:rsidR="001179C7" w:rsidRDefault="00085BC8" w:rsidP="001179C7">
      <w:pPr>
        <w:pStyle w:val="VRQAsubhead1"/>
        <w:spacing w:before="240"/>
      </w:pPr>
      <w:r w:rsidRPr="001179C7">
        <w:t>Use this form to</w:t>
      </w:r>
      <w:r w:rsidR="001179C7">
        <w:t>:</w:t>
      </w:r>
    </w:p>
    <w:p w14:paraId="5987DA32" w14:textId="77777777" w:rsidR="00CE1EF6" w:rsidRDefault="00CE1EF6" w:rsidP="00CE1EF6">
      <w:pPr>
        <w:pStyle w:val="VRQAsubhead1"/>
        <w:spacing w:before="120" w:after="60"/>
        <w:contextualSpacing/>
        <w:rPr>
          <w:rFonts w:eastAsia="Times New Roman"/>
          <w:b w:val="0"/>
          <w:color w:val="555559"/>
          <w:lang w:val="en-AU" w:eastAsia="x-none"/>
        </w:rPr>
      </w:pPr>
      <w:r>
        <w:rPr>
          <w:rFonts w:eastAsia="Times New Roman"/>
          <w:b w:val="0"/>
          <w:color w:val="555559"/>
          <w:lang w:val="en-AU" w:eastAsia="x-none"/>
        </w:rPr>
        <w:t xml:space="preserve">Apply for reapproval by the VRQA to permit a school or </w:t>
      </w:r>
      <w:r w:rsidRPr="00B15038">
        <w:rPr>
          <w:rFonts w:eastAsia="Times New Roman"/>
          <w:b w:val="0"/>
          <w:color w:val="555559"/>
          <w:lang w:val="en-AU" w:eastAsia="x-none"/>
        </w:rPr>
        <w:t>non-school senior secondary providers to offer courses of study to overseas students and to be</w:t>
      </w:r>
      <w:r>
        <w:rPr>
          <w:rFonts w:eastAsia="Times New Roman"/>
          <w:b w:val="0"/>
          <w:color w:val="555559"/>
          <w:lang w:val="en-AU" w:eastAsia="x-none"/>
        </w:rPr>
        <w:t xml:space="preserve"> reregistered on CRICOS.</w:t>
      </w:r>
    </w:p>
    <w:p w14:paraId="4BCA9983" w14:textId="77777777" w:rsidR="00085BC8" w:rsidRDefault="00085BC8" w:rsidP="003F3AA5">
      <w:pPr>
        <w:pStyle w:val="VRQABodyText"/>
        <w:rPr>
          <w:rFonts w:eastAsia="Calibri" w:cs="Arial"/>
          <w:color w:val="555559"/>
          <w:szCs w:val="20"/>
        </w:rPr>
      </w:pPr>
      <w:r w:rsidRPr="008E5FF6">
        <w:rPr>
          <w:rFonts w:eastAsia="Calibri" w:cs="Arial"/>
          <w:color w:val="555559"/>
          <w:szCs w:val="20"/>
        </w:rPr>
        <w:t>Th</w:t>
      </w:r>
      <w:r>
        <w:rPr>
          <w:rFonts w:eastAsia="Calibri" w:cs="Arial"/>
          <w:color w:val="555559"/>
          <w:szCs w:val="20"/>
        </w:rPr>
        <w:t xml:space="preserve">is </w:t>
      </w:r>
      <w:r w:rsidRPr="008E5FF6">
        <w:rPr>
          <w:rFonts w:eastAsia="Calibri" w:cs="Arial"/>
          <w:color w:val="555559"/>
          <w:szCs w:val="20"/>
        </w:rPr>
        <w:t>form refers to ‘</w:t>
      </w:r>
      <w:proofErr w:type="gramStart"/>
      <w:r w:rsidRPr="008E5FF6">
        <w:rPr>
          <w:rFonts w:eastAsia="Calibri" w:cs="Arial"/>
          <w:color w:val="555559"/>
          <w:szCs w:val="20"/>
        </w:rPr>
        <w:t>providers’</w:t>
      </w:r>
      <w:proofErr w:type="gramEnd"/>
      <w:r w:rsidRPr="008E5FF6">
        <w:rPr>
          <w:rFonts w:eastAsia="Calibri" w:cs="Arial"/>
          <w:color w:val="555559"/>
          <w:szCs w:val="20"/>
        </w:rPr>
        <w:t>. This term includes registered schools and non-school senior secondary</w:t>
      </w:r>
      <w:r>
        <w:rPr>
          <w:rFonts w:eastAsia="Calibri" w:cs="Arial"/>
          <w:color w:val="555559"/>
          <w:szCs w:val="20"/>
        </w:rPr>
        <w:t xml:space="preserve"> </w:t>
      </w:r>
      <w:r w:rsidRPr="008E5FF6">
        <w:rPr>
          <w:rFonts w:eastAsia="Calibri" w:cs="Arial"/>
          <w:color w:val="555559"/>
          <w:szCs w:val="20"/>
        </w:rPr>
        <w:t>providers.</w:t>
      </w:r>
    </w:p>
    <w:p w14:paraId="36701F44" w14:textId="77777777" w:rsidR="00085BC8" w:rsidRDefault="003F3AA5" w:rsidP="003F3AA5">
      <w:pPr>
        <w:pStyle w:val="VRQAsubhead1"/>
        <w:spacing w:before="240"/>
      </w:pPr>
      <w:r>
        <w:t>Evidence requirements</w:t>
      </w:r>
    </w:p>
    <w:p w14:paraId="066C4408" w14:textId="77777777" w:rsidR="00085BC8" w:rsidRDefault="00085BC8" w:rsidP="00085BC8">
      <w:pPr>
        <w:pStyle w:val="VRQABulletpointleadin"/>
        <w:spacing w:after="0" w:line="276" w:lineRule="auto"/>
      </w:pPr>
      <w:r w:rsidRPr="00245262">
        <w:t>You are required to supply evidence of compliance</w:t>
      </w:r>
      <w:r>
        <w:t xml:space="preserve"> </w:t>
      </w:r>
      <w:r w:rsidR="003F3AA5">
        <w:t xml:space="preserve">and supporting documents </w:t>
      </w:r>
      <w:r>
        <w:t>with your application</w:t>
      </w:r>
      <w:r w:rsidRPr="00245262">
        <w:t xml:space="preserve">. </w:t>
      </w:r>
      <w:r>
        <w:t>A</w:t>
      </w:r>
      <w:r w:rsidRPr="00245262">
        <w:t>n evidence checklist is provided at Part D of this application</w:t>
      </w:r>
      <w:r>
        <w:t xml:space="preserve"> form</w:t>
      </w:r>
      <w:r w:rsidRPr="00245262">
        <w:t xml:space="preserve">. </w:t>
      </w:r>
    </w:p>
    <w:p w14:paraId="027A8F99" w14:textId="77777777" w:rsidR="003F3AA5" w:rsidRDefault="003F3AA5" w:rsidP="003F3AA5">
      <w:pPr>
        <w:pStyle w:val="VRQAsubhead1"/>
        <w:spacing w:before="240"/>
      </w:pPr>
      <w:r>
        <w:t>Submitting your application</w:t>
      </w:r>
      <w:r w:rsidRPr="004F1778">
        <w:t xml:space="preserve"> </w:t>
      </w:r>
    </w:p>
    <w:p w14:paraId="32E385E6" w14:textId="77777777" w:rsidR="003F3AA5" w:rsidRPr="003F3AA5" w:rsidRDefault="00085BC8" w:rsidP="003F3AA5">
      <w:pPr>
        <w:pStyle w:val="VRQABodyText"/>
        <w:rPr>
          <w:b/>
          <w:bCs/>
        </w:rPr>
      </w:pPr>
      <w:r w:rsidRPr="003F3AA5">
        <w:rPr>
          <w:b/>
          <w:bCs/>
        </w:rPr>
        <w:t xml:space="preserve">Option 1: Email </w:t>
      </w:r>
    </w:p>
    <w:p w14:paraId="5D948D91" w14:textId="77777777" w:rsidR="00085BC8" w:rsidRPr="003F3AA5" w:rsidRDefault="003F3AA5" w:rsidP="003F3AA5">
      <w:pPr>
        <w:pStyle w:val="VRQABodyText"/>
      </w:pPr>
      <w:r w:rsidRPr="00341F34">
        <w:rPr>
          <w:sz w:val="19"/>
          <w:szCs w:val="19"/>
        </w:rPr>
        <w:t xml:space="preserve">Submit an electronic copy of your application </w:t>
      </w:r>
      <w:r>
        <w:rPr>
          <w:sz w:val="19"/>
          <w:szCs w:val="19"/>
        </w:rPr>
        <w:t xml:space="preserve">and supporting documents </w:t>
      </w:r>
      <w:r w:rsidRPr="00341F34">
        <w:rPr>
          <w:sz w:val="19"/>
          <w:szCs w:val="19"/>
        </w:rPr>
        <w:t>to the VRQA Schools inbox as a zip file at:</w:t>
      </w:r>
      <w:r>
        <w:rPr>
          <w:sz w:val="19"/>
          <w:szCs w:val="19"/>
        </w:rPr>
        <w:t xml:space="preserve"> </w:t>
      </w:r>
      <w:hyperlink r:id="rId12" w:history="1">
        <w:r w:rsidRPr="00341F34">
          <w:rPr>
            <w:rStyle w:val="Hyperlink"/>
            <w:color w:val="007EB3" w:themeColor="accent1"/>
            <w:sz w:val="19"/>
            <w:szCs w:val="19"/>
          </w:rPr>
          <w:t>vrqa.schools@education.vic.gov.au</w:t>
        </w:r>
      </w:hyperlink>
    </w:p>
    <w:p w14:paraId="2707C952" w14:textId="77777777" w:rsidR="003F3AA5" w:rsidRPr="003F3AA5" w:rsidRDefault="00085BC8" w:rsidP="003F3AA5">
      <w:pPr>
        <w:pStyle w:val="VRQABodyText"/>
        <w:rPr>
          <w:b/>
          <w:bCs/>
        </w:rPr>
      </w:pPr>
      <w:r w:rsidRPr="003F3AA5">
        <w:rPr>
          <w:b/>
          <w:bCs/>
        </w:rPr>
        <w:t xml:space="preserve">Option 2: Cloud-based document sharing </w:t>
      </w:r>
      <w:proofErr w:type="gramStart"/>
      <w:r w:rsidRPr="003F3AA5">
        <w:rPr>
          <w:b/>
          <w:bCs/>
        </w:rPr>
        <w:t>service</w:t>
      </w:r>
      <w:proofErr w:type="gramEnd"/>
    </w:p>
    <w:p w14:paraId="70C319DD" w14:textId="77777777" w:rsidR="003F3AA5" w:rsidRDefault="00085BC8" w:rsidP="003F3AA5">
      <w:pPr>
        <w:pStyle w:val="VRQABodyText"/>
      </w:pPr>
      <w:r w:rsidRPr="001E6A64">
        <w:t xml:space="preserve">Upload your documents to the cloud-based service (e.g. Dropbox, Google Drive). </w:t>
      </w:r>
    </w:p>
    <w:p w14:paraId="07C433A4" w14:textId="77777777" w:rsidR="00085BC8" w:rsidRPr="009A5ED9" w:rsidRDefault="00085BC8" w:rsidP="003F3AA5">
      <w:pPr>
        <w:pStyle w:val="VRQABodyText"/>
        <w:rPr>
          <w:lang w:eastAsia="x-none"/>
        </w:rPr>
      </w:pPr>
      <w:r w:rsidRPr="001E6A64">
        <w:t>Email the link, login details and any necessary instructions to</w:t>
      </w:r>
      <w:r w:rsidR="003F3AA5">
        <w:t>:</w:t>
      </w:r>
      <w:r w:rsidRPr="001E6A64">
        <w:t xml:space="preserve"> </w:t>
      </w:r>
      <w:hyperlink r:id="rId13" w:history="1">
        <w:r w:rsidRPr="003F3AA5">
          <w:rPr>
            <w:rStyle w:val="Hyperlink"/>
            <w:rFonts w:cs="Arial"/>
            <w:color w:val="007EB3" w:themeColor="background2"/>
            <w:szCs w:val="20"/>
            <w:lang w:eastAsia="x-none"/>
          </w:rPr>
          <w:t>vrqa.schools@education.vic.gov.au</w:t>
        </w:r>
      </w:hyperlink>
      <w:r w:rsidRPr="003F3AA5">
        <w:rPr>
          <w:color w:val="007EB3" w:themeColor="background2"/>
          <w:lang w:eastAsia="x-none"/>
        </w:rPr>
        <w:t xml:space="preserve">. </w:t>
      </w:r>
    </w:p>
    <w:p w14:paraId="0CFDD3E7" w14:textId="77777777" w:rsidR="00085BC8" w:rsidRPr="003F3AA5" w:rsidRDefault="00085BC8" w:rsidP="003F3AA5">
      <w:pPr>
        <w:pStyle w:val="VRQAsubhead1"/>
        <w:spacing w:before="240"/>
      </w:pPr>
      <w:r w:rsidRPr="003F3AA5">
        <w:t>Supporting documentation</w:t>
      </w:r>
    </w:p>
    <w:p w14:paraId="00B6F6AD" w14:textId="77777777" w:rsidR="003F3AA5" w:rsidRDefault="003F3AA5" w:rsidP="003F3AA5">
      <w:pPr>
        <w:pStyle w:val="VRQABodyText"/>
      </w:pPr>
      <w:r w:rsidRPr="00F40C9F">
        <w:t xml:space="preserve">When submitting </w:t>
      </w:r>
      <w:r w:rsidR="00486380">
        <w:t>supporting</w:t>
      </w:r>
      <w:r w:rsidRPr="00F40C9F">
        <w:t xml:space="preserve"> documentation each document submitted should be individually listed in the ‘Our evidence is’ section for each standard</w:t>
      </w:r>
      <w:r>
        <w:t xml:space="preserve"> listed </w:t>
      </w:r>
      <w:r w:rsidRPr="005601F7">
        <w:t>at Part D of this application</w:t>
      </w:r>
      <w:r w:rsidRPr="00F40C9F">
        <w:t xml:space="preserve">. </w:t>
      </w:r>
    </w:p>
    <w:p w14:paraId="0621EF57" w14:textId="77777777" w:rsidR="003F3AA5" w:rsidRDefault="00486380" w:rsidP="003F3AA5">
      <w:pPr>
        <w:spacing w:after="120"/>
        <w:rPr>
          <w:rFonts w:ascii="Arial" w:eastAsia="MS PMincho" w:hAnsi="Arial" w:cs="Arial"/>
          <w:color w:val="53565A"/>
          <w:sz w:val="20"/>
          <w:szCs w:val="20"/>
        </w:rPr>
      </w:pPr>
      <w:r>
        <w:rPr>
          <w:rFonts w:ascii="Arial" w:eastAsia="MS PMincho" w:hAnsi="Arial" w:cs="Arial"/>
          <w:color w:val="53565A"/>
          <w:sz w:val="20"/>
          <w:szCs w:val="20"/>
        </w:rPr>
        <w:t>P</w:t>
      </w:r>
      <w:r w:rsidR="003F3AA5" w:rsidRPr="00F40C9F">
        <w:rPr>
          <w:rFonts w:ascii="Arial" w:eastAsia="MS PMincho" w:hAnsi="Arial" w:cs="Arial"/>
          <w:color w:val="53565A"/>
          <w:sz w:val="20"/>
          <w:szCs w:val="20"/>
        </w:rPr>
        <w:t xml:space="preserve">lease ensure each document is clearly labelled </w:t>
      </w:r>
      <w:r>
        <w:rPr>
          <w:rFonts w:ascii="Arial" w:eastAsia="MS PMincho" w:hAnsi="Arial" w:cs="Arial"/>
          <w:color w:val="53565A"/>
          <w:sz w:val="20"/>
          <w:szCs w:val="20"/>
        </w:rPr>
        <w:t>and:</w:t>
      </w:r>
    </w:p>
    <w:p w14:paraId="5EE7A1B0" w14:textId="77777777" w:rsidR="00486380" w:rsidRPr="00194C14" w:rsidRDefault="00486380" w:rsidP="00486380">
      <w:pPr>
        <w:pStyle w:val="VRQABullet1"/>
      </w:pPr>
      <w:r w:rsidRPr="00194C14">
        <w:t xml:space="preserve">document name and file name are no longer than 30 </w:t>
      </w:r>
      <w:proofErr w:type="gramStart"/>
      <w:r w:rsidRPr="00194C14">
        <w:t>characters</w:t>
      </w:r>
      <w:proofErr w:type="gramEnd"/>
    </w:p>
    <w:p w14:paraId="7732D467" w14:textId="77777777" w:rsidR="00486380" w:rsidRPr="00194C14" w:rsidRDefault="00486380" w:rsidP="00486380">
      <w:pPr>
        <w:pStyle w:val="VRQABullet1"/>
      </w:pPr>
      <w:r w:rsidRPr="00194C14">
        <w:t xml:space="preserve">file names do not include the following special characters: ~ " # % &amp; </w:t>
      </w:r>
      <w:proofErr w:type="gramStart"/>
      <w:r w:rsidRPr="00194C14">
        <w:t>* :</w:t>
      </w:r>
      <w:proofErr w:type="gramEnd"/>
      <w:r w:rsidRPr="00194C14">
        <w:t xml:space="preserve"> &lt; &gt; ? / \ { | }.</w:t>
      </w:r>
    </w:p>
    <w:p w14:paraId="740B70D8" w14:textId="77777777" w:rsidR="00486380" w:rsidRPr="00194C14" w:rsidRDefault="00486380" w:rsidP="00486380">
      <w:pPr>
        <w:pStyle w:val="VRQABullet1"/>
      </w:pPr>
      <w:r w:rsidRPr="00194C14">
        <w:t>documents are grouped in folders and clearly named:</w:t>
      </w:r>
    </w:p>
    <w:p w14:paraId="75F5115E" w14:textId="77777777" w:rsidR="00486380" w:rsidRPr="00486380" w:rsidRDefault="00486380" w:rsidP="00486380">
      <w:pPr>
        <w:pStyle w:val="VRQABullet1"/>
        <w:rPr>
          <w:rFonts w:eastAsia="MS PMincho"/>
        </w:rPr>
      </w:pPr>
      <w:r w:rsidRPr="00194C14">
        <w:t>that folders contain only one (1) sub-</w:t>
      </w:r>
      <w:proofErr w:type="gramStart"/>
      <w:r w:rsidRPr="00194C14">
        <w:t>folder</w:t>
      </w:r>
      <w:proofErr w:type="gramEnd"/>
    </w:p>
    <w:p w14:paraId="55A82993" w14:textId="77777777" w:rsidR="00486380" w:rsidRPr="00194C14" w:rsidRDefault="00486380" w:rsidP="00486380">
      <w:pPr>
        <w:pStyle w:val="VRQABullet1"/>
      </w:pPr>
      <w:r w:rsidRPr="00194C14">
        <w:t xml:space="preserve">the combined size of an email (attachments + message) does not exceed 50 </w:t>
      </w:r>
      <w:proofErr w:type="gramStart"/>
      <w:r w:rsidRPr="00194C14">
        <w:t>MB</w:t>
      </w:r>
      <w:proofErr w:type="gramEnd"/>
    </w:p>
    <w:p w14:paraId="2F4FD1EE" w14:textId="77777777" w:rsidR="00486380" w:rsidRPr="00194C14" w:rsidRDefault="00486380" w:rsidP="00486380">
      <w:pPr>
        <w:pStyle w:val="VRQABullet1"/>
      </w:pPr>
      <w:r w:rsidRPr="00194C14">
        <w:t xml:space="preserve">single documents do not exceed 50 MB </w:t>
      </w:r>
      <w:r>
        <w:br/>
      </w:r>
      <w:r w:rsidRPr="00194C14">
        <w:rPr>
          <w:b/>
          <w:bCs/>
        </w:rPr>
        <w:t>Tip</w:t>
      </w:r>
      <w:r w:rsidRPr="00194C14">
        <w:t xml:space="preserve">: to reduce the size of large files, convert them to </w:t>
      </w:r>
      <w:proofErr w:type="spellStart"/>
      <w:r w:rsidRPr="00194C14">
        <w:t>gray</w:t>
      </w:r>
      <w:proofErr w:type="spellEnd"/>
      <w:r w:rsidRPr="00194C14">
        <w:t xml:space="preserve"> scale and convert to </w:t>
      </w:r>
      <w:proofErr w:type="gramStart"/>
      <w:r w:rsidRPr="00194C14">
        <w:t>PDF</w:t>
      </w:r>
      <w:proofErr w:type="gramEnd"/>
    </w:p>
    <w:p w14:paraId="24357606" w14:textId="77777777" w:rsidR="00486380" w:rsidRPr="00194C14" w:rsidRDefault="00486380" w:rsidP="00486380">
      <w:pPr>
        <w:pStyle w:val="VRQABullet1"/>
      </w:pPr>
      <w:r w:rsidRPr="00194C14">
        <w:t xml:space="preserve">only PDFs or word formats are </w:t>
      </w:r>
      <w:proofErr w:type="gramStart"/>
      <w:r w:rsidRPr="00194C14">
        <w:t>provided</w:t>
      </w:r>
      <w:proofErr w:type="gramEnd"/>
    </w:p>
    <w:p w14:paraId="31FD8080" w14:textId="77777777" w:rsidR="00486380" w:rsidRPr="00F40C9F" w:rsidRDefault="00486380" w:rsidP="00486380">
      <w:pPr>
        <w:pStyle w:val="VRQABullet1"/>
        <w:rPr>
          <w:rFonts w:eastAsia="MS PMincho"/>
        </w:rPr>
      </w:pPr>
      <w:r w:rsidRPr="00194C14">
        <w:t xml:space="preserve">videos or audio files are not </w:t>
      </w:r>
      <w:proofErr w:type="gramStart"/>
      <w:r w:rsidRPr="00194C14">
        <w:t>provided</w:t>
      </w:r>
      <w:proofErr w:type="gramEnd"/>
    </w:p>
    <w:p w14:paraId="65376A71" w14:textId="77777777" w:rsidR="00486380" w:rsidRPr="00194C14" w:rsidRDefault="00486380" w:rsidP="00486380">
      <w:pPr>
        <w:pStyle w:val="VRQABodyText"/>
      </w:pPr>
      <w:r>
        <w:t>C</w:t>
      </w:r>
      <w:r w:rsidRPr="00194C14">
        <w:t xml:space="preserve">onsider the following </w:t>
      </w:r>
      <w:r>
        <w:t xml:space="preserve">file name </w:t>
      </w:r>
      <w:r w:rsidRPr="00194C14">
        <w:t>examples:</w:t>
      </w:r>
    </w:p>
    <w:p w14:paraId="19FB56E2" w14:textId="77777777" w:rsidR="00486380" w:rsidRPr="00486380" w:rsidRDefault="00486380" w:rsidP="00486380">
      <w:pPr>
        <w:pStyle w:val="VRQABullet1"/>
      </w:pPr>
      <w:r w:rsidRPr="00486380">
        <w:t>C.1.1_Host_Families_and_School.docx</w:t>
      </w:r>
    </w:p>
    <w:p w14:paraId="5A40C9CE" w14:textId="77777777" w:rsidR="00486380" w:rsidRPr="00486380" w:rsidRDefault="00486380" w:rsidP="00486380">
      <w:pPr>
        <w:pStyle w:val="VRQABullet1"/>
      </w:pPr>
      <w:r w:rsidRPr="00486380">
        <w:t>C.1.2_Selection_of_students.pdf</w:t>
      </w:r>
    </w:p>
    <w:p w14:paraId="028ADC66" w14:textId="77777777" w:rsidR="00486380" w:rsidRPr="00245262" w:rsidRDefault="00486380" w:rsidP="00486380">
      <w:pPr>
        <w:pStyle w:val="VRQAsubhead1"/>
        <w:spacing w:before="240" w:after="60"/>
      </w:pPr>
      <w:r w:rsidRPr="00245262">
        <w:lastRenderedPageBreak/>
        <w:t>Application</w:t>
      </w:r>
      <w:r>
        <w:t xml:space="preserve"> payment </w:t>
      </w:r>
      <w:r w:rsidRPr="00245262">
        <w:t>process</w:t>
      </w:r>
    </w:p>
    <w:p w14:paraId="2435F27F" w14:textId="77777777" w:rsidR="00486380" w:rsidRDefault="00486380" w:rsidP="00486380">
      <w:pPr>
        <w:widowControl w:val="0"/>
        <w:suppressAutoHyphens/>
        <w:autoSpaceDE w:val="0"/>
        <w:autoSpaceDN w:val="0"/>
        <w:adjustRightInd w:val="0"/>
        <w:textAlignment w:val="center"/>
        <w:rPr>
          <w:rFonts w:ascii="Arial" w:eastAsia="Calibri" w:hAnsi="Arial" w:cs="Arial"/>
          <w:color w:val="555559"/>
          <w:sz w:val="20"/>
          <w:szCs w:val="16"/>
        </w:rPr>
      </w:pPr>
      <w:bookmarkStart w:id="1" w:name="_Hlk155962876"/>
      <w:bookmarkStart w:id="2" w:name="_Hlk155962851"/>
      <w:r>
        <w:rPr>
          <w:rFonts w:ascii="Arial" w:eastAsia="Calibri" w:hAnsi="Arial" w:cs="Arial"/>
          <w:color w:val="555559"/>
          <w:sz w:val="20"/>
          <w:szCs w:val="16"/>
        </w:rPr>
        <w:t>On receipt of a complete application</w:t>
      </w:r>
      <w:r w:rsidRPr="00A3466A">
        <w:rPr>
          <w:rFonts w:ascii="Arial" w:eastAsia="Calibri" w:hAnsi="Arial" w:cs="Arial"/>
          <w:color w:val="555559"/>
          <w:sz w:val="20"/>
          <w:szCs w:val="16"/>
        </w:rPr>
        <w:t>, an invoice for the application fee will be sent to your nominated contact</w:t>
      </w:r>
      <w:r>
        <w:rPr>
          <w:rFonts w:ascii="Arial" w:eastAsia="Calibri" w:hAnsi="Arial" w:cs="Arial"/>
          <w:color w:val="555559"/>
          <w:sz w:val="20"/>
          <w:szCs w:val="16"/>
        </w:rPr>
        <w:t xml:space="preserve"> for payment by the provider. The</w:t>
      </w:r>
      <w:r w:rsidRPr="00A3466A">
        <w:rPr>
          <w:rFonts w:ascii="Arial" w:eastAsia="Calibri" w:hAnsi="Arial" w:cs="Arial"/>
          <w:color w:val="555559"/>
          <w:sz w:val="20"/>
          <w:szCs w:val="16"/>
        </w:rPr>
        <w:t xml:space="preserve"> </w:t>
      </w:r>
      <w:r>
        <w:rPr>
          <w:rFonts w:ascii="Arial" w:eastAsia="Calibri" w:hAnsi="Arial" w:cs="Arial"/>
          <w:color w:val="555559"/>
          <w:sz w:val="20"/>
          <w:szCs w:val="16"/>
        </w:rPr>
        <w:t>application will be assessed following payment of the invoice.</w:t>
      </w:r>
    </w:p>
    <w:p w14:paraId="44A4C9E1" w14:textId="77777777" w:rsidR="001179C7" w:rsidRPr="00A3466A" w:rsidRDefault="001179C7" w:rsidP="00486380">
      <w:pPr>
        <w:widowControl w:val="0"/>
        <w:suppressAutoHyphens/>
        <w:autoSpaceDE w:val="0"/>
        <w:autoSpaceDN w:val="0"/>
        <w:adjustRightInd w:val="0"/>
        <w:textAlignment w:val="center"/>
        <w:rPr>
          <w:rFonts w:ascii="Arial" w:eastAsia="Calibri" w:hAnsi="Arial" w:cs="Arial"/>
          <w:color w:val="555559"/>
          <w:sz w:val="20"/>
          <w:szCs w:val="16"/>
        </w:rPr>
      </w:pPr>
      <w:r>
        <w:rPr>
          <w:rFonts w:ascii="Arial" w:eastAsia="Calibri" w:hAnsi="Arial" w:cs="Arial"/>
          <w:color w:val="555559"/>
          <w:sz w:val="20"/>
          <w:szCs w:val="16"/>
        </w:rPr>
        <w:t xml:space="preserve">See </w:t>
      </w:r>
      <w:hyperlink r:id="rId14" w:history="1">
        <w:r w:rsidRPr="001179C7">
          <w:rPr>
            <w:rStyle w:val="Hyperlink"/>
            <w:rFonts w:ascii="Arial" w:eastAsia="Calibri" w:hAnsi="Arial" w:cs="Arial"/>
            <w:color w:val="007EB3" w:themeColor="background2"/>
            <w:sz w:val="20"/>
            <w:szCs w:val="16"/>
            <w:lang w:val="en-GB"/>
          </w:rPr>
          <w:t>VRQA fees</w:t>
        </w:r>
      </w:hyperlink>
      <w:r>
        <w:rPr>
          <w:rFonts w:ascii="Arial" w:eastAsia="Calibri" w:hAnsi="Arial" w:cs="Arial"/>
          <w:color w:val="555559"/>
          <w:sz w:val="20"/>
          <w:szCs w:val="16"/>
        </w:rPr>
        <w:t>.</w:t>
      </w:r>
    </w:p>
    <w:bookmarkEnd w:id="1"/>
    <w:bookmarkEnd w:id="2"/>
    <w:p w14:paraId="00E1A21F" w14:textId="77777777" w:rsidR="00BA15F0" w:rsidRPr="00245262" w:rsidRDefault="00BA15F0" w:rsidP="00BA15F0">
      <w:pPr>
        <w:pStyle w:val="VRQAsubhead1"/>
        <w:spacing w:before="240" w:after="60"/>
      </w:pPr>
      <w:r>
        <w:t>Privacy notice</w:t>
      </w:r>
    </w:p>
    <w:p w14:paraId="6B152985" w14:textId="77777777" w:rsidR="00BA15F0" w:rsidRPr="00335F92" w:rsidRDefault="00BA15F0" w:rsidP="00BA15F0">
      <w:pPr>
        <w:pStyle w:val="VRQABodyText"/>
      </w:pPr>
      <w:r w:rsidRPr="00335F92">
        <w:t xml:space="preserve">The VRQA requires the information collected in this application for the purpose of registering and regulating schools under the </w:t>
      </w:r>
      <w:r w:rsidRPr="00335F92">
        <w:rPr>
          <w:i/>
        </w:rPr>
        <w:t>Education and Training Reform Act 2006</w:t>
      </w:r>
      <w:r w:rsidRPr="00335F92">
        <w:t xml:space="preserve"> (the Act). Once registered, some information will be made available to the public on the State Register. Information may also be shared with other government organisations if required for their functions, in </w:t>
      </w:r>
      <w:r w:rsidRPr="00BA15F0">
        <w:t>accordance with</w:t>
      </w:r>
      <w:r w:rsidRPr="00335F92">
        <w:t xml:space="preserve"> the Act. The VRQA is committed to handling all personal information securely in accordance with the </w:t>
      </w:r>
      <w:r w:rsidRPr="00335F92">
        <w:rPr>
          <w:i/>
        </w:rPr>
        <w:t>Privacy and Data Protection Act 2014</w:t>
      </w:r>
      <w:r w:rsidRPr="00335F92">
        <w:t xml:space="preserve">. </w:t>
      </w:r>
    </w:p>
    <w:p w14:paraId="25E6BE3E" w14:textId="77777777" w:rsidR="00BA15F0" w:rsidRPr="00335F92" w:rsidRDefault="00BA15F0" w:rsidP="00BA15F0">
      <w:pPr>
        <w:pStyle w:val="VRQABodyText"/>
      </w:pPr>
      <w:r w:rsidRPr="00335F92">
        <w:t xml:space="preserve">To learn more about how the VRQA handles personal information, </w:t>
      </w:r>
      <w:r w:rsidR="00E70590">
        <w:t xml:space="preserve">access </w:t>
      </w:r>
      <w:proofErr w:type="spellStart"/>
      <w:r w:rsidRPr="00335F92">
        <w:t>s</w:t>
      </w:r>
      <w:proofErr w:type="spellEnd"/>
      <w:r w:rsidRPr="00335F92">
        <w:t xml:space="preserve"> the VRQA privacy policy:</w:t>
      </w:r>
    </w:p>
    <w:p w14:paraId="201D1755" w14:textId="57A36E5B" w:rsidR="00BA15F0" w:rsidRPr="00EB7811" w:rsidRDefault="00C00DAC" w:rsidP="00BA15F0">
      <w:pPr>
        <w:pStyle w:val="VRQABullet1"/>
        <w:rPr>
          <w:color w:val="DBDDDE" w:themeColor="text1"/>
        </w:rPr>
      </w:pPr>
      <w:hyperlink r:id="rId15" w:history="1">
        <w:r w:rsidR="00BA15F0" w:rsidRPr="00EB7811">
          <w:rPr>
            <w:rStyle w:val="Hyperlink"/>
            <w:color w:val="007EB3" w:themeColor="background2"/>
            <w:sz w:val="19"/>
            <w:szCs w:val="19"/>
          </w:rPr>
          <w:t>Information Privacy Policy</w:t>
        </w:r>
      </w:hyperlink>
    </w:p>
    <w:p w14:paraId="1714E44F" w14:textId="77777777" w:rsidR="00660E67" w:rsidRPr="00C905D1" w:rsidRDefault="00660E67" w:rsidP="001179C7">
      <w:pPr>
        <w:pStyle w:val="VRQAsubhead1"/>
        <w:spacing w:before="240"/>
      </w:pPr>
      <w:r w:rsidRPr="00BA15F0">
        <w:t>Associated documents</w:t>
      </w:r>
    </w:p>
    <w:p w14:paraId="7438D1A4" w14:textId="77777777" w:rsidR="00736904" w:rsidRPr="00D859CC" w:rsidRDefault="00C00DAC" w:rsidP="00736904">
      <w:pPr>
        <w:pStyle w:val="VRQABullet1"/>
        <w:rPr>
          <w:rStyle w:val="Hyperlink"/>
          <w:b/>
          <w:color w:val="53565A" w:themeColor="accent6"/>
        </w:rPr>
      </w:pPr>
      <w:hyperlink r:id="rId16" w:history="1">
        <w:r w:rsidR="00736904" w:rsidRPr="00326523">
          <w:rPr>
            <w:rStyle w:val="Hyperlink"/>
            <w:color w:val="007EB3" w:themeColor="accent1"/>
          </w:rPr>
          <w:t>Guidelines for the Enrolment of Overseas Students Aged Under 18</w:t>
        </w:r>
      </w:hyperlink>
      <w:r w:rsidR="00736904" w:rsidRPr="00D859CC">
        <w:rPr>
          <w:rStyle w:val="Hyperlink"/>
          <w:color w:val="007EB3" w:themeColor="accent1"/>
          <w:u w:val="none"/>
        </w:rPr>
        <w:t xml:space="preserve"> </w:t>
      </w:r>
      <w:r w:rsidR="00736904" w:rsidRPr="00D859CC">
        <w:rPr>
          <w:rStyle w:val="Hyperlink"/>
          <w:color w:val="53565A" w:themeColor="accent6"/>
          <w:u w:val="none"/>
        </w:rPr>
        <w:t>(the VRQA Guidelines)</w:t>
      </w:r>
    </w:p>
    <w:p w14:paraId="178768AB" w14:textId="77777777" w:rsidR="00660E67" w:rsidRPr="00BA15F0" w:rsidRDefault="00C00DAC" w:rsidP="00660E67">
      <w:pPr>
        <w:pStyle w:val="VRQABullet1"/>
        <w:rPr>
          <w:b/>
          <w:color w:val="53565A" w:themeColor="accent6"/>
          <w:u w:val="single"/>
        </w:rPr>
      </w:pPr>
      <w:hyperlink r:id="rId17" w:history="1">
        <w:r w:rsidR="00660E67" w:rsidRPr="002270F3">
          <w:rPr>
            <w:rStyle w:val="Hyperlink"/>
            <w:color w:val="007EB3" w:themeColor="background2"/>
          </w:rPr>
          <w:t xml:space="preserve">Education Services for Overseas </w:t>
        </w:r>
        <w:r w:rsidR="00660E67" w:rsidRPr="002270F3">
          <w:rPr>
            <w:rStyle w:val="Hyperlink"/>
            <w:bCs/>
            <w:color w:val="007EB3" w:themeColor="background2"/>
          </w:rPr>
          <w:t>Students Act 2000</w:t>
        </w:r>
      </w:hyperlink>
      <w:r w:rsidR="00660E67" w:rsidRPr="00BA15F0">
        <w:rPr>
          <w:bCs/>
          <w:i/>
          <w:iCs/>
          <w:color w:val="007EB3" w:themeColor="background2"/>
        </w:rPr>
        <w:t xml:space="preserve"> </w:t>
      </w:r>
      <w:r w:rsidR="00660E67" w:rsidRPr="00BA15F0">
        <w:rPr>
          <w:bCs/>
          <w:color w:val="53565A" w:themeColor="accent6"/>
        </w:rPr>
        <w:t>(the ESOS Act)</w:t>
      </w:r>
    </w:p>
    <w:p w14:paraId="40C723EA" w14:textId="77777777" w:rsidR="00660E67" w:rsidRPr="00BA15F0" w:rsidRDefault="00C00DAC" w:rsidP="00660E67">
      <w:pPr>
        <w:pStyle w:val="VRQABullet1"/>
        <w:rPr>
          <w:b/>
          <w:color w:val="007EB3" w:themeColor="background2"/>
          <w:u w:val="single"/>
        </w:rPr>
      </w:pPr>
      <w:hyperlink r:id="rId18" w:history="1">
        <w:r w:rsidR="00660E67" w:rsidRPr="002270F3">
          <w:rPr>
            <w:rStyle w:val="Hyperlink"/>
            <w:color w:val="007EB3" w:themeColor="background2"/>
          </w:rPr>
          <w:t>Education Services for Overseas Students Regulations 2019</w:t>
        </w:r>
      </w:hyperlink>
      <w:r w:rsidR="00660E67" w:rsidRPr="002270F3">
        <w:rPr>
          <w:color w:val="007EB3" w:themeColor="background2"/>
        </w:rPr>
        <w:t xml:space="preserve"> </w:t>
      </w:r>
      <w:r w:rsidR="00660E67" w:rsidRPr="002270F3">
        <w:rPr>
          <w:color w:val="53565A" w:themeColor="accent6"/>
        </w:rPr>
        <w:t>(the ESOS Regulations)</w:t>
      </w:r>
    </w:p>
    <w:p w14:paraId="32B99FE6" w14:textId="77777777" w:rsidR="00660E67" w:rsidRPr="00BA15F0" w:rsidRDefault="00C00DAC" w:rsidP="00660E67">
      <w:pPr>
        <w:pStyle w:val="VRQABullet1"/>
        <w:rPr>
          <w:b/>
          <w:color w:val="53565A" w:themeColor="accent6"/>
          <w:u w:val="single"/>
        </w:rPr>
      </w:pPr>
      <w:hyperlink r:id="rId19" w:history="1">
        <w:r w:rsidR="00660E67" w:rsidRPr="002270F3">
          <w:rPr>
            <w:rStyle w:val="Hyperlink"/>
            <w:color w:val="007EB3" w:themeColor="background2"/>
          </w:rPr>
          <w:t>National Code of Practice for Providers of Education and Training to Overseas Students 2018</w:t>
        </w:r>
      </w:hyperlink>
      <w:r w:rsidR="00660E67" w:rsidRPr="00BA15F0">
        <w:rPr>
          <w:color w:val="007EB3" w:themeColor="background2"/>
        </w:rPr>
        <w:t xml:space="preserve"> </w:t>
      </w:r>
      <w:r w:rsidR="00660E67">
        <w:rPr>
          <w:color w:val="007EB3" w:themeColor="background2"/>
        </w:rPr>
        <w:br/>
      </w:r>
      <w:r w:rsidR="00660E67" w:rsidRPr="00BA15F0">
        <w:rPr>
          <w:color w:val="53565A" w:themeColor="accent6"/>
        </w:rPr>
        <w:t>(the National Code)</w:t>
      </w:r>
    </w:p>
    <w:p w14:paraId="163816DF" w14:textId="77777777" w:rsidR="00660E67" w:rsidRPr="00BA15F0" w:rsidRDefault="00660E67" w:rsidP="00660E67">
      <w:pPr>
        <w:pStyle w:val="VRQABullet1"/>
        <w:rPr>
          <w:rStyle w:val="Hyperlink"/>
          <w:b/>
          <w:color w:val="007EB3" w:themeColor="background2"/>
        </w:rPr>
      </w:pPr>
      <w:r w:rsidRPr="00BA15F0">
        <w:rPr>
          <w:color w:val="007EB3" w:themeColor="background2"/>
        </w:rPr>
        <w:fldChar w:fldCharType="begin"/>
      </w:r>
      <w:r w:rsidRPr="00BA15F0">
        <w:rPr>
          <w:color w:val="007EB3" w:themeColor="background2"/>
        </w:rPr>
        <w:instrText>HYPERLINK "https://www.education.gov.au/esos-framework/national-code-practice-providers-education-and-training-overseas-students-2018"</w:instrText>
      </w:r>
      <w:r w:rsidRPr="00BA15F0">
        <w:rPr>
          <w:color w:val="007EB3" w:themeColor="background2"/>
        </w:rPr>
      </w:r>
      <w:r w:rsidRPr="00BA15F0">
        <w:rPr>
          <w:color w:val="007EB3" w:themeColor="background2"/>
        </w:rPr>
        <w:fldChar w:fldCharType="separate"/>
      </w:r>
      <w:r w:rsidRPr="00BA15F0">
        <w:rPr>
          <w:rStyle w:val="Hyperlink"/>
          <w:color w:val="007EB3" w:themeColor="background2"/>
        </w:rPr>
        <w:t>National Code 2018 factsheets</w:t>
      </w:r>
    </w:p>
    <w:p w14:paraId="00D2141A" w14:textId="77777777" w:rsidR="00660E67" w:rsidRPr="00BA15F0" w:rsidRDefault="00660E67" w:rsidP="00660E67">
      <w:pPr>
        <w:pStyle w:val="VRQABullet1"/>
        <w:rPr>
          <w:b/>
          <w:color w:val="007EB3" w:themeColor="background2"/>
        </w:rPr>
      </w:pPr>
      <w:r w:rsidRPr="00BA15F0">
        <w:rPr>
          <w:color w:val="007EB3" w:themeColor="background2"/>
        </w:rPr>
        <w:fldChar w:fldCharType="end"/>
      </w:r>
      <w:hyperlink r:id="rId20" w:history="1">
        <w:r w:rsidRPr="00BA15F0">
          <w:rPr>
            <w:rStyle w:val="Hyperlink"/>
            <w:color w:val="007EB3" w:themeColor="background2"/>
          </w:rPr>
          <w:t>Education and Training Reform Act 2006</w:t>
        </w:r>
      </w:hyperlink>
      <w:r w:rsidRPr="00BA15F0">
        <w:rPr>
          <w:color w:val="007EB3" w:themeColor="background2"/>
        </w:rPr>
        <w:t xml:space="preserve"> </w:t>
      </w:r>
      <w:r w:rsidRPr="00BA15F0">
        <w:t>(the ETR Act)</w:t>
      </w:r>
    </w:p>
    <w:p w14:paraId="1659C792" w14:textId="77777777" w:rsidR="00660E67" w:rsidRPr="002270F3" w:rsidRDefault="00C00DAC" w:rsidP="00660E67">
      <w:pPr>
        <w:pStyle w:val="VRQABullet1"/>
        <w:rPr>
          <w:b/>
          <w:bCs/>
          <w:color w:val="007EB3" w:themeColor="background2"/>
        </w:rPr>
      </w:pPr>
      <w:hyperlink r:id="rId21" w:history="1">
        <w:r w:rsidR="00660E67" w:rsidRPr="002270F3">
          <w:rPr>
            <w:rStyle w:val="Hyperlink"/>
            <w:bCs/>
            <w:color w:val="007EB3" w:themeColor="background2"/>
          </w:rPr>
          <w:t>Education and Training Reform Regulations 2017</w:t>
        </w:r>
      </w:hyperlink>
    </w:p>
    <w:p w14:paraId="0D49E045" w14:textId="77777777" w:rsidR="00660E67" w:rsidRPr="002270F3" w:rsidRDefault="00C00DAC" w:rsidP="00660E67">
      <w:pPr>
        <w:pStyle w:val="VRQABullet1"/>
        <w:rPr>
          <w:color w:val="007EB3" w:themeColor="background2"/>
        </w:rPr>
      </w:pPr>
      <w:hyperlink r:id="rId22" w:history="1">
        <w:r w:rsidR="00660E67" w:rsidRPr="002270F3">
          <w:rPr>
            <w:color w:val="007EB3" w:themeColor="background2"/>
            <w:u w:val="single"/>
          </w:rPr>
          <w:t>Ministerial Order No. 1359 – Implementing the Child Safe Standards – Managing the risk of child abuse in schools and school boarding premises</w:t>
        </w:r>
      </w:hyperlink>
      <w:r w:rsidR="00660E67" w:rsidRPr="002270F3" w:rsidDel="00015885">
        <w:rPr>
          <w:color w:val="007EB3" w:themeColor="background2"/>
        </w:rPr>
        <w:t xml:space="preserve"> </w:t>
      </w:r>
    </w:p>
    <w:p w14:paraId="662D66D5" w14:textId="27BA743E" w:rsidR="00660E67" w:rsidRPr="00C00DAC" w:rsidRDefault="00C00DAC" w:rsidP="00660E67">
      <w:pPr>
        <w:pStyle w:val="VRQABullet1"/>
        <w:rPr>
          <w:color w:val="007EB3" w:themeColor="background2"/>
          <w:u w:val="single"/>
        </w:rPr>
      </w:pPr>
      <w:hyperlink r:id="rId23" w:history="1">
        <w:r w:rsidR="00660E67" w:rsidRPr="00C00DAC">
          <w:rPr>
            <w:rStyle w:val="Hyperlink"/>
            <w:color w:val="007EB3" w:themeColor="background2"/>
          </w:rPr>
          <w:t>Ministerial order No. 706 – Anaphylaxis management in Victorian schools and school boarding premises</w:t>
        </w:r>
      </w:hyperlink>
    </w:p>
    <w:p w14:paraId="793D5975" w14:textId="6AFAF3AF" w:rsidR="00660E67" w:rsidRPr="00736904" w:rsidRDefault="00660E67" w:rsidP="00736904">
      <w:pPr>
        <w:pStyle w:val="VRQABullet1"/>
        <w:numPr>
          <w:ilvl w:val="0"/>
          <w:numId w:val="0"/>
        </w:numPr>
        <w:rPr>
          <w:color w:val="007EB3" w:themeColor="background2"/>
          <w:u w:val="single"/>
        </w:rPr>
      </w:pPr>
      <w:r w:rsidRPr="00736904">
        <w:rPr>
          <w:color w:val="007EB3" w:themeColor="background2"/>
          <w:u w:val="single"/>
        </w:rPr>
        <w:br w:type="page"/>
      </w:r>
    </w:p>
    <w:tbl>
      <w:tblPr>
        <w:tblStyle w:val="TableGrid"/>
        <w:tblW w:w="10206" w:type="dxa"/>
        <w:tblBorders>
          <w:top w:val="none" w:sz="0" w:space="0" w:color="auto"/>
          <w:left w:val="none" w:sz="0" w:space="0" w:color="auto"/>
          <w:bottom w:val="dotted" w:sz="4" w:space="0" w:color="103D64" w:themeColor="accent2"/>
          <w:right w:val="none" w:sz="0" w:space="0" w:color="auto"/>
          <w:insideH w:val="dotted" w:sz="4" w:space="0" w:color="888B8D" w:themeColor="accent4"/>
          <w:insideV w:val="dotted" w:sz="4" w:space="0" w:color="888B8D" w:themeColor="accent4"/>
        </w:tblBorders>
        <w:tblLayout w:type="fixed"/>
        <w:tblLook w:val="04A0" w:firstRow="1" w:lastRow="0" w:firstColumn="1" w:lastColumn="0" w:noHBand="0" w:noVBand="1"/>
      </w:tblPr>
      <w:tblGrid>
        <w:gridCol w:w="709"/>
        <w:gridCol w:w="3257"/>
        <w:gridCol w:w="429"/>
        <w:gridCol w:w="1133"/>
        <w:gridCol w:w="568"/>
        <w:gridCol w:w="425"/>
        <w:gridCol w:w="425"/>
        <w:gridCol w:w="425"/>
        <w:gridCol w:w="1133"/>
        <w:gridCol w:w="993"/>
        <w:gridCol w:w="709"/>
      </w:tblGrid>
      <w:tr w:rsidR="00BA15F0" w:rsidRPr="00E7450B" w14:paraId="5F2FC76F" w14:textId="77777777" w:rsidTr="00660E67">
        <w:trPr>
          <w:trHeight w:val="363"/>
        </w:trPr>
        <w:tc>
          <w:tcPr>
            <w:tcW w:w="10206" w:type="dxa"/>
            <w:gridSpan w:val="11"/>
            <w:tcBorders>
              <w:bottom w:val="nil"/>
            </w:tcBorders>
          </w:tcPr>
          <w:p w14:paraId="419DD637" w14:textId="77777777" w:rsidR="00BA15F0" w:rsidRPr="00B10380" w:rsidRDefault="00BA15F0" w:rsidP="00CB7873">
            <w:pPr>
              <w:pStyle w:val="VRQAFormSectionHead"/>
              <w:framePr w:hSpace="0" w:wrap="auto" w:vAnchor="margin" w:hAnchor="text" w:xAlign="left" w:yAlign="inline"/>
              <w:spacing w:before="240" w:after="120"/>
            </w:pPr>
            <w:r>
              <w:lastRenderedPageBreak/>
              <w:t>Part A</w:t>
            </w:r>
            <w:r w:rsidR="00424CB0">
              <w:t xml:space="preserve"> –</w:t>
            </w:r>
            <w:r>
              <w:t xml:space="preserve"> P</w:t>
            </w:r>
            <w:r w:rsidRPr="009C23B3">
              <w:t>rovider details</w:t>
            </w:r>
          </w:p>
        </w:tc>
      </w:tr>
      <w:tr w:rsidR="008D7102" w:rsidRPr="00E7450B" w14:paraId="2C0251C6" w14:textId="77777777" w:rsidTr="00660E67">
        <w:trPr>
          <w:trHeight w:val="363"/>
        </w:trPr>
        <w:tc>
          <w:tcPr>
            <w:tcW w:w="709" w:type="dxa"/>
            <w:tcBorders>
              <w:top w:val="nil"/>
              <w:bottom w:val="nil"/>
              <w:right w:val="dotted" w:sz="4" w:space="0" w:color="53565A" w:themeColor="accent6"/>
            </w:tcBorders>
            <w:shd w:val="clear" w:color="auto" w:fill="103D64"/>
          </w:tcPr>
          <w:p w14:paraId="4702C3CB" w14:textId="77777777" w:rsidR="008D7102" w:rsidRPr="00E7450B" w:rsidRDefault="008D7102" w:rsidP="008D7102">
            <w:pPr>
              <w:pStyle w:val="VRQATableHeading1"/>
            </w:pPr>
            <w:r w:rsidRPr="00E7450B">
              <w:t>A.1</w:t>
            </w:r>
          </w:p>
        </w:tc>
        <w:tc>
          <w:tcPr>
            <w:tcW w:w="9497" w:type="dxa"/>
            <w:gridSpan w:val="10"/>
            <w:tcBorders>
              <w:top w:val="nil"/>
              <w:left w:val="dotted" w:sz="4" w:space="0" w:color="53565A" w:themeColor="accent6"/>
              <w:bottom w:val="nil"/>
            </w:tcBorders>
            <w:shd w:val="clear" w:color="auto" w:fill="103D64"/>
          </w:tcPr>
          <w:p w14:paraId="501E0DC0" w14:textId="77777777" w:rsidR="008D7102" w:rsidRPr="00E7450B" w:rsidRDefault="008D7102" w:rsidP="008D7102">
            <w:pPr>
              <w:pStyle w:val="VRQATableHeading1"/>
            </w:pPr>
            <w:r w:rsidRPr="00E7450B">
              <w:t>Legal entity (proprietor) details</w:t>
            </w:r>
          </w:p>
        </w:tc>
      </w:tr>
      <w:tr w:rsidR="00BA15F0" w:rsidRPr="00E7450B" w14:paraId="026EC80B" w14:textId="77777777" w:rsidTr="00660E67">
        <w:trPr>
          <w:trHeight w:val="363"/>
        </w:trPr>
        <w:tc>
          <w:tcPr>
            <w:tcW w:w="709" w:type="dxa"/>
            <w:tcBorders>
              <w:top w:val="nil"/>
              <w:bottom w:val="dotted" w:sz="4" w:space="0" w:color="888B8D" w:themeColor="accent4"/>
            </w:tcBorders>
          </w:tcPr>
          <w:p w14:paraId="7007D64B" w14:textId="77777777" w:rsidR="00BA15F0" w:rsidRPr="00E7450B" w:rsidRDefault="00BA15F0" w:rsidP="008D7102">
            <w:pPr>
              <w:pStyle w:val="VRQATableLeftColumn"/>
            </w:pPr>
            <w:r>
              <w:t>A.1.1</w:t>
            </w:r>
          </w:p>
        </w:tc>
        <w:tc>
          <w:tcPr>
            <w:tcW w:w="3257" w:type="dxa"/>
            <w:tcBorders>
              <w:top w:val="nil"/>
              <w:bottom w:val="dotted" w:sz="4" w:space="0" w:color="888B8D" w:themeColor="accent4"/>
            </w:tcBorders>
          </w:tcPr>
          <w:p w14:paraId="77B4F261" w14:textId="77777777" w:rsidR="00BA15F0" w:rsidRPr="00E7450B" w:rsidRDefault="00BA15F0" w:rsidP="008D7102">
            <w:pPr>
              <w:pStyle w:val="VRQATableLeftColumn"/>
            </w:pPr>
            <w:r w:rsidRPr="00E7450B">
              <w:t>Legal entity name</w:t>
            </w:r>
          </w:p>
          <w:p w14:paraId="73C36C3F" w14:textId="77777777" w:rsidR="00BA15F0" w:rsidRPr="00E7450B" w:rsidRDefault="00BA15F0" w:rsidP="008D7102">
            <w:pPr>
              <w:pStyle w:val="VRQATableLeftColumn"/>
            </w:pPr>
            <w:r w:rsidRPr="00C74F38">
              <w:rPr>
                <w:spacing w:val="-4"/>
              </w:rPr>
              <w:t>Invoices will be addressed in this name</w:t>
            </w:r>
          </w:p>
        </w:tc>
        <w:tc>
          <w:tcPr>
            <w:tcW w:w="6240" w:type="dxa"/>
            <w:gridSpan w:val="9"/>
            <w:tcBorders>
              <w:top w:val="nil"/>
              <w:bottom w:val="dotted" w:sz="4" w:space="0" w:color="888B8D" w:themeColor="accent4"/>
            </w:tcBorders>
          </w:tcPr>
          <w:p w14:paraId="2B1C9437" w14:textId="77777777" w:rsidR="00BA15F0" w:rsidRPr="00E7450B" w:rsidRDefault="00BA15F0" w:rsidP="00CB7873">
            <w:pPr>
              <w:pStyle w:val="VRQAFormBody"/>
              <w:framePr w:hSpace="0" w:wrap="auto" w:vAnchor="margin" w:hAnchor="text" w:xAlign="left" w:yAlign="inline"/>
              <w:spacing w:after="60"/>
            </w:pPr>
          </w:p>
        </w:tc>
      </w:tr>
      <w:tr w:rsidR="00BA15F0" w:rsidRPr="00E7450B" w14:paraId="5BE80628" w14:textId="77777777" w:rsidTr="00660E67">
        <w:trPr>
          <w:trHeight w:val="363"/>
        </w:trPr>
        <w:tc>
          <w:tcPr>
            <w:tcW w:w="709" w:type="dxa"/>
            <w:vMerge w:val="restart"/>
            <w:tcBorders>
              <w:top w:val="nil"/>
            </w:tcBorders>
          </w:tcPr>
          <w:p w14:paraId="6EFCFB1A" w14:textId="77777777" w:rsidR="00BA15F0" w:rsidRDefault="00BA15F0" w:rsidP="008D7102">
            <w:pPr>
              <w:pStyle w:val="VRQATableLeftColumn"/>
            </w:pPr>
            <w:r>
              <w:t>A.1.2</w:t>
            </w:r>
          </w:p>
        </w:tc>
        <w:tc>
          <w:tcPr>
            <w:tcW w:w="3257" w:type="dxa"/>
            <w:vMerge w:val="restart"/>
            <w:tcBorders>
              <w:top w:val="nil"/>
            </w:tcBorders>
          </w:tcPr>
          <w:p w14:paraId="7A39FB9F" w14:textId="77777777" w:rsidR="00BA15F0" w:rsidRPr="00E7450B" w:rsidRDefault="00BA15F0" w:rsidP="008D7102">
            <w:pPr>
              <w:pStyle w:val="VRQATableLeftColumn"/>
            </w:pPr>
            <w:r w:rsidRPr="00E7450B">
              <w:t>Legal entity type</w:t>
            </w:r>
          </w:p>
        </w:tc>
        <w:sdt>
          <w:sdtPr>
            <w:id w:val="-38205066"/>
            <w14:checkbox>
              <w14:checked w14:val="0"/>
              <w14:checkedState w14:val="2612" w14:font="MS Gothic"/>
              <w14:uncheckedState w14:val="2610" w14:font="MS Gothic"/>
            </w14:checkbox>
          </w:sdtPr>
          <w:sdtEndPr/>
          <w:sdtContent>
            <w:tc>
              <w:tcPr>
                <w:tcW w:w="429" w:type="dxa"/>
                <w:tcBorders>
                  <w:top w:val="nil"/>
                  <w:bottom w:val="dotted" w:sz="4" w:space="0" w:color="888B8D" w:themeColor="accent4"/>
                </w:tcBorders>
              </w:tcPr>
              <w:p w14:paraId="1D76F82D" w14:textId="77777777" w:rsidR="00BA15F0" w:rsidRPr="008D7102" w:rsidRDefault="00BA15F0" w:rsidP="008D7102">
                <w:pPr>
                  <w:pStyle w:val="VRQAFormBody"/>
                  <w:framePr w:wrap="around"/>
                </w:pPr>
                <w:r w:rsidRPr="008D7102">
                  <w:rPr>
                    <w:rFonts w:eastAsia="MS Gothic" w:hint="eastAsia"/>
                  </w:rPr>
                  <w:t>☐</w:t>
                </w:r>
              </w:p>
            </w:tc>
          </w:sdtContent>
        </w:sdt>
        <w:tc>
          <w:tcPr>
            <w:tcW w:w="2551" w:type="dxa"/>
            <w:gridSpan w:val="4"/>
            <w:tcBorders>
              <w:top w:val="nil"/>
              <w:bottom w:val="dotted" w:sz="4" w:space="0" w:color="888B8D" w:themeColor="accent4"/>
            </w:tcBorders>
          </w:tcPr>
          <w:p w14:paraId="781BA219" w14:textId="77777777" w:rsidR="00BA15F0" w:rsidRPr="008D7102" w:rsidRDefault="00BA15F0" w:rsidP="008D7102">
            <w:pPr>
              <w:pStyle w:val="VRQAFormBody"/>
              <w:framePr w:wrap="around"/>
            </w:pPr>
            <w:r w:rsidRPr="008D7102">
              <w:t>Company limited by guarantee</w:t>
            </w:r>
          </w:p>
        </w:tc>
        <w:sdt>
          <w:sdtPr>
            <w:id w:val="248232735"/>
            <w14:checkbox>
              <w14:checked w14:val="0"/>
              <w14:checkedState w14:val="2612" w14:font="MS Gothic"/>
              <w14:uncheckedState w14:val="2610" w14:font="MS Gothic"/>
            </w14:checkbox>
          </w:sdtPr>
          <w:sdtEndPr/>
          <w:sdtContent>
            <w:tc>
              <w:tcPr>
                <w:tcW w:w="425" w:type="dxa"/>
                <w:tcBorders>
                  <w:top w:val="nil"/>
                  <w:bottom w:val="dotted" w:sz="4" w:space="0" w:color="888B8D" w:themeColor="accent4"/>
                </w:tcBorders>
              </w:tcPr>
              <w:p w14:paraId="57268B6C" w14:textId="77777777" w:rsidR="00BA15F0" w:rsidRPr="008D7102" w:rsidRDefault="00BA15F0" w:rsidP="008D7102">
                <w:pPr>
                  <w:pStyle w:val="VRQAFormBody"/>
                  <w:framePr w:wrap="around"/>
                </w:pPr>
                <w:r w:rsidRPr="008D7102">
                  <w:rPr>
                    <w:rFonts w:eastAsia="MS Gothic" w:hint="eastAsia"/>
                  </w:rPr>
                  <w:t>☐</w:t>
                </w:r>
              </w:p>
            </w:tc>
          </w:sdtContent>
        </w:sdt>
        <w:tc>
          <w:tcPr>
            <w:tcW w:w="2835" w:type="dxa"/>
            <w:gridSpan w:val="3"/>
            <w:tcBorders>
              <w:top w:val="nil"/>
              <w:bottom w:val="dotted" w:sz="4" w:space="0" w:color="888B8D" w:themeColor="accent4"/>
            </w:tcBorders>
          </w:tcPr>
          <w:p w14:paraId="7CBF8F43" w14:textId="77777777" w:rsidR="00BA15F0" w:rsidRPr="008D7102" w:rsidRDefault="00BA15F0" w:rsidP="008D7102">
            <w:pPr>
              <w:pStyle w:val="VRQAFormBody"/>
              <w:framePr w:wrap="around"/>
            </w:pPr>
            <w:r w:rsidRPr="008D7102">
              <w:t>Incorporated entity/association</w:t>
            </w:r>
          </w:p>
        </w:tc>
      </w:tr>
      <w:tr w:rsidR="00BA15F0" w:rsidRPr="00E7450B" w14:paraId="3F2E9BE2" w14:textId="77777777" w:rsidTr="00660E67">
        <w:trPr>
          <w:trHeight w:val="363"/>
        </w:trPr>
        <w:tc>
          <w:tcPr>
            <w:tcW w:w="709" w:type="dxa"/>
            <w:vMerge/>
          </w:tcPr>
          <w:p w14:paraId="6F412071" w14:textId="77777777" w:rsidR="00BA15F0" w:rsidRDefault="00BA15F0" w:rsidP="008D7102">
            <w:pPr>
              <w:pStyle w:val="VRQATableLeftColumn"/>
            </w:pPr>
          </w:p>
        </w:tc>
        <w:tc>
          <w:tcPr>
            <w:tcW w:w="3257" w:type="dxa"/>
            <w:vMerge/>
          </w:tcPr>
          <w:p w14:paraId="30868F2E" w14:textId="77777777" w:rsidR="00BA15F0" w:rsidRPr="00E7450B" w:rsidRDefault="00BA15F0" w:rsidP="008D7102">
            <w:pPr>
              <w:pStyle w:val="VRQATableLeftColumn"/>
            </w:pPr>
          </w:p>
        </w:tc>
        <w:sdt>
          <w:sdtPr>
            <w:id w:val="-1959870642"/>
            <w14:checkbox>
              <w14:checked w14:val="0"/>
              <w14:checkedState w14:val="2612" w14:font="MS Gothic"/>
              <w14:uncheckedState w14:val="2610" w14:font="MS Gothic"/>
            </w14:checkbox>
          </w:sdtPr>
          <w:sdtEndPr/>
          <w:sdtContent>
            <w:tc>
              <w:tcPr>
                <w:tcW w:w="429" w:type="dxa"/>
                <w:tcBorders>
                  <w:top w:val="nil"/>
                  <w:bottom w:val="dotted" w:sz="4" w:space="0" w:color="888B8D" w:themeColor="accent4"/>
                </w:tcBorders>
              </w:tcPr>
              <w:p w14:paraId="352FA291" w14:textId="77777777" w:rsidR="00BA15F0" w:rsidRPr="008D7102" w:rsidRDefault="00BA15F0" w:rsidP="008D7102">
                <w:pPr>
                  <w:pStyle w:val="VRQAFormBody"/>
                  <w:framePr w:wrap="around"/>
                </w:pPr>
                <w:r w:rsidRPr="008D7102">
                  <w:rPr>
                    <w:rFonts w:eastAsia="MS Gothic" w:hint="eastAsia"/>
                  </w:rPr>
                  <w:t>☐</w:t>
                </w:r>
              </w:p>
            </w:tc>
          </w:sdtContent>
        </w:sdt>
        <w:tc>
          <w:tcPr>
            <w:tcW w:w="2551" w:type="dxa"/>
            <w:gridSpan w:val="4"/>
            <w:tcBorders>
              <w:top w:val="nil"/>
              <w:bottom w:val="dotted" w:sz="4" w:space="0" w:color="888B8D" w:themeColor="accent4"/>
            </w:tcBorders>
          </w:tcPr>
          <w:p w14:paraId="7F7C59C2" w14:textId="77777777" w:rsidR="00BA15F0" w:rsidRPr="008D7102" w:rsidRDefault="00BA15F0" w:rsidP="008D7102">
            <w:pPr>
              <w:pStyle w:val="VRQAFormBody"/>
              <w:framePr w:wrap="around"/>
            </w:pPr>
            <w:r w:rsidRPr="008D7102">
              <w:t>Company limited by shares</w:t>
            </w:r>
          </w:p>
        </w:tc>
        <w:sdt>
          <w:sdtPr>
            <w:id w:val="-2038499069"/>
            <w14:checkbox>
              <w14:checked w14:val="0"/>
              <w14:checkedState w14:val="2612" w14:font="MS Gothic"/>
              <w14:uncheckedState w14:val="2610" w14:font="MS Gothic"/>
            </w14:checkbox>
          </w:sdtPr>
          <w:sdtEndPr/>
          <w:sdtContent>
            <w:tc>
              <w:tcPr>
                <w:tcW w:w="425" w:type="dxa"/>
                <w:tcBorders>
                  <w:top w:val="nil"/>
                  <w:bottom w:val="dotted" w:sz="4" w:space="0" w:color="888B8D" w:themeColor="accent4"/>
                </w:tcBorders>
              </w:tcPr>
              <w:p w14:paraId="608C5372" w14:textId="77777777" w:rsidR="00BA15F0" w:rsidRPr="008D7102" w:rsidRDefault="00BA15F0" w:rsidP="008D7102">
                <w:pPr>
                  <w:pStyle w:val="VRQAFormBody"/>
                  <w:framePr w:wrap="around"/>
                </w:pPr>
                <w:r w:rsidRPr="008D7102">
                  <w:rPr>
                    <w:rFonts w:eastAsia="MS Gothic" w:hint="eastAsia"/>
                  </w:rPr>
                  <w:t>☐</w:t>
                </w:r>
              </w:p>
            </w:tc>
          </w:sdtContent>
        </w:sdt>
        <w:tc>
          <w:tcPr>
            <w:tcW w:w="2835" w:type="dxa"/>
            <w:gridSpan w:val="3"/>
            <w:tcBorders>
              <w:top w:val="nil"/>
              <w:bottom w:val="dotted" w:sz="4" w:space="0" w:color="888B8D" w:themeColor="accent4"/>
            </w:tcBorders>
          </w:tcPr>
          <w:p w14:paraId="026A32E1" w14:textId="77777777" w:rsidR="00BA15F0" w:rsidRPr="008D7102" w:rsidRDefault="00BA15F0" w:rsidP="008D7102">
            <w:pPr>
              <w:pStyle w:val="VRQAFormBody"/>
              <w:framePr w:wrap="around"/>
            </w:pPr>
            <w:r w:rsidRPr="008D7102">
              <w:t>Unincorporated entity/association</w:t>
            </w:r>
          </w:p>
        </w:tc>
      </w:tr>
      <w:tr w:rsidR="00BA15F0" w:rsidRPr="00E7450B" w14:paraId="450495B9" w14:textId="77777777" w:rsidTr="00660E67">
        <w:trPr>
          <w:trHeight w:val="363"/>
        </w:trPr>
        <w:tc>
          <w:tcPr>
            <w:tcW w:w="709" w:type="dxa"/>
            <w:vMerge/>
            <w:tcBorders>
              <w:bottom w:val="dotted" w:sz="4" w:space="0" w:color="888B8D" w:themeColor="accent4"/>
            </w:tcBorders>
          </w:tcPr>
          <w:p w14:paraId="7A1F0524" w14:textId="77777777" w:rsidR="00BA15F0" w:rsidRDefault="00BA15F0" w:rsidP="008D7102">
            <w:pPr>
              <w:pStyle w:val="VRQATableLeftColumn"/>
            </w:pPr>
          </w:p>
        </w:tc>
        <w:tc>
          <w:tcPr>
            <w:tcW w:w="3257" w:type="dxa"/>
            <w:vMerge/>
            <w:tcBorders>
              <w:bottom w:val="dotted" w:sz="4" w:space="0" w:color="888B8D" w:themeColor="accent4"/>
            </w:tcBorders>
          </w:tcPr>
          <w:p w14:paraId="13153755" w14:textId="77777777" w:rsidR="00BA15F0" w:rsidRPr="00E7450B" w:rsidRDefault="00BA15F0" w:rsidP="008D7102">
            <w:pPr>
              <w:pStyle w:val="VRQATableLeftColumn"/>
            </w:pPr>
          </w:p>
        </w:tc>
        <w:sdt>
          <w:sdtPr>
            <w:id w:val="-219367666"/>
            <w14:checkbox>
              <w14:checked w14:val="0"/>
              <w14:checkedState w14:val="2612" w14:font="MS Gothic"/>
              <w14:uncheckedState w14:val="2610" w14:font="MS Gothic"/>
            </w14:checkbox>
          </w:sdtPr>
          <w:sdtEndPr/>
          <w:sdtContent>
            <w:tc>
              <w:tcPr>
                <w:tcW w:w="429" w:type="dxa"/>
                <w:tcBorders>
                  <w:top w:val="nil"/>
                  <w:bottom w:val="dotted" w:sz="4" w:space="0" w:color="888B8D" w:themeColor="accent4"/>
                </w:tcBorders>
              </w:tcPr>
              <w:p w14:paraId="2FF87818" w14:textId="77777777" w:rsidR="00BA15F0" w:rsidRPr="008D7102" w:rsidRDefault="00BA15F0" w:rsidP="008D7102">
                <w:pPr>
                  <w:pStyle w:val="VRQAFormBody"/>
                  <w:framePr w:wrap="around"/>
                </w:pPr>
                <w:r w:rsidRPr="008D7102">
                  <w:rPr>
                    <w:rFonts w:eastAsia="MS Gothic" w:hint="eastAsia"/>
                  </w:rPr>
                  <w:t>☐</w:t>
                </w:r>
              </w:p>
            </w:tc>
          </w:sdtContent>
        </w:sdt>
        <w:tc>
          <w:tcPr>
            <w:tcW w:w="1701" w:type="dxa"/>
            <w:gridSpan w:val="2"/>
            <w:tcBorders>
              <w:top w:val="nil"/>
              <w:bottom w:val="dotted" w:sz="4" w:space="0" w:color="888B8D" w:themeColor="accent4"/>
            </w:tcBorders>
          </w:tcPr>
          <w:p w14:paraId="6A23FDBE" w14:textId="77777777" w:rsidR="00BA15F0" w:rsidRPr="008D7102" w:rsidRDefault="00BA15F0" w:rsidP="008D7102">
            <w:pPr>
              <w:pStyle w:val="VRQAFormBody"/>
              <w:framePr w:wrap="around"/>
            </w:pPr>
            <w:r w:rsidRPr="008D7102">
              <w:t>Co-operative</w:t>
            </w:r>
          </w:p>
        </w:tc>
        <w:sdt>
          <w:sdtPr>
            <w:id w:val="155740921"/>
            <w14:checkbox>
              <w14:checked w14:val="0"/>
              <w14:checkedState w14:val="2612" w14:font="MS Gothic"/>
              <w14:uncheckedState w14:val="2610" w14:font="MS Gothic"/>
            </w14:checkbox>
          </w:sdtPr>
          <w:sdtEndPr/>
          <w:sdtContent>
            <w:tc>
              <w:tcPr>
                <w:tcW w:w="425" w:type="dxa"/>
                <w:tcBorders>
                  <w:top w:val="nil"/>
                  <w:bottom w:val="dotted" w:sz="4" w:space="0" w:color="888B8D" w:themeColor="accent4"/>
                </w:tcBorders>
              </w:tcPr>
              <w:p w14:paraId="01CA57BD" w14:textId="77777777" w:rsidR="00BA15F0" w:rsidRPr="008D7102" w:rsidRDefault="00BA15F0" w:rsidP="008D7102">
                <w:pPr>
                  <w:pStyle w:val="VRQAFormBody"/>
                  <w:framePr w:wrap="around"/>
                </w:pPr>
                <w:r w:rsidRPr="008D7102">
                  <w:rPr>
                    <w:rFonts w:eastAsia="MS Gothic" w:hint="eastAsia"/>
                  </w:rPr>
                  <w:t>☐</w:t>
                </w:r>
              </w:p>
            </w:tc>
          </w:sdtContent>
        </w:sdt>
        <w:tc>
          <w:tcPr>
            <w:tcW w:w="3685" w:type="dxa"/>
            <w:gridSpan w:val="5"/>
            <w:tcBorders>
              <w:top w:val="nil"/>
              <w:bottom w:val="dotted" w:sz="4" w:space="0" w:color="888B8D" w:themeColor="accent4"/>
            </w:tcBorders>
          </w:tcPr>
          <w:p w14:paraId="4A94AED9" w14:textId="77777777" w:rsidR="00BA15F0" w:rsidRPr="008D7102" w:rsidRDefault="00BA15F0" w:rsidP="008D7102">
            <w:pPr>
              <w:pStyle w:val="VRQAFormBody"/>
              <w:framePr w:wrap="around"/>
            </w:pPr>
            <w:r w:rsidRPr="008D7102">
              <w:t xml:space="preserve">Other: </w:t>
            </w:r>
          </w:p>
        </w:tc>
      </w:tr>
      <w:tr w:rsidR="00BA15F0" w:rsidRPr="00E7450B" w14:paraId="2DB2D889" w14:textId="77777777" w:rsidTr="00660E67">
        <w:trPr>
          <w:trHeight w:val="363"/>
        </w:trPr>
        <w:tc>
          <w:tcPr>
            <w:tcW w:w="709" w:type="dxa"/>
          </w:tcPr>
          <w:p w14:paraId="5BF0B159" w14:textId="77777777" w:rsidR="00BA15F0" w:rsidRPr="00E7450B" w:rsidRDefault="00BA15F0" w:rsidP="008D7102">
            <w:pPr>
              <w:pStyle w:val="VRQATableLeftColumn"/>
            </w:pPr>
            <w:r>
              <w:t>A.1.3</w:t>
            </w:r>
          </w:p>
        </w:tc>
        <w:tc>
          <w:tcPr>
            <w:tcW w:w="3257" w:type="dxa"/>
          </w:tcPr>
          <w:p w14:paraId="3BD086B0" w14:textId="77777777" w:rsidR="00BA15F0" w:rsidRPr="00E7450B" w:rsidRDefault="00BA15F0" w:rsidP="008D7102">
            <w:pPr>
              <w:pStyle w:val="VRQATableLeftColumn"/>
            </w:pPr>
            <w:r>
              <w:t>Registered business (trading) name</w:t>
            </w:r>
          </w:p>
        </w:tc>
        <w:tc>
          <w:tcPr>
            <w:tcW w:w="6240" w:type="dxa"/>
            <w:gridSpan w:val="9"/>
          </w:tcPr>
          <w:p w14:paraId="49CBE23B" w14:textId="77777777" w:rsidR="00BA15F0" w:rsidRPr="008D7102" w:rsidRDefault="00BA15F0" w:rsidP="008D7102">
            <w:pPr>
              <w:pStyle w:val="VRQAFormBody"/>
              <w:framePr w:wrap="around"/>
            </w:pPr>
          </w:p>
        </w:tc>
      </w:tr>
      <w:tr w:rsidR="00BA15F0" w:rsidRPr="00E7450B" w14:paraId="100A553D" w14:textId="77777777" w:rsidTr="00660E67">
        <w:trPr>
          <w:trHeight w:val="363"/>
        </w:trPr>
        <w:tc>
          <w:tcPr>
            <w:tcW w:w="709" w:type="dxa"/>
          </w:tcPr>
          <w:p w14:paraId="4129D736" w14:textId="77777777" w:rsidR="00BA15F0" w:rsidRDefault="00BA15F0" w:rsidP="008D7102">
            <w:pPr>
              <w:pStyle w:val="VRQATableLeftColumn"/>
            </w:pPr>
            <w:r>
              <w:t>A.1.4</w:t>
            </w:r>
          </w:p>
        </w:tc>
        <w:tc>
          <w:tcPr>
            <w:tcW w:w="3257" w:type="dxa"/>
          </w:tcPr>
          <w:p w14:paraId="7D320B7B" w14:textId="77777777" w:rsidR="00BA15F0" w:rsidRDefault="00BA15F0" w:rsidP="008D7102">
            <w:pPr>
              <w:pStyle w:val="VRQATableLeftColumn"/>
            </w:pPr>
            <w:r w:rsidRPr="00E7450B">
              <w:t>Australian Business Number (ABN)</w:t>
            </w:r>
          </w:p>
        </w:tc>
        <w:tc>
          <w:tcPr>
            <w:tcW w:w="6240" w:type="dxa"/>
            <w:gridSpan w:val="9"/>
          </w:tcPr>
          <w:p w14:paraId="03EF57DC" w14:textId="77777777" w:rsidR="00BA15F0" w:rsidRPr="008D7102" w:rsidRDefault="00BA15F0" w:rsidP="008D7102">
            <w:pPr>
              <w:pStyle w:val="VRQAFormBody"/>
              <w:framePr w:wrap="around"/>
            </w:pPr>
          </w:p>
        </w:tc>
      </w:tr>
      <w:tr w:rsidR="00BA15F0" w:rsidRPr="00E7450B" w14:paraId="6F4432CC" w14:textId="77777777" w:rsidTr="00660E67">
        <w:trPr>
          <w:trHeight w:val="363"/>
        </w:trPr>
        <w:tc>
          <w:tcPr>
            <w:tcW w:w="709" w:type="dxa"/>
          </w:tcPr>
          <w:p w14:paraId="7774AF1E" w14:textId="77777777" w:rsidR="00BA15F0" w:rsidRDefault="00BA15F0" w:rsidP="008D7102">
            <w:pPr>
              <w:pStyle w:val="VRQATableLeftColumn"/>
            </w:pPr>
            <w:r>
              <w:t>A.1.5</w:t>
            </w:r>
          </w:p>
        </w:tc>
        <w:tc>
          <w:tcPr>
            <w:tcW w:w="3257" w:type="dxa"/>
          </w:tcPr>
          <w:p w14:paraId="526F074F" w14:textId="77777777" w:rsidR="00BA15F0" w:rsidRDefault="00CE1EF6" w:rsidP="008D7102">
            <w:pPr>
              <w:pStyle w:val="VRQATableLeftColumn"/>
            </w:pPr>
            <w:r>
              <w:rPr>
                <w:color w:val="103D64" w:themeColor="text2"/>
                <w:szCs w:val="18"/>
              </w:rPr>
              <w:t>Provider CRICOS No.</w:t>
            </w:r>
          </w:p>
        </w:tc>
        <w:tc>
          <w:tcPr>
            <w:tcW w:w="4538" w:type="dxa"/>
            <w:gridSpan w:val="7"/>
          </w:tcPr>
          <w:p w14:paraId="087853D2" w14:textId="77777777" w:rsidR="00BA15F0" w:rsidRPr="008D7102" w:rsidRDefault="00BA15F0" w:rsidP="008D7102">
            <w:pPr>
              <w:pStyle w:val="VRQAFormBody"/>
              <w:framePr w:wrap="around"/>
            </w:pPr>
          </w:p>
        </w:tc>
        <w:tc>
          <w:tcPr>
            <w:tcW w:w="1702" w:type="dxa"/>
            <w:gridSpan w:val="2"/>
          </w:tcPr>
          <w:p w14:paraId="0B3444E8" w14:textId="77777777" w:rsidR="00BA15F0" w:rsidRPr="008D7102" w:rsidRDefault="00BA15F0" w:rsidP="008D7102">
            <w:pPr>
              <w:pStyle w:val="VRQAFormBody"/>
              <w:framePr w:wrap="around"/>
            </w:pPr>
            <w:r w:rsidRPr="008D7102">
              <w:t>*If applicable</w:t>
            </w:r>
          </w:p>
        </w:tc>
      </w:tr>
      <w:tr w:rsidR="00BA15F0" w:rsidRPr="00E7450B" w14:paraId="0509408F" w14:textId="77777777" w:rsidTr="00660E67">
        <w:trPr>
          <w:trHeight w:val="363"/>
        </w:trPr>
        <w:tc>
          <w:tcPr>
            <w:tcW w:w="709" w:type="dxa"/>
            <w:vMerge w:val="restart"/>
            <w:tcBorders>
              <w:top w:val="nil"/>
            </w:tcBorders>
          </w:tcPr>
          <w:p w14:paraId="265DB6FE" w14:textId="77777777" w:rsidR="00BA15F0" w:rsidRPr="00E7450B" w:rsidRDefault="00BA15F0" w:rsidP="008D7102">
            <w:pPr>
              <w:pStyle w:val="VRQATableLeftColumn"/>
            </w:pPr>
            <w:r>
              <w:t>A.1.6</w:t>
            </w:r>
          </w:p>
        </w:tc>
        <w:tc>
          <w:tcPr>
            <w:tcW w:w="3257" w:type="dxa"/>
            <w:vMerge w:val="restart"/>
            <w:tcBorders>
              <w:top w:val="nil"/>
            </w:tcBorders>
          </w:tcPr>
          <w:p w14:paraId="744203EA" w14:textId="77777777" w:rsidR="00BA15F0" w:rsidRPr="00E7450B" w:rsidRDefault="00BA15F0" w:rsidP="008D7102">
            <w:pPr>
              <w:pStyle w:val="VRQATableLeftColumn"/>
            </w:pPr>
            <w:r>
              <w:t>A</w:t>
            </w:r>
            <w:r w:rsidRPr="00E7450B">
              <w:t>ddress</w:t>
            </w:r>
          </w:p>
        </w:tc>
        <w:tc>
          <w:tcPr>
            <w:tcW w:w="1562" w:type="dxa"/>
            <w:gridSpan w:val="2"/>
            <w:tcBorders>
              <w:top w:val="nil"/>
            </w:tcBorders>
          </w:tcPr>
          <w:p w14:paraId="239D1974" w14:textId="77777777" w:rsidR="00BA15F0" w:rsidRPr="008D7102" w:rsidRDefault="00BA15F0" w:rsidP="008D7102">
            <w:pPr>
              <w:pStyle w:val="VRQAFormBody"/>
              <w:framePr w:wrap="around"/>
            </w:pPr>
            <w:r w:rsidRPr="008D7102">
              <w:t>Street address</w:t>
            </w:r>
          </w:p>
        </w:tc>
        <w:tc>
          <w:tcPr>
            <w:tcW w:w="4678" w:type="dxa"/>
            <w:gridSpan w:val="7"/>
            <w:tcBorders>
              <w:top w:val="nil"/>
            </w:tcBorders>
          </w:tcPr>
          <w:p w14:paraId="5CE62AEA" w14:textId="77777777" w:rsidR="00BA15F0" w:rsidRPr="008D7102" w:rsidRDefault="00BA15F0" w:rsidP="008D7102">
            <w:pPr>
              <w:pStyle w:val="VRQAFormBody"/>
              <w:framePr w:wrap="around"/>
            </w:pPr>
          </w:p>
        </w:tc>
      </w:tr>
      <w:tr w:rsidR="00BA15F0" w:rsidRPr="00E7450B" w14:paraId="632278FB" w14:textId="77777777" w:rsidTr="00660E67">
        <w:trPr>
          <w:trHeight w:val="363"/>
        </w:trPr>
        <w:tc>
          <w:tcPr>
            <w:tcW w:w="709" w:type="dxa"/>
            <w:vMerge/>
          </w:tcPr>
          <w:p w14:paraId="4EFE507E" w14:textId="77777777" w:rsidR="00BA15F0" w:rsidRPr="00E7450B" w:rsidRDefault="00BA15F0" w:rsidP="008D7102">
            <w:pPr>
              <w:pStyle w:val="VRQATableLeftColumn"/>
            </w:pPr>
          </w:p>
        </w:tc>
        <w:tc>
          <w:tcPr>
            <w:tcW w:w="3257" w:type="dxa"/>
            <w:vMerge/>
          </w:tcPr>
          <w:p w14:paraId="0D62C180" w14:textId="77777777" w:rsidR="00BA15F0" w:rsidRPr="00E7450B" w:rsidRDefault="00BA15F0" w:rsidP="008D7102">
            <w:pPr>
              <w:pStyle w:val="VRQATableLeftColumn"/>
            </w:pPr>
          </w:p>
        </w:tc>
        <w:tc>
          <w:tcPr>
            <w:tcW w:w="1562" w:type="dxa"/>
            <w:gridSpan w:val="2"/>
          </w:tcPr>
          <w:p w14:paraId="20A6092B" w14:textId="77777777" w:rsidR="00BA15F0" w:rsidRPr="008D7102" w:rsidRDefault="00BA15F0" w:rsidP="008D7102">
            <w:pPr>
              <w:pStyle w:val="VRQAFormBody"/>
              <w:framePr w:wrap="around"/>
            </w:pPr>
            <w:r w:rsidRPr="008D7102">
              <w:t>Suburb/town</w:t>
            </w:r>
          </w:p>
        </w:tc>
        <w:tc>
          <w:tcPr>
            <w:tcW w:w="2976" w:type="dxa"/>
            <w:gridSpan w:val="5"/>
          </w:tcPr>
          <w:p w14:paraId="1CBA7CE8" w14:textId="77777777" w:rsidR="00BA15F0" w:rsidRPr="008D7102" w:rsidRDefault="00BA15F0" w:rsidP="008D7102">
            <w:pPr>
              <w:pStyle w:val="VRQAFormBody"/>
              <w:framePr w:wrap="around"/>
            </w:pPr>
          </w:p>
        </w:tc>
        <w:tc>
          <w:tcPr>
            <w:tcW w:w="993" w:type="dxa"/>
          </w:tcPr>
          <w:p w14:paraId="3956924B" w14:textId="77777777" w:rsidR="00BA15F0" w:rsidRPr="008D7102" w:rsidRDefault="00BA15F0" w:rsidP="008D7102">
            <w:pPr>
              <w:pStyle w:val="VRQAFormBody"/>
              <w:framePr w:wrap="around"/>
            </w:pPr>
            <w:r w:rsidRPr="008D7102">
              <w:t>Postcode</w:t>
            </w:r>
          </w:p>
        </w:tc>
        <w:tc>
          <w:tcPr>
            <w:tcW w:w="709" w:type="dxa"/>
          </w:tcPr>
          <w:p w14:paraId="4937220F" w14:textId="77777777" w:rsidR="00BA15F0" w:rsidRPr="00E7450B" w:rsidRDefault="00BA15F0" w:rsidP="00CB7873">
            <w:pPr>
              <w:pStyle w:val="VRQAFormBody"/>
              <w:framePr w:hSpace="0" w:wrap="auto" w:vAnchor="margin" w:hAnchor="text" w:xAlign="left" w:yAlign="inline"/>
              <w:spacing w:after="60"/>
            </w:pPr>
          </w:p>
        </w:tc>
      </w:tr>
      <w:tr w:rsidR="00BA15F0" w:rsidRPr="00E7450B" w14:paraId="1592E568" w14:textId="77777777" w:rsidTr="00660E67">
        <w:trPr>
          <w:trHeight w:val="363"/>
        </w:trPr>
        <w:tc>
          <w:tcPr>
            <w:tcW w:w="709" w:type="dxa"/>
            <w:vMerge/>
          </w:tcPr>
          <w:p w14:paraId="3C8825BA" w14:textId="77777777" w:rsidR="00BA15F0" w:rsidRPr="00E7450B" w:rsidRDefault="00BA15F0" w:rsidP="008D7102">
            <w:pPr>
              <w:pStyle w:val="VRQATableLeftColumn"/>
            </w:pPr>
          </w:p>
        </w:tc>
        <w:tc>
          <w:tcPr>
            <w:tcW w:w="3257" w:type="dxa"/>
            <w:vMerge/>
          </w:tcPr>
          <w:p w14:paraId="4E1C23AA" w14:textId="77777777" w:rsidR="00BA15F0" w:rsidRPr="00E7450B" w:rsidRDefault="00BA15F0" w:rsidP="008D7102">
            <w:pPr>
              <w:pStyle w:val="VRQATableLeftColumn"/>
            </w:pPr>
          </w:p>
        </w:tc>
        <w:tc>
          <w:tcPr>
            <w:tcW w:w="1562" w:type="dxa"/>
            <w:gridSpan w:val="2"/>
          </w:tcPr>
          <w:p w14:paraId="28911B75" w14:textId="77777777" w:rsidR="00BA15F0" w:rsidRPr="008D7102" w:rsidRDefault="00BA15F0" w:rsidP="008D7102">
            <w:pPr>
              <w:pStyle w:val="VRQAFormBody"/>
              <w:framePr w:wrap="around"/>
            </w:pPr>
            <w:r w:rsidRPr="008D7102">
              <w:t>Telephone</w:t>
            </w:r>
          </w:p>
        </w:tc>
        <w:tc>
          <w:tcPr>
            <w:tcW w:w="4678" w:type="dxa"/>
            <w:gridSpan w:val="7"/>
          </w:tcPr>
          <w:p w14:paraId="61D72427" w14:textId="77777777" w:rsidR="00BA15F0" w:rsidRPr="008D7102" w:rsidRDefault="00BA15F0" w:rsidP="008D7102">
            <w:pPr>
              <w:pStyle w:val="VRQAFormBody"/>
              <w:framePr w:wrap="around"/>
            </w:pPr>
          </w:p>
        </w:tc>
      </w:tr>
      <w:tr w:rsidR="00BA15F0" w:rsidRPr="00E7450B" w14:paraId="36623EA8" w14:textId="77777777" w:rsidTr="00660E67">
        <w:trPr>
          <w:trHeight w:val="363"/>
        </w:trPr>
        <w:tc>
          <w:tcPr>
            <w:tcW w:w="709" w:type="dxa"/>
            <w:vMerge/>
          </w:tcPr>
          <w:p w14:paraId="3F777636" w14:textId="77777777" w:rsidR="00BA15F0" w:rsidRPr="00E7450B" w:rsidRDefault="00BA15F0" w:rsidP="008D7102">
            <w:pPr>
              <w:pStyle w:val="VRQATableLeftColumn"/>
            </w:pPr>
          </w:p>
        </w:tc>
        <w:tc>
          <w:tcPr>
            <w:tcW w:w="3257" w:type="dxa"/>
            <w:vMerge/>
          </w:tcPr>
          <w:p w14:paraId="64FECEA1" w14:textId="77777777" w:rsidR="00BA15F0" w:rsidRPr="00E7450B" w:rsidRDefault="00BA15F0" w:rsidP="008D7102">
            <w:pPr>
              <w:pStyle w:val="VRQATableLeftColumn"/>
            </w:pPr>
          </w:p>
        </w:tc>
        <w:tc>
          <w:tcPr>
            <w:tcW w:w="1562" w:type="dxa"/>
            <w:gridSpan w:val="2"/>
          </w:tcPr>
          <w:p w14:paraId="1E49EE9A" w14:textId="77777777" w:rsidR="00BA15F0" w:rsidRPr="008D7102" w:rsidRDefault="00BA15F0" w:rsidP="008D7102">
            <w:pPr>
              <w:pStyle w:val="VRQAFormBody"/>
              <w:framePr w:wrap="around"/>
            </w:pPr>
            <w:r w:rsidRPr="008D7102">
              <w:t>Email</w:t>
            </w:r>
          </w:p>
        </w:tc>
        <w:tc>
          <w:tcPr>
            <w:tcW w:w="4678" w:type="dxa"/>
            <w:gridSpan w:val="7"/>
          </w:tcPr>
          <w:p w14:paraId="155343F1" w14:textId="77777777" w:rsidR="00BA15F0" w:rsidRPr="008D7102" w:rsidRDefault="00BA15F0" w:rsidP="008D7102">
            <w:pPr>
              <w:pStyle w:val="VRQAFormBody"/>
              <w:framePr w:wrap="around"/>
            </w:pPr>
          </w:p>
        </w:tc>
      </w:tr>
      <w:tr w:rsidR="00BA15F0" w:rsidRPr="00E7450B" w14:paraId="1E4B7F20" w14:textId="77777777" w:rsidTr="00660E67">
        <w:trPr>
          <w:trHeight w:val="363"/>
        </w:trPr>
        <w:tc>
          <w:tcPr>
            <w:tcW w:w="709" w:type="dxa"/>
            <w:vMerge/>
            <w:tcBorders>
              <w:bottom w:val="dotted" w:sz="4" w:space="0" w:color="888B8D" w:themeColor="accent4"/>
            </w:tcBorders>
          </w:tcPr>
          <w:p w14:paraId="720A7F28" w14:textId="77777777" w:rsidR="00BA15F0" w:rsidRPr="00E7450B" w:rsidRDefault="00BA15F0" w:rsidP="008D7102">
            <w:pPr>
              <w:pStyle w:val="VRQATableLeftColumn"/>
            </w:pPr>
          </w:p>
        </w:tc>
        <w:tc>
          <w:tcPr>
            <w:tcW w:w="3257" w:type="dxa"/>
            <w:vMerge/>
            <w:tcBorders>
              <w:bottom w:val="dotted" w:sz="4" w:space="0" w:color="888B8D" w:themeColor="accent4"/>
            </w:tcBorders>
          </w:tcPr>
          <w:p w14:paraId="17BD105A" w14:textId="77777777" w:rsidR="00BA15F0" w:rsidRPr="00E7450B" w:rsidRDefault="00BA15F0" w:rsidP="008D7102">
            <w:pPr>
              <w:pStyle w:val="VRQATableLeftColumn"/>
            </w:pPr>
          </w:p>
        </w:tc>
        <w:tc>
          <w:tcPr>
            <w:tcW w:w="1562" w:type="dxa"/>
            <w:gridSpan w:val="2"/>
            <w:tcBorders>
              <w:bottom w:val="dotted" w:sz="4" w:space="0" w:color="888B8D" w:themeColor="accent4"/>
            </w:tcBorders>
          </w:tcPr>
          <w:p w14:paraId="4B29190C" w14:textId="77777777" w:rsidR="00BA15F0" w:rsidRPr="008D7102" w:rsidRDefault="00BA15F0" w:rsidP="008D7102">
            <w:pPr>
              <w:pStyle w:val="VRQAFormBody"/>
              <w:framePr w:wrap="around"/>
            </w:pPr>
            <w:r w:rsidRPr="008D7102">
              <w:t>Website</w:t>
            </w:r>
          </w:p>
        </w:tc>
        <w:tc>
          <w:tcPr>
            <w:tcW w:w="4678" w:type="dxa"/>
            <w:gridSpan w:val="7"/>
            <w:tcBorders>
              <w:bottom w:val="dotted" w:sz="4" w:space="0" w:color="888B8D" w:themeColor="accent4"/>
            </w:tcBorders>
          </w:tcPr>
          <w:p w14:paraId="02B2BEB9" w14:textId="77777777" w:rsidR="00BA15F0" w:rsidRPr="008D7102" w:rsidRDefault="00BA15F0" w:rsidP="008D7102">
            <w:pPr>
              <w:pStyle w:val="VRQAFormBody"/>
              <w:framePr w:wrap="around"/>
            </w:pPr>
          </w:p>
        </w:tc>
      </w:tr>
      <w:tr w:rsidR="00BA15F0" w:rsidRPr="00E7450B" w14:paraId="39A14B42" w14:textId="77777777" w:rsidTr="00660E67">
        <w:trPr>
          <w:trHeight w:val="363"/>
        </w:trPr>
        <w:tc>
          <w:tcPr>
            <w:tcW w:w="709" w:type="dxa"/>
            <w:vMerge w:val="restart"/>
          </w:tcPr>
          <w:p w14:paraId="51589FC8" w14:textId="77777777" w:rsidR="00BA15F0" w:rsidRPr="00E7450B" w:rsidRDefault="00BA15F0" w:rsidP="008D7102">
            <w:pPr>
              <w:pStyle w:val="VRQATableLeftColumn"/>
            </w:pPr>
            <w:r>
              <w:t>A.1.7</w:t>
            </w:r>
          </w:p>
        </w:tc>
        <w:tc>
          <w:tcPr>
            <w:tcW w:w="3257" w:type="dxa"/>
            <w:vMerge w:val="restart"/>
          </w:tcPr>
          <w:p w14:paraId="4FF68C21" w14:textId="77777777" w:rsidR="00BA15F0" w:rsidRPr="00E7450B" w:rsidRDefault="00BA15F0" w:rsidP="008D7102">
            <w:pPr>
              <w:pStyle w:val="VRQATableLeftColumn"/>
            </w:pPr>
            <w:r w:rsidRPr="00E7450B">
              <w:t>Postal address</w:t>
            </w:r>
          </w:p>
          <w:p w14:paraId="406AAAF9" w14:textId="77777777" w:rsidR="00BA15F0" w:rsidRPr="00E7450B" w:rsidRDefault="00BA15F0" w:rsidP="008D7102">
            <w:pPr>
              <w:pStyle w:val="VRQATableLeftColumn"/>
            </w:pPr>
            <w:r>
              <w:t>(i</w:t>
            </w:r>
            <w:r w:rsidRPr="00E7450B">
              <w:t>f different from above</w:t>
            </w:r>
            <w:r>
              <w:t>)</w:t>
            </w:r>
          </w:p>
        </w:tc>
        <w:tc>
          <w:tcPr>
            <w:tcW w:w="1562" w:type="dxa"/>
            <w:gridSpan w:val="2"/>
            <w:tcBorders>
              <w:bottom w:val="dotted" w:sz="4" w:space="0" w:color="888B8D" w:themeColor="accent4"/>
            </w:tcBorders>
          </w:tcPr>
          <w:p w14:paraId="572DFC41" w14:textId="77777777" w:rsidR="00BA15F0" w:rsidRPr="008D7102" w:rsidRDefault="00BA15F0" w:rsidP="008D7102">
            <w:pPr>
              <w:pStyle w:val="VRQAFormBody"/>
              <w:framePr w:wrap="around"/>
            </w:pPr>
            <w:r w:rsidRPr="008D7102">
              <w:t>Street address</w:t>
            </w:r>
          </w:p>
        </w:tc>
        <w:tc>
          <w:tcPr>
            <w:tcW w:w="4678" w:type="dxa"/>
            <w:gridSpan w:val="7"/>
            <w:tcBorders>
              <w:bottom w:val="dotted" w:sz="4" w:space="0" w:color="888B8D" w:themeColor="accent4"/>
            </w:tcBorders>
          </w:tcPr>
          <w:p w14:paraId="1A3335BD" w14:textId="77777777" w:rsidR="00BA15F0" w:rsidRPr="008D7102" w:rsidRDefault="00BA15F0" w:rsidP="008D7102">
            <w:pPr>
              <w:pStyle w:val="VRQAFormBody"/>
              <w:framePr w:wrap="around"/>
            </w:pPr>
          </w:p>
        </w:tc>
      </w:tr>
      <w:tr w:rsidR="00BA15F0" w:rsidRPr="00E7450B" w14:paraId="0289CAFC" w14:textId="77777777" w:rsidTr="00660E67">
        <w:trPr>
          <w:trHeight w:val="363"/>
        </w:trPr>
        <w:tc>
          <w:tcPr>
            <w:tcW w:w="709" w:type="dxa"/>
            <w:vMerge/>
            <w:tcBorders>
              <w:bottom w:val="nil"/>
            </w:tcBorders>
          </w:tcPr>
          <w:p w14:paraId="7BD0F445" w14:textId="77777777" w:rsidR="00BA15F0" w:rsidRPr="00E7450B" w:rsidRDefault="00BA15F0" w:rsidP="00CB7873">
            <w:pPr>
              <w:pStyle w:val="VRQAIntro"/>
              <w:spacing w:before="60" w:after="60" w:line="240" w:lineRule="auto"/>
              <w:rPr>
                <w:sz w:val="18"/>
                <w:szCs w:val="18"/>
              </w:rPr>
            </w:pPr>
          </w:p>
        </w:tc>
        <w:tc>
          <w:tcPr>
            <w:tcW w:w="3257" w:type="dxa"/>
            <w:vMerge/>
            <w:tcBorders>
              <w:bottom w:val="nil"/>
            </w:tcBorders>
          </w:tcPr>
          <w:p w14:paraId="1A37FE58" w14:textId="77777777" w:rsidR="00BA15F0" w:rsidRPr="00E7450B" w:rsidRDefault="00BA15F0" w:rsidP="00CB7873">
            <w:pPr>
              <w:pStyle w:val="VRQAIntro"/>
              <w:spacing w:before="60" w:after="60" w:line="240" w:lineRule="auto"/>
              <w:rPr>
                <w:sz w:val="18"/>
                <w:szCs w:val="18"/>
              </w:rPr>
            </w:pPr>
          </w:p>
        </w:tc>
        <w:tc>
          <w:tcPr>
            <w:tcW w:w="1562" w:type="dxa"/>
            <w:gridSpan w:val="2"/>
            <w:tcBorders>
              <w:top w:val="dotted" w:sz="4" w:space="0" w:color="888B8D" w:themeColor="accent4"/>
              <w:bottom w:val="nil"/>
            </w:tcBorders>
          </w:tcPr>
          <w:p w14:paraId="7125326F" w14:textId="77777777" w:rsidR="00BA15F0" w:rsidRPr="008D7102" w:rsidRDefault="00BA15F0" w:rsidP="008D7102">
            <w:pPr>
              <w:pStyle w:val="VRQAFormBody"/>
              <w:framePr w:wrap="around"/>
            </w:pPr>
            <w:r w:rsidRPr="008D7102">
              <w:t>Suburb/town</w:t>
            </w:r>
          </w:p>
        </w:tc>
        <w:tc>
          <w:tcPr>
            <w:tcW w:w="2976" w:type="dxa"/>
            <w:gridSpan w:val="5"/>
            <w:tcBorders>
              <w:top w:val="dotted" w:sz="4" w:space="0" w:color="888B8D" w:themeColor="accent4"/>
              <w:bottom w:val="nil"/>
            </w:tcBorders>
          </w:tcPr>
          <w:p w14:paraId="3B0CBC91" w14:textId="77777777" w:rsidR="00BA15F0" w:rsidRPr="008D7102" w:rsidRDefault="00BA15F0" w:rsidP="008D7102">
            <w:pPr>
              <w:pStyle w:val="VRQAFormBody"/>
              <w:framePr w:wrap="around"/>
            </w:pPr>
          </w:p>
        </w:tc>
        <w:tc>
          <w:tcPr>
            <w:tcW w:w="993" w:type="dxa"/>
            <w:tcBorders>
              <w:top w:val="dotted" w:sz="4" w:space="0" w:color="888B8D" w:themeColor="accent4"/>
              <w:bottom w:val="nil"/>
            </w:tcBorders>
          </w:tcPr>
          <w:p w14:paraId="72AAE469" w14:textId="77777777" w:rsidR="00BA15F0" w:rsidRPr="008D7102" w:rsidRDefault="00BA15F0" w:rsidP="008D7102">
            <w:pPr>
              <w:pStyle w:val="VRQAFormBody"/>
              <w:framePr w:wrap="around"/>
            </w:pPr>
            <w:r w:rsidRPr="008D7102">
              <w:t>Postcode</w:t>
            </w:r>
          </w:p>
        </w:tc>
        <w:tc>
          <w:tcPr>
            <w:tcW w:w="709" w:type="dxa"/>
            <w:tcBorders>
              <w:top w:val="dotted" w:sz="4" w:space="0" w:color="888B8D" w:themeColor="accent4"/>
              <w:bottom w:val="nil"/>
            </w:tcBorders>
          </w:tcPr>
          <w:p w14:paraId="210972E7" w14:textId="77777777" w:rsidR="00BA15F0" w:rsidRPr="00E7450B" w:rsidRDefault="00BA15F0" w:rsidP="00CB7873">
            <w:pPr>
              <w:pStyle w:val="VRQAFormBody"/>
              <w:framePr w:hSpace="0" w:wrap="auto" w:vAnchor="margin" w:hAnchor="text" w:xAlign="left" w:yAlign="inline"/>
              <w:spacing w:after="60"/>
            </w:pPr>
          </w:p>
        </w:tc>
      </w:tr>
      <w:tr w:rsidR="00BA15F0" w:rsidRPr="00B975B6" w14:paraId="5B850DC0" w14:textId="77777777" w:rsidTr="00660E67">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9" w:type="dxa"/>
            <w:tcBorders>
              <w:top w:val="nil"/>
              <w:left w:val="nil"/>
              <w:bottom w:val="nil"/>
              <w:right w:val="dotted" w:sz="4" w:space="0" w:color="53565A" w:themeColor="accent6"/>
            </w:tcBorders>
            <w:shd w:val="clear" w:color="auto" w:fill="103D64" w:themeFill="text2"/>
          </w:tcPr>
          <w:p w14:paraId="7B3CC876" w14:textId="77777777" w:rsidR="00BA15F0" w:rsidRPr="00B975B6" w:rsidRDefault="00BA15F0" w:rsidP="008D7102">
            <w:pPr>
              <w:pStyle w:val="VRQATableHeading1"/>
            </w:pPr>
            <w:r w:rsidRPr="00B975B6">
              <w:t>A.</w:t>
            </w:r>
            <w:r>
              <w:t>2</w:t>
            </w:r>
          </w:p>
        </w:tc>
        <w:tc>
          <w:tcPr>
            <w:tcW w:w="9497" w:type="dxa"/>
            <w:gridSpan w:val="10"/>
            <w:tcBorders>
              <w:top w:val="nil"/>
              <w:left w:val="dotted" w:sz="4" w:space="0" w:color="53565A" w:themeColor="accent6"/>
              <w:bottom w:val="nil"/>
              <w:right w:val="nil"/>
            </w:tcBorders>
            <w:shd w:val="clear" w:color="auto" w:fill="103D64" w:themeFill="text2"/>
          </w:tcPr>
          <w:p w14:paraId="65E3496F" w14:textId="77777777" w:rsidR="00BA15F0" w:rsidRPr="00B975B6" w:rsidRDefault="00BA15F0" w:rsidP="008D7102">
            <w:pPr>
              <w:pStyle w:val="VRQATableHeading1"/>
            </w:pPr>
            <w:r w:rsidRPr="00C905D1">
              <w:rPr>
                <w14:textOutline w14:w="9525" w14:cap="flat" w14:cmpd="sng" w14:algn="ctr">
                  <w14:noFill/>
                  <w14:prstDash w14:val="solid"/>
                  <w14:round/>
                </w14:textOutline>
              </w:rPr>
              <w:t xml:space="preserve">School or </w:t>
            </w:r>
            <w:r w:rsidR="008D7102">
              <w:rPr>
                <w14:textOutline w14:w="9525" w14:cap="flat" w14:cmpd="sng" w14:algn="ctr">
                  <w14:noFill/>
                  <w14:prstDash w14:val="solid"/>
                  <w14:round/>
                </w14:textOutline>
              </w:rPr>
              <w:t>n</w:t>
            </w:r>
            <w:r>
              <w:rPr>
                <w14:textOutline w14:w="9525" w14:cap="flat" w14:cmpd="sng" w14:algn="ctr">
                  <w14:noFill/>
                  <w14:prstDash w14:val="solid"/>
                  <w14:round/>
                </w14:textOutline>
              </w:rPr>
              <w:t>on-school senior secondary provider</w:t>
            </w:r>
            <w:r w:rsidRPr="00C905D1">
              <w:rPr>
                <w14:textOutline w14:w="9525" w14:cap="flat" w14:cmpd="sng" w14:algn="ctr">
                  <w14:noFill/>
                  <w14:prstDash w14:val="solid"/>
                  <w14:round/>
                </w14:textOutline>
              </w:rPr>
              <w:t xml:space="preserve"> </w:t>
            </w:r>
            <w:r w:rsidR="008D7102">
              <w:rPr>
                <w14:textOutline w14:w="9525" w14:cap="flat" w14:cmpd="sng" w14:algn="ctr">
                  <w14:noFill/>
                  <w14:prstDash w14:val="solid"/>
                  <w14:round/>
                </w14:textOutline>
              </w:rPr>
              <w:t>d</w:t>
            </w:r>
            <w:r w:rsidRPr="00C905D1">
              <w:rPr>
                <w14:textOutline w14:w="9525" w14:cap="flat" w14:cmpd="sng" w14:algn="ctr">
                  <w14:noFill/>
                  <w14:prstDash w14:val="solid"/>
                  <w14:round/>
                </w14:textOutline>
              </w:rPr>
              <w:t>etails</w:t>
            </w:r>
          </w:p>
        </w:tc>
      </w:tr>
      <w:tr w:rsidR="00BA15F0" w:rsidRPr="00E7450B" w14:paraId="254D0621" w14:textId="77777777" w:rsidTr="00660E67">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10206" w:type="dxa"/>
            <w:gridSpan w:val="11"/>
            <w:tcBorders>
              <w:top w:val="nil"/>
              <w:left w:val="nil"/>
              <w:bottom w:val="nil"/>
              <w:right w:val="nil"/>
            </w:tcBorders>
          </w:tcPr>
          <w:p w14:paraId="1A6D6435" w14:textId="77777777" w:rsidR="00BA15F0" w:rsidRPr="00FC1F4C" w:rsidRDefault="00BA15F0" w:rsidP="00B37B1F">
            <w:pPr>
              <w:pStyle w:val="VRQATableLeftColumn"/>
            </w:pPr>
            <w:r w:rsidRPr="00FC1F4C">
              <w:t xml:space="preserve">A Principal Executive Officer </w:t>
            </w:r>
            <w:r w:rsidR="006F60C7">
              <w:t xml:space="preserve">(PEO) </w:t>
            </w:r>
            <w:r w:rsidRPr="00FC1F4C">
              <w:t xml:space="preserve">is a person assuming the responsibility of the </w:t>
            </w:r>
            <w:r w:rsidR="006F60C7">
              <w:t>PEO</w:t>
            </w:r>
            <w:r w:rsidRPr="00FC1F4C">
              <w:t xml:space="preserve"> under the ESOS Act. </w:t>
            </w:r>
          </w:p>
          <w:p w14:paraId="71A9F67B" w14:textId="77777777" w:rsidR="00BA15F0" w:rsidRPr="00FC1F4C" w:rsidRDefault="00BA15F0" w:rsidP="00B37B1F">
            <w:pPr>
              <w:pStyle w:val="VRQATableLeftColumn"/>
            </w:pPr>
            <w:r w:rsidRPr="00FC1F4C">
              <w:t xml:space="preserve">Responsibilities of the </w:t>
            </w:r>
            <w:r w:rsidR="006F60C7">
              <w:t>PEO</w:t>
            </w:r>
            <w:r w:rsidRPr="00FC1F4C">
              <w:t>:</w:t>
            </w:r>
          </w:p>
          <w:p w14:paraId="2061B37D" w14:textId="77777777" w:rsidR="00BA15F0" w:rsidRPr="00FC1F4C" w:rsidRDefault="00BA15F0" w:rsidP="00736904">
            <w:pPr>
              <w:pStyle w:val="VRQATableLeftColumn"/>
              <w:numPr>
                <w:ilvl w:val="0"/>
                <w:numId w:val="12"/>
              </w:numPr>
              <w:ind w:left="462"/>
              <w:rPr>
                <w:rFonts w:cs="Arial"/>
                <w:szCs w:val="20"/>
                <w:lang w:val="en-AU"/>
              </w:rPr>
            </w:pPr>
            <w:r w:rsidRPr="008C5AC4">
              <w:t xml:space="preserve">Satisfy the General Obligations on registered providers, in accordance with </w:t>
            </w:r>
            <w:r w:rsidRPr="00FC1F4C">
              <w:rPr>
                <w:rFonts w:cs="Arial"/>
                <w:szCs w:val="20"/>
                <w:lang w:val="en-AU"/>
              </w:rPr>
              <w:t>Part 3, Division 1, ESOS Act</w:t>
            </w:r>
            <w:r w:rsidR="00FC1F4C">
              <w:rPr>
                <w:rFonts w:cs="Arial"/>
                <w:szCs w:val="20"/>
                <w:lang w:val="en-AU"/>
              </w:rPr>
              <w:t>.</w:t>
            </w:r>
            <w:r w:rsidRPr="00FC1F4C">
              <w:rPr>
                <w:rFonts w:cs="Arial"/>
                <w:szCs w:val="20"/>
                <w:lang w:val="en-AU"/>
              </w:rPr>
              <w:t xml:space="preserve"> </w:t>
            </w:r>
          </w:p>
          <w:p w14:paraId="5F2F7DFA" w14:textId="77777777" w:rsidR="00BA15F0" w:rsidRPr="008C5AC4" w:rsidRDefault="00BA15F0" w:rsidP="00736904">
            <w:pPr>
              <w:pStyle w:val="VRQATableLeftColumn"/>
              <w:numPr>
                <w:ilvl w:val="0"/>
                <w:numId w:val="12"/>
              </w:numPr>
              <w:ind w:left="462"/>
            </w:pPr>
            <w:r w:rsidRPr="008C5AC4">
              <w:t xml:space="preserve">Receive tuition fees in accordance with the requirements specified under </w:t>
            </w:r>
            <w:r w:rsidRPr="00FC1F4C">
              <w:rPr>
                <w:rFonts w:cs="Arial"/>
                <w:szCs w:val="20"/>
                <w:lang w:val="en-AU"/>
              </w:rPr>
              <w:t>Part 3, Division 2, ESOS Act</w:t>
            </w:r>
            <w:r w:rsidR="00FC1F4C">
              <w:rPr>
                <w:rFonts w:cs="Arial"/>
                <w:szCs w:val="20"/>
                <w:lang w:val="en-AU"/>
              </w:rPr>
              <w:t>.</w:t>
            </w:r>
          </w:p>
          <w:p w14:paraId="3C00C92C" w14:textId="77777777" w:rsidR="00BA15F0" w:rsidRPr="008C5AC4" w:rsidRDefault="00BA15F0" w:rsidP="00736904">
            <w:pPr>
              <w:pStyle w:val="VRQATableLeftColumn"/>
              <w:numPr>
                <w:ilvl w:val="0"/>
                <w:numId w:val="12"/>
              </w:numPr>
              <w:ind w:left="462"/>
            </w:pPr>
            <w:r w:rsidRPr="008C5AC4">
              <w:t xml:space="preserve">Implement the National Code, as specified under </w:t>
            </w:r>
            <w:r w:rsidRPr="00FC1F4C">
              <w:rPr>
                <w:rFonts w:cs="Arial"/>
                <w:szCs w:val="20"/>
                <w:lang w:val="en-AU"/>
              </w:rPr>
              <w:t>Part 4, ESOS Act</w:t>
            </w:r>
            <w:r w:rsidRPr="008C5AC4">
              <w:t xml:space="preserve"> to support a nationally consistent approach to the delivery of educational services to overseas students</w:t>
            </w:r>
            <w:r w:rsidR="00FC1F4C">
              <w:t>.</w:t>
            </w:r>
          </w:p>
          <w:p w14:paraId="05325F4D" w14:textId="77777777" w:rsidR="00BA15F0" w:rsidRPr="008C5AC4" w:rsidRDefault="00BA15F0" w:rsidP="00736904">
            <w:pPr>
              <w:pStyle w:val="VRQATableLeftColumn"/>
              <w:numPr>
                <w:ilvl w:val="0"/>
                <w:numId w:val="12"/>
              </w:numPr>
              <w:ind w:left="462"/>
            </w:pPr>
            <w:r w:rsidRPr="008C5AC4">
              <w:t xml:space="preserve">Where welfare responsibility is accepted under a </w:t>
            </w:r>
            <w:r w:rsidRPr="00BE7E9C">
              <w:t>Confirmation of Appropriate Accommodation and Welfare</w:t>
            </w:r>
            <w:r>
              <w:t xml:space="preserve"> (</w:t>
            </w:r>
            <w:r w:rsidRPr="008C5AC4">
              <w:t>CAAW</w:t>
            </w:r>
            <w:r>
              <w:t>)</w:t>
            </w:r>
            <w:r w:rsidRPr="008C5AC4">
              <w:t xml:space="preserve">, fulfil all obligations in accordance with requirements of </w:t>
            </w:r>
            <w:r w:rsidRPr="00FC1F4C">
              <w:rPr>
                <w:rFonts w:cs="Arial"/>
                <w:szCs w:val="20"/>
                <w:lang w:val="en-AU"/>
              </w:rPr>
              <w:t>Standard 5 of the National Code</w:t>
            </w:r>
            <w:r w:rsidR="00FC1F4C">
              <w:rPr>
                <w:rFonts w:cs="Arial"/>
                <w:szCs w:val="20"/>
                <w:lang w:val="en-AU"/>
              </w:rPr>
              <w:t>.</w:t>
            </w:r>
          </w:p>
          <w:p w14:paraId="787EB6EE" w14:textId="77777777" w:rsidR="00BA15F0" w:rsidRPr="00FC1F4C" w:rsidRDefault="00BA15F0" w:rsidP="00736904">
            <w:pPr>
              <w:pStyle w:val="VRQATableLeftColumn"/>
              <w:numPr>
                <w:ilvl w:val="0"/>
                <w:numId w:val="12"/>
              </w:numPr>
              <w:ind w:left="462"/>
              <w:rPr>
                <w:rFonts w:cs="Arial"/>
                <w:szCs w:val="20"/>
                <w:lang w:val="en-AU"/>
              </w:rPr>
            </w:pPr>
            <w:r w:rsidRPr="008C5AC4">
              <w:t>Satisfy the obligations on registered providers when a provider or student defaults, in accordance with</w:t>
            </w:r>
            <w:r>
              <w:t xml:space="preserve"> </w:t>
            </w:r>
            <w:r w:rsidRPr="00FC1F4C">
              <w:rPr>
                <w:rFonts w:cs="Arial"/>
                <w:szCs w:val="20"/>
                <w:lang w:val="en-AU"/>
              </w:rPr>
              <w:t>Part 5, Division 2, ESOS Act</w:t>
            </w:r>
            <w:r w:rsidR="00FC1F4C">
              <w:rPr>
                <w:rFonts w:cs="Arial"/>
                <w:szCs w:val="20"/>
                <w:lang w:val="en-AU"/>
              </w:rPr>
              <w:t>.</w:t>
            </w:r>
          </w:p>
          <w:p w14:paraId="303CBDE0" w14:textId="77777777" w:rsidR="00BA15F0" w:rsidRPr="00497DE0" w:rsidRDefault="00BA15F0" w:rsidP="00736904">
            <w:pPr>
              <w:pStyle w:val="VRQATableLeftColumn"/>
              <w:numPr>
                <w:ilvl w:val="0"/>
                <w:numId w:val="12"/>
              </w:numPr>
              <w:ind w:left="462"/>
            </w:pPr>
            <w:r w:rsidRPr="00497DE0">
              <w:t>Pay all Commonwealth and Designated State Authority (DSA) regulatory fees associated with CRICOS registration.</w:t>
            </w:r>
          </w:p>
        </w:tc>
      </w:tr>
      <w:tr w:rsidR="00BA15F0" w:rsidRPr="00E7450B" w14:paraId="09D8ED84" w14:textId="77777777" w:rsidTr="00660E67">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9" w:type="dxa"/>
            <w:vMerge w:val="restart"/>
            <w:tcBorders>
              <w:top w:val="dotted" w:sz="4" w:space="0" w:color="585A5B" w:themeColor="background1" w:themeShade="A6"/>
              <w:left w:val="nil"/>
            </w:tcBorders>
          </w:tcPr>
          <w:p w14:paraId="16F0EBF8" w14:textId="77777777" w:rsidR="00BA15F0" w:rsidRPr="008C5AC4" w:rsidRDefault="00BA15F0" w:rsidP="00FC1F4C">
            <w:pPr>
              <w:pStyle w:val="VRQATableLeftColumn"/>
            </w:pPr>
            <w:r>
              <w:t>A.2.1</w:t>
            </w:r>
          </w:p>
        </w:tc>
        <w:tc>
          <w:tcPr>
            <w:tcW w:w="3257" w:type="dxa"/>
            <w:tcBorders>
              <w:top w:val="dotted" w:sz="4" w:space="0" w:color="585A5B" w:themeColor="background1" w:themeShade="A6"/>
              <w:left w:val="nil"/>
            </w:tcBorders>
          </w:tcPr>
          <w:p w14:paraId="3399439D" w14:textId="77777777" w:rsidR="00BA15F0" w:rsidRPr="008C5AC4" w:rsidRDefault="00BA15F0" w:rsidP="00FC1F4C">
            <w:pPr>
              <w:pStyle w:val="VRQATableLeftColumn"/>
              <w:rPr>
                <w:szCs w:val="18"/>
              </w:rPr>
            </w:pPr>
            <w:r w:rsidRPr="008C5AC4">
              <w:t>Principal Executive Officer</w:t>
            </w:r>
            <w:r>
              <w:tab/>
            </w:r>
            <w:r w:rsidR="006F60C7">
              <w:t>(PEO)</w:t>
            </w:r>
          </w:p>
        </w:tc>
        <w:tc>
          <w:tcPr>
            <w:tcW w:w="1562" w:type="dxa"/>
            <w:gridSpan w:val="2"/>
            <w:tcBorders>
              <w:top w:val="dotted" w:sz="4" w:space="0" w:color="585A5B" w:themeColor="background1" w:themeShade="A6"/>
            </w:tcBorders>
          </w:tcPr>
          <w:p w14:paraId="19C3B28F" w14:textId="77777777" w:rsidR="00BA15F0" w:rsidRPr="00E7450B" w:rsidRDefault="00BA15F0" w:rsidP="00FC1F4C">
            <w:pPr>
              <w:pStyle w:val="VRQATableBodyText"/>
            </w:pPr>
            <w:r>
              <w:t>Full name</w:t>
            </w:r>
          </w:p>
        </w:tc>
        <w:tc>
          <w:tcPr>
            <w:tcW w:w="4678" w:type="dxa"/>
            <w:gridSpan w:val="7"/>
            <w:tcBorders>
              <w:top w:val="dotted" w:sz="4" w:space="0" w:color="585A5B" w:themeColor="background1" w:themeShade="A6"/>
              <w:right w:val="nil"/>
            </w:tcBorders>
          </w:tcPr>
          <w:p w14:paraId="03A5C73C" w14:textId="77777777" w:rsidR="00BA15F0" w:rsidRPr="00E7450B" w:rsidRDefault="00BA15F0" w:rsidP="00FC1F4C">
            <w:pPr>
              <w:pStyle w:val="VRQATableBodyText"/>
            </w:pPr>
          </w:p>
        </w:tc>
      </w:tr>
      <w:tr w:rsidR="00BA15F0" w:rsidRPr="00E7450B" w14:paraId="5B664D1C" w14:textId="77777777" w:rsidTr="00660E67">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9" w:type="dxa"/>
            <w:vMerge/>
            <w:tcBorders>
              <w:left w:val="nil"/>
            </w:tcBorders>
          </w:tcPr>
          <w:p w14:paraId="621C9494" w14:textId="77777777" w:rsidR="00BA15F0" w:rsidRPr="00E7450B" w:rsidRDefault="00BA15F0" w:rsidP="00FC1F4C">
            <w:pPr>
              <w:pStyle w:val="VRQATableLeftColumn"/>
              <w:rPr>
                <w:szCs w:val="18"/>
              </w:rPr>
            </w:pPr>
          </w:p>
        </w:tc>
        <w:tc>
          <w:tcPr>
            <w:tcW w:w="3257" w:type="dxa"/>
            <w:vMerge w:val="restart"/>
            <w:tcBorders>
              <w:left w:val="nil"/>
            </w:tcBorders>
          </w:tcPr>
          <w:p w14:paraId="7D7CD15F" w14:textId="77777777" w:rsidR="00BA15F0" w:rsidRPr="00E7450B" w:rsidRDefault="00BA15F0" w:rsidP="00FC1F4C">
            <w:pPr>
              <w:pStyle w:val="VRQATableLeftColumn"/>
              <w:rPr>
                <w:szCs w:val="18"/>
              </w:rPr>
            </w:pPr>
          </w:p>
        </w:tc>
        <w:tc>
          <w:tcPr>
            <w:tcW w:w="1562" w:type="dxa"/>
            <w:gridSpan w:val="2"/>
            <w:tcBorders>
              <w:right w:val="nil"/>
            </w:tcBorders>
          </w:tcPr>
          <w:p w14:paraId="38792106" w14:textId="77777777" w:rsidR="00BA15F0" w:rsidRPr="00E7450B" w:rsidRDefault="00BA15F0" w:rsidP="00FC1F4C">
            <w:pPr>
              <w:pStyle w:val="VRQATableBodyText"/>
            </w:pPr>
            <w:r>
              <w:t xml:space="preserve">Australian residency status (i.e., citizen, permanent resident </w:t>
            </w:r>
            <w:proofErr w:type="spellStart"/>
            <w:r>
              <w:t>etc</w:t>
            </w:r>
            <w:proofErr w:type="spellEnd"/>
            <w:r>
              <w:t xml:space="preserve">) </w:t>
            </w:r>
          </w:p>
        </w:tc>
        <w:tc>
          <w:tcPr>
            <w:tcW w:w="4678" w:type="dxa"/>
            <w:gridSpan w:val="7"/>
            <w:tcBorders>
              <w:right w:val="nil"/>
            </w:tcBorders>
          </w:tcPr>
          <w:p w14:paraId="19F4B23B" w14:textId="77777777" w:rsidR="00BA15F0" w:rsidRPr="00E7450B" w:rsidRDefault="00BA15F0" w:rsidP="00FC1F4C">
            <w:pPr>
              <w:pStyle w:val="VRQATableBodyText"/>
            </w:pPr>
          </w:p>
        </w:tc>
      </w:tr>
      <w:tr w:rsidR="00BA15F0" w:rsidRPr="00E7450B" w14:paraId="023A777F" w14:textId="77777777" w:rsidTr="00660E67">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9" w:type="dxa"/>
            <w:vMerge/>
            <w:tcBorders>
              <w:left w:val="nil"/>
            </w:tcBorders>
          </w:tcPr>
          <w:p w14:paraId="7EA9168A" w14:textId="77777777" w:rsidR="00BA15F0" w:rsidRPr="00E7450B" w:rsidRDefault="00BA15F0" w:rsidP="00CB7873">
            <w:pPr>
              <w:pStyle w:val="VRQAbulletlist"/>
              <w:numPr>
                <w:ilvl w:val="0"/>
                <w:numId w:val="0"/>
              </w:numPr>
              <w:spacing w:before="60" w:after="60"/>
              <w:rPr>
                <w:color w:val="103D64"/>
                <w:sz w:val="18"/>
                <w:szCs w:val="18"/>
              </w:rPr>
            </w:pPr>
          </w:p>
        </w:tc>
        <w:tc>
          <w:tcPr>
            <w:tcW w:w="3257" w:type="dxa"/>
            <w:vMerge/>
            <w:tcBorders>
              <w:left w:val="nil"/>
            </w:tcBorders>
          </w:tcPr>
          <w:p w14:paraId="37D2B780" w14:textId="77777777" w:rsidR="00BA15F0" w:rsidRPr="00E7450B" w:rsidRDefault="00BA15F0" w:rsidP="00CB7873">
            <w:pPr>
              <w:pStyle w:val="VRQAbulletlist"/>
              <w:numPr>
                <w:ilvl w:val="0"/>
                <w:numId w:val="0"/>
              </w:numPr>
              <w:spacing w:before="60" w:after="60"/>
              <w:rPr>
                <w:color w:val="103D64"/>
                <w:sz w:val="18"/>
                <w:szCs w:val="18"/>
              </w:rPr>
            </w:pPr>
          </w:p>
        </w:tc>
        <w:tc>
          <w:tcPr>
            <w:tcW w:w="1562" w:type="dxa"/>
            <w:gridSpan w:val="2"/>
          </w:tcPr>
          <w:p w14:paraId="29D67DA5" w14:textId="77777777" w:rsidR="00BA15F0" w:rsidRPr="00E7450B" w:rsidRDefault="00BA15F0" w:rsidP="00FC1F4C">
            <w:pPr>
              <w:pStyle w:val="VRQATableBodyText"/>
            </w:pPr>
            <w:r w:rsidRPr="00E7450B">
              <w:t>Telephone</w:t>
            </w:r>
          </w:p>
        </w:tc>
        <w:tc>
          <w:tcPr>
            <w:tcW w:w="4678" w:type="dxa"/>
            <w:gridSpan w:val="7"/>
            <w:tcBorders>
              <w:right w:val="nil"/>
            </w:tcBorders>
          </w:tcPr>
          <w:p w14:paraId="249EFC1C" w14:textId="77777777" w:rsidR="00BA15F0" w:rsidRPr="00E7450B" w:rsidRDefault="00BA15F0" w:rsidP="00FC1F4C">
            <w:pPr>
              <w:pStyle w:val="VRQATableBodyText"/>
            </w:pPr>
          </w:p>
        </w:tc>
      </w:tr>
      <w:tr w:rsidR="00BA15F0" w:rsidRPr="00E7450B" w14:paraId="0B5A72D3" w14:textId="77777777" w:rsidTr="00660E67">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9" w:type="dxa"/>
            <w:vMerge/>
            <w:tcBorders>
              <w:left w:val="nil"/>
            </w:tcBorders>
          </w:tcPr>
          <w:p w14:paraId="1806F4E4" w14:textId="77777777" w:rsidR="00BA15F0" w:rsidRPr="00E7450B" w:rsidRDefault="00BA15F0" w:rsidP="00CB7873">
            <w:pPr>
              <w:pStyle w:val="VRQAbulletlist"/>
              <w:numPr>
                <w:ilvl w:val="0"/>
                <w:numId w:val="0"/>
              </w:numPr>
              <w:spacing w:before="60" w:after="60"/>
              <w:rPr>
                <w:color w:val="103D64"/>
                <w:sz w:val="18"/>
                <w:szCs w:val="18"/>
              </w:rPr>
            </w:pPr>
          </w:p>
        </w:tc>
        <w:tc>
          <w:tcPr>
            <w:tcW w:w="3257" w:type="dxa"/>
            <w:vMerge/>
            <w:tcBorders>
              <w:left w:val="nil"/>
            </w:tcBorders>
          </w:tcPr>
          <w:p w14:paraId="5DED99AF" w14:textId="77777777" w:rsidR="00BA15F0" w:rsidRPr="00E7450B" w:rsidRDefault="00BA15F0" w:rsidP="00CB7873">
            <w:pPr>
              <w:pStyle w:val="VRQAbulletlist"/>
              <w:numPr>
                <w:ilvl w:val="0"/>
                <w:numId w:val="0"/>
              </w:numPr>
              <w:spacing w:before="60" w:after="60"/>
              <w:rPr>
                <w:color w:val="103D64"/>
                <w:sz w:val="18"/>
                <w:szCs w:val="18"/>
              </w:rPr>
            </w:pPr>
          </w:p>
        </w:tc>
        <w:tc>
          <w:tcPr>
            <w:tcW w:w="1562" w:type="dxa"/>
            <w:gridSpan w:val="2"/>
          </w:tcPr>
          <w:p w14:paraId="7F2DAAA8" w14:textId="77777777" w:rsidR="00BA15F0" w:rsidRPr="00E7450B" w:rsidRDefault="00BA15F0" w:rsidP="00FC1F4C">
            <w:pPr>
              <w:pStyle w:val="VRQATableBodyText"/>
            </w:pPr>
            <w:r>
              <w:t>Mobile</w:t>
            </w:r>
          </w:p>
        </w:tc>
        <w:tc>
          <w:tcPr>
            <w:tcW w:w="4678" w:type="dxa"/>
            <w:gridSpan w:val="7"/>
            <w:tcBorders>
              <w:right w:val="nil"/>
            </w:tcBorders>
          </w:tcPr>
          <w:p w14:paraId="15F8F84E" w14:textId="77777777" w:rsidR="00BA15F0" w:rsidRPr="00E7450B" w:rsidRDefault="00BA15F0" w:rsidP="00FC1F4C">
            <w:pPr>
              <w:pStyle w:val="VRQATableBodyText"/>
            </w:pPr>
          </w:p>
        </w:tc>
      </w:tr>
      <w:tr w:rsidR="00BA15F0" w:rsidRPr="00E7450B" w14:paraId="5A7DF7CB" w14:textId="77777777" w:rsidTr="00660E67">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9" w:type="dxa"/>
            <w:vMerge/>
            <w:tcBorders>
              <w:left w:val="nil"/>
            </w:tcBorders>
          </w:tcPr>
          <w:p w14:paraId="27F3BBC1" w14:textId="77777777" w:rsidR="00BA15F0" w:rsidRPr="00E7450B" w:rsidRDefault="00BA15F0" w:rsidP="00CB7873">
            <w:pPr>
              <w:pStyle w:val="VRQAbulletlist"/>
              <w:numPr>
                <w:ilvl w:val="0"/>
                <w:numId w:val="0"/>
              </w:numPr>
              <w:spacing w:before="60" w:after="60"/>
              <w:rPr>
                <w:color w:val="103D64"/>
                <w:sz w:val="18"/>
                <w:szCs w:val="18"/>
              </w:rPr>
            </w:pPr>
          </w:p>
        </w:tc>
        <w:tc>
          <w:tcPr>
            <w:tcW w:w="3257" w:type="dxa"/>
            <w:vMerge/>
            <w:tcBorders>
              <w:left w:val="nil"/>
            </w:tcBorders>
          </w:tcPr>
          <w:p w14:paraId="4C76B04E" w14:textId="77777777" w:rsidR="00BA15F0" w:rsidRPr="00E7450B" w:rsidRDefault="00BA15F0" w:rsidP="00CB7873">
            <w:pPr>
              <w:pStyle w:val="VRQAbulletlist"/>
              <w:numPr>
                <w:ilvl w:val="0"/>
                <w:numId w:val="0"/>
              </w:numPr>
              <w:spacing w:before="60" w:after="60"/>
              <w:rPr>
                <w:color w:val="103D64"/>
                <w:sz w:val="18"/>
                <w:szCs w:val="18"/>
              </w:rPr>
            </w:pPr>
          </w:p>
        </w:tc>
        <w:tc>
          <w:tcPr>
            <w:tcW w:w="1562" w:type="dxa"/>
            <w:gridSpan w:val="2"/>
          </w:tcPr>
          <w:p w14:paraId="00568E56" w14:textId="77777777" w:rsidR="00BA15F0" w:rsidRPr="00E7450B" w:rsidRDefault="00BA15F0" w:rsidP="00FC1F4C">
            <w:pPr>
              <w:pStyle w:val="VRQATableBodyText"/>
            </w:pPr>
            <w:r w:rsidRPr="00E7450B">
              <w:t>Email</w:t>
            </w:r>
          </w:p>
        </w:tc>
        <w:tc>
          <w:tcPr>
            <w:tcW w:w="4678" w:type="dxa"/>
            <w:gridSpan w:val="7"/>
            <w:tcBorders>
              <w:right w:val="nil"/>
            </w:tcBorders>
          </w:tcPr>
          <w:p w14:paraId="139F1F3C" w14:textId="77777777" w:rsidR="00BA15F0" w:rsidRPr="00E7450B" w:rsidRDefault="00BA15F0" w:rsidP="00FC1F4C">
            <w:pPr>
              <w:pStyle w:val="VRQATableBodyText"/>
            </w:pPr>
          </w:p>
        </w:tc>
      </w:tr>
      <w:tr w:rsidR="00BA15F0" w:rsidRPr="00E7450B" w14:paraId="13812F78" w14:textId="77777777" w:rsidTr="00660E67">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9" w:type="dxa"/>
            <w:vMerge w:val="restart"/>
            <w:tcBorders>
              <w:left w:val="nil"/>
            </w:tcBorders>
          </w:tcPr>
          <w:p w14:paraId="2D981B64" w14:textId="77777777" w:rsidR="00BA15F0" w:rsidRDefault="00BA15F0" w:rsidP="00FC1F4C">
            <w:pPr>
              <w:pStyle w:val="VRQATableLeftColumn"/>
            </w:pPr>
            <w:r>
              <w:t>A.2.2</w:t>
            </w:r>
          </w:p>
        </w:tc>
        <w:tc>
          <w:tcPr>
            <w:tcW w:w="3257" w:type="dxa"/>
            <w:vMerge w:val="restart"/>
            <w:tcBorders>
              <w:left w:val="nil"/>
            </w:tcBorders>
          </w:tcPr>
          <w:p w14:paraId="3F5FA5EB" w14:textId="77777777" w:rsidR="00BA15F0" w:rsidRPr="00E7450B" w:rsidRDefault="00BA15F0" w:rsidP="00FC1F4C">
            <w:pPr>
              <w:pStyle w:val="VRQATableLeftColumn"/>
            </w:pPr>
            <w:r>
              <w:t>International student coordinator</w:t>
            </w:r>
          </w:p>
        </w:tc>
        <w:tc>
          <w:tcPr>
            <w:tcW w:w="1562" w:type="dxa"/>
            <w:gridSpan w:val="2"/>
          </w:tcPr>
          <w:p w14:paraId="536CF300" w14:textId="77777777" w:rsidR="00BA15F0" w:rsidRPr="00E7450B" w:rsidRDefault="00BA15F0" w:rsidP="00FC1F4C">
            <w:pPr>
              <w:pStyle w:val="VRQATableBodyText"/>
            </w:pPr>
            <w:r>
              <w:t>Full name</w:t>
            </w:r>
          </w:p>
        </w:tc>
        <w:tc>
          <w:tcPr>
            <w:tcW w:w="4678" w:type="dxa"/>
            <w:gridSpan w:val="7"/>
            <w:tcBorders>
              <w:right w:val="nil"/>
            </w:tcBorders>
          </w:tcPr>
          <w:p w14:paraId="15B31D8C" w14:textId="77777777" w:rsidR="00BA15F0" w:rsidRPr="00E7450B" w:rsidRDefault="00BA15F0" w:rsidP="00FC1F4C">
            <w:pPr>
              <w:pStyle w:val="VRQATableBodyText"/>
            </w:pPr>
          </w:p>
        </w:tc>
      </w:tr>
      <w:tr w:rsidR="00BA15F0" w:rsidRPr="00E7450B" w14:paraId="1121E699" w14:textId="77777777" w:rsidTr="00660E67">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9" w:type="dxa"/>
            <w:vMerge/>
            <w:tcBorders>
              <w:left w:val="nil"/>
            </w:tcBorders>
          </w:tcPr>
          <w:p w14:paraId="5E06DD7E" w14:textId="77777777" w:rsidR="00BA15F0" w:rsidRDefault="00BA15F0" w:rsidP="00FC1F4C">
            <w:pPr>
              <w:pStyle w:val="VRQATableLeftColumn"/>
            </w:pPr>
          </w:p>
        </w:tc>
        <w:tc>
          <w:tcPr>
            <w:tcW w:w="3257" w:type="dxa"/>
            <w:vMerge/>
            <w:tcBorders>
              <w:left w:val="nil"/>
            </w:tcBorders>
          </w:tcPr>
          <w:p w14:paraId="486C0EE1" w14:textId="77777777" w:rsidR="00BA15F0" w:rsidRDefault="00BA15F0" w:rsidP="00FC1F4C">
            <w:pPr>
              <w:pStyle w:val="VRQATableLeftColumn"/>
            </w:pPr>
          </w:p>
        </w:tc>
        <w:tc>
          <w:tcPr>
            <w:tcW w:w="1562" w:type="dxa"/>
            <w:gridSpan w:val="2"/>
          </w:tcPr>
          <w:p w14:paraId="74839AFD" w14:textId="77777777" w:rsidR="00BA15F0" w:rsidRDefault="00BA15F0" w:rsidP="00FC1F4C">
            <w:pPr>
              <w:pStyle w:val="VRQATableBodyText"/>
            </w:pPr>
            <w:r w:rsidRPr="00E7450B">
              <w:t>Telephone</w:t>
            </w:r>
          </w:p>
        </w:tc>
        <w:tc>
          <w:tcPr>
            <w:tcW w:w="4678" w:type="dxa"/>
            <w:gridSpan w:val="7"/>
            <w:tcBorders>
              <w:right w:val="nil"/>
            </w:tcBorders>
          </w:tcPr>
          <w:p w14:paraId="77DDC029" w14:textId="77777777" w:rsidR="00BA15F0" w:rsidRPr="00E7450B" w:rsidRDefault="00BA15F0" w:rsidP="00FC1F4C">
            <w:pPr>
              <w:pStyle w:val="VRQATableBodyText"/>
            </w:pPr>
          </w:p>
        </w:tc>
      </w:tr>
      <w:tr w:rsidR="00BA15F0" w:rsidRPr="00E7450B" w14:paraId="5C977AA5" w14:textId="77777777" w:rsidTr="00660E67">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9" w:type="dxa"/>
            <w:vMerge/>
            <w:tcBorders>
              <w:left w:val="nil"/>
            </w:tcBorders>
          </w:tcPr>
          <w:p w14:paraId="5C983F3E" w14:textId="77777777" w:rsidR="00BA15F0" w:rsidRDefault="00BA15F0" w:rsidP="00FC1F4C">
            <w:pPr>
              <w:pStyle w:val="VRQATableLeftColumn"/>
            </w:pPr>
          </w:p>
        </w:tc>
        <w:tc>
          <w:tcPr>
            <w:tcW w:w="3257" w:type="dxa"/>
            <w:vMerge/>
            <w:tcBorders>
              <w:left w:val="nil"/>
            </w:tcBorders>
          </w:tcPr>
          <w:p w14:paraId="57BF0830" w14:textId="77777777" w:rsidR="00BA15F0" w:rsidRDefault="00BA15F0" w:rsidP="00FC1F4C">
            <w:pPr>
              <w:pStyle w:val="VRQATableLeftColumn"/>
            </w:pPr>
          </w:p>
        </w:tc>
        <w:tc>
          <w:tcPr>
            <w:tcW w:w="1562" w:type="dxa"/>
            <w:gridSpan w:val="2"/>
          </w:tcPr>
          <w:p w14:paraId="56A9EB09" w14:textId="77777777" w:rsidR="00BA15F0" w:rsidRDefault="00BA15F0" w:rsidP="00FC1F4C">
            <w:pPr>
              <w:pStyle w:val="VRQATableBodyText"/>
            </w:pPr>
            <w:r>
              <w:t>Mobile</w:t>
            </w:r>
          </w:p>
        </w:tc>
        <w:tc>
          <w:tcPr>
            <w:tcW w:w="4678" w:type="dxa"/>
            <w:gridSpan w:val="7"/>
            <w:tcBorders>
              <w:right w:val="nil"/>
            </w:tcBorders>
          </w:tcPr>
          <w:p w14:paraId="4FAA8AB1" w14:textId="77777777" w:rsidR="00BA15F0" w:rsidRPr="00E7450B" w:rsidRDefault="00BA15F0" w:rsidP="00FC1F4C">
            <w:pPr>
              <w:pStyle w:val="VRQATableBodyText"/>
            </w:pPr>
          </w:p>
        </w:tc>
      </w:tr>
      <w:tr w:rsidR="00BA15F0" w:rsidRPr="00E7450B" w14:paraId="29B7BDB1" w14:textId="77777777" w:rsidTr="00660E67">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9" w:type="dxa"/>
            <w:vMerge/>
            <w:tcBorders>
              <w:left w:val="nil"/>
              <w:bottom w:val="dotted" w:sz="4" w:space="0" w:color="585A5B" w:themeColor="background1" w:themeShade="A6"/>
            </w:tcBorders>
          </w:tcPr>
          <w:p w14:paraId="3A48FDAF" w14:textId="77777777" w:rsidR="00BA15F0" w:rsidRDefault="00BA15F0" w:rsidP="00FC1F4C">
            <w:pPr>
              <w:pStyle w:val="VRQATableLeftColumn"/>
            </w:pPr>
          </w:p>
        </w:tc>
        <w:tc>
          <w:tcPr>
            <w:tcW w:w="3257" w:type="dxa"/>
            <w:vMerge/>
            <w:tcBorders>
              <w:left w:val="nil"/>
              <w:bottom w:val="dotted" w:sz="4" w:space="0" w:color="585A5B" w:themeColor="background1" w:themeShade="A6"/>
            </w:tcBorders>
          </w:tcPr>
          <w:p w14:paraId="1D38F213" w14:textId="77777777" w:rsidR="00BA15F0" w:rsidRDefault="00BA15F0" w:rsidP="00FC1F4C">
            <w:pPr>
              <w:pStyle w:val="VRQATableLeftColumn"/>
            </w:pPr>
          </w:p>
        </w:tc>
        <w:tc>
          <w:tcPr>
            <w:tcW w:w="1562" w:type="dxa"/>
            <w:gridSpan w:val="2"/>
          </w:tcPr>
          <w:p w14:paraId="2CAB9207" w14:textId="77777777" w:rsidR="00BA15F0" w:rsidRDefault="00BA15F0" w:rsidP="00FC1F4C">
            <w:pPr>
              <w:pStyle w:val="VRQATableBodyText"/>
            </w:pPr>
            <w:r w:rsidRPr="00E7450B">
              <w:t>Email</w:t>
            </w:r>
          </w:p>
        </w:tc>
        <w:tc>
          <w:tcPr>
            <w:tcW w:w="4678" w:type="dxa"/>
            <w:gridSpan w:val="7"/>
            <w:tcBorders>
              <w:right w:val="nil"/>
            </w:tcBorders>
          </w:tcPr>
          <w:p w14:paraId="4D0DE930" w14:textId="77777777" w:rsidR="00BA15F0" w:rsidRPr="00E7450B" w:rsidRDefault="00BA15F0" w:rsidP="00FC1F4C">
            <w:pPr>
              <w:pStyle w:val="VRQATableBodyText"/>
            </w:pPr>
          </w:p>
        </w:tc>
      </w:tr>
      <w:tr w:rsidR="00BA15F0" w:rsidRPr="00E7450B" w14:paraId="36624AD4" w14:textId="77777777" w:rsidTr="00660E67">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9" w:type="dxa"/>
            <w:vMerge w:val="restart"/>
            <w:tcBorders>
              <w:left w:val="nil"/>
            </w:tcBorders>
          </w:tcPr>
          <w:p w14:paraId="08F4EE52" w14:textId="77777777" w:rsidR="00BA15F0" w:rsidRDefault="00BA15F0" w:rsidP="00FC1F4C">
            <w:pPr>
              <w:pStyle w:val="VRQATableLeftColumn"/>
            </w:pPr>
            <w:r>
              <w:t>A.2.3</w:t>
            </w:r>
          </w:p>
        </w:tc>
        <w:tc>
          <w:tcPr>
            <w:tcW w:w="3257" w:type="dxa"/>
            <w:vMerge w:val="restart"/>
            <w:tcBorders>
              <w:left w:val="nil"/>
            </w:tcBorders>
          </w:tcPr>
          <w:p w14:paraId="37676A0D" w14:textId="77777777" w:rsidR="00BA15F0" w:rsidRPr="009D7168" w:rsidRDefault="00BA15F0" w:rsidP="00FC1F4C">
            <w:pPr>
              <w:pStyle w:val="VRQATableLeftColumn"/>
              <w:rPr>
                <w:rFonts w:cs="Arial"/>
              </w:rPr>
            </w:pPr>
            <w:r w:rsidRPr="009D7168">
              <w:rPr>
                <w:rFonts w:cs="Arial"/>
              </w:rPr>
              <w:t xml:space="preserve">Application </w:t>
            </w:r>
            <w:r w:rsidR="006F60C7">
              <w:rPr>
                <w:rFonts w:cs="Arial"/>
              </w:rPr>
              <w:t>c</w:t>
            </w:r>
            <w:r w:rsidRPr="009D7168">
              <w:rPr>
                <w:rFonts w:cs="Arial"/>
              </w:rPr>
              <w:t xml:space="preserve">ontact person </w:t>
            </w:r>
          </w:p>
          <w:p w14:paraId="155C3949" w14:textId="77777777" w:rsidR="00BA15F0" w:rsidRDefault="00BA15F0" w:rsidP="00FC1F4C">
            <w:pPr>
              <w:pStyle w:val="VRQATableLeftColumn"/>
            </w:pPr>
            <w:r w:rsidRPr="009D7168">
              <w:t>(if different to the PEO)</w:t>
            </w:r>
            <w:r>
              <w:t xml:space="preserve"> </w:t>
            </w:r>
          </w:p>
        </w:tc>
        <w:tc>
          <w:tcPr>
            <w:tcW w:w="1562" w:type="dxa"/>
            <w:gridSpan w:val="2"/>
          </w:tcPr>
          <w:p w14:paraId="0E0E60B7" w14:textId="77777777" w:rsidR="00BA15F0" w:rsidRPr="00E7450B" w:rsidRDefault="00BA15F0" w:rsidP="00FC1F4C">
            <w:pPr>
              <w:pStyle w:val="VRQATableBodyText"/>
            </w:pPr>
            <w:r>
              <w:t>Full name</w:t>
            </w:r>
          </w:p>
        </w:tc>
        <w:tc>
          <w:tcPr>
            <w:tcW w:w="4678" w:type="dxa"/>
            <w:gridSpan w:val="7"/>
            <w:tcBorders>
              <w:right w:val="nil"/>
            </w:tcBorders>
          </w:tcPr>
          <w:p w14:paraId="58A112FD" w14:textId="77777777" w:rsidR="00BA15F0" w:rsidRPr="00E7450B" w:rsidRDefault="00BA15F0" w:rsidP="00FC1F4C">
            <w:pPr>
              <w:pStyle w:val="VRQATableBodyText"/>
            </w:pPr>
          </w:p>
        </w:tc>
      </w:tr>
      <w:tr w:rsidR="00BA15F0" w:rsidRPr="00E7450B" w14:paraId="54EF922F" w14:textId="77777777" w:rsidTr="00660E67">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9" w:type="dxa"/>
            <w:vMerge/>
            <w:tcBorders>
              <w:left w:val="nil"/>
            </w:tcBorders>
          </w:tcPr>
          <w:p w14:paraId="73DD7576" w14:textId="77777777" w:rsidR="00BA15F0" w:rsidRDefault="00BA15F0" w:rsidP="00FC1F4C">
            <w:pPr>
              <w:pStyle w:val="VRQATableLeftColumn"/>
            </w:pPr>
          </w:p>
        </w:tc>
        <w:tc>
          <w:tcPr>
            <w:tcW w:w="3257" w:type="dxa"/>
            <w:vMerge/>
            <w:tcBorders>
              <w:left w:val="nil"/>
            </w:tcBorders>
          </w:tcPr>
          <w:p w14:paraId="11F036E4" w14:textId="77777777" w:rsidR="00BA15F0" w:rsidRDefault="00BA15F0" w:rsidP="00FC1F4C">
            <w:pPr>
              <w:pStyle w:val="VRQATableLeftColumn"/>
            </w:pPr>
          </w:p>
        </w:tc>
        <w:tc>
          <w:tcPr>
            <w:tcW w:w="1562" w:type="dxa"/>
            <w:gridSpan w:val="2"/>
          </w:tcPr>
          <w:p w14:paraId="47768898" w14:textId="77777777" w:rsidR="00BA15F0" w:rsidRPr="00E7450B" w:rsidRDefault="00BA15F0" w:rsidP="00FC1F4C">
            <w:pPr>
              <w:pStyle w:val="VRQATableBodyText"/>
            </w:pPr>
            <w:r>
              <w:t>Position</w:t>
            </w:r>
          </w:p>
        </w:tc>
        <w:tc>
          <w:tcPr>
            <w:tcW w:w="4678" w:type="dxa"/>
            <w:gridSpan w:val="7"/>
            <w:tcBorders>
              <w:right w:val="nil"/>
            </w:tcBorders>
          </w:tcPr>
          <w:p w14:paraId="2962F8CD" w14:textId="77777777" w:rsidR="00BA15F0" w:rsidRPr="00E7450B" w:rsidRDefault="00BA15F0" w:rsidP="00FC1F4C">
            <w:pPr>
              <w:pStyle w:val="VRQATableBodyText"/>
            </w:pPr>
          </w:p>
        </w:tc>
      </w:tr>
      <w:tr w:rsidR="00BA15F0" w:rsidRPr="00E7450B" w14:paraId="020F3933" w14:textId="77777777" w:rsidTr="00660E67">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9" w:type="dxa"/>
            <w:vMerge/>
            <w:tcBorders>
              <w:left w:val="nil"/>
            </w:tcBorders>
          </w:tcPr>
          <w:p w14:paraId="05C7FA62" w14:textId="77777777" w:rsidR="00BA15F0" w:rsidRDefault="00BA15F0" w:rsidP="00FC1F4C">
            <w:pPr>
              <w:pStyle w:val="VRQATableLeftColumn"/>
            </w:pPr>
          </w:p>
        </w:tc>
        <w:tc>
          <w:tcPr>
            <w:tcW w:w="3257" w:type="dxa"/>
            <w:vMerge/>
            <w:tcBorders>
              <w:left w:val="nil"/>
            </w:tcBorders>
          </w:tcPr>
          <w:p w14:paraId="63DD24E4" w14:textId="77777777" w:rsidR="00BA15F0" w:rsidRDefault="00BA15F0" w:rsidP="00FC1F4C">
            <w:pPr>
              <w:pStyle w:val="VRQATableLeftColumn"/>
            </w:pPr>
          </w:p>
        </w:tc>
        <w:tc>
          <w:tcPr>
            <w:tcW w:w="1562" w:type="dxa"/>
            <w:gridSpan w:val="2"/>
          </w:tcPr>
          <w:p w14:paraId="35DD2DDF" w14:textId="77777777" w:rsidR="00BA15F0" w:rsidRDefault="00BA15F0" w:rsidP="00FC1F4C">
            <w:pPr>
              <w:pStyle w:val="VRQATableBodyText"/>
            </w:pPr>
            <w:r w:rsidRPr="00E7450B">
              <w:t>Telephone</w:t>
            </w:r>
          </w:p>
        </w:tc>
        <w:tc>
          <w:tcPr>
            <w:tcW w:w="4678" w:type="dxa"/>
            <w:gridSpan w:val="7"/>
            <w:tcBorders>
              <w:right w:val="nil"/>
            </w:tcBorders>
          </w:tcPr>
          <w:p w14:paraId="0135A533" w14:textId="77777777" w:rsidR="00BA15F0" w:rsidRPr="00E7450B" w:rsidRDefault="00BA15F0" w:rsidP="00FC1F4C">
            <w:pPr>
              <w:pStyle w:val="VRQATableBodyText"/>
            </w:pPr>
          </w:p>
        </w:tc>
      </w:tr>
      <w:tr w:rsidR="00BA15F0" w:rsidRPr="00E7450B" w14:paraId="2E53CC6E" w14:textId="77777777" w:rsidTr="00660E67">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9" w:type="dxa"/>
            <w:vMerge/>
            <w:tcBorders>
              <w:left w:val="nil"/>
              <w:bottom w:val="dotted" w:sz="4" w:space="0" w:color="585A5B" w:themeColor="background1" w:themeShade="A6"/>
            </w:tcBorders>
          </w:tcPr>
          <w:p w14:paraId="1D11F854" w14:textId="77777777" w:rsidR="00BA15F0" w:rsidRDefault="00BA15F0" w:rsidP="00FC1F4C">
            <w:pPr>
              <w:pStyle w:val="VRQATableLeftColumn"/>
            </w:pPr>
          </w:p>
        </w:tc>
        <w:tc>
          <w:tcPr>
            <w:tcW w:w="3257" w:type="dxa"/>
            <w:vMerge/>
            <w:tcBorders>
              <w:left w:val="nil"/>
              <w:bottom w:val="dotted" w:sz="4" w:space="0" w:color="585A5B" w:themeColor="background1" w:themeShade="A6"/>
            </w:tcBorders>
          </w:tcPr>
          <w:p w14:paraId="5570603A" w14:textId="77777777" w:rsidR="00BA15F0" w:rsidRDefault="00BA15F0" w:rsidP="00FC1F4C">
            <w:pPr>
              <w:pStyle w:val="VRQATableLeftColumn"/>
            </w:pPr>
          </w:p>
        </w:tc>
        <w:tc>
          <w:tcPr>
            <w:tcW w:w="1562" w:type="dxa"/>
            <w:gridSpan w:val="2"/>
          </w:tcPr>
          <w:p w14:paraId="53287AFB" w14:textId="77777777" w:rsidR="00BA15F0" w:rsidRDefault="00BA15F0" w:rsidP="00FC1F4C">
            <w:pPr>
              <w:pStyle w:val="VRQATableBodyText"/>
            </w:pPr>
            <w:r>
              <w:t>Email</w:t>
            </w:r>
          </w:p>
        </w:tc>
        <w:tc>
          <w:tcPr>
            <w:tcW w:w="4678" w:type="dxa"/>
            <w:gridSpan w:val="7"/>
            <w:tcBorders>
              <w:right w:val="nil"/>
            </w:tcBorders>
          </w:tcPr>
          <w:p w14:paraId="5302D28A" w14:textId="77777777" w:rsidR="00BA15F0" w:rsidRPr="00E7450B" w:rsidRDefault="00BA15F0" w:rsidP="00FC1F4C">
            <w:pPr>
              <w:pStyle w:val="VRQATableBodyText"/>
            </w:pPr>
          </w:p>
        </w:tc>
      </w:tr>
      <w:tr w:rsidR="00BA15F0" w:rsidRPr="00E7450B" w14:paraId="51D6DD73" w14:textId="77777777" w:rsidTr="00660E67">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9" w:type="dxa"/>
            <w:vMerge w:val="restart"/>
            <w:tcBorders>
              <w:left w:val="nil"/>
            </w:tcBorders>
          </w:tcPr>
          <w:p w14:paraId="5FD658B3" w14:textId="77777777" w:rsidR="00BA15F0" w:rsidRDefault="00BA15F0" w:rsidP="00FC1F4C">
            <w:pPr>
              <w:pStyle w:val="VRQATableLeftColumn"/>
            </w:pPr>
            <w:r>
              <w:t>A.2.4</w:t>
            </w:r>
          </w:p>
        </w:tc>
        <w:tc>
          <w:tcPr>
            <w:tcW w:w="3257" w:type="dxa"/>
            <w:vMerge w:val="restart"/>
            <w:tcBorders>
              <w:left w:val="nil"/>
            </w:tcBorders>
          </w:tcPr>
          <w:p w14:paraId="3D15A278" w14:textId="77777777" w:rsidR="00BA15F0" w:rsidRDefault="00BA15F0" w:rsidP="00FC1F4C">
            <w:pPr>
              <w:pStyle w:val="VRQATableLeftColumn"/>
            </w:pPr>
            <w:r w:rsidRPr="009D7168">
              <w:t>Contact for invoicing</w:t>
            </w:r>
          </w:p>
        </w:tc>
        <w:tc>
          <w:tcPr>
            <w:tcW w:w="1562" w:type="dxa"/>
            <w:gridSpan w:val="2"/>
          </w:tcPr>
          <w:p w14:paraId="0206AE76" w14:textId="77777777" w:rsidR="00BA15F0" w:rsidRDefault="00BA15F0" w:rsidP="00FC1F4C">
            <w:pPr>
              <w:pStyle w:val="VRQATableBodyText"/>
            </w:pPr>
            <w:r>
              <w:t>F</w:t>
            </w:r>
            <w:r w:rsidRPr="00E7450B">
              <w:t>ull name</w:t>
            </w:r>
          </w:p>
        </w:tc>
        <w:tc>
          <w:tcPr>
            <w:tcW w:w="4678" w:type="dxa"/>
            <w:gridSpan w:val="7"/>
            <w:tcBorders>
              <w:right w:val="nil"/>
            </w:tcBorders>
          </w:tcPr>
          <w:p w14:paraId="555FA8AD" w14:textId="77777777" w:rsidR="00BA15F0" w:rsidRPr="00E7450B" w:rsidRDefault="00BA15F0" w:rsidP="00FC1F4C">
            <w:pPr>
              <w:pStyle w:val="VRQATableBodyText"/>
            </w:pPr>
          </w:p>
        </w:tc>
      </w:tr>
      <w:tr w:rsidR="00BA15F0" w:rsidRPr="00E7450B" w14:paraId="363650CB" w14:textId="77777777" w:rsidTr="00660E67">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9" w:type="dxa"/>
            <w:vMerge/>
            <w:tcBorders>
              <w:left w:val="nil"/>
            </w:tcBorders>
          </w:tcPr>
          <w:p w14:paraId="3AFA6523" w14:textId="77777777" w:rsidR="00BA15F0" w:rsidRDefault="00BA15F0" w:rsidP="00FC1F4C">
            <w:pPr>
              <w:pStyle w:val="VRQATableLeftColumn"/>
            </w:pPr>
          </w:p>
        </w:tc>
        <w:tc>
          <w:tcPr>
            <w:tcW w:w="3257" w:type="dxa"/>
            <w:vMerge/>
            <w:tcBorders>
              <w:left w:val="nil"/>
            </w:tcBorders>
          </w:tcPr>
          <w:p w14:paraId="3306B9D2" w14:textId="77777777" w:rsidR="00BA15F0" w:rsidRDefault="00BA15F0" w:rsidP="00FC1F4C">
            <w:pPr>
              <w:pStyle w:val="VRQATableLeftColumn"/>
            </w:pPr>
          </w:p>
        </w:tc>
        <w:tc>
          <w:tcPr>
            <w:tcW w:w="1562" w:type="dxa"/>
            <w:gridSpan w:val="2"/>
          </w:tcPr>
          <w:p w14:paraId="2413796B" w14:textId="77777777" w:rsidR="00BA15F0" w:rsidRDefault="00BA15F0" w:rsidP="00FC1F4C">
            <w:pPr>
              <w:pStyle w:val="VRQATableBodyText"/>
            </w:pPr>
            <w:r w:rsidRPr="00E7450B">
              <w:t>Email</w:t>
            </w:r>
          </w:p>
        </w:tc>
        <w:tc>
          <w:tcPr>
            <w:tcW w:w="4678" w:type="dxa"/>
            <w:gridSpan w:val="7"/>
            <w:tcBorders>
              <w:right w:val="nil"/>
            </w:tcBorders>
          </w:tcPr>
          <w:p w14:paraId="1A25C654" w14:textId="77777777" w:rsidR="00BA15F0" w:rsidRPr="00E7450B" w:rsidRDefault="00BA15F0" w:rsidP="00FC1F4C">
            <w:pPr>
              <w:pStyle w:val="VRQATableBodyText"/>
            </w:pPr>
          </w:p>
        </w:tc>
      </w:tr>
      <w:tr w:rsidR="00BA15F0" w:rsidRPr="00E7450B" w14:paraId="2767532D" w14:textId="77777777" w:rsidTr="00660E67">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9" w:type="dxa"/>
            <w:vMerge w:val="restart"/>
            <w:tcBorders>
              <w:left w:val="nil"/>
            </w:tcBorders>
          </w:tcPr>
          <w:p w14:paraId="5CC65223" w14:textId="77777777" w:rsidR="00BA15F0" w:rsidRDefault="00BA15F0" w:rsidP="00FC1F4C">
            <w:pPr>
              <w:pStyle w:val="VRQATableLeftColumn"/>
            </w:pPr>
            <w:r>
              <w:t>A.2.5</w:t>
            </w:r>
          </w:p>
          <w:p w14:paraId="3F49F31D" w14:textId="77777777" w:rsidR="00BA15F0" w:rsidRDefault="00BA15F0" w:rsidP="00FC1F4C">
            <w:pPr>
              <w:pStyle w:val="VRQATableLeftColumn"/>
            </w:pPr>
          </w:p>
        </w:tc>
        <w:tc>
          <w:tcPr>
            <w:tcW w:w="3257" w:type="dxa"/>
            <w:vMerge w:val="restart"/>
            <w:tcBorders>
              <w:left w:val="nil"/>
            </w:tcBorders>
          </w:tcPr>
          <w:p w14:paraId="130076AE" w14:textId="77777777" w:rsidR="00BA15F0" w:rsidRDefault="00BA15F0" w:rsidP="00FC1F4C">
            <w:pPr>
              <w:pStyle w:val="VRQATableLeftColumn"/>
            </w:pPr>
            <w:r>
              <w:t>School or education provider location (if different to legal entity)</w:t>
            </w:r>
          </w:p>
        </w:tc>
        <w:tc>
          <w:tcPr>
            <w:tcW w:w="1562" w:type="dxa"/>
            <w:gridSpan w:val="2"/>
          </w:tcPr>
          <w:p w14:paraId="13D5AE35" w14:textId="77777777" w:rsidR="00BA15F0" w:rsidRDefault="00BA15F0" w:rsidP="00FC1F4C">
            <w:pPr>
              <w:pStyle w:val="VRQATableBodyText"/>
            </w:pPr>
            <w:r>
              <w:t>Street address</w:t>
            </w:r>
          </w:p>
        </w:tc>
        <w:tc>
          <w:tcPr>
            <w:tcW w:w="4678" w:type="dxa"/>
            <w:gridSpan w:val="7"/>
            <w:tcBorders>
              <w:right w:val="nil"/>
            </w:tcBorders>
          </w:tcPr>
          <w:p w14:paraId="0788D530" w14:textId="77777777" w:rsidR="00BA15F0" w:rsidRPr="00E7450B" w:rsidRDefault="00BA15F0" w:rsidP="00FC1F4C">
            <w:pPr>
              <w:pStyle w:val="VRQATableBodyText"/>
            </w:pPr>
          </w:p>
        </w:tc>
      </w:tr>
      <w:tr w:rsidR="00BA15F0" w:rsidRPr="00E7450B" w14:paraId="4C1EFF31" w14:textId="77777777" w:rsidTr="00660E67">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9" w:type="dxa"/>
            <w:vMerge/>
            <w:tcBorders>
              <w:left w:val="nil"/>
            </w:tcBorders>
          </w:tcPr>
          <w:p w14:paraId="41EEBCCA" w14:textId="77777777" w:rsidR="00BA15F0" w:rsidRDefault="00BA15F0" w:rsidP="00FC1F4C">
            <w:pPr>
              <w:pStyle w:val="VRQATableLeftColumn"/>
            </w:pPr>
          </w:p>
        </w:tc>
        <w:tc>
          <w:tcPr>
            <w:tcW w:w="3257" w:type="dxa"/>
            <w:vMerge/>
            <w:tcBorders>
              <w:left w:val="nil"/>
            </w:tcBorders>
          </w:tcPr>
          <w:p w14:paraId="7ECD6A3F" w14:textId="77777777" w:rsidR="00BA15F0" w:rsidRDefault="00BA15F0" w:rsidP="00FC1F4C">
            <w:pPr>
              <w:pStyle w:val="VRQATableLeftColumn"/>
            </w:pPr>
          </w:p>
        </w:tc>
        <w:tc>
          <w:tcPr>
            <w:tcW w:w="1562" w:type="dxa"/>
            <w:gridSpan w:val="2"/>
          </w:tcPr>
          <w:p w14:paraId="2971DD10" w14:textId="77777777" w:rsidR="00BA15F0" w:rsidRDefault="00BA15F0" w:rsidP="00FC1F4C">
            <w:pPr>
              <w:pStyle w:val="VRQATableBodyText"/>
            </w:pPr>
            <w:r>
              <w:t>Suburb/town</w:t>
            </w:r>
          </w:p>
        </w:tc>
        <w:tc>
          <w:tcPr>
            <w:tcW w:w="2976" w:type="dxa"/>
            <w:gridSpan w:val="5"/>
            <w:tcBorders>
              <w:right w:val="nil"/>
            </w:tcBorders>
          </w:tcPr>
          <w:p w14:paraId="103A7121" w14:textId="77777777" w:rsidR="00BA15F0" w:rsidRPr="00E7450B" w:rsidRDefault="00BA15F0" w:rsidP="00FC1F4C">
            <w:pPr>
              <w:pStyle w:val="VRQATableBodyText"/>
            </w:pPr>
          </w:p>
        </w:tc>
        <w:tc>
          <w:tcPr>
            <w:tcW w:w="993" w:type="dxa"/>
            <w:tcBorders>
              <w:right w:val="nil"/>
            </w:tcBorders>
          </w:tcPr>
          <w:p w14:paraId="2D12A8F3" w14:textId="77777777" w:rsidR="00BA15F0" w:rsidRPr="00E7450B" w:rsidRDefault="00BA15F0" w:rsidP="00FC1F4C">
            <w:pPr>
              <w:pStyle w:val="VRQATableBodyText"/>
            </w:pPr>
            <w:r>
              <w:t>Postcode</w:t>
            </w:r>
          </w:p>
        </w:tc>
        <w:tc>
          <w:tcPr>
            <w:tcW w:w="709" w:type="dxa"/>
            <w:tcBorders>
              <w:right w:val="nil"/>
            </w:tcBorders>
          </w:tcPr>
          <w:p w14:paraId="3FE84154" w14:textId="77777777" w:rsidR="00BA15F0" w:rsidRPr="00E7450B" w:rsidRDefault="00BA15F0" w:rsidP="00FC1F4C">
            <w:pPr>
              <w:pStyle w:val="VRQATableBodyText"/>
            </w:pPr>
          </w:p>
        </w:tc>
      </w:tr>
      <w:tr w:rsidR="00BA15F0" w:rsidRPr="00E7450B" w14:paraId="5F44C115" w14:textId="77777777" w:rsidTr="00660E67">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9" w:type="dxa"/>
            <w:vMerge/>
            <w:tcBorders>
              <w:left w:val="nil"/>
            </w:tcBorders>
          </w:tcPr>
          <w:p w14:paraId="5C30E62C" w14:textId="77777777" w:rsidR="00BA15F0" w:rsidRDefault="00BA15F0" w:rsidP="00FC1F4C">
            <w:pPr>
              <w:pStyle w:val="VRQATableLeftColumn"/>
            </w:pPr>
          </w:p>
        </w:tc>
        <w:tc>
          <w:tcPr>
            <w:tcW w:w="3257" w:type="dxa"/>
            <w:vMerge/>
            <w:tcBorders>
              <w:left w:val="nil"/>
            </w:tcBorders>
          </w:tcPr>
          <w:p w14:paraId="5AFB0AFD" w14:textId="77777777" w:rsidR="00BA15F0" w:rsidRDefault="00BA15F0" w:rsidP="00FC1F4C">
            <w:pPr>
              <w:pStyle w:val="VRQATableLeftColumn"/>
            </w:pPr>
          </w:p>
        </w:tc>
        <w:tc>
          <w:tcPr>
            <w:tcW w:w="1562" w:type="dxa"/>
            <w:gridSpan w:val="2"/>
          </w:tcPr>
          <w:p w14:paraId="6BE1600D" w14:textId="77777777" w:rsidR="00BA15F0" w:rsidRPr="00E7450B" w:rsidRDefault="00BA15F0" w:rsidP="00FC1F4C">
            <w:pPr>
              <w:pStyle w:val="VRQATableBodyText"/>
            </w:pPr>
            <w:r w:rsidRPr="00E7450B">
              <w:t>Telephone</w:t>
            </w:r>
          </w:p>
        </w:tc>
        <w:tc>
          <w:tcPr>
            <w:tcW w:w="4678" w:type="dxa"/>
            <w:gridSpan w:val="7"/>
            <w:tcBorders>
              <w:right w:val="nil"/>
            </w:tcBorders>
          </w:tcPr>
          <w:p w14:paraId="402ED240" w14:textId="77777777" w:rsidR="00BA15F0" w:rsidRPr="00E7450B" w:rsidRDefault="00BA15F0" w:rsidP="00FC1F4C">
            <w:pPr>
              <w:pStyle w:val="VRQATableBodyText"/>
            </w:pPr>
          </w:p>
        </w:tc>
      </w:tr>
      <w:tr w:rsidR="00BA15F0" w:rsidRPr="00E7450B" w14:paraId="183F5FB5" w14:textId="77777777" w:rsidTr="00660E67">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9" w:type="dxa"/>
            <w:vMerge/>
            <w:tcBorders>
              <w:left w:val="nil"/>
            </w:tcBorders>
          </w:tcPr>
          <w:p w14:paraId="6BB028AE" w14:textId="77777777" w:rsidR="00BA15F0" w:rsidRDefault="00BA15F0" w:rsidP="00FC1F4C">
            <w:pPr>
              <w:pStyle w:val="VRQATableLeftColumn"/>
            </w:pPr>
          </w:p>
        </w:tc>
        <w:tc>
          <w:tcPr>
            <w:tcW w:w="3257" w:type="dxa"/>
            <w:vMerge/>
            <w:tcBorders>
              <w:left w:val="nil"/>
            </w:tcBorders>
          </w:tcPr>
          <w:p w14:paraId="6015842F" w14:textId="77777777" w:rsidR="00BA15F0" w:rsidRDefault="00BA15F0" w:rsidP="00FC1F4C">
            <w:pPr>
              <w:pStyle w:val="VRQATableLeftColumn"/>
            </w:pPr>
          </w:p>
        </w:tc>
        <w:tc>
          <w:tcPr>
            <w:tcW w:w="1562" w:type="dxa"/>
            <w:gridSpan w:val="2"/>
          </w:tcPr>
          <w:p w14:paraId="347CEB59" w14:textId="77777777" w:rsidR="00BA15F0" w:rsidRDefault="00BA15F0" w:rsidP="00FC1F4C">
            <w:pPr>
              <w:pStyle w:val="VRQATableBodyText"/>
            </w:pPr>
            <w:r>
              <w:t>Email</w:t>
            </w:r>
          </w:p>
        </w:tc>
        <w:tc>
          <w:tcPr>
            <w:tcW w:w="4678" w:type="dxa"/>
            <w:gridSpan w:val="7"/>
            <w:tcBorders>
              <w:right w:val="nil"/>
            </w:tcBorders>
          </w:tcPr>
          <w:p w14:paraId="375D7ADE" w14:textId="77777777" w:rsidR="00BA15F0" w:rsidRPr="00E7450B" w:rsidRDefault="00BA15F0" w:rsidP="00FC1F4C">
            <w:pPr>
              <w:pStyle w:val="VRQATableBodyText"/>
            </w:pPr>
          </w:p>
        </w:tc>
      </w:tr>
      <w:tr w:rsidR="00BA15F0" w:rsidRPr="00FE1CCE" w14:paraId="2BC4FD18" w14:textId="77777777" w:rsidTr="00660E67">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9" w:type="dxa"/>
            <w:tcBorders>
              <w:top w:val="dotted" w:sz="4" w:space="0" w:color="585A5B" w:themeColor="background1" w:themeShade="A6"/>
              <w:left w:val="nil"/>
              <w:bottom w:val="dotted" w:sz="4" w:space="0" w:color="585A5B" w:themeColor="background1" w:themeShade="A6"/>
            </w:tcBorders>
          </w:tcPr>
          <w:p w14:paraId="52475A0D" w14:textId="77777777" w:rsidR="00BA15F0" w:rsidRDefault="00BA15F0" w:rsidP="00FC1F4C">
            <w:pPr>
              <w:pStyle w:val="VRQATableLeftColumn"/>
            </w:pPr>
            <w:r>
              <w:t>A.2.6</w:t>
            </w:r>
          </w:p>
        </w:tc>
        <w:tc>
          <w:tcPr>
            <w:tcW w:w="3257" w:type="dxa"/>
            <w:tcBorders>
              <w:top w:val="dotted" w:sz="4" w:space="0" w:color="585A5B" w:themeColor="background1" w:themeShade="A6"/>
              <w:left w:val="nil"/>
              <w:bottom w:val="dotted" w:sz="4" w:space="0" w:color="585A5B" w:themeColor="background1" w:themeShade="A6"/>
            </w:tcBorders>
          </w:tcPr>
          <w:p w14:paraId="16568083" w14:textId="77777777" w:rsidR="00BA15F0" w:rsidRPr="00FE1CCE" w:rsidRDefault="00BA15F0" w:rsidP="00FC1F4C">
            <w:pPr>
              <w:pStyle w:val="VRQATableLeftColumn"/>
              <w:rPr>
                <w:color w:val="103D64" w:themeColor="text2"/>
              </w:rPr>
            </w:pPr>
            <w:r w:rsidRPr="00D5774B">
              <w:t xml:space="preserve">Website </w:t>
            </w:r>
            <w:r w:rsidR="002225B1">
              <w:br/>
            </w:r>
            <w:r w:rsidR="002225B1" w:rsidRPr="002225B1">
              <w:t>(can provided once available but must be submitted prior to registration)</w:t>
            </w:r>
          </w:p>
        </w:tc>
        <w:tc>
          <w:tcPr>
            <w:tcW w:w="6240" w:type="dxa"/>
            <w:gridSpan w:val="9"/>
            <w:tcBorders>
              <w:top w:val="dotted" w:sz="4" w:space="0" w:color="585A5B" w:themeColor="background1" w:themeShade="A6"/>
              <w:bottom w:val="dotted" w:sz="4" w:space="0" w:color="585A5B" w:themeColor="background1" w:themeShade="A6"/>
              <w:right w:val="nil"/>
            </w:tcBorders>
          </w:tcPr>
          <w:p w14:paraId="0F8CE8A0" w14:textId="77777777" w:rsidR="00BA15F0" w:rsidRPr="00FE1CCE" w:rsidRDefault="00BA15F0" w:rsidP="00FC1F4C">
            <w:pPr>
              <w:pStyle w:val="VRQATableBodyText"/>
            </w:pPr>
          </w:p>
        </w:tc>
      </w:tr>
      <w:tr w:rsidR="00BA15F0" w:rsidRPr="00FE1CCE" w14:paraId="2205E853" w14:textId="77777777" w:rsidTr="00660E67">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9" w:type="dxa"/>
            <w:tcBorders>
              <w:top w:val="dotted" w:sz="4" w:space="0" w:color="585A5B" w:themeColor="background1" w:themeShade="A6"/>
              <w:left w:val="nil"/>
              <w:bottom w:val="dotted" w:sz="4" w:space="0" w:color="585A5B" w:themeColor="background1" w:themeShade="A6"/>
            </w:tcBorders>
          </w:tcPr>
          <w:p w14:paraId="3F2E59AF" w14:textId="77777777" w:rsidR="00BA15F0" w:rsidRPr="00FE1CCE" w:rsidRDefault="00BA15F0" w:rsidP="00FC1F4C">
            <w:pPr>
              <w:pStyle w:val="VRQATableLeftColumn"/>
              <w:rPr>
                <w:color w:val="103D64" w:themeColor="text2"/>
              </w:rPr>
            </w:pPr>
            <w:r>
              <w:t>A.2.7</w:t>
            </w:r>
          </w:p>
        </w:tc>
        <w:tc>
          <w:tcPr>
            <w:tcW w:w="3257" w:type="dxa"/>
            <w:tcBorders>
              <w:top w:val="dotted" w:sz="4" w:space="0" w:color="585A5B" w:themeColor="background1" w:themeShade="A6"/>
              <w:left w:val="nil"/>
              <w:bottom w:val="dotted" w:sz="4" w:space="0" w:color="585A5B" w:themeColor="background1" w:themeShade="A6"/>
            </w:tcBorders>
          </w:tcPr>
          <w:p w14:paraId="703371DA" w14:textId="77777777" w:rsidR="00BA15F0" w:rsidRPr="00FE1CCE" w:rsidRDefault="00CE1EF6" w:rsidP="00FC1F4C">
            <w:pPr>
              <w:pStyle w:val="VRQATableLeftColumn"/>
            </w:pPr>
            <w:r>
              <w:rPr>
                <w:szCs w:val="18"/>
              </w:rPr>
              <w:t>Types of a</w:t>
            </w:r>
            <w:r w:rsidRPr="007B2FED">
              <w:rPr>
                <w:szCs w:val="18"/>
              </w:rPr>
              <w:t>ccommodation and welfare options</w:t>
            </w:r>
            <w:r>
              <w:rPr>
                <w:szCs w:val="18"/>
              </w:rPr>
              <w:t xml:space="preserve"> available</w:t>
            </w:r>
            <w:r w:rsidRPr="007B2FED">
              <w:rPr>
                <w:szCs w:val="18"/>
              </w:rPr>
              <w:t xml:space="preserve"> for students under 18 years of age enrolled at location</w:t>
            </w:r>
          </w:p>
        </w:tc>
        <w:tc>
          <w:tcPr>
            <w:tcW w:w="6240" w:type="dxa"/>
            <w:gridSpan w:val="9"/>
            <w:tcBorders>
              <w:top w:val="dotted" w:sz="4" w:space="0" w:color="585A5B" w:themeColor="background1" w:themeShade="A6"/>
              <w:right w:val="nil"/>
            </w:tcBorders>
          </w:tcPr>
          <w:p w14:paraId="00A3ABE4" w14:textId="77777777" w:rsidR="00BA15F0" w:rsidRPr="00FE1CCE" w:rsidRDefault="00BA15F0" w:rsidP="00FC1F4C">
            <w:pPr>
              <w:pStyle w:val="VRQATableBodyText"/>
            </w:pPr>
          </w:p>
        </w:tc>
      </w:tr>
      <w:tr w:rsidR="00CE1EF6" w:rsidRPr="00E7450B" w14:paraId="7D7CDC7B" w14:textId="77777777" w:rsidTr="00660E67">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132"/>
        </w:trPr>
        <w:tc>
          <w:tcPr>
            <w:tcW w:w="709" w:type="dxa"/>
            <w:vMerge w:val="restart"/>
            <w:tcBorders>
              <w:left w:val="nil"/>
            </w:tcBorders>
          </w:tcPr>
          <w:p w14:paraId="57AE8F38" w14:textId="77777777" w:rsidR="00CE1EF6" w:rsidRDefault="00CE1EF6" w:rsidP="00CE1EF6">
            <w:pPr>
              <w:pStyle w:val="VRQAbulletlist"/>
              <w:numPr>
                <w:ilvl w:val="0"/>
                <w:numId w:val="0"/>
              </w:numPr>
              <w:spacing w:before="60" w:after="60"/>
              <w:rPr>
                <w:color w:val="103D64"/>
                <w:sz w:val="18"/>
                <w:szCs w:val="18"/>
              </w:rPr>
            </w:pPr>
            <w:r>
              <w:t>A.2.7</w:t>
            </w:r>
          </w:p>
        </w:tc>
        <w:tc>
          <w:tcPr>
            <w:tcW w:w="3257" w:type="dxa"/>
            <w:vMerge w:val="restart"/>
            <w:tcBorders>
              <w:left w:val="nil"/>
            </w:tcBorders>
          </w:tcPr>
          <w:p w14:paraId="5EB93F3B" w14:textId="77777777" w:rsidR="00CE1EF6" w:rsidRDefault="00CE1EF6" w:rsidP="00CE1EF6">
            <w:pPr>
              <w:pStyle w:val="VRQAbulletlist"/>
              <w:numPr>
                <w:ilvl w:val="0"/>
                <w:numId w:val="0"/>
              </w:numPr>
              <w:spacing w:before="60" w:after="60"/>
              <w:rPr>
                <w:color w:val="103D64"/>
                <w:sz w:val="18"/>
                <w:szCs w:val="18"/>
              </w:rPr>
            </w:pPr>
            <w:r>
              <w:rPr>
                <w:color w:val="103D64"/>
                <w:sz w:val="18"/>
                <w:szCs w:val="18"/>
              </w:rPr>
              <w:t>Types of a</w:t>
            </w:r>
            <w:r w:rsidRPr="007B2FED">
              <w:rPr>
                <w:color w:val="103D64"/>
                <w:sz w:val="18"/>
                <w:szCs w:val="18"/>
              </w:rPr>
              <w:t>ccommodation and welfare options</w:t>
            </w:r>
            <w:r>
              <w:rPr>
                <w:color w:val="103D64"/>
                <w:sz w:val="18"/>
                <w:szCs w:val="18"/>
              </w:rPr>
              <w:t xml:space="preserve"> available</w:t>
            </w:r>
            <w:r w:rsidRPr="007B2FED">
              <w:rPr>
                <w:color w:val="103D64"/>
                <w:sz w:val="18"/>
                <w:szCs w:val="18"/>
              </w:rPr>
              <w:t xml:space="preserve"> for students under 18 years of age enrolled at location</w:t>
            </w:r>
          </w:p>
        </w:tc>
        <w:sdt>
          <w:sdtPr>
            <w:id w:val="-732852948"/>
            <w14:checkbox>
              <w14:checked w14:val="0"/>
              <w14:checkedState w14:val="2612" w14:font="MS Gothic"/>
              <w14:uncheckedState w14:val="2610" w14:font="MS Gothic"/>
            </w14:checkbox>
          </w:sdtPr>
          <w:sdtEndPr/>
          <w:sdtContent>
            <w:tc>
              <w:tcPr>
                <w:tcW w:w="429" w:type="dxa"/>
                <w:tcBorders>
                  <w:bottom w:val="dotted" w:sz="4" w:space="0" w:color="585A5B" w:themeColor="background1" w:themeShade="A6"/>
                  <w:right w:val="nil"/>
                </w:tcBorders>
              </w:tcPr>
              <w:p w14:paraId="03BBA18A" w14:textId="77777777" w:rsidR="00CE1EF6" w:rsidRPr="00CE1EF6" w:rsidRDefault="00CE1EF6" w:rsidP="00CE1EF6">
                <w:pPr>
                  <w:pStyle w:val="VRQATableBodyText"/>
                </w:pPr>
                <w:r w:rsidRPr="00CE1EF6">
                  <w:rPr>
                    <w:rFonts w:ascii="Segoe UI Symbol" w:hAnsi="Segoe UI Symbol" w:cs="Segoe UI Symbol"/>
                  </w:rPr>
                  <w:t>☐</w:t>
                </w:r>
              </w:p>
            </w:tc>
          </w:sdtContent>
        </w:sdt>
        <w:tc>
          <w:tcPr>
            <w:tcW w:w="5811" w:type="dxa"/>
            <w:gridSpan w:val="8"/>
            <w:tcBorders>
              <w:bottom w:val="dotted" w:sz="4" w:space="0" w:color="585A5B" w:themeColor="background1" w:themeShade="A6"/>
              <w:right w:val="nil"/>
            </w:tcBorders>
          </w:tcPr>
          <w:p w14:paraId="5030DC36" w14:textId="77777777" w:rsidR="00CE1EF6" w:rsidRPr="00CE1EF6" w:rsidRDefault="00CE1EF6" w:rsidP="00CE1EF6">
            <w:pPr>
              <w:pStyle w:val="VRQATableBodyText"/>
            </w:pPr>
            <w:r w:rsidRPr="00CE1EF6">
              <w:t>No accommodation option (provider chooses not to accept welfare and accommodation responsibility)</w:t>
            </w:r>
          </w:p>
        </w:tc>
      </w:tr>
      <w:tr w:rsidR="00CE1EF6" w:rsidRPr="00E7450B" w14:paraId="4D37D0BD" w14:textId="77777777" w:rsidTr="00660E67">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132"/>
        </w:trPr>
        <w:tc>
          <w:tcPr>
            <w:tcW w:w="709" w:type="dxa"/>
            <w:vMerge/>
            <w:tcBorders>
              <w:left w:val="nil"/>
            </w:tcBorders>
          </w:tcPr>
          <w:p w14:paraId="3A2344DC" w14:textId="77777777" w:rsidR="00CE1EF6" w:rsidRDefault="00CE1EF6" w:rsidP="00CE1EF6">
            <w:pPr>
              <w:pStyle w:val="VRQAbulletlist"/>
              <w:numPr>
                <w:ilvl w:val="0"/>
                <w:numId w:val="0"/>
              </w:numPr>
              <w:spacing w:before="60" w:after="60"/>
            </w:pPr>
          </w:p>
        </w:tc>
        <w:tc>
          <w:tcPr>
            <w:tcW w:w="3257" w:type="dxa"/>
            <w:vMerge/>
            <w:tcBorders>
              <w:left w:val="nil"/>
            </w:tcBorders>
          </w:tcPr>
          <w:p w14:paraId="76156E3B" w14:textId="77777777" w:rsidR="00CE1EF6" w:rsidRDefault="00CE1EF6" w:rsidP="00CE1EF6">
            <w:pPr>
              <w:pStyle w:val="VRQAbulletlist"/>
              <w:numPr>
                <w:ilvl w:val="0"/>
                <w:numId w:val="0"/>
              </w:numPr>
              <w:spacing w:before="60" w:after="60"/>
              <w:rPr>
                <w:color w:val="103D64"/>
                <w:sz w:val="18"/>
                <w:szCs w:val="18"/>
              </w:rPr>
            </w:pPr>
          </w:p>
        </w:tc>
        <w:sdt>
          <w:sdtPr>
            <w:id w:val="547420895"/>
            <w14:checkbox>
              <w14:checked w14:val="0"/>
              <w14:checkedState w14:val="2612" w14:font="MS Gothic"/>
              <w14:uncheckedState w14:val="2610" w14:font="MS Gothic"/>
            </w14:checkbox>
          </w:sdtPr>
          <w:sdtEndPr/>
          <w:sdtContent>
            <w:tc>
              <w:tcPr>
                <w:tcW w:w="429" w:type="dxa"/>
                <w:tcBorders>
                  <w:bottom w:val="dotted" w:sz="4" w:space="0" w:color="585A5B" w:themeColor="background1" w:themeShade="A6"/>
                  <w:right w:val="nil"/>
                </w:tcBorders>
              </w:tcPr>
              <w:p w14:paraId="2F32C41F" w14:textId="77777777" w:rsidR="00CE1EF6" w:rsidRPr="00CE1EF6" w:rsidRDefault="00CE1EF6" w:rsidP="00CE1EF6">
                <w:pPr>
                  <w:pStyle w:val="VRQATableBodyText"/>
                </w:pPr>
                <w:r w:rsidRPr="00CE1EF6">
                  <w:rPr>
                    <w:rFonts w:ascii="Segoe UI Symbol" w:hAnsi="Segoe UI Symbol" w:cs="Segoe UI Symbol"/>
                  </w:rPr>
                  <w:t>☐</w:t>
                </w:r>
              </w:p>
            </w:tc>
          </w:sdtContent>
        </w:sdt>
        <w:tc>
          <w:tcPr>
            <w:tcW w:w="5811" w:type="dxa"/>
            <w:gridSpan w:val="8"/>
            <w:tcBorders>
              <w:bottom w:val="dotted" w:sz="4" w:space="0" w:color="585A5B" w:themeColor="background1" w:themeShade="A6"/>
              <w:right w:val="nil"/>
            </w:tcBorders>
          </w:tcPr>
          <w:p w14:paraId="499AA850" w14:textId="77777777" w:rsidR="00CE1EF6" w:rsidRPr="00CE1EF6" w:rsidRDefault="00CE1EF6" w:rsidP="00CE1EF6">
            <w:pPr>
              <w:pStyle w:val="VRQATableBodyText"/>
            </w:pPr>
            <w:r w:rsidRPr="00CE1EF6">
              <w:t xml:space="preserve">School </w:t>
            </w:r>
            <w:proofErr w:type="spellStart"/>
            <w:r w:rsidRPr="00CE1EF6">
              <w:t>organised</w:t>
            </w:r>
            <w:proofErr w:type="spellEnd"/>
            <w:r w:rsidRPr="00CE1EF6">
              <w:t xml:space="preserve"> homestay</w:t>
            </w:r>
          </w:p>
        </w:tc>
      </w:tr>
      <w:tr w:rsidR="00CE1EF6" w:rsidRPr="00E7450B" w14:paraId="16498F8C" w14:textId="77777777" w:rsidTr="00660E67">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132"/>
        </w:trPr>
        <w:tc>
          <w:tcPr>
            <w:tcW w:w="709" w:type="dxa"/>
            <w:vMerge/>
            <w:tcBorders>
              <w:left w:val="nil"/>
            </w:tcBorders>
          </w:tcPr>
          <w:p w14:paraId="714FCE08" w14:textId="77777777" w:rsidR="00CE1EF6" w:rsidRDefault="00CE1EF6" w:rsidP="00CE1EF6">
            <w:pPr>
              <w:pStyle w:val="VRQAbulletlist"/>
              <w:numPr>
                <w:ilvl w:val="0"/>
                <w:numId w:val="0"/>
              </w:numPr>
              <w:spacing w:before="60" w:after="60"/>
            </w:pPr>
          </w:p>
        </w:tc>
        <w:tc>
          <w:tcPr>
            <w:tcW w:w="3257" w:type="dxa"/>
            <w:vMerge/>
            <w:tcBorders>
              <w:left w:val="nil"/>
            </w:tcBorders>
          </w:tcPr>
          <w:p w14:paraId="1D9FEDE9" w14:textId="77777777" w:rsidR="00CE1EF6" w:rsidRDefault="00CE1EF6" w:rsidP="00CE1EF6">
            <w:pPr>
              <w:pStyle w:val="VRQAbulletlist"/>
              <w:numPr>
                <w:ilvl w:val="0"/>
                <w:numId w:val="0"/>
              </w:numPr>
              <w:spacing w:before="60" w:after="60"/>
              <w:rPr>
                <w:color w:val="103D64"/>
                <w:sz w:val="18"/>
                <w:szCs w:val="18"/>
              </w:rPr>
            </w:pPr>
          </w:p>
        </w:tc>
        <w:sdt>
          <w:sdtPr>
            <w:id w:val="-1720351273"/>
            <w14:checkbox>
              <w14:checked w14:val="0"/>
              <w14:checkedState w14:val="2612" w14:font="MS Gothic"/>
              <w14:uncheckedState w14:val="2610" w14:font="MS Gothic"/>
            </w14:checkbox>
          </w:sdtPr>
          <w:sdtEndPr/>
          <w:sdtContent>
            <w:tc>
              <w:tcPr>
                <w:tcW w:w="429" w:type="dxa"/>
                <w:tcBorders>
                  <w:bottom w:val="dotted" w:sz="4" w:space="0" w:color="585A5B" w:themeColor="background1" w:themeShade="A6"/>
                  <w:right w:val="nil"/>
                </w:tcBorders>
              </w:tcPr>
              <w:p w14:paraId="1B76D7CB" w14:textId="77777777" w:rsidR="00CE1EF6" w:rsidRPr="00CE1EF6" w:rsidRDefault="00CE1EF6" w:rsidP="00CE1EF6">
                <w:pPr>
                  <w:pStyle w:val="VRQATableBodyText"/>
                </w:pPr>
                <w:r w:rsidRPr="00CE1EF6">
                  <w:rPr>
                    <w:rFonts w:ascii="Segoe UI Symbol" w:hAnsi="Segoe UI Symbol" w:cs="Segoe UI Symbol"/>
                  </w:rPr>
                  <w:t>☐</w:t>
                </w:r>
              </w:p>
            </w:tc>
          </w:sdtContent>
        </w:sdt>
        <w:tc>
          <w:tcPr>
            <w:tcW w:w="5811" w:type="dxa"/>
            <w:gridSpan w:val="8"/>
            <w:tcBorders>
              <w:bottom w:val="dotted" w:sz="4" w:space="0" w:color="585A5B" w:themeColor="background1" w:themeShade="A6"/>
              <w:right w:val="nil"/>
            </w:tcBorders>
          </w:tcPr>
          <w:p w14:paraId="3941398C" w14:textId="77777777" w:rsidR="00CE1EF6" w:rsidRPr="00CE1EF6" w:rsidRDefault="00CE1EF6" w:rsidP="00CE1EF6">
            <w:pPr>
              <w:pStyle w:val="VRQATableBodyText"/>
            </w:pPr>
            <w:r w:rsidRPr="00CE1EF6">
              <w:t>Boarding</w:t>
            </w:r>
          </w:p>
        </w:tc>
      </w:tr>
      <w:tr w:rsidR="00CE1EF6" w:rsidRPr="00E7450B" w14:paraId="1A68062A" w14:textId="77777777" w:rsidTr="00660E67">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132"/>
        </w:trPr>
        <w:tc>
          <w:tcPr>
            <w:tcW w:w="709" w:type="dxa"/>
            <w:vMerge/>
            <w:tcBorders>
              <w:left w:val="nil"/>
            </w:tcBorders>
          </w:tcPr>
          <w:p w14:paraId="1F149F9D" w14:textId="77777777" w:rsidR="00CE1EF6" w:rsidRDefault="00CE1EF6" w:rsidP="00CE1EF6">
            <w:pPr>
              <w:pStyle w:val="VRQAbulletlist"/>
              <w:numPr>
                <w:ilvl w:val="0"/>
                <w:numId w:val="0"/>
              </w:numPr>
              <w:spacing w:before="60" w:after="60"/>
            </w:pPr>
          </w:p>
        </w:tc>
        <w:tc>
          <w:tcPr>
            <w:tcW w:w="3257" w:type="dxa"/>
            <w:vMerge/>
            <w:tcBorders>
              <w:left w:val="nil"/>
            </w:tcBorders>
          </w:tcPr>
          <w:p w14:paraId="753C14E3" w14:textId="77777777" w:rsidR="00CE1EF6" w:rsidRDefault="00CE1EF6" w:rsidP="00CE1EF6">
            <w:pPr>
              <w:pStyle w:val="VRQAbulletlist"/>
              <w:numPr>
                <w:ilvl w:val="0"/>
                <w:numId w:val="0"/>
              </w:numPr>
              <w:spacing w:before="60" w:after="60"/>
              <w:rPr>
                <w:color w:val="103D64"/>
                <w:sz w:val="18"/>
                <w:szCs w:val="18"/>
              </w:rPr>
            </w:pPr>
          </w:p>
        </w:tc>
        <w:sdt>
          <w:sdtPr>
            <w:id w:val="323865294"/>
            <w14:checkbox>
              <w14:checked w14:val="0"/>
              <w14:checkedState w14:val="2612" w14:font="MS Gothic"/>
              <w14:uncheckedState w14:val="2610" w14:font="MS Gothic"/>
            </w14:checkbox>
          </w:sdtPr>
          <w:sdtEndPr/>
          <w:sdtContent>
            <w:tc>
              <w:tcPr>
                <w:tcW w:w="429" w:type="dxa"/>
                <w:tcBorders>
                  <w:bottom w:val="dotted" w:sz="4" w:space="0" w:color="585A5B" w:themeColor="background1" w:themeShade="A6"/>
                  <w:right w:val="nil"/>
                </w:tcBorders>
              </w:tcPr>
              <w:p w14:paraId="1CFA33EA" w14:textId="77777777" w:rsidR="00CE1EF6" w:rsidRPr="00CE1EF6" w:rsidRDefault="00CE1EF6" w:rsidP="00CE1EF6">
                <w:pPr>
                  <w:pStyle w:val="VRQATableBodyText"/>
                </w:pPr>
                <w:r w:rsidRPr="00CE1EF6">
                  <w:rPr>
                    <w:rFonts w:ascii="Segoe UI Symbol" w:hAnsi="Segoe UI Symbol" w:cs="Segoe UI Symbol"/>
                  </w:rPr>
                  <w:t>☐</w:t>
                </w:r>
              </w:p>
            </w:tc>
          </w:sdtContent>
        </w:sdt>
        <w:tc>
          <w:tcPr>
            <w:tcW w:w="5811" w:type="dxa"/>
            <w:gridSpan w:val="8"/>
            <w:tcBorders>
              <w:bottom w:val="dotted" w:sz="4" w:space="0" w:color="585A5B" w:themeColor="background1" w:themeShade="A6"/>
              <w:right w:val="nil"/>
            </w:tcBorders>
          </w:tcPr>
          <w:p w14:paraId="45A65DC4" w14:textId="77777777" w:rsidR="00CE1EF6" w:rsidRPr="00CE1EF6" w:rsidRDefault="00CE1EF6" w:rsidP="00CE1EF6">
            <w:pPr>
              <w:pStyle w:val="VRQATableBodyText"/>
            </w:pPr>
            <w:r w:rsidRPr="00CE1EF6">
              <w:t>Contracted homestay provider</w:t>
            </w:r>
          </w:p>
        </w:tc>
      </w:tr>
    </w:tbl>
    <w:p w14:paraId="23C14A8F" w14:textId="77777777" w:rsidR="00CE1EF6" w:rsidRDefault="00CE1EF6" w:rsidP="00BA15F0"/>
    <w:p w14:paraId="4956067F" w14:textId="77777777" w:rsidR="00CE1EF6" w:rsidRDefault="00CE1EF6">
      <w:r>
        <w:br w:type="page"/>
      </w:r>
    </w:p>
    <w:tbl>
      <w:tblPr>
        <w:tblStyle w:val="TableGrid"/>
        <w:tblW w:w="10206" w:type="dxa"/>
        <w:tblBorders>
          <w:top w:val="none" w:sz="0" w:space="0" w:color="auto"/>
          <w:left w:val="none" w:sz="0" w:space="0" w:color="auto"/>
          <w:bottom w:val="dotted" w:sz="4" w:space="0" w:color="103D64" w:themeColor="accent2"/>
          <w:right w:val="none" w:sz="0" w:space="0" w:color="auto"/>
          <w:insideH w:val="dotted" w:sz="4" w:space="0" w:color="888B8D" w:themeColor="accent4"/>
          <w:insideV w:val="dotted" w:sz="4" w:space="0" w:color="888B8D" w:themeColor="accent4"/>
        </w:tblBorders>
        <w:tblLayout w:type="fixed"/>
        <w:tblLook w:val="04A0" w:firstRow="1" w:lastRow="0" w:firstColumn="1" w:lastColumn="0" w:noHBand="0" w:noVBand="1"/>
      </w:tblPr>
      <w:tblGrid>
        <w:gridCol w:w="851"/>
        <w:gridCol w:w="2401"/>
        <w:gridCol w:w="434"/>
        <w:gridCol w:w="1301"/>
        <w:gridCol w:w="398"/>
        <w:gridCol w:w="1341"/>
        <w:gridCol w:w="394"/>
        <w:gridCol w:w="1340"/>
        <w:gridCol w:w="395"/>
        <w:gridCol w:w="1351"/>
      </w:tblGrid>
      <w:tr w:rsidR="00424CB0" w:rsidRPr="00702050" w14:paraId="437EABF9" w14:textId="77777777" w:rsidTr="00424CB0">
        <w:trPr>
          <w:trHeight w:val="363"/>
        </w:trPr>
        <w:tc>
          <w:tcPr>
            <w:tcW w:w="10206" w:type="dxa"/>
            <w:gridSpan w:val="10"/>
            <w:tcBorders>
              <w:top w:val="nil"/>
              <w:bottom w:val="nil"/>
            </w:tcBorders>
            <w:shd w:val="clear" w:color="auto" w:fill="auto"/>
          </w:tcPr>
          <w:p w14:paraId="044418F9" w14:textId="77777777" w:rsidR="00424CB0" w:rsidRPr="00424CB0" w:rsidRDefault="00BA15F0" w:rsidP="00424CB0">
            <w:pPr>
              <w:pStyle w:val="VRQAbulletlist"/>
              <w:numPr>
                <w:ilvl w:val="0"/>
                <w:numId w:val="0"/>
              </w:numPr>
              <w:tabs>
                <w:tab w:val="left" w:pos="1464"/>
              </w:tabs>
              <w:spacing w:before="240" w:after="120"/>
              <w:rPr>
                <w:b/>
                <w:color w:val="888B8D" w:themeColor="background1"/>
                <w:sz w:val="24"/>
                <w:szCs w:val="24"/>
              </w:rPr>
            </w:pPr>
            <w:r>
              <w:lastRenderedPageBreak/>
              <w:br w:type="page"/>
            </w:r>
            <w:r w:rsidR="00424CB0" w:rsidRPr="00424CB0">
              <w:rPr>
                <w:color w:val="007EB3" w:themeColor="background2"/>
                <w:sz w:val="24"/>
                <w:szCs w:val="24"/>
              </w:rPr>
              <w:t xml:space="preserve">Part </w:t>
            </w:r>
            <w:r w:rsidR="00CE1EF6">
              <w:rPr>
                <w:color w:val="007EB3" w:themeColor="background2"/>
                <w:sz w:val="24"/>
                <w:szCs w:val="24"/>
              </w:rPr>
              <w:t>B</w:t>
            </w:r>
            <w:r w:rsidR="00424CB0">
              <w:rPr>
                <w:color w:val="007EB3" w:themeColor="background2"/>
                <w:sz w:val="24"/>
                <w:szCs w:val="24"/>
              </w:rPr>
              <w:t xml:space="preserve"> –</w:t>
            </w:r>
            <w:r w:rsidR="00424CB0" w:rsidRPr="00424CB0">
              <w:rPr>
                <w:color w:val="007EB3" w:themeColor="background2"/>
                <w:sz w:val="24"/>
                <w:szCs w:val="24"/>
              </w:rPr>
              <w:t xml:space="preserve"> Course details</w:t>
            </w:r>
          </w:p>
        </w:tc>
      </w:tr>
      <w:tr w:rsidR="00424CB0" w:rsidRPr="00702050" w14:paraId="05F7E415" w14:textId="77777777" w:rsidTr="00424CB0">
        <w:trPr>
          <w:trHeight w:val="363"/>
        </w:trPr>
        <w:tc>
          <w:tcPr>
            <w:tcW w:w="851" w:type="dxa"/>
            <w:tcBorders>
              <w:top w:val="nil"/>
              <w:bottom w:val="nil"/>
              <w:right w:val="nil"/>
            </w:tcBorders>
            <w:shd w:val="clear" w:color="auto" w:fill="103D64" w:themeFill="text2"/>
          </w:tcPr>
          <w:p w14:paraId="6D984D0A" w14:textId="77777777" w:rsidR="00424CB0" w:rsidRDefault="00CE1EF6" w:rsidP="00424CB0">
            <w:pPr>
              <w:pStyle w:val="VRQATableHeading1"/>
            </w:pPr>
            <w:r>
              <w:t>B</w:t>
            </w:r>
            <w:r w:rsidR="00424CB0" w:rsidRPr="00702050">
              <w:t>.1</w:t>
            </w:r>
          </w:p>
        </w:tc>
        <w:tc>
          <w:tcPr>
            <w:tcW w:w="9355" w:type="dxa"/>
            <w:gridSpan w:val="9"/>
            <w:tcBorders>
              <w:top w:val="nil"/>
              <w:bottom w:val="nil"/>
            </w:tcBorders>
            <w:shd w:val="clear" w:color="auto" w:fill="103D64" w:themeFill="text2"/>
          </w:tcPr>
          <w:p w14:paraId="06D073D2" w14:textId="77777777" w:rsidR="00424CB0" w:rsidRPr="00702050" w:rsidRDefault="00424CB0" w:rsidP="00424CB0">
            <w:pPr>
              <w:pStyle w:val="VRQATableHeading1"/>
              <w:rPr>
                <w:color w:val="888B8D" w:themeColor="background1"/>
                <w:szCs w:val="18"/>
              </w:rPr>
            </w:pPr>
            <w:r>
              <w:t>Course/s to be registered on CRICOS</w:t>
            </w:r>
          </w:p>
        </w:tc>
      </w:tr>
      <w:tr w:rsidR="00BA15F0" w:rsidRPr="00E7450B" w14:paraId="1A0FCA32" w14:textId="77777777" w:rsidTr="00424CB0">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10206" w:type="dxa"/>
            <w:gridSpan w:val="10"/>
            <w:tcBorders>
              <w:top w:val="nil"/>
              <w:left w:val="nil"/>
              <w:bottom w:val="dotted" w:sz="4" w:space="0" w:color="585A5B" w:themeColor="background1" w:themeShade="A6"/>
              <w:right w:val="nil"/>
            </w:tcBorders>
          </w:tcPr>
          <w:p w14:paraId="11F5B43A" w14:textId="77777777" w:rsidR="00BA15F0" w:rsidRPr="00226FD7" w:rsidRDefault="00BA15F0" w:rsidP="00424CB0">
            <w:pPr>
              <w:pStyle w:val="VRQATableLeftColumn"/>
            </w:pPr>
            <w:r w:rsidRPr="00261B98">
              <w:t>Select the course/s for approval</w:t>
            </w:r>
            <w:r>
              <w:t>:</w:t>
            </w:r>
          </w:p>
        </w:tc>
      </w:tr>
      <w:tr w:rsidR="00BA15F0" w:rsidRPr="00E7450B" w14:paraId="3FDBD65D" w14:textId="77777777" w:rsidTr="00424CB0">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851" w:type="dxa"/>
            <w:vMerge w:val="restart"/>
            <w:tcBorders>
              <w:left w:val="nil"/>
            </w:tcBorders>
          </w:tcPr>
          <w:p w14:paraId="6ACCB1AF" w14:textId="77777777" w:rsidR="00BA15F0" w:rsidRPr="00261B98" w:rsidRDefault="00CE1EF6" w:rsidP="00424CB0">
            <w:pPr>
              <w:pStyle w:val="VRQATableLeftColumn"/>
              <w:rPr>
                <w:szCs w:val="18"/>
              </w:rPr>
            </w:pPr>
            <w:r>
              <w:rPr>
                <w:szCs w:val="18"/>
              </w:rPr>
              <w:t>B</w:t>
            </w:r>
            <w:r w:rsidR="00BA15F0">
              <w:rPr>
                <w:szCs w:val="18"/>
              </w:rPr>
              <w:t>.1.1</w:t>
            </w:r>
          </w:p>
        </w:tc>
        <w:tc>
          <w:tcPr>
            <w:tcW w:w="2401" w:type="dxa"/>
            <w:vMerge w:val="restart"/>
            <w:tcBorders>
              <w:left w:val="nil"/>
            </w:tcBorders>
          </w:tcPr>
          <w:p w14:paraId="49C97864" w14:textId="77777777" w:rsidR="00BA15F0" w:rsidRPr="00261B98" w:rsidRDefault="00BA15F0" w:rsidP="00424CB0">
            <w:pPr>
              <w:pStyle w:val="VRQATableLeftColumn"/>
              <w:rPr>
                <w:szCs w:val="18"/>
              </w:rPr>
            </w:pPr>
            <w:r w:rsidRPr="00261B98">
              <w:rPr>
                <w:szCs w:val="18"/>
              </w:rPr>
              <w:t>Primary studies</w:t>
            </w:r>
          </w:p>
        </w:tc>
        <w:sdt>
          <w:sdtPr>
            <w:id w:val="-276413455"/>
            <w14:checkbox>
              <w14:checked w14:val="0"/>
              <w14:checkedState w14:val="2612" w14:font="MS Gothic"/>
              <w14:uncheckedState w14:val="2610" w14:font="MS Gothic"/>
            </w14:checkbox>
          </w:sdtPr>
          <w:sdtEndPr/>
          <w:sdtContent>
            <w:tc>
              <w:tcPr>
                <w:tcW w:w="434" w:type="dxa"/>
                <w:tcBorders>
                  <w:right w:val="nil"/>
                </w:tcBorders>
              </w:tcPr>
              <w:p w14:paraId="511C6ADF" w14:textId="77777777" w:rsidR="00BA15F0" w:rsidRPr="00226FD7" w:rsidRDefault="00424CB0" w:rsidP="00424CB0">
                <w:pPr>
                  <w:pStyle w:val="VRQATableBodyText"/>
                </w:pPr>
                <w:r>
                  <w:rPr>
                    <w:rFonts w:ascii="MS Gothic" w:eastAsia="MS Gothic" w:hAnsi="MS Gothic" w:hint="eastAsia"/>
                  </w:rPr>
                  <w:t>☐</w:t>
                </w:r>
              </w:p>
            </w:tc>
          </w:sdtContent>
        </w:sdt>
        <w:tc>
          <w:tcPr>
            <w:tcW w:w="1301" w:type="dxa"/>
            <w:tcBorders>
              <w:right w:val="nil"/>
            </w:tcBorders>
          </w:tcPr>
          <w:p w14:paraId="4A3CBEFC" w14:textId="77777777" w:rsidR="00BA15F0" w:rsidRPr="00226FD7" w:rsidRDefault="00BA15F0" w:rsidP="00424CB0">
            <w:pPr>
              <w:pStyle w:val="VRQATableBodyText"/>
            </w:pPr>
            <w:r>
              <w:t>Foundation</w:t>
            </w:r>
          </w:p>
        </w:tc>
        <w:sdt>
          <w:sdtPr>
            <w:id w:val="-1597544925"/>
            <w14:checkbox>
              <w14:checked w14:val="0"/>
              <w14:checkedState w14:val="2612" w14:font="MS Gothic"/>
              <w14:uncheckedState w14:val="2610" w14:font="MS Gothic"/>
            </w14:checkbox>
          </w:sdtPr>
          <w:sdtEndPr/>
          <w:sdtContent>
            <w:tc>
              <w:tcPr>
                <w:tcW w:w="398" w:type="dxa"/>
                <w:tcBorders>
                  <w:right w:val="nil"/>
                </w:tcBorders>
              </w:tcPr>
              <w:p w14:paraId="17779873" w14:textId="77777777" w:rsidR="00BA15F0" w:rsidRPr="00226FD7" w:rsidRDefault="00BA15F0" w:rsidP="00424CB0">
                <w:pPr>
                  <w:pStyle w:val="VRQATableBodyText"/>
                </w:pPr>
                <w:r>
                  <w:rPr>
                    <w:rFonts w:ascii="MS Gothic" w:eastAsia="MS Gothic" w:hAnsi="MS Gothic" w:hint="eastAsia"/>
                  </w:rPr>
                  <w:t>☐</w:t>
                </w:r>
              </w:p>
            </w:tc>
          </w:sdtContent>
        </w:sdt>
        <w:tc>
          <w:tcPr>
            <w:tcW w:w="1341" w:type="dxa"/>
            <w:tcBorders>
              <w:right w:val="nil"/>
            </w:tcBorders>
          </w:tcPr>
          <w:p w14:paraId="62203184" w14:textId="77777777" w:rsidR="00BA15F0" w:rsidRPr="00226FD7" w:rsidRDefault="00BA15F0" w:rsidP="00424CB0">
            <w:pPr>
              <w:pStyle w:val="VRQATableBodyText"/>
            </w:pPr>
            <w:r>
              <w:t xml:space="preserve">Year 1 </w:t>
            </w:r>
          </w:p>
        </w:tc>
        <w:sdt>
          <w:sdtPr>
            <w:id w:val="-97178092"/>
            <w14:checkbox>
              <w14:checked w14:val="0"/>
              <w14:checkedState w14:val="2612" w14:font="MS Gothic"/>
              <w14:uncheckedState w14:val="2610" w14:font="MS Gothic"/>
            </w14:checkbox>
          </w:sdtPr>
          <w:sdtEndPr/>
          <w:sdtContent>
            <w:tc>
              <w:tcPr>
                <w:tcW w:w="394" w:type="dxa"/>
                <w:tcBorders>
                  <w:right w:val="nil"/>
                </w:tcBorders>
              </w:tcPr>
              <w:p w14:paraId="08188892" w14:textId="77777777" w:rsidR="00BA15F0" w:rsidRPr="00226FD7" w:rsidRDefault="00BA15F0" w:rsidP="00424CB0">
                <w:pPr>
                  <w:pStyle w:val="VRQATableBodyText"/>
                </w:pPr>
                <w:r>
                  <w:rPr>
                    <w:rFonts w:ascii="MS Gothic" w:eastAsia="MS Gothic" w:hAnsi="MS Gothic" w:hint="eastAsia"/>
                  </w:rPr>
                  <w:t>☐</w:t>
                </w:r>
              </w:p>
            </w:tc>
          </w:sdtContent>
        </w:sdt>
        <w:tc>
          <w:tcPr>
            <w:tcW w:w="1340" w:type="dxa"/>
            <w:tcBorders>
              <w:right w:val="nil"/>
            </w:tcBorders>
          </w:tcPr>
          <w:p w14:paraId="303C06EE" w14:textId="77777777" w:rsidR="00BA15F0" w:rsidRPr="00226FD7" w:rsidRDefault="00BA15F0" w:rsidP="00424CB0">
            <w:pPr>
              <w:pStyle w:val="VRQATableBodyText"/>
            </w:pPr>
            <w:r>
              <w:t>Year 2</w:t>
            </w:r>
          </w:p>
        </w:tc>
        <w:sdt>
          <w:sdtPr>
            <w:id w:val="1164057115"/>
            <w14:checkbox>
              <w14:checked w14:val="0"/>
              <w14:checkedState w14:val="2612" w14:font="MS Gothic"/>
              <w14:uncheckedState w14:val="2610" w14:font="MS Gothic"/>
            </w14:checkbox>
          </w:sdtPr>
          <w:sdtEndPr/>
          <w:sdtContent>
            <w:tc>
              <w:tcPr>
                <w:tcW w:w="395" w:type="dxa"/>
                <w:tcBorders>
                  <w:right w:val="nil"/>
                </w:tcBorders>
              </w:tcPr>
              <w:p w14:paraId="09E2B3A7" w14:textId="77777777" w:rsidR="00BA15F0" w:rsidRPr="00226FD7" w:rsidRDefault="00BA15F0" w:rsidP="00424CB0">
                <w:pPr>
                  <w:pStyle w:val="VRQATableBodyText"/>
                </w:pPr>
                <w:r>
                  <w:rPr>
                    <w:rFonts w:ascii="MS Gothic" w:eastAsia="MS Gothic" w:hAnsi="MS Gothic" w:hint="eastAsia"/>
                  </w:rPr>
                  <w:t>☐</w:t>
                </w:r>
              </w:p>
            </w:tc>
          </w:sdtContent>
        </w:sdt>
        <w:tc>
          <w:tcPr>
            <w:tcW w:w="1351" w:type="dxa"/>
            <w:tcBorders>
              <w:right w:val="nil"/>
            </w:tcBorders>
          </w:tcPr>
          <w:p w14:paraId="5912C351" w14:textId="77777777" w:rsidR="00BA15F0" w:rsidRPr="00226FD7" w:rsidRDefault="00BA15F0" w:rsidP="00424CB0">
            <w:pPr>
              <w:pStyle w:val="VRQATableBodyText"/>
            </w:pPr>
            <w:r>
              <w:t>Year 3</w:t>
            </w:r>
          </w:p>
        </w:tc>
      </w:tr>
      <w:tr w:rsidR="00BA15F0" w:rsidRPr="00E7450B" w14:paraId="42DA874A" w14:textId="77777777" w:rsidTr="00424CB0">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gridAfter w:val="2"/>
          <w:wAfter w:w="1746" w:type="dxa"/>
          <w:trHeight w:val="363"/>
        </w:trPr>
        <w:tc>
          <w:tcPr>
            <w:tcW w:w="851" w:type="dxa"/>
            <w:vMerge/>
            <w:tcBorders>
              <w:left w:val="nil"/>
              <w:bottom w:val="dotted" w:sz="4" w:space="0" w:color="585A5B" w:themeColor="background1" w:themeShade="A6"/>
            </w:tcBorders>
          </w:tcPr>
          <w:p w14:paraId="6FBB82C0" w14:textId="77777777" w:rsidR="00BA15F0" w:rsidRPr="00261B98" w:rsidRDefault="00BA15F0" w:rsidP="00424CB0">
            <w:pPr>
              <w:pStyle w:val="VRQATableLeftColumn"/>
              <w:rPr>
                <w:szCs w:val="18"/>
              </w:rPr>
            </w:pPr>
          </w:p>
        </w:tc>
        <w:tc>
          <w:tcPr>
            <w:tcW w:w="2401" w:type="dxa"/>
            <w:vMerge/>
            <w:tcBorders>
              <w:left w:val="nil"/>
              <w:bottom w:val="dotted" w:sz="4" w:space="0" w:color="585A5B" w:themeColor="background1" w:themeShade="A6"/>
            </w:tcBorders>
          </w:tcPr>
          <w:p w14:paraId="0793FF35" w14:textId="77777777" w:rsidR="00BA15F0" w:rsidRPr="00261B98" w:rsidRDefault="00BA15F0" w:rsidP="00424CB0">
            <w:pPr>
              <w:pStyle w:val="VRQATableLeftColumn"/>
              <w:rPr>
                <w:szCs w:val="18"/>
              </w:rPr>
            </w:pPr>
          </w:p>
        </w:tc>
        <w:sdt>
          <w:sdtPr>
            <w:id w:val="1196895405"/>
            <w14:checkbox>
              <w14:checked w14:val="0"/>
              <w14:checkedState w14:val="2612" w14:font="MS Gothic"/>
              <w14:uncheckedState w14:val="2610" w14:font="MS Gothic"/>
            </w14:checkbox>
          </w:sdtPr>
          <w:sdtEndPr/>
          <w:sdtContent>
            <w:tc>
              <w:tcPr>
                <w:tcW w:w="434" w:type="dxa"/>
                <w:tcBorders>
                  <w:right w:val="nil"/>
                </w:tcBorders>
              </w:tcPr>
              <w:p w14:paraId="53B246AE" w14:textId="77777777" w:rsidR="00BA15F0" w:rsidRPr="00226FD7" w:rsidRDefault="00BA15F0" w:rsidP="00424CB0">
                <w:pPr>
                  <w:pStyle w:val="VRQATableBodyText"/>
                </w:pPr>
                <w:r>
                  <w:rPr>
                    <w:rFonts w:ascii="MS Gothic" w:eastAsia="MS Gothic" w:hAnsi="MS Gothic" w:hint="eastAsia"/>
                  </w:rPr>
                  <w:t>☐</w:t>
                </w:r>
              </w:p>
            </w:tc>
          </w:sdtContent>
        </w:sdt>
        <w:tc>
          <w:tcPr>
            <w:tcW w:w="1301" w:type="dxa"/>
            <w:tcBorders>
              <w:right w:val="nil"/>
            </w:tcBorders>
          </w:tcPr>
          <w:p w14:paraId="794E646A" w14:textId="77777777" w:rsidR="00BA15F0" w:rsidRPr="00226FD7" w:rsidRDefault="00BA15F0" w:rsidP="00424CB0">
            <w:pPr>
              <w:pStyle w:val="VRQATableBodyText"/>
            </w:pPr>
            <w:r>
              <w:t>Year 4</w:t>
            </w:r>
          </w:p>
        </w:tc>
        <w:sdt>
          <w:sdtPr>
            <w:id w:val="792944731"/>
            <w14:checkbox>
              <w14:checked w14:val="0"/>
              <w14:checkedState w14:val="2612" w14:font="MS Gothic"/>
              <w14:uncheckedState w14:val="2610" w14:font="MS Gothic"/>
            </w14:checkbox>
          </w:sdtPr>
          <w:sdtEndPr/>
          <w:sdtContent>
            <w:tc>
              <w:tcPr>
                <w:tcW w:w="398" w:type="dxa"/>
                <w:tcBorders>
                  <w:right w:val="nil"/>
                </w:tcBorders>
              </w:tcPr>
              <w:p w14:paraId="4F6F233A" w14:textId="77777777" w:rsidR="00BA15F0" w:rsidRPr="00226FD7" w:rsidRDefault="00BA15F0" w:rsidP="00424CB0">
                <w:pPr>
                  <w:pStyle w:val="VRQATableBodyText"/>
                </w:pPr>
                <w:r>
                  <w:rPr>
                    <w:rFonts w:ascii="MS Gothic" w:eastAsia="MS Gothic" w:hAnsi="MS Gothic" w:hint="eastAsia"/>
                  </w:rPr>
                  <w:t>☐</w:t>
                </w:r>
              </w:p>
            </w:tc>
          </w:sdtContent>
        </w:sdt>
        <w:tc>
          <w:tcPr>
            <w:tcW w:w="1341" w:type="dxa"/>
            <w:tcBorders>
              <w:right w:val="nil"/>
            </w:tcBorders>
          </w:tcPr>
          <w:p w14:paraId="75A7577C" w14:textId="77777777" w:rsidR="00BA15F0" w:rsidRPr="00226FD7" w:rsidRDefault="00BA15F0" w:rsidP="00424CB0">
            <w:pPr>
              <w:pStyle w:val="VRQATableBodyText"/>
            </w:pPr>
            <w:r>
              <w:t>Year 5</w:t>
            </w:r>
          </w:p>
        </w:tc>
        <w:sdt>
          <w:sdtPr>
            <w:id w:val="-1678028146"/>
            <w14:checkbox>
              <w14:checked w14:val="0"/>
              <w14:checkedState w14:val="2612" w14:font="MS Gothic"/>
              <w14:uncheckedState w14:val="2610" w14:font="MS Gothic"/>
            </w14:checkbox>
          </w:sdtPr>
          <w:sdtEndPr/>
          <w:sdtContent>
            <w:tc>
              <w:tcPr>
                <w:tcW w:w="394" w:type="dxa"/>
                <w:tcBorders>
                  <w:right w:val="nil"/>
                </w:tcBorders>
              </w:tcPr>
              <w:p w14:paraId="2FD43412" w14:textId="77777777" w:rsidR="00BA15F0" w:rsidRPr="00226FD7" w:rsidRDefault="00BA15F0" w:rsidP="00424CB0">
                <w:pPr>
                  <w:pStyle w:val="VRQATableBodyText"/>
                </w:pPr>
                <w:r>
                  <w:rPr>
                    <w:rFonts w:ascii="MS Gothic" w:eastAsia="MS Gothic" w:hAnsi="MS Gothic" w:hint="eastAsia"/>
                  </w:rPr>
                  <w:t>☐</w:t>
                </w:r>
              </w:p>
            </w:tc>
          </w:sdtContent>
        </w:sdt>
        <w:tc>
          <w:tcPr>
            <w:tcW w:w="1340" w:type="dxa"/>
            <w:tcBorders>
              <w:right w:val="nil"/>
            </w:tcBorders>
          </w:tcPr>
          <w:p w14:paraId="7ADE7279" w14:textId="77777777" w:rsidR="00BA15F0" w:rsidRPr="00226FD7" w:rsidRDefault="00BA15F0" w:rsidP="00424CB0">
            <w:pPr>
              <w:pStyle w:val="VRQATableBodyText"/>
            </w:pPr>
            <w:r>
              <w:t>Year 6</w:t>
            </w:r>
          </w:p>
        </w:tc>
      </w:tr>
      <w:tr w:rsidR="00BA15F0" w:rsidRPr="00E7450B" w14:paraId="05C29FA7" w14:textId="77777777" w:rsidTr="00424CB0">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851" w:type="dxa"/>
            <w:tcBorders>
              <w:left w:val="nil"/>
              <w:bottom w:val="dotted" w:sz="4" w:space="0" w:color="585A5B" w:themeColor="background1" w:themeShade="A6"/>
            </w:tcBorders>
          </w:tcPr>
          <w:p w14:paraId="5484FB1F" w14:textId="77777777" w:rsidR="00BA15F0" w:rsidRPr="00261B98" w:rsidRDefault="00CE1EF6" w:rsidP="00424CB0">
            <w:pPr>
              <w:pStyle w:val="VRQATableLeftColumn"/>
              <w:rPr>
                <w:szCs w:val="18"/>
              </w:rPr>
            </w:pPr>
            <w:r>
              <w:rPr>
                <w:szCs w:val="18"/>
              </w:rPr>
              <w:t>B</w:t>
            </w:r>
            <w:r w:rsidR="00BA15F0">
              <w:rPr>
                <w:szCs w:val="18"/>
              </w:rPr>
              <w:t>.1.2</w:t>
            </w:r>
          </w:p>
        </w:tc>
        <w:tc>
          <w:tcPr>
            <w:tcW w:w="2401" w:type="dxa"/>
            <w:tcBorders>
              <w:left w:val="nil"/>
              <w:bottom w:val="dotted" w:sz="4" w:space="0" w:color="585A5B" w:themeColor="background1" w:themeShade="A6"/>
            </w:tcBorders>
          </w:tcPr>
          <w:p w14:paraId="0CA2BAEB" w14:textId="77777777" w:rsidR="00BA15F0" w:rsidRPr="00261B98" w:rsidRDefault="00BA15F0" w:rsidP="00424CB0">
            <w:pPr>
              <w:pStyle w:val="VRQATableLeftColumn"/>
              <w:rPr>
                <w:szCs w:val="18"/>
              </w:rPr>
            </w:pPr>
            <w:r w:rsidRPr="00261B98">
              <w:rPr>
                <w:szCs w:val="18"/>
              </w:rPr>
              <w:t>Secondary studies</w:t>
            </w:r>
          </w:p>
        </w:tc>
        <w:sdt>
          <w:sdtPr>
            <w:id w:val="366726019"/>
            <w14:checkbox>
              <w14:checked w14:val="0"/>
              <w14:checkedState w14:val="2612" w14:font="MS Gothic"/>
              <w14:uncheckedState w14:val="2610" w14:font="MS Gothic"/>
            </w14:checkbox>
          </w:sdtPr>
          <w:sdtEndPr/>
          <w:sdtContent>
            <w:tc>
              <w:tcPr>
                <w:tcW w:w="434" w:type="dxa"/>
                <w:tcBorders>
                  <w:right w:val="nil"/>
                </w:tcBorders>
              </w:tcPr>
              <w:p w14:paraId="59E97700" w14:textId="77777777" w:rsidR="00BA15F0" w:rsidRPr="00226FD7" w:rsidRDefault="00BA15F0" w:rsidP="00424CB0">
                <w:pPr>
                  <w:pStyle w:val="VRQATableBodyText"/>
                </w:pPr>
                <w:r>
                  <w:rPr>
                    <w:rFonts w:ascii="MS Gothic" w:eastAsia="MS Gothic" w:hAnsi="MS Gothic" w:hint="eastAsia"/>
                  </w:rPr>
                  <w:t>☐</w:t>
                </w:r>
              </w:p>
            </w:tc>
          </w:sdtContent>
        </w:sdt>
        <w:tc>
          <w:tcPr>
            <w:tcW w:w="1301" w:type="dxa"/>
            <w:tcBorders>
              <w:right w:val="nil"/>
            </w:tcBorders>
          </w:tcPr>
          <w:p w14:paraId="6C872C97" w14:textId="77777777" w:rsidR="00BA15F0" w:rsidRPr="00226FD7" w:rsidRDefault="00BA15F0" w:rsidP="00424CB0">
            <w:pPr>
              <w:pStyle w:val="VRQATableBodyText"/>
            </w:pPr>
            <w:r>
              <w:t>Year 7</w:t>
            </w:r>
          </w:p>
        </w:tc>
        <w:sdt>
          <w:sdtPr>
            <w:id w:val="2033532890"/>
            <w14:checkbox>
              <w14:checked w14:val="0"/>
              <w14:checkedState w14:val="2612" w14:font="MS Gothic"/>
              <w14:uncheckedState w14:val="2610" w14:font="MS Gothic"/>
            </w14:checkbox>
          </w:sdtPr>
          <w:sdtEndPr/>
          <w:sdtContent>
            <w:tc>
              <w:tcPr>
                <w:tcW w:w="398" w:type="dxa"/>
                <w:tcBorders>
                  <w:right w:val="nil"/>
                </w:tcBorders>
              </w:tcPr>
              <w:p w14:paraId="18C684C9" w14:textId="77777777" w:rsidR="00BA15F0" w:rsidRPr="00226FD7" w:rsidRDefault="00BA15F0" w:rsidP="00424CB0">
                <w:pPr>
                  <w:pStyle w:val="VRQATableBodyText"/>
                </w:pPr>
                <w:r>
                  <w:rPr>
                    <w:rFonts w:ascii="MS Gothic" w:eastAsia="MS Gothic" w:hAnsi="MS Gothic" w:hint="eastAsia"/>
                  </w:rPr>
                  <w:t>☐</w:t>
                </w:r>
              </w:p>
            </w:tc>
          </w:sdtContent>
        </w:sdt>
        <w:tc>
          <w:tcPr>
            <w:tcW w:w="1341" w:type="dxa"/>
            <w:tcBorders>
              <w:right w:val="nil"/>
            </w:tcBorders>
          </w:tcPr>
          <w:p w14:paraId="12E0C41A" w14:textId="77777777" w:rsidR="00BA15F0" w:rsidRPr="00226FD7" w:rsidRDefault="00BA15F0" w:rsidP="00424CB0">
            <w:pPr>
              <w:pStyle w:val="VRQATableBodyText"/>
            </w:pPr>
            <w:r>
              <w:t>Year 8</w:t>
            </w:r>
          </w:p>
        </w:tc>
        <w:sdt>
          <w:sdtPr>
            <w:id w:val="-208039351"/>
            <w14:checkbox>
              <w14:checked w14:val="0"/>
              <w14:checkedState w14:val="2612" w14:font="MS Gothic"/>
              <w14:uncheckedState w14:val="2610" w14:font="MS Gothic"/>
            </w14:checkbox>
          </w:sdtPr>
          <w:sdtEndPr/>
          <w:sdtContent>
            <w:tc>
              <w:tcPr>
                <w:tcW w:w="394" w:type="dxa"/>
                <w:tcBorders>
                  <w:right w:val="nil"/>
                </w:tcBorders>
              </w:tcPr>
              <w:p w14:paraId="53CFCBF2" w14:textId="77777777" w:rsidR="00BA15F0" w:rsidRPr="00226FD7" w:rsidRDefault="00BA15F0" w:rsidP="00424CB0">
                <w:pPr>
                  <w:pStyle w:val="VRQATableBodyText"/>
                </w:pPr>
                <w:r>
                  <w:rPr>
                    <w:rFonts w:ascii="MS Gothic" w:eastAsia="MS Gothic" w:hAnsi="MS Gothic" w:hint="eastAsia"/>
                  </w:rPr>
                  <w:t>☐</w:t>
                </w:r>
              </w:p>
            </w:tc>
          </w:sdtContent>
        </w:sdt>
        <w:tc>
          <w:tcPr>
            <w:tcW w:w="1340" w:type="dxa"/>
            <w:tcBorders>
              <w:right w:val="nil"/>
            </w:tcBorders>
          </w:tcPr>
          <w:p w14:paraId="65CFED16" w14:textId="77777777" w:rsidR="00BA15F0" w:rsidRPr="00226FD7" w:rsidRDefault="00BA15F0" w:rsidP="00424CB0">
            <w:pPr>
              <w:pStyle w:val="VRQATableBodyText"/>
            </w:pPr>
            <w:r>
              <w:t>Year 9</w:t>
            </w:r>
          </w:p>
        </w:tc>
        <w:sdt>
          <w:sdtPr>
            <w:id w:val="2033612415"/>
            <w14:checkbox>
              <w14:checked w14:val="0"/>
              <w14:checkedState w14:val="2612" w14:font="MS Gothic"/>
              <w14:uncheckedState w14:val="2610" w14:font="MS Gothic"/>
            </w14:checkbox>
          </w:sdtPr>
          <w:sdtEndPr/>
          <w:sdtContent>
            <w:tc>
              <w:tcPr>
                <w:tcW w:w="395" w:type="dxa"/>
                <w:tcBorders>
                  <w:right w:val="nil"/>
                </w:tcBorders>
              </w:tcPr>
              <w:p w14:paraId="74C74D97" w14:textId="77777777" w:rsidR="00BA15F0" w:rsidRPr="00226FD7" w:rsidRDefault="00BA15F0" w:rsidP="00424CB0">
                <w:pPr>
                  <w:pStyle w:val="VRQATableBodyText"/>
                </w:pPr>
                <w:r>
                  <w:rPr>
                    <w:rFonts w:ascii="MS Gothic" w:eastAsia="MS Gothic" w:hAnsi="MS Gothic" w:hint="eastAsia"/>
                  </w:rPr>
                  <w:t>☐</w:t>
                </w:r>
              </w:p>
            </w:tc>
          </w:sdtContent>
        </w:sdt>
        <w:tc>
          <w:tcPr>
            <w:tcW w:w="1351" w:type="dxa"/>
            <w:tcBorders>
              <w:right w:val="nil"/>
            </w:tcBorders>
          </w:tcPr>
          <w:p w14:paraId="1CF88993" w14:textId="77777777" w:rsidR="00BA15F0" w:rsidRPr="00226FD7" w:rsidRDefault="00BA15F0" w:rsidP="00424CB0">
            <w:pPr>
              <w:pStyle w:val="VRQATableBodyText"/>
            </w:pPr>
            <w:r>
              <w:t>Year 10</w:t>
            </w:r>
          </w:p>
        </w:tc>
      </w:tr>
      <w:tr w:rsidR="00BA15F0" w:rsidRPr="00E7450B" w14:paraId="23D18156" w14:textId="77777777" w:rsidTr="00424CB0">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851" w:type="dxa"/>
            <w:tcBorders>
              <w:left w:val="nil"/>
              <w:bottom w:val="dotted" w:sz="4" w:space="0" w:color="585A5B" w:themeColor="background1" w:themeShade="A6"/>
            </w:tcBorders>
          </w:tcPr>
          <w:p w14:paraId="16737594" w14:textId="77777777" w:rsidR="00BA15F0" w:rsidRPr="00261B98" w:rsidRDefault="00CE1EF6" w:rsidP="00424CB0">
            <w:pPr>
              <w:pStyle w:val="VRQATableLeftColumn"/>
              <w:rPr>
                <w:szCs w:val="18"/>
              </w:rPr>
            </w:pPr>
            <w:r>
              <w:rPr>
                <w:szCs w:val="18"/>
              </w:rPr>
              <w:t>B</w:t>
            </w:r>
            <w:r w:rsidR="0042422F">
              <w:rPr>
                <w:szCs w:val="18"/>
              </w:rPr>
              <w:t>.</w:t>
            </w:r>
            <w:r w:rsidR="00BA15F0">
              <w:rPr>
                <w:szCs w:val="18"/>
              </w:rPr>
              <w:t>1.3</w:t>
            </w:r>
          </w:p>
        </w:tc>
        <w:tc>
          <w:tcPr>
            <w:tcW w:w="2401" w:type="dxa"/>
            <w:tcBorders>
              <w:left w:val="nil"/>
              <w:bottom w:val="dotted" w:sz="4" w:space="0" w:color="585A5B" w:themeColor="background1" w:themeShade="A6"/>
            </w:tcBorders>
          </w:tcPr>
          <w:p w14:paraId="6672732C" w14:textId="77777777" w:rsidR="00BA15F0" w:rsidRPr="00261B98" w:rsidRDefault="00BA15F0" w:rsidP="00424CB0">
            <w:pPr>
              <w:pStyle w:val="VRQATableLeftColumn"/>
              <w:rPr>
                <w:szCs w:val="18"/>
              </w:rPr>
            </w:pPr>
            <w:r w:rsidRPr="00261B98">
              <w:rPr>
                <w:szCs w:val="18"/>
              </w:rPr>
              <w:t>Senior secondary studies</w:t>
            </w:r>
          </w:p>
        </w:tc>
        <w:sdt>
          <w:sdtPr>
            <w:id w:val="-829830817"/>
            <w14:checkbox>
              <w14:checked w14:val="0"/>
              <w14:checkedState w14:val="2612" w14:font="MS Gothic"/>
              <w14:uncheckedState w14:val="2610" w14:font="MS Gothic"/>
            </w14:checkbox>
          </w:sdtPr>
          <w:sdtEndPr/>
          <w:sdtContent>
            <w:tc>
              <w:tcPr>
                <w:tcW w:w="434" w:type="dxa"/>
                <w:tcBorders>
                  <w:right w:val="nil"/>
                </w:tcBorders>
              </w:tcPr>
              <w:p w14:paraId="4FB958F8" w14:textId="77777777" w:rsidR="00BA15F0" w:rsidRDefault="00BA15F0" w:rsidP="00424CB0">
                <w:pPr>
                  <w:pStyle w:val="VRQATableBodyText"/>
                </w:pPr>
                <w:r>
                  <w:rPr>
                    <w:rFonts w:ascii="MS Gothic" w:eastAsia="MS Gothic" w:hAnsi="MS Gothic" w:hint="eastAsia"/>
                  </w:rPr>
                  <w:t>☐</w:t>
                </w:r>
              </w:p>
            </w:tc>
          </w:sdtContent>
        </w:sdt>
        <w:tc>
          <w:tcPr>
            <w:tcW w:w="3040" w:type="dxa"/>
            <w:gridSpan w:val="3"/>
            <w:tcBorders>
              <w:right w:val="nil"/>
            </w:tcBorders>
          </w:tcPr>
          <w:p w14:paraId="1496F0D9" w14:textId="77777777" w:rsidR="00BA15F0" w:rsidRDefault="00BA15F0" w:rsidP="00424CB0">
            <w:pPr>
              <w:pStyle w:val="VRQATableBodyText"/>
            </w:pPr>
            <w:r>
              <w:t>VCE</w:t>
            </w:r>
          </w:p>
        </w:tc>
        <w:sdt>
          <w:sdtPr>
            <w:id w:val="296798724"/>
            <w14:checkbox>
              <w14:checked w14:val="0"/>
              <w14:checkedState w14:val="2612" w14:font="MS Gothic"/>
              <w14:uncheckedState w14:val="2610" w14:font="MS Gothic"/>
            </w14:checkbox>
          </w:sdtPr>
          <w:sdtEndPr/>
          <w:sdtContent>
            <w:tc>
              <w:tcPr>
                <w:tcW w:w="394" w:type="dxa"/>
                <w:tcBorders>
                  <w:right w:val="nil"/>
                </w:tcBorders>
              </w:tcPr>
              <w:p w14:paraId="7DA264A2" w14:textId="77777777" w:rsidR="00BA15F0" w:rsidRDefault="00BA15F0" w:rsidP="00424CB0">
                <w:pPr>
                  <w:pStyle w:val="VRQATableBodyText"/>
                </w:pPr>
                <w:r>
                  <w:rPr>
                    <w:rFonts w:ascii="MS Gothic" w:eastAsia="MS Gothic" w:hAnsi="MS Gothic" w:hint="eastAsia"/>
                  </w:rPr>
                  <w:t>☐</w:t>
                </w:r>
              </w:p>
            </w:tc>
          </w:sdtContent>
        </w:sdt>
        <w:tc>
          <w:tcPr>
            <w:tcW w:w="3086" w:type="dxa"/>
            <w:gridSpan w:val="3"/>
            <w:tcBorders>
              <w:right w:val="nil"/>
            </w:tcBorders>
          </w:tcPr>
          <w:p w14:paraId="59FB96B5" w14:textId="77777777" w:rsidR="00BA15F0" w:rsidRDefault="00BA15F0" w:rsidP="00424CB0">
            <w:pPr>
              <w:pStyle w:val="VRQATableBodyText"/>
            </w:pPr>
            <w:r>
              <w:t>IB Diploma</w:t>
            </w:r>
          </w:p>
        </w:tc>
      </w:tr>
      <w:tr w:rsidR="00BA15F0" w:rsidRPr="00E7450B" w14:paraId="0DBC0BEF" w14:textId="77777777" w:rsidTr="00424CB0">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851" w:type="dxa"/>
            <w:tcBorders>
              <w:left w:val="nil"/>
              <w:bottom w:val="dotted" w:sz="4" w:space="0" w:color="585A5B" w:themeColor="background1" w:themeShade="A6"/>
            </w:tcBorders>
            <w:shd w:val="clear" w:color="auto" w:fill="103D64" w:themeFill="text2"/>
          </w:tcPr>
          <w:p w14:paraId="375B8314" w14:textId="77777777" w:rsidR="00BA15F0" w:rsidRDefault="00CE1EF6" w:rsidP="00424CB0">
            <w:pPr>
              <w:pStyle w:val="VRQATableHeading1"/>
              <w:rPr>
                <w:color w:val="103D64" w:themeColor="text2"/>
              </w:rPr>
            </w:pPr>
            <w:r>
              <w:t>B</w:t>
            </w:r>
            <w:r w:rsidR="00BA15F0">
              <w:t>.2</w:t>
            </w:r>
          </w:p>
        </w:tc>
        <w:tc>
          <w:tcPr>
            <w:tcW w:w="9355" w:type="dxa"/>
            <w:gridSpan w:val="9"/>
            <w:tcBorders>
              <w:left w:val="nil"/>
              <w:bottom w:val="dotted" w:sz="4" w:space="0" w:color="585A5B" w:themeColor="background1" w:themeShade="A6"/>
            </w:tcBorders>
            <w:shd w:val="clear" w:color="auto" w:fill="103D64" w:themeFill="text2"/>
          </w:tcPr>
          <w:p w14:paraId="4CC07101" w14:textId="77777777" w:rsidR="00BA15F0" w:rsidRDefault="00BA15F0" w:rsidP="00424CB0">
            <w:pPr>
              <w:pStyle w:val="VRQATableHeading1"/>
            </w:pPr>
            <w:r>
              <w:t xml:space="preserve">Cost of </w:t>
            </w:r>
            <w:r w:rsidRPr="00872946">
              <w:t>course for full-fee-paying overseas student</w:t>
            </w:r>
          </w:p>
        </w:tc>
      </w:tr>
      <w:tr w:rsidR="00BA15F0" w:rsidRPr="00261B98" w14:paraId="7F59468F" w14:textId="77777777" w:rsidTr="00424CB0">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10206" w:type="dxa"/>
            <w:gridSpan w:val="10"/>
            <w:tcBorders>
              <w:top w:val="nil"/>
              <w:left w:val="nil"/>
              <w:bottom w:val="nil"/>
              <w:right w:val="nil"/>
            </w:tcBorders>
          </w:tcPr>
          <w:p w14:paraId="022277C4" w14:textId="77777777" w:rsidR="00BA15F0" w:rsidRPr="00261B98" w:rsidRDefault="00BA15F0" w:rsidP="00424CB0">
            <w:pPr>
              <w:pStyle w:val="VRQATableLeftColumn"/>
            </w:pPr>
            <w:r w:rsidRPr="00261B98">
              <w:t xml:space="preserve">Please provide the estimated totals for the course/s to be approved: </w:t>
            </w:r>
          </w:p>
        </w:tc>
      </w:tr>
    </w:tbl>
    <w:tbl>
      <w:tblPr>
        <w:tblStyle w:val="TableGrid6"/>
        <w:tblW w:w="10208" w:type="dxa"/>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Layout w:type="fixed"/>
        <w:tblLook w:val="04A0" w:firstRow="1" w:lastRow="0" w:firstColumn="1" w:lastColumn="0" w:noHBand="0" w:noVBand="1"/>
      </w:tblPr>
      <w:tblGrid>
        <w:gridCol w:w="708"/>
        <w:gridCol w:w="2268"/>
        <w:gridCol w:w="851"/>
        <w:gridCol w:w="1134"/>
        <w:gridCol w:w="1134"/>
        <w:gridCol w:w="993"/>
        <w:gridCol w:w="850"/>
        <w:gridCol w:w="993"/>
        <w:gridCol w:w="1277"/>
      </w:tblGrid>
      <w:tr w:rsidR="00BA15F0" w14:paraId="68EA013A" w14:textId="77777777" w:rsidTr="005E7B63">
        <w:trPr>
          <w:trHeight w:val="90"/>
        </w:trPr>
        <w:tc>
          <w:tcPr>
            <w:tcW w:w="708" w:type="dxa"/>
            <w:vMerge w:val="restart"/>
            <w:tcBorders>
              <w:left w:val="nil"/>
              <w:right w:val="dotted" w:sz="4" w:space="0" w:color="585A5B" w:themeColor="background1" w:themeShade="A6"/>
            </w:tcBorders>
            <w:shd w:val="clear" w:color="auto" w:fill="103D64" w:themeFill="text2"/>
          </w:tcPr>
          <w:p w14:paraId="1EF4CA2C" w14:textId="77777777" w:rsidR="00BA15F0" w:rsidRPr="00097474" w:rsidRDefault="00CE1EF6" w:rsidP="00424CB0">
            <w:pPr>
              <w:pStyle w:val="VRQATableHeading1"/>
            </w:pPr>
            <w:r>
              <w:t>B</w:t>
            </w:r>
            <w:r w:rsidR="00BA15F0">
              <w:t>.2.1</w:t>
            </w:r>
          </w:p>
        </w:tc>
        <w:tc>
          <w:tcPr>
            <w:tcW w:w="2268" w:type="dxa"/>
            <w:vMerge w:val="restart"/>
            <w:tcBorders>
              <w:left w:val="nil"/>
              <w:right w:val="dotted" w:sz="4" w:space="0" w:color="585A5B" w:themeColor="background1" w:themeShade="A6"/>
            </w:tcBorders>
            <w:shd w:val="clear" w:color="auto" w:fill="103D64" w:themeFill="text2"/>
            <w:vAlign w:val="center"/>
          </w:tcPr>
          <w:p w14:paraId="2FFCCBE2" w14:textId="77777777" w:rsidR="00BA15F0" w:rsidRPr="000B5998" w:rsidRDefault="00BA15F0" w:rsidP="00424CB0">
            <w:pPr>
              <w:pStyle w:val="VRQATableHeading1"/>
            </w:pPr>
            <w:r>
              <w:t>Course Title</w:t>
            </w:r>
          </w:p>
        </w:tc>
        <w:tc>
          <w:tcPr>
            <w:tcW w:w="4112" w:type="dxa"/>
            <w:gridSpan w:val="4"/>
            <w:tcBorders>
              <w:left w:val="dotted" w:sz="4" w:space="0" w:color="585A5B" w:themeColor="background1" w:themeShade="A6"/>
              <w:bottom w:val="nil"/>
              <w:right w:val="dotted" w:sz="4" w:space="0" w:color="585A5B" w:themeColor="background1" w:themeShade="A6"/>
            </w:tcBorders>
            <w:shd w:val="clear" w:color="auto" w:fill="103D64" w:themeFill="text2"/>
            <w:vAlign w:val="center"/>
          </w:tcPr>
          <w:p w14:paraId="10266509" w14:textId="77777777" w:rsidR="00BA15F0" w:rsidRDefault="00BA15F0" w:rsidP="00424CB0">
            <w:pPr>
              <w:pStyle w:val="VRQATableHeading1"/>
            </w:pPr>
            <w:r>
              <w:t>Duration of course</w:t>
            </w:r>
          </w:p>
        </w:tc>
        <w:tc>
          <w:tcPr>
            <w:tcW w:w="3120" w:type="dxa"/>
            <w:gridSpan w:val="3"/>
            <w:tcBorders>
              <w:left w:val="dotted" w:sz="4" w:space="0" w:color="585A5B" w:themeColor="background1" w:themeShade="A6"/>
              <w:bottom w:val="nil"/>
              <w:right w:val="dotted" w:sz="4" w:space="0" w:color="585A5B" w:themeColor="background1" w:themeShade="A6"/>
            </w:tcBorders>
            <w:shd w:val="clear" w:color="auto" w:fill="103D64" w:themeFill="text2"/>
            <w:vAlign w:val="center"/>
          </w:tcPr>
          <w:p w14:paraId="2BFECC22" w14:textId="77777777" w:rsidR="00BA15F0" w:rsidRDefault="00BA15F0" w:rsidP="00424CB0">
            <w:pPr>
              <w:pStyle w:val="VRQATableHeading1"/>
            </w:pPr>
            <w:r>
              <w:t>Estimated totals</w:t>
            </w:r>
          </w:p>
        </w:tc>
      </w:tr>
      <w:tr w:rsidR="00BA15F0" w:rsidRPr="000B5998" w14:paraId="09E2E012" w14:textId="77777777" w:rsidTr="005E7B63">
        <w:trPr>
          <w:trHeight w:val="1163"/>
        </w:trPr>
        <w:tc>
          <w:tcPr>
            <w:tcW w:w="708" w:type="dxa"/>
            <w:vMerge/>
            <w:tcBorders>
              <w:left w:val="nil"/>
              <w:right w:val="dotted" w:sz="4" w:space="0" w:color="585A5B" w:themeColor="background1" w:themeShade="A6"/>
            </w:tcBorders>
            <w:shd w:val="clear" w:color="auto" w:fill="103D64" w:themeFill="text2"/>
          </w:tcPr>
          <w:p w14:paraId="743DF5D8" w14:textId="77777777" w:rsidR="00BA15F0" w:rsidRPr="000B5998" w:rsidRDefault="00BA15F0" w:rsidP="00424CB0">
            <w:pPr>
              <w:pStyle w:val="VRQATableHeading1"/>
            </w:pPr>
          </w:p>
        </w:tc>
        <w:tc>
          <w:tcPr>
            <w:tcW w:w="2268" w:type="dxa"/>
            <w:vMerge/>
            <w:tcBorders>
              <w:left w:val="nil"/>
              <w:right w:val="dotted" w:sz="4" w:space="0" w:color="585A5B" w:themeColor="background1" w:themeShade="A6"/>
            </w:tcBorders>
            <w:shd w:val="clear" w:color="auto" w:fill="103D64" w:themeFill="text2"/>
            <w:vAlign w:val="center"/>
          </w:tcPr>
          <w:p w14:paraId="080D4F44" w14:textId="77777777" w:rsidR="00BA15F0" w:rsidRPr="000B5998" w:rsidRDefault="00BA15F0" w:rsidP="00424CB0">
            <w:pPr>
              <w:pStyle w:val="VRQATableHeading1"/>
            </w:pPr>
          </w:p>
        </w:tc>
        <w:tc>
          <w:tcPr>
            <w:tcW w:w="851" w:type="dxa"/>
            <w:tcBorders>
              <w:left w:val="dotted" w:sz="4" w:space="0" w:color="585A5B" w:themeColor="background1" w:themeShade="A6"/>
              <w:right w:val="dotted" w:sz="4" w:space="0" w:color="585A5B" w:themeColor="background1" w:themeShade="A6"/>
            </w:tcBorders>
            <w:shd w:val="clear" w:color="auto" w:fill="103D64" w:themeFill="text2"/>
            <w:vAlign w:val="center"/>
          </w:tcPr>
          <w:p w14:paraId="01A6977C" w14:textId="77777777" w:rsidR="00BA15F0" w:rsidRPr="000B5998" w:rsidRDefault="00BA15F0" w:rsidP="00424CB0">
            <w:pPr>
              <w:pStyle w:val="VRQATableHeading1"/>
            </w:pPr>
            <w:r>
              <w:t>Study weeks</w:t>
            </w:r>
          </w:p>
        </w:tc>
        <w:tc>
          <w:tcPr>
            <w:tcW w:w="1134" w:type="dxa"/>
            <w:tcBorders>
              <w:left w:val="dotted" w:sz="4" w:space="0" w:color="585A5B" w:themeColor="background1" w:themeShade="A6"/>
              <w:bottom w:val="single" w:sz="4" w:space="0" w:color="585A5B" w:themeColor="background1" w:themeShade="A6"/>
              <w:right w:val="dotted" w:sz="4" w:space="0" w:color="585A5B" w:themeColor="background1" w:themeShade="A6"/>
            </w:tcBorders>
            <w:shd w:val="clear" w:color="auto" w:fill="103D64" w:themeFill="text2"/>
            <w:vAlign w:val="center"/>
          </w:tcPr>
          <w:p w14:paraId="6F0E10DD" w14:textId="77777777" w:rsidR="00BA15F0" w:rsidRPr="000B5998" w:rsidRDefault="00BA15F0" w:rsidP="00424CB0">
            <w:pPr>
              <w:pStyle w:val="VRQATableHeading1"/>
            </w:pPr>
            <w:r>
              <w:t>Holiday weeks</w:t>
            </w:r>
          </w:p>
        </w:tc>
        <w:tc>
          <w:tcPr>
            <w:tcW w:w="1134" w:type="dxa"/>
            <w:tcBorders>
              <w:left w:val="dotted" w:sz="4" w:space="0" w:color="585A5B" w:themeColor="background1" w:themeShade="A6"/>
              <w:bottom w:val="single" w:sz="4" w:space="0" w:color="585A5B" w:themeColor="background1" w:themeShade="A6"/>
              <w:right w:val="dotted" w:sz="4" w:space="0" w:color="585A5B" w:themeColor="background1" w:themeShade="A6"/>
            </w:tcBorders>
            <w:shd w:val="clear" w:color="auto" w:fill="103D64" w:themeFill="text2"/>
            <w:vAlign w:val="center"/>
          </w:tcPr>
          <w:p w14:paraId="09A9DD8F" w14:textId="77777777" w:rsidR="00BA15F0" w:rsidRPr="000B5998" w:rsidRDefault="00BA15F0" w:rsidP="00424CB0">
            <w:pPr>
              <w:pStyle w:val="VRQATableHeading1"/>
            </w:pPr>
            <w:r>
              <w:t>W</w:t>
            </w:r>
            <w:r w:rsidRPr="00486D40">
              <w:t>ork-based training</w:t>
            </w:r>
            <w:r>
              <w:t>/</w:t>
            </w:r>
            <w:r w:rsidRPr="00486D40">
              <w:t>placements</w:t>
            </w:r>
            <w:r>
              <w:t xml:space="preserve"> weeks</w:t>
            </w:r>
          </w:p>
        </w:tc>
        <w:tc>
          <w:tcPr>
            <w:tcW w:w="993" w:type="dxa"/>
            <w:tcBorders>
              <w:left w:val="dotted" w:sz="4" w:space="0" w:color="585A5B" w:themeColor="background1" w:themeShade="A6"/>
              <w:bottom w:val="single" w:sz="4" w:space="0" w:color="585A5B" w:themeColor="background1" w:themeShade="A6"/>
              <w:right w:val="dotted" w:sz="4" w:space="0" w:color="585A5B" w:themeColor="background1" w:themeShade="A6"/>
            </w:tcBorders>
            <w:shd w:val="clear" w:color="auto" w:fill="103D64" w:themeFill="text2"/>
            <w:vAlign w:val="center"/>
          </w:tcPr>
          <w:p w14:paraId="54A56BEC" w14:textId="77777777" w:rsidR="00BA15F0" w:rsidRPr="000B5998" w:rsidRDefault="00BA15F0" w:rsidP="00424CB0">
            <w:pPr>
              <w:pStyle w:val="VRQATableHeading1"/>
            </w:pPr>
            <w:r>
              <w:t>Total duration of course (weeks)</w:t>
            </w:r>
          </w:p>
        </w:tc>
        <w:tc>
          <w:tcPr>
            <w:tcW w:w="850" w:type="dxa"/>
            <w:tcBorders>
              <w:left w:val="dotted" w:sz="4" w:space="0" w:color="585A5B" w:themeColor="background1" w:themeShade="A6"/>
              <w:bottom w:val="single" w:sz="4" w:space="0" w:color="585A5B" w:themeColor="background1" w:themeShade="A6"/>
              <w:right w:val="dotted" w:sz="4" w:space="0" w:color="585A5B" w:themeColor="background1" w:themeShade="A6"/>
            </w:tcBorders>
            <w:shd w:val="clear" w:color="auto" w:fill="103D64" w:themeFill="text2"/>
            <w:vAlign w:val="center"/>
          </w:tcPr>
          <w:p w14:paraId="692A26AE" w14:textId="77777777" w:rsidR="00BA15F0" w:rsidRPr="000B5998" w:rsidRDefault="00BA15F0" w:rsidP="00424CB0">
            <w:pPr>
              <w:pStyle w:val="VRQATableHeading1"/>
            </w:pPr>
            <w:r>
              <w:t>Tuition fees</w:t>
            </w:r>
          </w:p>
        </w:tc>
        <w:tc>
          <w:tcPr>
            <w:tcW w:w="993" w:type="dxa"/>
            <w:tcBorders>
              <w:left w:val="dotted" w:sz="4" w:space="0" w:color="585A5B" w:themeColor="background1" w:themeShade="A6"/>
              <w:bottom w:val="single" w:sz="4" w:space="0" w:color="585A5B" w:themeColor="background1" w:themeShade="A6"/>
              <w:right w:val="nil"/>
            </w:tcBorders>
            <w:shd w:val="clear" w:color="auto" w:fill="103D64" w:themeFill="text2"/>
            <w:vAlign w:val="center"/>
          </w:tcPr>
          <w:p w14:paraId="111ADB46" w14:textId="77777777" w:rsidR="00BA15F0" w:rsidRPr="000B5998" w:rsidRDefault="00BA15F0" w:rsidP="00424CB0">
            <w:pPr>
              <w:pStyle w:val="VRQATableHeading1"/>
            </w:pPr>
            <w:r>
              <w:t>Non tuition fees</w:t>
            </w:r>
          </w:p>
        </w:tc>
        <w:tc>
          <w:tcPr>
            <w:tcW w:w="1277" w:type="dxa"/>
            <w:tcBorders>
              <w:left w:val="dotted" w:sz="4" w:space="0" w:color="585A5B" w:themeColor="background1" w:themeShade="A6"/>
              <w:bottom w:val="dotted" w:sz="4" w:space="0" w:color="585A5B" w:themeColor="background1" w:themeShade="A6"/>
              <w:right w:val="nil"/>
            </w:tcBorders>
            <w:shd w:val="clear" w:color="auto" w:fill="103D64" w:themeFill="text2"/>
            <w:vAlign w:val="center"/>
          </w:tcPr>
          <w:p w14:paraId="4E5ABBC9" w14:textId="77777777" w:rsidR="00BA15F0" w:rsidRPr="000B5998" w:rsidRDefault="00BA15F0" w:rsidP="00424CB0">
            <w:pPr>
              <w:pStyle w:val="VRQATableHeading1"/>
            </w:pPr>
            <w:r>
              <w:t>Registered course cost</w:t>
            </w:r>
          </w:p>
        </w:tc>
      </w:tr>
      <w:tr w:rsidR="005E7B63" w:rsidRPr="000B5998" w14:paraId="4E8E0F95" w14:textId="77777777" w:rsidTr="005E7B63">
        <w:trPr>
          <w:trHeight w:val="90"/>
        </w:trPr>
        <w:tc>
          <w:tcPr>
            <w:tcW w:w="708" w:type="dxa"/>
            <w:vMerge w:val="restart"/>
            <w:tcBorders>
              <w:top w:val="nil"/>
              <w:left w:val="nil"/>
              <w:right w:val="dotted" w:sz="4" w:space="0" w:color="585A5B" w:themeColor="background1" w:themeShade="A6"/>
            </w:tcBorders>
          </w:tcPr>
          <w:p w14:paraId="5FBAC20B" w14:textId="77777777" w:rsidR="005E7B63" w:rsidRPr="000B5998" w:rsidRDefault="005E7B63" w:rsidP="00424CB0">
            <w:pPr>
              <w:pStyle w:val="VRQATableBodyText"/>
            </w:pPr>
          </w:p>
        </w:tc>
        <w:tc>
          <w:tcPr>
            <w:tcW w:w="2268" w:type="dxa"/>
            <w:tcBorders>
              <w:top w:val="dotted" w:sz="4" w:space="0" w:color="585A5B" w:themeColor="background1" w:themeShade="A6"/>
              <w:left w:val="nil"/>
              <w:bottom w:val="dotted" w:sz="4" w:space="0" w:color="585A5B" w:themeColor="background1" w:themeShade="A6"/>
              <w:right w:val="dotted" w:sz="4" w:space="0" w:color="585A5B" w:themeColor="background1" w:themeShade="A6"/>
            </w:tcBorders>
          </w:tcPr>
          <w:p w14:paraId="1AB2FFFB" w14:textId="77777777" w:rsidR="005E7B63" w:rsidRPr="00424CB0" w:rsidRDefault="005E7B63" w:rsidP="00424CB0">
            <w:pPr>
              <w:pStyle w:val="VRQATableBodyText"/>
              <w:rPr>
                <w:i/>
                <w:iCs/>
              </w:rPr>
            </w:pPr>
            <w:r w:rsidRPr="00424CB0">
              <w:rPr>
                <w:i/>
                <w:iCs/>
                <w:color w:val="888B8D" w:themeColor="background1"/>
              </w:rPr>
              <w:t>Example: VCE Year 11 and 12</w:t>
            </w:r>
          </w:p>
        </w:tc>
        <w:tc>
          <w:tcPr>
            <w:tcW w:w="851" w:type="dxa"/>
            <w:tc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auto"/>
            </w:tcBorders>
            <w:shd w:val="clear" w:color="auto" w:fill="auto"/>
          </w:tcPr>
          <w:p w14:paraId="60130DCF" w14:textId="77777777" w:rsidR="005E7B63" w:rsidRPr="000B5998" w:rsidRDefault="005E7B63" w:rsidP="00424CB0">
            <w:pPr>
              <w:pStyle w:val="VRQATableBodyText"/>
            </w:pPr>
          </w:p>
        </w:tc>
        <w:tc>
          <w:tcPr>
            <w:tcW w:w="1134" w:type="dxa"/>
            <w:tcBorders>
              <w:top w:val="single" w:sz="4" w:space="0" w:color="585A5B" w:themeColor="background1" w:themeShade="A6"/>
              <w:left w:val="dotted" w:sz="4" w:space="0" w:color="auto"/>
              <w:bottom w:val="dotted" w:sz="4" w:space="0" w:color="auto"/>
              <w:right w:val="dotted" w:sz="4" w:space="0" w:color="auto"/>
            </w:tcBorders>
            <w:shd w:val="clear" w:color="auto" w:fill="auto"/>
          </w:tcPr>
          <w:p w14:paraId="56059EEE" w14:textId="77777777" w:rsidR="005E7B63" w:rsidRPr="000B5998" w:rsidRDefault="005E7B63" w:rsidP="00424CB0">
            <w:pPr>
              <w:pStyle w:val="VRQATableBodyText"/>
            </w:pPr>
          </w:p>
        </w:tc>
        <w:tc>
          <w:tcPr>
            <w:tcW w:w="1134" w:type="dxa"/>
            <w:tcBorders>
              <w:top w:val="single" w:sz="4" w:space="0" w:color="585A5B" w:themeColor="background1" w:themeShade="A6"/>
              <w:left w:val="dotted" w:sz="4" w:space="0" w:color="auto"/>
              <w:bottom w:val="dotted" w:sz="4" w:space="0" w:color="auto"/>
              <w:right w:val="dotted" w:sz="4" w:space="0" w:color="auto"/>
            </w:tcBorders>
            <w:shd w:val="clear" w:color="auto" w:fill="auto"/>
          </w:tcPr>
          <w:p w14:paraId="30AEFD68" w14:textId="77777777" w:rsidR="005E7B63" w:rsidRPr="000B5998" w:rsidRDefault="005E7B63" w:rsidP="00424CB0">
            <w:pPr>
              <w:pStyle w:val="VRQATableBodyText"/>
            </w:pPr>
          </w:p>
        </w:tc>
        <w:tc>
          <w:tcPr>
            <w:tcW w:w="993" w:type="dxa"/>
            <w:tcBorders>
              <w:top w:val="single" w:sz="4" w:space="0" w:color="585A5B" w:themeColor="background1" w:themeShade="A6"/>
              <w:left w:val="dotted" w:sz="4" w:space="0" w:color="auto"/>
              <w:bottom w:val="dotted" w:sz="4" w:space="0" w:color="auto"/>
              <w:right w:val="dotted" w:sz="4" w:space="0" w:color="auto"/>
            </w:tcBorders>
            <w:shd w:val="clear" w:color="auto" w:fill="auto"/>
          </w:tcPr>
          <w:p w14:paraId="443C5CAB" w14:textId="77777777" w:rsidR="005E7B63" w:rsidRPr="000B5998" w:rsidRDefault="005E7B63" w:rsidP="00424CB0">
            <w:pPr>
              <w:pStyle w:val="VRQATableBodyText"/>
            </w:pPr>
          </w:p>
        </w:tc>
        <w:tc>
          <w:tcPr>
            <w:tcW w:w="850" w:type="dxa"/>
            <w:tcBorders>
              <w:top w:val="single" w:sz="4" w:space="0" w:color="585A5B" w:themeColor="background1" w:themeShade="A6"/>
              <w:left w:val="dotted" w:sz="4" w:space="0" w:color="auto"/>
              <w:bottom w:val="dotted" w:sz="4" w:space="0" w:color="auto"/>
              <w:right w:val="dotted" w:sz="4" w:space="0" w:color="auto"/>
            </w:tcBorders>
            <w:shd w:val="clear" w:color="auto" w:fill="auto"/>
          </w:tcPr>
          <w:p w14:paraId="5ABBD673" w14:textId="77777777" w:rsidR="005E7B63" w:rsidRPr="000B5998" w:rsidRDefault="005E7B63" w:rsidP="00424CB0">
            <w:pPr>
              <w:pStyle w:val="VRQATableBodyText"/>
            </w:pPr>
          </w:p>
        </w:tc>
        <w:tc>
          <w:tcPr>
            <w:tcW w:w="993" w:type="dxa"/>
            <w:tcBorders>
              <w:top w:val="single" w:sz="4" w:space="0" w:color="585A5B" w:themeColor="background1" w:themeShade="A6"/>
              <w:left w:val="dotted" w:sz="4" w:space="0" w:color="auto"/>
              <w:bottom w:val="dotted" w:sz="4" w:space="0" w:color="auto"/>
              <w:right w:val="dotted" w:sz="4" w:space="0" w:color="auto"/>
            </w:tcBorders>
          </w:tcPr>
          <w:p w14:paraId="731EDACF" w14:textId="77777777" w:rsidR="005E7B63" w:rsidRPr="000B5998" w:rsidRDefault="005E7B63" w:rsidP="00424CB0">
            <w:pPr>
              <w:pStyle w:val="VRQATableBodyText"/>
            </w:pPr>
          </w:p>
        </w:tc>
        <w:tc>
          <w:tcPr>
            <w:tcW w:w="1277" w:type="dxa"/>
            <w:tcBorders>
              <w:top w:val="dotted" w:sz="4" w:space="0" w:color="585A5B" w:themeColor="background1" w:themeShade="A6"/>
              <w:left w:val="dotted" w:sz="4" w:space="0" w:color="auto"/>
              <w:bottom w:val="dotted" w:sz="4" w:space="0" w:color="585A5B" w:themeColor="background1" w:themeShade="A6"/>
              <w:right w:val="nil"/>
            </w:tcBorders>
          </w:tcPr>
          <w:p w14:paraId="01BD19A9" w14:textId="77777777" w:rsidR="005E7B63" w:rsidRPr="000B5998" w:rsidRDefault="005E7B63" w:rsidP="00424CB0">
            <w:pPr>
              <w:pStyle w:val="VRQATableBodyText"/>
            </w:pPr>
          </w:p>
        </w:tc>
      </w:tr>
      <w:tr w:rsidR="005E7B63" w:rsidRPr="000B5998" w14:paraId="0460B589" w14:textId="77777777" w:rsidTr="005E7B63">
        <w:trPr>
          <w:trHeight w:val="90"/>
        </w:trPr>
        <w:tc>
          <w:tcPr>
            <w:tcW w:w="708" w:type="dxa"/>
            <w:vMerge/>
            <w:tcBorders>
              <w:left w:val="nil"/>
              <w:right w:val="dotted" w:sz="4" w:space="0" w:color="585A5B" w:themeColor="background1" w:themeShade="A6"/>
            </w:tcBorders>
          </w:tcPr>
          <w:p w14:paraId="3AF8A0E5" w14:textId="77777777" w:rsidR="005E7B63" w:rsidRPr="000B5998" w:rsidRDefault="005E7B63" w:rsidP="00424CB0">
            <w:pPr>
              <w:pStyle w:val="VRQATableBodyText"/>
            </w:pPr>
          </w:p>
        </w:tc>
        <w:tc>
          <w:tcPr>
            <w:tcW w:w="2268" w:type="dxa"/>
            <w:tcBorders>
              <w:top w:val="dotted" w:sz="4" w:space="0" w:color="585A5B" w:themeColor="background1" w:themeShade="A6"/>
              <w:left w:val="nil"/>
              <w:bottom w:val="dotted" w:sz="4" w:space="0" w:color="585A5B" w:themeColor="background1" w:themeShade="A6"/>
              <w:right w:val="dotted" w:sz="4" w:space="0" w:color="585A5B" w:themeColor="background1" w:themeShade="A6"/>
            </w:tcBorders>
          </w:tcPr>
          <w:p w14:paraId="6F4152E5" w14:textId="77777777" w:rsidR="005E7B63" w:rsidRPr="000B5998" w:rsidRDefault="005E7B63" w:rsidP="00424CB0">
            <w:pPr>
              <w:pStyle w:val="VRQATableBodyText"/>
            </w:pPr>
          </w:p>
        </w:tc>
        <w:tc>
          <w:tcPr>
            <w:tcW w:w="851" w:type="dxa"/>
            <w:tc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auto"/>
            </w:tcBorders>
            <w:shd w:val="clear" w:color="auto" w:fill="auto"/>
          </w:tcPr>
          <w:p w14:paraId="38161600" w14:textId="77777777" w:rsidR="005E7B63" w:rsidRPr="000B5998" w:rsidRDefault="005E7B63" w:rsidP="00424CB0">
            <w:pPr>
              <w:pStyle w:val="VRQATableBodyText"/>
            </w:pPr>
          </w:p>
        </w:tc>
        <w:tc>
          <w:tcPr>
            <w:tcW w:w="1134" w:type="dxa"/>
            <w:tcBorders>
              <w:top w:val="dotted" w:sz="4" w:space="0" w:color="auto"/>
              <w:left w:val="dotted" w:sz="4" w:space="0" w:color="auto"/>
              <w:bottom w:val="dotted" w:sz="4" w:space="0" w:color="auto"/>
              <w:right w:val="dotted" w:sz="4" w:space="0" w:color="auto"/>
            </w:tcBorders>
            <w:shd w:val="clear" w:color="auto" w:fill="auto"/>
          </w:tcPr>
          <w:p w14:paraId="4256CCC0" w14:textId="77777777" w:rsidR="005E7B63" w:rsidRPr="000B5998" w:rsidRDefault="005E7B63" w:rsidP="00424CB0">
            <w:pPr>
              <w:pStyle w:val="VRQATableBodyText"/>
            </w:pPr>
          </w:p>
        </w:tc>
        <w:tc>
          <w:tcPr>
            <w:tcW w:w="1134" w:type="dxa"/>
            <w:tcBorders>
              <w:top w:val="dotted" w:sz="4" w:space="0" w:color="auto"/>
              <w:left w:val="dotted" w:sz="4" w:space="0" w:color="auto"/>
              <w:bottom w:val="dotted" w:sz="4" w:space="0" w:color="auto"/>
              <w:right w:val="dotted" w:sz="4" w:space="0" w:color="auto"/>
            </w:tcBorders>
            <w:shd w:val="clear" w:color="auto" w:fill="auto"/>
          </w:tcPr>
          <w:p w14:paraId="16F9B7EC" w14:textId="77777777" w:rsidR="005E7B63" w:rsidRPr="000B5998" w:rsidRDefault="005E7B63" w:rsidP="00424CB0">
            <w:pPr>
              <w:pStyle w:val="VRQATableBodyText"/>
            </w:pPr>
          </w:p>
        </w:tc>
        <w:tc>
          <w:tcPr>
            <w:tcW w:w="993" w:type="dxa"/>
            <w:tcBorders>
              <w:top w:val="dotted" w:sz="4" w:space="0" w:color="auto"/>
              <w:left w:val="dotted" w:sz="4" w:space="0" w:color="auto"/>
              <w:bottom w:val="dotted" w:sz="4" w:space="0" w:color="auto"/>
              <w:right w:val="dotted" w:sz="4" w:space="0" w:color="auto"/>
            </w:tcBorders>
            <w:shd w:val="clear" w:color="auto" w:fill="auto"/>
          </w:tcPr>
          <w:p w14:paraId="051187DE" w14:textId="77777777" w:rsidR="005E7B63" w:rsidRPr="000B5998" w:rsidRDefault="005E7B63" w:rsidP="00424CB0">
            <w:pPr>
              <w:pStyle w:val="VRQATableBodyText"/>
            </w:pPr>
          </w:p>
        </w:tc>
        <w:tc>
          <w:tcPr>
            <w:tcW w:w="850" w:type="dxa"/>
            <w:tcBorders>
              <w:top w:val="dotted" w:sz="4" w:space="0" w:color="auto"/>
              <w:left w:val="dotted" w:sz="4" w:space="0" w:color="auto"/>
              <w:bottom w:val="dotted" w:sz="4" w:space="0" w:color="auto"/>
              <w:right w:val="dotted" w:sz="4" w:space="0" w:color="auto"/>
            </w:tcBorders>
            <w:shd w:val="clear" w:color="auto" w:fill="auto"/>
          </w:tcPr>
          <w:p w14:paraId="0C960CCB" w14:textId="77777777" w:rsidR="005E7B63" w:rsidRPr="000B5998" w:rsidRDefault="005E7B63" w:rsidP="00424CB0">
            <w:pPr>
              <w:pStyle w:val="VRQATableBodyText"/>
            </w:pPr>
          </w:p>
        </w:tc>
        <w:tc>
          <w:tcPr>
            <w:tcW w:w="993" w:type="dxa"/>
            <w:tcBorders>
              <w:top w:val="dotted" w:sz="4" w:space="0" w:color="auto"/>
              <w:left w:val="dotted" w:sz="4" w:space="0" w:color="auto"/>
              <w:bottom w:val="dotted" w:sz="4" w:space="0" w:color="auto"/>
              <w:right w:val="dotted" w:sz="4" w:space="0" w:color="auto"/>
            </w:tcBorders>
          </w:tcPr>
          <w:p w14:paraId="7375839C" w14:textId="77777777" w:rsidR="005E7B63" w:rsidRPr="000B5998" w:rsidRDefault="005E7B63" w:rsidP="00424CB0">
            <w:pPr>
              <w:pStyle w:val="VRQATableBodyText"/>
            </w:pPr>
          </w:p>
        </w:tc>
        <w:tc>
          <w:tcPr>
            <w:tcW w:w="1277" w:type="dxa"/>
            <w:tcBorders>
              <w:top w:val="dotted" w:sz="4" w:space="0" w:color="585A5B" w:themeColor="background1" w:themeShade="A6"/>
              <w:left w:val="dotted" w:sz="4" w:space="0" w:color="auto"/>
              <w:bottom w:val="dotted" w:sz="4" w:space="0" w:color="585A5B" w:themeColor="background1" w:themeShade="A6"/>
              <w:right w:val="nil"/>
            </w:tcBorders>
          </w:tcPr>
          <w:p w14:paraId="7E46FCE4" w14:textId="77777777" w:rsidR="005E7B63" w:rsidRPr="000B5998" w:rsidRDefault="005E7B63" w:rsidP="00424CB0">
            <w:pPr>
              <w:pStyle w:val="VRQATableBodyText"/>
            </w:pPr>
          </w:p>
        </w:tc>
      </w:tr>
      <w:tr w:rsidR="005E7B63" w:rsidRPr="000B5998" w14:paraId="6EA3CD78" w14:textId="77777777" w:rsidTr="005E7B63">
        <w:trPr>
          <w:trHeight w:val="90"/>
        </w:trPr>
        <w:tc>
          <w:tcPr>
            <w:tcW w:w="708" w:type="dxa"/>
            <w:vMerge/>
            <w:tcBorders>
              <w:left w:val="nil"/>
              <w:bottom w:val="nil"/>
              <w:right w:val="dotted" w:sz="4" w:space="0" w:color="585A5B" w:themeColor="background1" w:themeShade="A6"/>
            </w:tcBorders>
          </w:tcPr>
          <w:p w14:paraId="0D21023E" w14:textId="77777777" w:rsidR="005E7B63" w:rsidRPr="000B5998" w:rsidRDefault="005E7B63" w:rsidP="00424CB0">
            <w:pPr>
              <w:pStyle w:val="VRQATableBodyText"/>
            </w:pPr>
          </w:p>
        </w:tc>
        <w:tc>
          <w:tcPr>
            <w:tcW w:w="2268" w:type="dxa"/>
            <w:tcBorders>
              <w:top w:val="dotted" w:sz="4" w:space="0" w:color="585A5B" w:themeColor="background1" w:themeShade="A6"/>
              <w:left w:val="nil"/>
              <w:bottom w:val="nil"/>
              <w:right w:val="dotted" w:sz="4" w:space="0" w:color="585A5B" w:themeColor="background1" w:themeShade="A6"/>
            </w:tcBorders>
          </w:tcPr>
          <w:p w14:paraId="465FC436" w14:textId="77777777" w:rsidR="005E7B63" w:rsidRPr="000B5998" w:rsidRDefault="005E7B63" w:rsidP="00424CB0">
            <w:pPr>
              <w:pStyle w:val="VRQATableBodyText"/>
            </w:pPr>
          </w:p>
        </w:tc>
        <w:tc>
          <w:tcPr>
            <w:tcW w:w="851" w:type="dxa"/>
            <w:tcBorders>
              <w:top w:val="dotted" w:sz="4" w:space="0" w:color="585A5B" w:themeColor="background1" w:themeShade="A6"/>
              <w:left w:val="dotted" w:sz="4" w:space="0" w:color="585A5B" w:themeColor="background1" w:themeShade="A6"/>
              <w:bottom w:val="nil"/>
              <w:right w:val="dotted" w:sz="4" w:space="0" w:color="auto"/>
            </w:tcBorders>
            <w:shd w:val="clear" w:color="auto" w:fill="auto"/>
          </w:tcPr>
          <w:p w14:paraId="62F73497" w14:textId="77777777" w:rsidR="005E7B63" w:rsidRPr="000B5998" w:rsidRDefault="005E7B63" w:rsidP="00424CB0">
            <w:pPr>
              <w:pStyle w:val="VRQATableBodyText"/>
            </w:pPr>
          </w:p>
        </w:tc>
        <w:tc>
          <w:tcPr>
            <w:tcW w:w="1134" w:type="dxa"/>
            <w:tcBorders>
              <w:top w:val="dotted" w:sz="4" w:space="0" w:color="auto"/>
              <w:left w:val="dotted" w:sz="4" w:space="0" w:color="auto"/>
              <w:bottom w:val="nil"/>
              <w:right w:val="dotted" w:sz="4" w:space="0" w:color="auto"/>
            </w:tcBorders>
            <w:shd w:val="clear" w:color="auto" w:fill="auto"/>
          </w:tcPr>
          <w:p w14:paraId="40A9710D" w14:textId="77777777" w:rsidR="005E7B63" w:rsidRPr="000B5998" w:rsidRDefault="005E7B63" w:rsidP="00424CB0">
            <w:pPr>
              <w:pStyle w:val="VRQATableBodyText"/>
            </w:pPr>
          </w:p>
        </w:tc>
        <w:tc>
          <w:tcPr>
            <w:tcW w:w="1134" w:type="dxa"/>
            <w:tcBorders>
              <w:top w:val="dotted" w:sz="4" w:space="0" w:color="auto"/>
              <w:left w:val="dotted" w:sz="4" w:space="0" w:color="auto"/>
              <w:bottom w:val="nil"/>
              <w:right w:val="dotted" w:sz="4" w:space="0" w:color="auto"/>
            </w:tcBorders>
            <w:shd w:val="clear" w:color="auto" w:fill="auto"/>
          </w:tcPr>
          <w:p w14:paraId="3F62E4A7" w14:textId="77777777" w:rsidR="005E7B63" w:rsidRPr="000B5998" w:rsidRDefault="005E7B63" w:rsidP="00424CB0">
            <w:pPr>
              <w:pStyle w:val="VRQATableBodyText"/>
            </w:pPr>
          </w:p>
        </w:tc>
        <w:tc>
          <w:tcPr>
            <w:tcW w:w="993" w:type="dxa"/>
            <w:tcBorders>
              <w:top w:val="dotted" w:sz="4" w:space="0" w:color="auto"/>
              <w:left w:val="dotted" w:sz="4" w:space="0" w:color="auto"/>
              <w:bottom w:val="nil"/>
              <w:right w:val="dotted" w:sz="4" w:space="0" w:color="auto"/>
            </w:tcBorders>
            <w:shd w:val="clear" w:color="auto" w:fill="auto"/>
          </w:tcPr>
          <w:p w14:paraId="4FEAA7D8" w14:textId="77777777" w:rsidR="005E7B63" w:rsidRPr="000B5998" w:rsidRDefault="005E7B63" w:rsidP="00424CB0">
            <w:pPr>
              <w:pStyle w:val="VRQATableBodyText"/>
            </w:pPr>
          </w:p>
        </w:tc>
        <w:tc>
          <w:tcPr>
            <w:tcW w:w="850" w:type="dxa"/>
            <w:tcBorders>
              <w:top w:val="dotted" w:sz="4" w:space="0" w:color="auto"/>
              <w:left w:val="dotted" w:sz="4" w:space="0" w:color="auto"/>
              <w:bottom w:val="nil"/>
              <w:right w:val="dotted" w:sz="4" w:space="0" w:color="auto"/>
            </w:tcBorders>
            <w:shd w:val="clear" w:color="auto" w:fill="auto"/>
          </w:tcPr>
          <w:p w14:paraId="7835E6C0" w14:textId="77777777" w:rsidR="005E7B63" w:rsidRPr="000B5998" w:rsidRDefault="005E7B63" w:rsidP="00424CB0">
            <w:pPr>
              <w:pStyle w:val="VRQATableBodyText"/>
            </w:pPr>
          </w:p>
        </w:tc>
        <w:tc>
          <w:tcPr>
            <w:tcW w:w="993" w:type="dxa"/>
            <w:tcBorders>
              <w:top w:val="dotted" w:sz="4" w:space="0" w:color="auto"/>
              <w:left w:val="dotted" w:sz="4" w:space="0" w:color="auto"/>
              <w:bottom w:val="nil"/>
              <w:right w:val="dotted" w:sz="4" w:space="0" w:color="auto"/>
            </w:tcBorders>
          </w:tcPr>
          <w:p w14:paraId="46E2596C" w14:textId="77777777" w:rsidR="005E7B63" w:rsidRPr="000B5998" w:rsidRDefault="005E7B63" w:rsidP="00424CB0">
            <w:pPr>
              <w:pStyle w:val="VRQATableBodyText"/>
            </w:pPr>
          </w:p>
        </w:tc>
        <w:tc>
          <w:tcPr>
            <w:tcW w:w="1277" w:type="dxa"/>
            <w:tcBorders>
              <w:top w:val="dotted" w:sz="4" w:space="0" w:color="585A5B" w:themeColor="background1" w:themeShade="A6"/>
              <w:left w:val="dotted" w:sz="4" w:space="0" w:color="auto"/>
              <w:bottom w:val="nil"/>
              <w:right w:val="nil"/>
            </w:tcBorders>
          </w:tcPr>
          <w:p w14:paraId="748D5FDE" w14:textId="77777777" w:rsidR="005E7B63" w:rsidRPr="000B5998" w:rsidRDefault="005E7B63" w:rsidP="00424CB0">
            <w:pPr>
              <w:pStyle w:val="VRQATableBodyText"/>
            </w:pPr>
          </w:p>
        </w:tc>
      </w:tr>
    </w:tbl>
    <w:tbl>
      <w:tblPr>
        <w:tblStyle w:val="TableGrid"/>
        <w:tblW w:w="10208" w:type="dxa"/>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Layout w:type="fixed"/>
        <w:tblLook w:val="04A0" w:firstRow="1" w:lastRow="0" w:firstColumn="1" w:lastColumn="0" w:noHBand="0" w:noVBand="1"/>
      </w:tblPr>
      <w:tblGrid>
        <w:gridCol w:w="707"/>
        <w:gridCol w:w="4251"/>
        <w:gridCol w:w="427"/>
        <w:gridCol w:w="4823"/>
      </w:tblGrid>
      <w:tr w:rsidR="00424CB0" w:rsidRPr="00E7450B" w14:paraId="17B150A6" w14:textId="77777777" w:rsidTr="00405A31">
        <w:trPr>
          <w:trHeight w:val="363"/>
        </w:trPr>
        <w:tc>
          <w:tcPr>
            <w:tcW w:w="10206" w:type="dxa"/>
            <w:gridSpan w:val="4"/>
            <w:tcBorders>
              <w:top w:val="nil"/>
              <w:left w:val="nil"/>
              <w:bottom w:val="nil"/>
              <w:right w:val="nil"/>
            </w:tcBorders>
          </w:tcPr>
          <w:p w14:paraId="1D0E5E52" w14:textId="77777777" w:rsidR="00424CB0" w:rsidRPr="00AD43DC" w:rsidRDefault="00424CB0" w:rsidP="00AD43DC">
            <w:pPr>
              <w:pStyle w:val="VRQABlueBodyTableText"/>
            </w:pPr>
            <w:r w:rsidRPr="0042422F">
              <w:rPr>
                <w:b/>
                <w:bCs/>
              </w:rPr>
              <w:t>Tuition fees</w:t>
            </w:r>
            <w:r w:rsidRPr="00AD43DC">
              <w:t xml:space="preserve"> include tuition fees, administration fees, compulsory student amenity fees, as well as any compulsory fees for texts/equipment/protective clothing/field trips/laboratory work supplied by the school that are required for the student to undertake the registered course.</w:t>
            </w:r>
          </w:p>
          <w:p w14:paraId="4B452EA7" w14:textId="77777777" w:rsidR="00424CB0" w:rsidRPr="00AD43DC" w:rsidRDefault="00424CB0" w:rsidP="00AD43DC">
            <w:pPr>
              <w:pStyle w:val="VRQABlueBodyTableText"/>
            </w:pPr>
            <w:r w:rsidRPr="0042422F">
              <w:rPr>
                <w:b/>
                <w:bCs/>
              </w:rPr>
              <w:t>Non</w:t>
            </w:r>
            <w:r w:rsidR="0042422F">
              <w:rPr>
                <w:b/>
                <w:bCs/>
              </w:rPr>
              <w:t>-</w:t>
            </w:r>
            <w:r w:rsidRPr="0042422F">
              <w:rPr>
                <w:b/>
                <w:bCs/>
              </w:rPr>
              <w:t>tuition fees</w:t>
            </w:r>
            <w:r w:rsidRPr="00AD43DC">
              <w:t xml:space="preserve"> include any third-party fees such as the VCAA fees or OSHC.</w:t>
            </w:r>
          </w:p>
          <w:p w14:paraId="381BA5B8" w14:textId="77777777" w:rsidR="00424CB0" w:rsidRPr="00226FD7" w:rsidRDefault="00424CB0" w:rsidP="00AD43DC">
            <w:pPr>
              <w:pStyle w:val="VRQABlueBodyTableText"/>
            </w:pPr>
            <w:r w:rsidRPr="0042422F">
              <w:rPr>
                <w:b/>
                <w:bCs/>
              </w:rPr>
              <w:t>Registered course cost</w:t>
            </w:r>
            <w:r w:rsidRPr="00AD43DC">
              <w:t xml:space="preserve"> on PRISMS is the combined total of the tuition fees and non</w:t>
            </w:r>
            <w:r w:rsidR="0042422F">
              <w:t>-</w:t>
            </w:r>
            <w:r w:rsidRPr="00AD43DC">
              <w:t>tuition fees for the entire duration of the course.</w:t>
            </w:r>
          </w:p>
        </w:tc>
      </w:tr>
      <w:tr w:rsidR="00BA15F0" w:rsidRPr="00312DB1" w14:paraId="0B3344BE" w14:textId="77777777" w:rsidTr="00405A31">
        <w:trPr>
          <w:trHeight w:val="363"/>
        </w:trPr>
        <w:tc>
          <w:tcPr>
            <w:tcW w:w="707" w:type="dxa"/>
            <w:tcBorders>
              <w:top w:val="nil"/>
              <w:left w:val="nil"/>
              <w:bottom w:val="nil"/>
              <w:right w:val="nil"/>
            </w:tcBorders>
            <w:shd w:val="clear" w:color="auto" w:fill="103D64" w:themeFill="text2"/>
          </w:tcPr>
          <w:p w14:paraId="086FAAC1" w14:textId="77777777" w:rsidR="00BA15F0" w:rsidRPr="00312DB1" w:rsidRDefault="00CE1EF6" w:rsidP="00AD43DC">
            <w:pPr>
              <w:pStyle w:val="VRQATableHeading1"/>
            </w:pPr>
            <w:r>
              <w:t>B</w:t>
            </w:r>
            <w:r w:rsidR="0038540A">
              <w:t>.</w:t>
            </w:r>
            <w:r w:rsidR="00BA15F0" w:rsidRPr="00312DB1">
              <w:t>3</w:t>
            </w:r>
          </w:p>
        </w:tc>
        <w:tc>
          <w:tcPr>
            <w:tcW w:w="9501" w:type="dxa"/>
            <w:gridSpan w:val="3"/>
            <w:tcBorders>
              <w:top w:val="nil"/>
              <w:left w:val="nil"/>
              <w:bottom w:val="nil"/>
              <w:right w:val="nil"/>
            </w:tcBorders>
            <w:shd w:val="clear" w:color="auto" w:fill="103D64" w:themeFill="text2"/>
          </w:tcPr>
          <w:p w14:paraId="3EF6554D" w14:textId="77777777" w:rsidR="00BA15F0" w:rsidRPr="00312DB1" w:rsidRDefault="00BA15F0" w:rsidP="00AD43DC">
            <w:pPr>
              <w:pStyle w:val="VRQATableHeading1"/>
            </w:pPr>
            <w:r>
              <w:t>Course Delivery</w:t>
            </w:r>
          </w:p>
        </w:tc>
      </w:tr>
      <w:tr w:rsidR="00BA15F0" w:rsidRPr="00261B98" w14:paraId="2F580688" w14:textId="77777777" w:rsidTr="00405A31">
        <w:trPr>
          <w:trHeight w:val="162"/>
        </w:trPr>
        <w:tc>
          <w:tcPr>
            <w:tcW w:w="707" w:type="dxa"/>
            <w:vMerge w:val="restart"/>
            <w:tcBorders>
              <w:top w:val="dotted" w:sz="4" w:space="0" w:color="888B8D" w:themeColor="accent4"/>
              <w:left w:val="nil"/>
              <w:bottom w:val="dotted" w:sz="4" w:space="0" w:color="888B8D" w:themeColor="accent4"/>
              <w:right w:val="dotted" w:sz="4" w:space="0" w:color="888B8D" w:themeColor="accent4"/>
            </w:tcBorders>
          </w:tcPr>
          <w:p w14:paraId="48E0D15D" w14:textId="77777777" w:rsidR="00BA15F0" w:rsidRPr="00261B98" w:rsidRDefault="0042422F" w:rsidP="00AD43DC">
            <w:pPr>
              <w:pStyle w:val="VRQATableLeftColumn"/>
            </w:pPr>
            <w:r>
              <w:t>B</w:t>
            </w:r>
            <w:r w:rsidR="00BA15F0">
              <w:t>.3.1</w:t>
            </w:r>
          </w:p>
        </w:tc>
        <w:tc>
          <w:tcPr>
            <w:tcW w:w="4251" w:type="dxa"/>
            <w:vMerge w:val="restart"/>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73CCBA4B" w14:textId="77777777" w:rsidR="00BA15F0" w:rsidRPr="00261B98" w:rsidRDefault="0042422F" w:rsidP="00AD43DC">
            <w:pPr>
              <w:pStyle w:val="VRQATableLeftColumn"/>
            </w:pPr>
            <w:r>
              <w:rPr>
                <w:color w:val="103D64" w:themeColor="text2"/>
              </w:rPr>
              <w:t>Are</w:t>
            </w:r>
            <w:r w:rsidRPr="00985B20">
              <w:rPr>
                <w:color w:val="103D64" w:themeColor="text2"/>
              </w:rPr>
              <w:t xml:space="preserve"> any part of the course delivered through a partnership arrangement?</w:t>
            </w:r>
          </w:p>
        </w:tc>
        <w:sdt>
          <w:sdtPr>
            <w:id w:val="-1022783803"/>
            <w14:checkbox>
              <w14:checked w14:val="0"/>
              <w14:checkedState w14:val="2612" w14:font="MS Gothic"/>
              <w14:uncheckedState w14:val="2610" w14:font="MS Gothic"/>
            </w14:checkbox>
          </w:sdtPr>
          <w:sdtEndPr/>
          <w:sdtContent>
            <w:tc>
              <w:tcPr>
                <w:tcW w:w="427"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vAlign w:val="center"/>
              </w:tcPr>
              <w:p w14:paraId="1013C377" w14:textId="77777777" w:rsidR="00BA15F0" w:rsidRPr="00261B98" w:rsidRDefault="00BA15F0" w:rsidP="00CB7873">
                <w:pPr>
                  <w:pStyle w:val="VRQAFormBody"/>
                  <w:framePr w:hSpace="0" w:wrap="auto" w:vAnchor="margin" w:hAnchor="text" w:xAlign="left" w:yAlign="inline"/>
                  <w:spacing w:after="0"/>
                  <w:jc w:val="center"/>
                  <w:rPr>
                    <w:color w:val="103D64" w:themeColor="text2"/>
                  </w:rPr>
                </w:pPr>
                <w:r>
                  <w:rPr>
                    <w:rFonts w:ascii="MS Gothic" w:eastAsia="MS Gothic" w:hAnsi="MS Gothic" w:hint="eastAsia"/>
                  </w:rPr>
                  <w:t>☐</w:t>
                </w:r>
              </w:p>
            </w:tc>
          </w:sdtContent>
        </w:sdt>
        <w:tc>
          <w:tcPr>
            <w:tcW w:w="4823" w:type="dxa"/>
            <w:tcBorders>
              <w:top w:val="dotted" w:sz="4" w:space="0" w:color="888B8D" w:themeColor="accent4"/>
              <w:left w:val="dotted" w:sz="4" w:space="0" w:color="888B8D" w:themeColor="accent4"/>
              <w:bottom w:val="dotted" w:sz="4" w:space="0" w:color="888B8D" w:themeColor="accent4"/>
              <w:right w:val="nil"/>
            </w:tcBorders>
          </w:tcPr>
          <w:p w14:paraId="613E5537" w14:textId="77777777" w:rsidR="00BA15F0" w:rsidRPr="00261B98" w:rsidRDefault="00BA15F0" w:rsidP="00AD43DC">
            <w:pPr>
              <w:pStyle w:val="VRQATableBodyText"/>
              <w:rPr>
                <w:color w:val="103D64" w:themeColor="text2"/>
              </w:rPr>
            </w:pPr>
            <w:r>
              <w:t>No</w:t>
            </w:r>
          </w:p>
        </w:tc>
      </w:tr>
      <w:tr w:rsidR="00BA15F0" w:rsidRPr="00261B98" w14:paraId="7E5D5B4B" w14:textId="77777777" w:rsidTr="00405A31">
        <w:trPr>
          <w:trHeight w:val="162"/>
        </w:trPr>
        <w:tc>
          <w:tcPr>
            <w:tcW w:w="707" w:type="dxa"/>
            <w:vMerge/>
            <w:tcBorders>
              <w:top w:val="dotted" w:sz="4" w:space="0" w:color="888B8D" w:themeColor="accent4"/>
              <w:left w:val="nil"/>
              <w:bottom w:val="dotted" w:sz="4" w:space="0" w:color="888B8D" w:themeColor="accent4"/>
              <w:right w:val="dotted" w:sz="4" w:space="0" w:color="888B8D" w:themeColor="accent4"/>
            </w:tcBorders>
          </w:tcPr>
          <w:p w14:paraId="5EFF6A4B" w14:textId="77777777" w:rsidR="00BA15F0" w:rsidRPr="00261B98" w:rsidRDefault="00BA15F0" w:rsidP="00AD43DC">
            <w:pPr>
              <w:pStyle w:val="VRQATableLeftColumn"/>
            </w:pPr>
          </w:p>
        </w:tc>
        <w:tc>
          <w:tcPr>
            <w:tcW w:w="4251" w:type="dxa"/>
            <w:vMerge/>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079DA5C0" w14:textId="77777777" w:rsidR="00BA15F0" w:rsidRPr="00261B98" w:rsidRDefault="00BA15F0" w:rsidP="00AD43DC">
            <w:pPr>
              <w:pStyle w:val="VRQATableLeftColumn"/>
            </w:pPr>
          </w:p>
        </w:tc>
        <w:sdt>
          <w:sdtPr>
            <w:id w:val="331726310"/>
            <w14:checkbox>
              <w14:checked w14:val="0"/>
              <w14:checkedState w14:val="2612" w14:font="MS Gothic"/>
              <w14:uncheckedState w14:val="2610" w14:font="MS Gothic"/>
            </w14:checkbox>
          </w:sdtPr>
          <w:sdtEndPr/>
          <w:sdtContent>
            <w:tc>
              <w:tcPr>
                <w:tcW w:w="427"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vAlign w:val="center"/>
              </w:tcPr>
              <w:p w14:paraId="45EC7CCF" w14:textId="77777777" w:rsidR="00BA15F0" w:rsidRPr="00261B98" w:rsidRDefault="00BA15F0" w:rsidP="00CB7873">
                <w:pPr>
                  <w:pStyle w:val="VRQAFormBody"/>
                  <w:framePr w:hSpace="0" w:wrap="auto" w:vAnchor="margin" w:hAnchor="text" w:xAlign="left" w:yAlign="inline"/>
                  <w:spacing w:before="0" w:after="60"/>
                  <w:jc w:val="center"/>
                  <w:rPr>
                    <w:color w:val="103D64" w:themeColor="text2"/>
                  </w:rPr>
                </w:pPr>
                <w:r>
                  <w:rPr>
                    <w:rFonts w:ascii="MS Gothic" w:eastAsia="MS Gothic" w:hAnsi="MS Gothic" w:hint="eastAsia"/>
                  </w:rPr>
                  <w:t>☐</w:t>
                </w:r>
              </w:p>
            </w:tc>
          </w:sdtContent>
        </w:sdt>
        <w:tc>
          <w:tcPr>
            <w:tcW w:w="4823" w:type="dxa"/>
            <w:tcBorders>
              <w:top w:val="dotted" w:sz="4" w:space="0" w:color="888B8D" w:themeColor="accent4"/>
              <w:left w:val="dotted" w:sz="4" w:space="0" w:color="888B8D" w:themeColor="accent4"/>
              <w:bottom w:val="dotted" w:sz="4" w:space="0" w:color="888B8D" w:themeColor="accent4"/>
              <w:right w:val="nil"/>
            </w:tcBorders>
          </w:tcPr>
          <w:p w14:paraId="1C7CE4AC" w14:textId="77777777" w:rsidR="00BA15F0" w:rsidRPr="00261B98" w:rsidRDefault="00BA15F0" w:rsidP="00AD43DC">
            <w:pPr>
              <w:pStyle w:val="VRQATableBodyText"/>
              <w:rPr>
                <w:color w:val="103D64" w:themeColor="text2"/>
              </w:rPr>
            </w:pPr>
            <w:r>
              <w:t>Yes</w:t>
            </w:r>
            <w:r w:rsidR="0042422F">
              <w:t xml:space="preserve">, please attach </w:t>
            </w:r>
            <w:r w:rsidR="0042422F" w:rsidRPr="00312DB1">
              <w:t xml:space="preserve">copies of </w:t>
            </w:r>
            <w:r w:rsidR="0042422F">
              <w:t>any agreement or</w:t>
            </w:r>
            <w:r w:rsidR="0042422F" w:rsidRPr="00312DB1">
              <w:t xml:space="preserve"> contract with each</w:t>
            </w:r>
            <w:r w:rsidR="0042422F">
              <w:t xml:space="preserve"> </w:t>
            </w:r>
            <w:r w:rsidR="0042422F" w:rsidRPr="00312DB1">
              <w:t>provider involved in providing the course, that specifically outlines the duty of care roles and responsibilities of each provider.</w:t>
            </w:r>
          </w:p>
        </w:tc>
      </w:tr>
      <w:tr w:rsidR="00BA15F0" w:rsidRPr="00E7450B" w14:paraId="294C4F18" w14:textId="77777777" w:rsidTr="00405A31">
        <w:trPr>
          <w:trHeight w:val="170"/>
        </w:trPr>
        <w:tc>
          <w:tcPr>
            <w:tcW w:w="707" w:type="dxa"/>
            <w:vMerge w:val="restart"/>
            <w:tcBorders>
              <w:top w:val="dotted" w:sz="4" w:space="0" w:color="888B8D" w:themeColor="accent4"/>
              <w:left w:val="nil"/>
              <w:bottom w:val="dotted" w:sz="4" w:space="0" w:color="888B8D" w:themeColor="accent4"/>
              <w:right w:val="dotted" w:sz="4" w:space="0" w:color="888B8D" w:themeColor="accent4"/>
            </w:tcBorders>
          </w:tcPr>
          <w:p w14:paraId="5E845104" w14:textId="77777777" w:rsidR="00BA15F0" w:rsidRPr="00261B98" w:rsidRDefault="0042422F" w:rsidP="00AD43DC">
            <w:pPr>
              <w:pStyle w:val="VRQATableLeftColumn"/>
            </w:pPr>
            <w:r>
              <w:t>B</w:t>
            </w:r>
            <w:r w:rsidR="00BA15F0" w:rsidRPr="00FF18CC">
              <w:t>.3.</w:t>
            </w:r>
            <w:r w:rsidR="00BA15F0">
              <w:t>2</w:t>
            </w:r>
          </w:p>
        </w:tc>
        <w:tc>
          <w:tcPr>
            <w:tcW w:w="4251" w:type="dxa"/>
            <w:vMerge w:val="restart"/>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15250190" w14:textId="77777777" w:rsidR="00BA15F0" w:rsidRPr="00226FD7" w:rsidRDefault="0042422F" w:rsidP="00AD43DC">
            <w:pPr>
              <w:pStyle w:val="VRQATableLeftColumn"/>
            </w:pPr>
            <w:r>
              <w:rPr>
                <w:color w:val="103D64" w:themeColor="text2"/>
              </w:rPr>
              <w:t>Is</w:t>
            </w:r>
            <w:r w:rsidRPr="00261B98">
              <w:rPr>
                <w:color w:val="103D64" w:themeColor="text2"/>
              </w:rPr>
              <w:t xml:space="preserve"> the </w:t>
            </w:r>
            <w:r>
              <w:rPr>
                <w:color w:val="103D64" w:themeColor="text2"/>
              </w:rPr>
              <w:t>provider</w:t>
            </w:r>
            <w:r w:rsidRPr="00261B98">
              <w:rPr>
                <w:color w:val="103D64" w:themeColor="text2"/>
              </w:rPr>
              <w:t xml:space="preserve"> </w:t>
            </w:r>
            <w:r>
              <w:rPr>
                <w:color w:val="103D64" w:themeColor="text2"/>
              </w:rPr>
              <w:t xml:space="preserve">delivering </w:t>
            </w:r>
            <w:r w:rsidR="00BA15F0" w:rsidRPr="00261B98">
              <w:t>English language intensive courses to overseas students</w:t>
            </w:r>
            <w:r w:rsidR="00BA15F0">
              <w:t xml:space="preserve"> (</w:t>
            </w:r>
            <w:r w:rsidR="00BA15F0" w:rsidRPr="00C155F8">
              <w:t>ELICOS or any other English Language program</w:t>
            </w:r>
            <w:r w:rsidR="00BA15F0" w:rsidRPr="00261B98">
              <w:t xml:space="preserve"> as a prerequisite to the principal course</w:t>
            </w:r>
            <w:r w:rsidR="00BA15F0">
              <w:t>)</w:t>
            </w:r>
            <w:r w:rsidR="00BA15F0" w:rsidRPr="00261B98">
              <w:t>?</w:t>
            </w:r>
          </w:p>
        </w:tc>
        <w:sdt>
          <w:sdtPr>
            <w:id w:val="453682740"/>
            <w14:checkbox>
              <w14:checked w14:val="0"/>
              <w14:checkedState w14:val="2612" w14:font="MS Gothic"/>
              <w14:uncheckedState w14:val="2610" w14:font="MS Gothic"/>
            </w14:checkbox>
          </w:sdtPr>
          <w:sdtEndPr/>
          <w:sdtContent>
            <w:tc>
              <w:tcPr>
                <w:tcW w:w="427"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vAlign w:val="center"/>
              </w:tcPr>
              <w:p w14:paraId="47B9B57F" w14:textId="77777777" w:rsidR="00BA15F0" w:rsidRPr="00226FD7" w:rsidRDefault="00BA15F0" w:rsidP="00CB7873">
                <w:pPr>
                  <w:pStyle w:val="VRQAFormBody"/>
                  <w:framePr w:hSpace="0" w:wrap="auto" w:vAnchor="margin" w:hAnchor="text" w:xAlign="left" w:yAlign="inline"/>
                  <w:spacing w:after="0"/>
                  <w:jc w:val="center"/>
                </w:pPr>
                <w:r>
                  <w:rPr>
                    <w:rFonts w:ascii="MS Gothic" w:eastAsia="MS Gothic" w:hAnsi="MS Gothic" w:hint="eastAsia"/>
                  </w:rPr>
                  <w:t>☐</w:t>
                </w:r>
              </w:p>
            </w:tc>
          </w:sdtContent>
        </w:sdt>
        <w:tc>
          <w:tcPr>
            <w:tcW w:w="4823" w:type="dxa"/>
            <w:tcBorders>
              <w:top w:val="dotted" w:sz="4" w:space="0" w:color="888B8D" w:themeColor="accent4"/>
              <w:left w:val="dotted" w:sz="4" w:space="0" w:color="888B8D" w:themeColor="accent4"/>
              <w:bottom w:val="dotted" w:sz="4" w:space="0" w:color="888B8D" w:themeColor="accent4"/>
              <w:right w:val="nil"/>
            </w:tcBorders>
          </w:tcPr>
          <w:p w14:paraId="3A74AE37" w14:textId="77777777" w:rsidR="00BA15F0" w:rsidRPr="00226FD7" w:rsidRDefault="00BA15F0" w:rsidP="00AD43DC">
            <w:pPr>
              <w:pStyle w:val="VRQATableBodyText"/>
            </w:pPr>
            <w:r>
              <w:t>No</w:t>
            </w:r>
          </w:p>
        </w:tc>
      </w:tr>
      <w:tr w:rsidR="00BA15F0" w:rsidRPr="00E7450B" w14:paraId="04397DC3" w14:textId="77777777" w:rsidTr="00405A31">
        <w:trPr>
          <w:trHeight w:val="264"/>
        </w:trPr>
        <w:tc>
          <w:tcPr>
            <w:tcW w:w="707" w:type="dxa"/>
            <w:vMerge/>
            <w:tcBorders>
              <w:top w:val="dotted" w:sz="4" w:space="0" w:color="888B8D" w:themeColor="accent4"/>
              <w:left w:val="nil"/>
              <w:bottom w:val="dotted" w:sz="4" w:space="0" w:color="888B8D" w:themeColor="accent4"/>
              <w:right w:val="dotted" w:sz="4" w:space="0" w:color="888B8D" w:themeColor="accent4"/>
            </w:tcBorders>
          </w:tcPr>
          <w:p w14:paraId="6F8320C3" w14:textId="77777777" w:rsidR="00BA15F0" w:rsidRPr="00261B98" w:rsidRDefault="00BA15F0" w:rsidP="00AD43DC">
            <w:pPr>
              <w:pStyle w:val="VRQATableLeftColumn"/>
            </w:pPr>
          </w:p>
        </w:tc>
        <w:tc>
          <w:tcPr>
            <w:tcW w:w="4251" w:type="dxa"/>
            <w:vMerge/>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148CB8E7" w14:textId="77777777" w:rsidR="00BA15F0" w:rsidRPr="00261B98" w:rsidRDefault="00BA15F0" w:rsidP="00AD43DC">
            <w:pPr>
              <w:pStyle w:val="VRQATableLeftColumn"/>
            </w:pPr>
          </w:p>
        </w:tc>
        <w:sdt>
          <w:sdtPr>
            <w:id w:val="2088655351"/>
            <w14:checkbox>
              <w14:checked w14:val="0"/>
              <w14:checkedState w14:val="2612" w14:font="MS Gothic"/>
              <w14:uncheckedState w14:val="2610" w14:font="MS Gothic"/>
            </w14:checkbox>
          </w:sdtPr>
          <w:sdtEndPr/>
          <w:sdtContent>
            <w:tc>
              <w:tcPr>
                <w:tcW w:w="427"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vAlign w:val="center"/>
              </w:tcPr>
              <w:p w14:paraId="759E244C" w14:textId="77777777" w:rsidR="00BA15F0" w:rsidRPr="00261B98" w:rsidRDefault="00BA15F0" w:rsidP="00CB7873">
                <w:pPr>
                  <w:pStyle w:val="VRQAFormBody"/>
                  <w:framePr w:hSpace="0" w:wrap="auto" w:vAnchor="margin" w:hAnchor="text" w:xAlign="left" w:yAlign="inline"/>
                  <w:spacing w:before="0" w:after="60"/>
                  <w:jc w:val="center"/>
                  <w:rPr>
                    <w:color w:val="103D64" w:themeColor="text2"/>
                  </w:rPr>
                </w:pPr>
                <w:r>
                  <w:rPr>
                    <w:rFonts w:ascii="MS Gothic" w:eastAsia="MS Gothic" w:hAnsi="MS Gothic" w:hint="eastAsia"/>
                  </w:rPr>
                  <w:t>☐</w:t>
                </w:r>
              </w:p>
            </w:tc>
          </w:sdtContent>
        </w:sdt>
        <w:tc>
          <w:tcPr>
            <w:tcW w:w="4823" w:type="dxa"/>
            <w:tcBorders>
              <w:top w:val="dotted" w:sz="4" w:space="0" w:color="888B8D" w:themeColor="accent4"/>
              <w:left w:val="dotted" w:sz="4" w:space="0" w:color="888B8D" w:themeColor="accent4"/>
              <w:bottom w:val="dotted" w:sz="4" w:space="0" w:color="888B8D" w:themeColor="accent4"/>
              <w:right w:val="nil"/>
            </w:tcBorders>
          </w:tcPr>
          <w:p w14:paraId="4EE36228" w14:textId="77777777" w:rsidR="00BA15F0" w:rsidRPr="0054697B" w:rsidRDefault="00BA15F0" w:rsidP="00AD43DC">
            <w:pPr>
              <w:pStyle w:val="VRQATableBodyText"/>
            </w:pPr>
            <w:r>
              <w:t>Yes</w:t>
            </w:r>
            <w:r w:rsidR="00405A31">
              <w:t>,</w:t>
            </w:r>
            <w:r>
              <w:t xml:space="preserve"> </w:t>
            </w:r>
            <w:r w:rsidR="0042422F" w:rsidRPr="0042422F">
              <w:t>p</w:t>
            </w:r>
            <w:r w:rsidR="00405A31" w:rsidRPr="0042422F">
              <w:t>lease provide</w:t>
            </w:r>
            <w:r w:rsidR="00405A31" w:rsidRPr="00670C36">
              <w:t xml:space="preserve"> </w:t>
            </w:r>
            <w:r w:rsidRPr="00670C36">
              <w:t xml:space="preserve">evidence of compliance with the ELICOS Standards 2018 </w:t>
            </w:r>
          </w:p>
        </w:tc>
      </w:tr>
    </w:tbl>
    <w:p w14:paraId="2C9A6487" w14:textId="77777777" w:rsidR="00AD43DC" w:rsidRDefault="00AD43DC">
      <w:r>
        <w:br w:type="page"/>
      </w:r>
    </w:p>
    <w:tbl>
      <w:tblPr>
        <w:tblStyle w:val="TableGrid"/>
        <w:tblW w:w="10208" w:type="dxa"/>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Layout w:type="fixed"/>
        <w:tblLook w:val="04A0" w:firstRow="1" w:lastRow="0" w:firstColumn="1" w:lastColumn="0" w:noHBand="0" w:noVBand="1"/>
      </w:tblPr>
      <w:tblGrid>
        <w:gridCol w:w="707"/>
        <w:gridCol w:w="1833"/>
        <w:gridCol w:w="1233"/>
        <w:gridCol w:w="1185"/>
        <w:gridCol w:w="427"/>
        <w:gridCol w:w="226"/>
        <w:gridCol w:w="709"/>
        <w:gridCol w:w="766"/>
        <w:gridCol w:w="238"/>
        <w:gridCol w:w="985"/>
        <w:gridCol w:w="1899"/>
      </w:tblGrid>
      <w:tr w:rsidR="00BA15F0" w:rsidRPr="00261B98" w14:paraId="760C5ADF" w14:textId="77777777" w:rsidTr="00AD43DC">
        <w:trPr>
          <w:trHeight w:val="180"/>
        </w:trPr>
        <w:tc>
          <w:tcPr>
            <w:tcW w:w="707" w:type="dxa"/>
            <w:vMerge w:val="restart"/>
            <w:tcBorders>
              <w:top w:val="dotted" w:sz="4" w:space="0" w:color="888B8D" w:themeColor="accent4"/>
              <w:left w:val="nil"/>
              <w:right w:val="dotted" w:sz="4" w:space="0" w:color="888B8D" w:themeColor="accent4"/>
            </w:tcBorders>
          </w:tcPr>
          <w:p w14:paraId="3A0F5BD8" w14:textId="77777777" w:rsidR="00BA15F0" w:rsidRPr="00261B98" w:rsidRDefault="0042422F" w:rsidP="00AD43DC">
            <w:pPr>
              <w:pStyle w:val="VRQATableLeftColumn"/>
            </w:pPr>
            <w:r>
              <w:lastRenderedPageBreak/>
              <w:t>B</w:t>
            </w:r>
            <w:r w:rsidR="00BA15F0" w:rsidRPr="00FF18CC">
              <w:t>.3.</w:t>
            </w:r>
            <w:r w:rsidR="00BA15F0">
              <w:t>3</w:t>
            </w:r>
          </w:p>
        </w:tc>
        <w:tc>
          <w:tcPr>
            <w:tcW w:w="4251" w:type="dxa"/>
            <w:gridSpan w:val="3"/>
            <w:vMerge w:val="restart"/>
            <w:tcBorders>
              <w:top w:val="dotted" w:sz="4" w:space="0" w:color="888B8D" w:themeColor="accent4"/>
              <w:left w:val="nil"/>
              <w:bottom w:val="dotted" w:sz="4" w:space="0" w:color="888B8D" w:themeColor="accent4"/>
              <w:right w:val="dotted" w:sz="4" w:space="0" w:color="888B8D" w:themeColor="accent4"/>
            </w:tcBorders>
          </w:tcPr>
          <w:p w14:paraId="7A434E46" w14:textId="77777777" w:rsidR="00BA15F0" w:rsidRPr="00261B98" w:rsidRDefault="00BA15F0" w:rsidP="00AD43DC">
            <w:pPr>
              <w:pStyle w:val="VRQATableLeftColumn"/>
            </w:pPr>
            <w:r w:rsidRPr="00261B98">
              <w:t>Will any part of the course be delivered online or by distance education?</w:t>
            </w:r>
          </w:p>
        </w:tc>
        <w:sdt>
          <w:sdtPr>
            <w:id w:val="-1258665583"/>
            <w14:checkbox>
              <w14:checked w14:val="0"/>
              <w14:checkedState w14:val="2612" w14:font="MS Gothic"/>
              <w14:uncheckedState w14:val="2610" w14:font="MS Gothic"/>
            </w14:checkbox>
          </w:sdtPr>
          <w:sdtEndPr/>
          <w:sdtContent>
            <w:tc>
              <w:tcPr>
                <w:tcW w:w="427"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vAlign w:val="center"/>
              </w:tcPr>
              <w:p w14:paraId="031EC759" w14:textId="77777777" w:rsidR="00BA15F0" w:rsidRPr="00261B98" w:rsidRDefault="00BA15F0" w:rsidP="00CB7873">
                <w:pPr>
                  <w:pStyle w:val="VRQAFormBody"/>
                  <w:framePr w:hSpace="0" w:wrap="auto" w:vAnchor="margin" w:hAnchor="text" w:xAlign="left" w:yAlign="inline"/>
                  <w:spacing w:after="0"/>
                  <w:jc w:val="center"/>
                  <w:rPr>
                    <w:color w:val="103D64" w:themeColor="text2"/>
                  </w:rPr>
                </w:pPr>
                <w:r>
                  <w:rPr>
                    <w:rFonts w:ascii="MS Gothic" w:eastAsia="MS Gothic" w:hAnsi="MS Gothic" w:hint="eastAsia"/>
                  </w:rPr>
                  <w:t>☐</w:t>
                </w:r>
              </w:p>
            </w:tc>
          </w:sdtContent>
        </w:sdt>
        <w:tc>
          <w:tcPr>
            <w:tcW w:w="4823" w:type="dxa"/>
            <w:gridSpan w:val="6"/>
            <w:tcBorders>
              <w:top w:val="dotted" w:sz="4" w:space="0" w:color="888B8D" w:themeColor="accent4"/>
              <w:left w:val="dotted" w:sz="4" w:space="0" w:color="888B8D" w:themeColor="accent4"/>
              <w:bottom w:val="dotted" w:sz="4" w:space="0" w:color="888B8D" w:themeColor="accent4"/>
              <w:right w:val="nil"/>
            </w:tcBorders>
          </w:tcPr>
          <w:p w14:paraId="4ED254CF" w14:textId="77777777" w:rsidR="00BA15F0" w:rsidRPr="00261B98" w:rsidRDefault="00BA15F0" w:rsidP="00AD43DC">
            <w:pPr>
              <w:pStyle w:val="VRQATableBodyText"/>
              <w:rPr>
                <w:color w:val="103D64" w:themeColor="text2"/>
              </w:rPr>
            </w:pPr>
            <w:r>
              <w:t>No</w:t>
            </w:r>
          </w:p>
        </w:tc>
      </w:tr>
      <w:tr w:rsidR="00BA15F0" w:rsidRPr="00261B98" w14:paraId="1A7F3FAB" w14:textId="77777777" w:rsidTr="00AD43DC">
        <w:trPr>
          <w:trHeight w:val="180"/>
        </w:trPr>
        <w:tc>
          <w:tcPr>
            <w:tcW w:w="707" w:type="dxa"/>
            <w:vMerge/>
            <w:tcBorders>
              <w:left w:val="nil"/>
              <w:bottom w:val="dotted" w:sz="4" w:space="0" w:color="888B8D" w:themeColor="accent4"/>
              <w:right w:val="dotted" w:sz="4" w:space="0" w:color="888B8D" w:themeColor="accent4"/>
            </w:tcBorders>
          </w:tcPr>
          <w:p w14:paraId="53070D67" w14:textId="77777777" w:rsidR="00BA15F0" w:rsidRPr="00261B98" w:rsidRDefault="00BA15F0" w:rsidP="00AD43DC">
            <w:pPr>
              <w:pStyle w:val="VRQATableLeftColumn"/>
            </w:pPr>
          </w:p>
        </w:tc>
        <w:tc>
          <w:tcPr>
            <w:tcW w:w="4251" w:type="dxa"/>
            <w:gridSpan w:val="3"/>
            <w:vMerge/>
            <w:tcBorders>
              <w:left w:val="nil"/>
              <w:bottom w:val="dotted" w:sz="4" w:space="0" w:color="888B8D" w:themeColor="accent4"/>
              <w:right w:val="dotted" w:sz="4" w:space="0" w:color="888B8D" w:themeColor="accent4"/>
            </w:tcBorders>
          </w:tcPr>
          <w:p w14:paraId="509A13F0" w14:textId="77777777" w:rsidR="00BA15F0" w:rsidRPr="00261B98" w:rsidRDefault="00BA15F0" w:rsidP="00AD43DC">
            <w:pPr>
              <w:pStyle w:val="VRQATableLeftColumn"/>
            </w:pPr>
          </w:p>
        </w:tc>
        <w:sdt>
          <w:sdtPr>
            <w:id w:val="-497650603"/>
            <w14:checkbox>
              <w14:checked w14:val="0"/>
              <w14:checkedState w14:val="2612" w14:font="MS Gothic"/>
              <w14:uncheckedState w14:val="2610" w14:font="MS Gothic"/>
            </w14:checkbox>
          </w:sdtPr>
          <w:sdtEndPr/>
          <w:sdtContent>
            <w:tc>
              <w:tcPr>
                <w:tcW w:w="427"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41FBD121" w14:textId="77777777" w:rsidR="00BA15F0" w:rsidRPr="00261B98" w:rsidRDefault="00AD43DC" w:rsidP="00AD43DC">
                <w:pPr>
                  <w:pStyle w:val="VRQATableBodyText"/>
                  <w:rPr>
                    <w:color w:val="103D64" w:themeColor="text2"/>
                  </w:rPr>
                </w:pPr>
                <w:r>
                  <w:rPr>
                    <w:rFonts w:ascii="MS Gothic" w:eastAsia="MS Gothic" w:hAnsi="MS Gothic" w:hint="eastAsia"/>
                  </w:rPr>
                  <w:t>☐</w:t>
                </w:r>
              </w:p>
            </w:tc>
          </w:sdtContent>
        </w:sdt>
        <w:tc>
          <w:tcPr>
            <w:tcW w:w="4823" w:type="dxa"/>
            <w:gridSpan w:val="6"/>
            <w:tcBorders>
              <w:top w:val="dotted" w:sz="4" w:space="0" w:color="888B8D" w:themeColor="accent4"/>
              <w:left w:val="dotted" w:sz="4" w:space="0" w:color="888B8D" w:themeColor="accent4"/>
              <w:bottom w:val="dotted" w:sz="4" w:space="0" w:color="888B8D" w:themeColor="accent4"/>
              <w:right w:val="nil"/>
            </w:tcBorders>
          </w:tcPr>
          <w:p w14:paraId="7492AAE3" w14:textId="77777777" w:rsidR="00BA15F0" w:rsidRPr="00AD43DC" w:rsidRDefault="00BA15F0" w:rsidP="00AD43DC">
            <w:pPr>
              <w:pStyle w:val="VRQATableBodyText"/>
            </w:pPr>
            <w:r w:rsidRPr="00AD43DC">
              <w:t>Yes, please provide details as to what parts of the course will be delivered online or by distance education:</w:t>
            </w:r>
          </w:p>
          <w:p w14:paraId="39B2C6BE" w14:textId="77777777" w:rsidR="00BA15F0" w:rsidRPr="00AD43DC" w:rsidRDefault="00BA15F0" w:rsidP="00AD43DC">
            <w:pPr>
              <w:pStyle w:val="VRQATableBodyText"/>
            </w:pPr>
          </w:p>
        </w:tc>
      </w:tr>
      <w:tr w:rsidR="0042422F" w:rsidRPr="00261B98" w14:paraId="4D63B838" w14:textId="77777777" w:rsidTr="00F96BE1">
        <w:trPr>
          <w:trHeight w:val="270"/>
        </w:trPr>
        <w:tc>
          <w:tcPr>
            <w:tcW w:w="707" w:type="dxa"/>
            <w:tcBorders>
              <w:left w:val="nil"/>
              <w:right w:val="dotted" w:sz="4" w:space="0" w:color="888B8D" w:themeColor="accent4"/>
            </w:tcBorders>
          </w:tcPr>
          <w:p w14:paraId="1EBA3207" w14:textId="77777777" w:rsidR="0042422F" w:rsidRPr="00261B98" w:rsidRDefault="0042422F" w:rsidP="00AD43DC">
            <w:pPr>
              <w:pStyle w:val="VRQATableLeftColumn"/>
            </w:pPr>
            <w:r>
              <w:t>B.3.4</w:t>
            </w:r>
          </w:p>
        </w:tc>
        <w:tc>
          <w:tcPr>
            <w:tcW w:w="4251" w:type="dxa"/>
            <w:gridSpan w:val="3"/>
            <w:tcBorders>
              <w:left w:val="nil"/>
              <w:right w:val="dotted" w:sz="4" w:space="0" w:color="888B8D" w:themeColor="accent4"/>
            </w:tcBorders>
          </w:tcPr>
          <w:p w14:paraId="681E0524" w14:textId="77777777" w:rsidR="0042422F" w:rsidRPr="00261B98" w:rsidRDefault="0042422F" w:rsidP="00AD43DC">
            <w:pPr>
              <w:pStyle w:val="VRQATableLeftColumn"/>
            </w:pPr>
            <w:r w:rsidRPr="00261B98">
              <w:rPr>
                <w:color w:val="103D64" w:themeColor="text2"/>
              </w:rPr>
              <w:t>What is the maximum number of overseas students enrolled in each course?</w:t>
            </w:r>
          </w:p>
        </w:tc>
        <w:tc>
          <w:tcPr>
            <w:tcW w:w="5250" w:type="dxa"/>
            <w:gridSpan w:val="7"/>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62B824AC" w14:textId="77777777" w:rsidR="0042422F" w:rsidRPr="00AD43DC" w:rsidRDefault="0042422F" w:rsidP="00AD43DC">
            <w:pPr>
              <w:pStyle w:val="VRQATableBodyText"/>
            </w:pPr>
          </w:p>
        </w:tc>
      </w:tr>
      <w:tr w:rsidR="0038540A" w:rsidRPr="00261B98" w14:paraId="40D3AAA6" w14:textId="77777777" w:rsidTr="00F96BE1">
        <w:trPr>
          <w:trHeight w:val="270"/>
        </w:trPr>
        <w:tc>
          <w:tcPr>
            <w:tcW w:w="707" w:type="dxa"/>
            <w:tcBorders>
              <w:left w:val="nil"/>
              <w:right w:val="dotted" w:sz="4" w:space="0" w:color="888B8D" w:themeColor="accent4"/>
            </w:tcBorders>
          </w:tcPr>
          <w:p w14:paraId="059F1F1A" w14:textId="77777777" w:rsidR="0038540A" w:rsidRDefault="0038540A" w:rsidP="00AD43DC">
            <w:pPr>
              <w:pStyle w:val="VRQATableLeftColumn"/>
            </w:pPr>
            <w:r>
              <w:t>B.3.5</w:t>
            </w:r>
          </w:p>
        </w:tc>
        <w:tc>
          <w:tcPr>
            <w:tcW w:w="4251" w:type="dxa"/>
            <w:gridSpan w:val="3"/>
            <w:tcBorders>
              <w:left w:val="nil"/>
              <w:right w:val="dotted" w:sz="4" w:space="0" w:color="888B8D" w:themeColor="accent4"/>
            </w:tcBorders>
          </w:tcPr>
          <w:p w14:paraId="4478EB5B" w14:textId="77777777" w:rsidR="0038540A" w:rsidRPr="00261B98" w:rsidRDefault="0038540A" w:rsidP="00AD43DC">
            <w:pPr>
              <w:pStyle w:val="VRQATableLeftColumn"/>
              <w:rPr>
                <w:color w:val="103D64" w:themeColor="text2"/>
              </w:rPr>
            </w:pPr>
            <w:r w:rsidRPr="00261B98">
              <w:rPr>
                <w:color w:val="103D64" w:themeColor="text2"/>
              </w:rPr>
              <w:t>What is the current number of domestic students enrolled in each course?</w:t>
            </w:r>
          </w:p>
        </w:tc>
        <w:tc>
          <w:tcPr>
            <w:tcW w:w="5250" w:type="dxa"/>
            <w:gridSpan w:val="7"/>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6DE9E3C3" w14:textId="77777777" w:rsidR="0038540A" w:rsidRPr="00AD43DC" w:rsidRDefault="0038540A" w:rsidP="00AD43DC">
            <w:pPr>
              <w:pStyle w:val="VRQATableBodyText"/>
            </w:pPr>
          </w:p>
        </w:tc>
      </w:tr>
      <w:tr w:rsidR="00BC0115" w14:paraId="19B91F1C" w14:textId="77777777" w:rsidTr="00324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10208" w:type="dxa"/>
            <w:gridSpan w:val="11"/>
            <w:tcBorders>
              <w:top w:val="nil"/>
              <w:left w:val="nil"/>
              <w:bottom w:val="nil"/>
              <w:right w:val="nil"/>
            </w:tcBorders>
            <w:vAlign w:val="center"/>
            <w:hideMark/>
          </w:tcPr>
          <w:p w14:paraId="106BFC42" w14:textId="77777777" w:rsidR="00BC0115" w:rsidRDefault="00BC0115" w:rsidP="00B00923">
            <w:pPr>
              <w:pStyle w:val="VRQAFormSectionHead"/>
              <w:framePr w:hSpace="0" w:wrap="auto" w:vAnchor="margin" w:hAnchor="text" w:xAlign="left" w:yAlign="inline"/>
              <w:spacing w:before="240" w:after="120"/>
              <w:rPr>
                <w:color w:val="007EB3" w:themeColor="accent1"/>
                <w:sz w:val="28"/>
                <w:szCs w:val="18"/>
              </w:rPr>
            </w:pPr>
            <w:r w:rsidRPr="00346A56">
              <w:t>Part C</w:t>
            </w:r>
            <w:r>
              <w:t xml:space="preserve"> -</w:t>
            </w:r>
            <w:r w:rsidRPr="00346A56">
              <w:t xml:space="preserve"> Delivery site details</w:t>
            </w:r>
          </w:p>
        </w:tc>
      </w:tr>
      <w:tr w:rsidR="00BC0115" w14:paraId="72F6094A" w14:textId="77777777" w:rsidTr="00324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10208" w:type="dxa"/>
            <w:gridSpan w:val="11"/>
            <w:tcBorders>
              <w:top w:val="nil"/>
              <w:left w:val="nil"/>
              <w:bottom w:val="nil"/>
              <w:right w:val="nil"/>
            </w:tcBorders>
            <w:vAlign w:val="center"/>
            <w:hideMark/>
          </w:tcPr>
          <w:p w14:paraId="6DEB3250" w14:textId="77777777" w:rsidR="00BC0115" w:rsidRPr="00BC0115" w:rsidRDefault="00BC0115" w:rsidP="00BC0115">
            <w:pPr>
              <w:pStyle w:val="VRQATableBodyText"/>
              <w:rPr>
                <w:b/>
                <w:bCs/>
              </w:rPr>
            </w:pPr>
            <w:r w:rsidRPr="00BC0115">
              <w:rPr>
                <w:b/>
                <w:bCs/>
              </w:rPr>
              <w:t>Please complete details of the location of all sites where overseas students are scheduled to attend classes.</w:t>
            </w:r>
          </w:p>
        </w:tc>
      </w:tr>
      <w:tr w:rsidR="00BC0115" w14:paraId="25D000F2" w14:textId="77777777" w:rsidTr="00324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10208" w:type="dxa"/>
            <w:gridSpan w:val="11"/>
            <w:tcBorders>
              <w:top w:val="nil"/>
              <w:left w:val="nil"/>
              <w:bottom w:val="nil"/>
              <w:right w:val="nil"/>
            </w:tcBorders>
            <w:shd w:val="clear" w:color="auto" w:fill="103D64" w:themeFill="text2"/>
            <w:vAlign w:val="center"/>
            <w:hideMark/>
          </w:tcPr>
          <w:p w14:paraId="63CF612E" w14:textId="77777777" w:rsidR="00BC0115" w:rsidRPr="00346A56" w:rsidRDefault="00BC0115" w:rsidP="00BC0115">
            <w:pPr>
              <w:pStyle w:val="VRQATableHeading1"/>
              <w:rPr>
                <w:color w:val="00C1D5" w:themeColor="accent3"/>
              </w:rPr>
            </w:pPr>
            <w:r w:rsidRPr="00346A56">
              <w:t>Site one</w:t>
            </w:r>
          </w:p>
        </w:tc>
      </w:tr>
      <w:tr w:rsidR="00BC0115" w14:paraId="6E70DBF3" w14:textId="77777777" w:rsidTr="00324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2540" w:type="dxa"/>
            <w:gridSpan w:val="2"/>
            <w:tcBorders>
              <w:top w:val="nil"/>
              <w:left w:val="nil"/>
              <w:bottom w:val="dotted" w:sz="4" w:space="0" w:color="888B8D"/>
              <w:right w:val="dotted" w:sz="4" w:space="0" w:color="888B8D"/>
            </w:tcBorders>
            <w:vAlign w:val="center"/>
            <w:hideMark/>
          </w:tcPr>
          <w:p w14:paraId="37C11895" w14:textId="77777777" w:rsidR="00BC0115" w:rsidRPr="003E18CA" w:rsidRDefault="00BC0115" w:rsidP="00BC0115">
            <w:pPr>
              <w:pStyle w:val="VRQATableLeftColumn"/>
              <w:rPr>
                <w:b/>
              </w:rPr>
            </w:pPr>
            <w:r w:rsidRPr="003E18CA">
              <w:t>Name of site/campus</w:t>
            </w:r>
          </w:p>
        </w:tc>
        <w:tc>
          <w:tcPr>
            <w:tcW w:w="7668" w:type="dxa"/>
            <w:gridSpan w:val="9"/>
            <w:tcBorders>
              <w:top w:val="nil"/>
              <w:left w:val="dotted" w:sz="4" w:space="0" w:color="888B8D"/>
              <w:bottom w:val="dotted" w:sz="4" w:space="0" w:color="888B8D"/>
              <w:right w:val="nil"/>
            </w:tcBorders>
            <w:vAlign w:val="center"/>
          </w:tcPr>
          <w:p w14:paraId="05D8EFB6" w14:textId="77777777" w:rsidR="00BC0115" w:rsidRPr="003E18CA" w:rsidRDefault="00BC0115" w:rsidP="00BC0115">
            <w:pPr>
              <w:pStyle w:val="VRQATableBodyText"/>
            </w:pPr>
          </w:p>
        </w:tc>
      </w:tr>
      <w:tr w:rsidR="00BC0115" w14:paraId="04CF4BA4" w14:textId="77777777" w:rsidTr="00324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2540" w:type="dxa"/>
            <w:gridSpan w:val="2"/>
            <w:tcBorders>
              <w:top w:val="dotted" w:sz="4" w:space="0" w:color="888B8D"/>
              <w:left w:val="nil"/>
              <w:bottom w:val="dotted" w:sz="4" w:space="0" w:color="888B8D"/>
              <w:right w:val="dotted" w:sz="4" w:space="0" w:color="888B8D"/>
            </w:tcBorders>
            <w:vAlign w:val="center"/>
            <w:hideMark/>
          </w:tcPr>
          <w:p w14:paraId="7AB2FA60" w14:textId="77777777" w:rsidR="00BC0115" w:rsidRPr="003E18CA" w:rsidRDefault="00BC0115" w:rsidP="00BC0115">
            <w:pPr>
              <w:pStyle w:val="VRQATableLeftColumn"/>
              <w:rPr>
                <w:b/>
              </w:rPr>
            </w:pPr>
            <w:r w:rsidRPr="003E18CA">
              <w:t>Total capacity of premises</w:t>
            </w:r>
          </w:p>
        </w:tc>
        <w:tc>
          <w:tcPr>
            <w:tcW w:w="3071" w:type="dxa"/>
            <w:gridSpan w:val="4"/>
            <w:tcBorders>
              <w:top w:val="dotted" w:sz="4" w:space="0" w:color="888B8D"/>
              <w:left w:val="dotted" w:sz="4" w:space="0" w:color="888B8D"/>
              <w:bottom w:val="dotted" w:sz="4" w:space="0" w:color="888B8D"/>
              <w:right w:val="nil"/>
            </w:tcBorders>
            <w:vAlign w:val="center"/>
          </w:tcPr>
          <w:p w14:paraId="3F3C33E1" w14:textId="77777777" w:rsidR="00BC0115" w:rsidRPr="003E18CA" w:rsidRDefault="00BC0115" w:rsidP="00BC0115">
            <w:pPr>
              <w:pStyle w:val="VRQATableBodyText"/>
            </w:pPr>
          </w:p>
        </w:tc>
        <w:tc>
          <w:tcPr>
            <w:tcW w:w="2698" w:type="dxa"/>
            <w:gridSpan w:val="4"/>
            <w:tcBorders>
              <w:top w:val="dotted" w:sz="4" w:space="0" w:color="888B8D"/>
              <w:left w:val="dotted" w:sz="4" w:space="0" w:color="888B8D"/>
              <w:bottom w:val="dotted" w:sz="4" w:space="0" w:color="888B8D"/>
              <w:right w:val="nil"/>
            </w:tcBorders>
            <w:vAlign w:val="center"/>
            <w:hideMark/>
          </w:tcPr>
          <w:p w14:paraId="039F1416" w14:textId="77777777" w:rsidR="00BC0115" w:rsidRPr="003E18CA" w:rsidRDefault="00BC0115" w:rsidP="00BC0115">
            <w:pPr>
              <w:pStyle w:val="VRQATableBodyText"/>
            </w:pPr>
            <w:r w:rsidRPr="003E18CA">
              <w:t>Capacity of overseas students</w:t>
            </w:r>
          </w:p>
        </w:tc>
        <w:tc>
          <w:tcPr>
            <w:tcW w:w="1899" w:type="dxa"/>
            <w:tcBorders>
              <w:top w:val="dotted" w:sz="4" w:space="0" w:color="888B8D"/>
              <w:left w:val="dotted" w:sz="4" w:space="0" w:color="888B8D"/>
              <w:bottom w:val="dotted" w:sz="4" w:space="0" w:color="888B8D"/>
              <w:right w:val="nil"/>
            </w:tcBorders>
            <w:vAlign w:val="center"/>
          </w:tcPr>
          <w:p w14:paraId="08D23F33" w14:textId="77777777" w:rsidR="00BC0115" w:rsidRPr="003E18CA" w:rsidRDefault="00BC0115" w:rsidP="00BC0115">
            <w:pPr>
              <w:pStyle w:val="VRQATableBodyText"/>
            </w:pPr>
          </w:p>
        </w:tc>
      </w:tr>
      <w:tr w:rsidR="00BC0115" w14:paraId="5E52B7A2" w14:textId="77777777" w:rsidTr="00324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2540" w:type="dxa"/>
            <w:gridSpan w:val="2"/>
            <w:vMerge w:val="restart"/>
            <w:tcBorders>
              <w:top w:val="dotted" w:sz="4" w:space="0" w:color="888B8D"/>
              <w:left w:val="nil"/>
              <w:right w:val="dotted" w:sz="4" w:space="0" w:color="888B8D"/>
            </w:tcBorders>
            <w:hideMark/>
          </w:tcPr>
          <w:p w14:paraId="1F958A54" w14:textId="77777777" w:rsidR="00BC0115" w:rsidRPr="003E18CA" w:rsidRDefault="00BC0115" w:rsidP="00BC0115">
            <w:pPr>
              <w:pStyle w:val="VRQATableLeftColumn"/>
              <w:rPr>
                <w:b/>
              </w:rPr>
            </w:pPr>
            <w:r w:rsidRPr="003E18CA">
              <w:t>Street address</w:t>
            </w:r>
          </w:p>
        </w:tc>
        <w:tc>
          <w:tcPr>
            <w:tcW w:w="7668" w:type="dxa"/>
            <w:gridSpan w:val="9"/>
            <w:tcBorders>
              <w:top w:val="dotted" w:sz="4" w:space="0" w:color="888B8D"/>
              <w:left w:val="dotted" w:sz="4" w:space="0" w:color="888B8D"/>
              <w:bottom w:val="dotted" w:sz="4" w:space="0" w:color="888B8D"/>
              <w:right w:val="nil"/>
            </w:tcBorders>
            <w:vAlign w:val="center"/>
          </w:tcPr>
          <w:p w14:paraId="46E87163" w14:textId="77777777" w:rsidR="00BC0115" w:rsidRPr="003E18CA" w:rsidRDefault="00BC0115" w:rsidP="00BC0115">
            <w:pPr>
              <w:pStyle w:val="VRQATableBodyText"/>
            </w:pPr>
          </w:p>
        </w:tc>
      </w:tr>
      <w:tr w:rsidR="00BC0115" w14:paraId="2DBD0DC8" w14:textId="77777777" w:rsidTr="00324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2540" w:type="dxa"/>
            <w:gridSpan w:val="2"/>
            <w:vMerge/>
            <w:tcBorders>
              <w:left w:val="nil"/>
              <w:bottom w:val="dotted" w:sz="4" w:space="0" w:color="888B8D"/>
              <w:right w:val="dotted" w:sz="4" w:space="0" w:color="888B8D"/>
            </w:tcBorders>
            <w:vAlign w:val="center"/>
          </w:tcPr>
          <w:p w14:paraId="265BA56F" w14:textId="77777777" w:rsidR="00BC0115" w:rsidRPr="003E18CA" w:rsidRDefault="00BC0115" w:rsidP="00BC0115">
            <w:pPr>
              <w:pStyle w:val="VRQATableLeftColumn"/>
              <w:rPr>
                <w:b/>
              </w:rPr>
            </w:pPr>
          </w:p>
        </w:tc>
        <w:tc>
          <w:tcPr>
            <w:tcW w:w="1233" w:type="dxa"/>
            <w:tcBorders>
              <w:top w:val="dotted" w:sz="4" w:space="0" w:color="888B8D"/>
              <w:left w:val="dotted" w:sz="4" w:space="0" w:color="888B8D"/>
              <w:bottom w:val="dotted" w:sz="4" w:space="0" w:color="888B8D"/>
              <w:right w:val="nil"/>
            </w:tcBorders>
            <w:vAlign w:val="center"/>
            <w:hideMark/>
          </w:tcPr>
          <w:p w14:paraId="24E6562A" w14:textId="77777777" w:rsidR="00BC0115" w:rsidRPr="003E18CA" w:rsidRDefault="00BC0115" w:rsidP="00BC0115">
            <w:pPr>
              <w:pStyle w:val="VRQATableBodyText"/>
            </w:pPr>
            <w:r w:rsidRPr="003E18CA">
              <w:t>Suburb/town</w:t>
            </w:r>
          </w:p>
        </w:tc>
        <w:tc>
          <w:tcPr>
            <w:tcW w:w="3551" w:type="dxa"/>
            <w:gridSpan w:val="6"/>
            <w:tcBorders>
              <w:top w:val="dotted" w:sz="4" w:space="0" w:color="888B8D"/>
              <w:left w:val="dotted" w:sz="4" w:space="0" w:color="888B8D"/>
              <w:bottom w:val="dotted" w:sz="4" w:space="0" w:color="888B8D"/>
              <w:right w:val="nil"/>
            </w:tcBorders>
            <w:vAlign w:val="center"/>
          </w:tcPr>
          <w:p w14:paraId="33843DA2" w14:textId="77777777" w:rsidR="00BC0115" w:rsidRPr="003E18CA" w:rsidRDefault="00BC0115" w:rsidP="00BC0115">
            <w:pPr>
              <w:pStyle w:val="VRQATableBodyText"/>
            </w:pPr>
          </w:p>
        </w:tc>
        <w:tc>
          <w:tcPr>
            <w:tcW w:w="985" w:type="dxa"/>
            <w:tcBorders>
              <w:top w:val="dotted" w:sz="4" w:space="0" w:color="888B8D"/>
              <w:left w:val="dotted" w:sz="4" w:space="0" w:color="888B8D"/>
              <w:bottom w:val="dotted" w:sz="4" w:space="0" w:color="888B8D"/>
              <w:right w:val="nil"/>
            </w:tcBorders>
            <w:vAlign w:val="center"/>
            <w:hideMark/>
          </w:tcPr>
          <w:p w14:paraId="733D486A" w14:textId="77777777" w:rsidR="00BC0115" w:rsidRPr="003E18CA" w:rsidRDefault="00BC0115" w:rsidP="00BC0115">
            <w:pPr>
              <w:pStyle w:val="VRQATableBodyText"/>
            </w:pPr>
            <w:r w:rsidRPr="003E18CA">
              <w:t>Postcode</w:t>
            </w:r>
          </w:p>
        </w:tc>
        <w:tc>
          <w:tcPr>
            <w:tcW w:w="1899" w:type="dxa"/>
            <w:tcBorders>
              <w:top w:val="dotted" w:sz="4" w:space="0" w:color="888B8D"/>
              <w:left w:val="dotted" w:sz="4" w:space="0" w:color="888B8D"/>
              <w:bottom w:val="dotted" w:sz="4" w:space="0" w:color="888B8D"/>
              <w:right w:val="nil"/>
            </w:tcBorders>
            <w:vAlign w:val="center"/>
          </w:tcPr>
          <w:p w14:paraId="110FFF2D" w14:textId="77777777" w:rsidR="00BC0115" w:rsidRPr="003E18CA" w:rsidRDefault="00BC0115" w:rsidP="00BC0115">
            <w:pPr>
              <w:pStyle w:val="VRQATableBodyText"/>
            </w:pPr>
          </w:p>
        </w:tc>
      </w:tr>
      <w:tr w:rsidR="00BC0115" w14:paraId="4B0708A9" w14:textId="77777777" w:rsidTr="00324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2540" w:type="dxa"/>
            <w:gridSpan w:val="2"/>
            <w:vMerge w:val="restart"/>
            <w:tcBorders>
              <w:top w:val="dotted" w:sz="4" w:space="0" w:color="888B8D"/>
              <w:left w:val="nil"/>
              <w:bottom w:val="dotted" w:sz="4" w:space="0" w:color="888B8D"/>
              <w:right w:val="dotted" w:sz="4" w:space="0" w:color="888B8D"/>
            </w:tcBorders>
            <w:hideMark/>
          </w:tcPr>
          <w:p w14:paraId="48C6807B" w14:textId="77777777" w:rsidR="00BC0115" w:rsidRPr="003E18CA" w:rsidRDefault="00BC0115" w:rsidP="00BC0115">
            <w:pPr>
              <w:pStyle w:val="VRQATableLeftColumn"/>
              <w:rPr>
                <w:b/>
              </w:rPr>
            </w:pPr>
            <w:r w:rsidRPr="003E18CA">
              <w:t>Postal address</w:t>
            </w:r>
            <w:r>
              <w:br/>
            </w:r>
            <w:r w:rsidRPr="003E18CA">
              <w:t>(if different from above)</w:t>
            </w:r>
          </w:p>
        </w:tc>
        <w:tc>
          <w:tcPr>
            <w:tcW w:w="7668" w:type="dxa"/>
            <w:gridSpan w:val="9"/>
            <w:tcBorders>
              <w:top w:val="dotted" w:sz="4" w:space="0" w:color="888B8D"/>
              <w:left w:val="dotted" w:sz="4" w:space="0" w:color="888B8D"/>
              <w:bottom w:val="dotted" w:sz="4" w:space="0" w:color="888B8D"/>
              <w:right w:val="nil"/>
            </w:tcBorders>
            <w:vAlign w:val="center"/>
          </w:tcPr>
          <w:p w14:paraId="023BCBD3" w14:textId="77777777" w:rsidR="00BC0115" w:rsidRPr="003E18CA" w:rsidRDefault="00BC0115" w:rsidP="00BC0115">
            <w:pPr>
              <w:pStyle w:val="VRQATableBodyText"/>
            </w:pPr>
          </w:p>
        </w:tc>
      </w:tr>
      <w:tr w:rsidR="00BC0115" w14:paraId="0E4CF94D" w14:textId="77777777" w:rsidTr="00324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2540" w:type="dxa"/>
            <w:gridSpan w:val="2"/>
            <w:vMerge/>
            <w:tcBorders>
              <w:top w:val="dotted" w:sz="4" w:space="0" w:color="888B8D"/>
              <w:left w:val="nil"/>
              <w:bottom w:val="dotted" w:sz="4" w:space="0" w:color="888B8D"/>
              <w:right w:val="dotted" w:sz="4" w:space="0" w:color="888B8D"/>
            </w:tcBorders>
            <w:vAlign w:val="center"/>
            <w:hideMark/>
          </w:tcPr>
          <w:p w14:paraId="67E41F46" w14:textId="77777777" w:rsidR="00BC0115" w:rsidRPr="003E18CA" w:rsidRDefault="00BC0115" w:rsidP="00BC0115">
            <w:pPr>
              <w:pStyle w:val="VRQATableLeftColumn"/>
            </w:pPr>
          </w:p>
        </w:tc>
        <w:tc>
          <w:tcPr>
            <w:tcW w:w="1233" w:type="dxa"/>
            <w:tcBorders>
              <w:top w:val="dotted" w:sz="4" w:space="0" w:color="888B8D"/>
              <w:left w:val="dotted" w:sz="4" w:space="0" w:color="888B8D"/>
              <w:bottom w:val="dotted" w:sz="4" w:space="0" w:color="888B8D"/>
              <w:right w:val="nil"/>
            </w:tcBorders>
            <w:vAlign w:val="center"/>
            <w:hideMark/>
          </w:tcPr>
          <w:p w14:paraId="3590B625" w14:textId="77777777" w:rsidR="00BC0115" w:rsidRPr="003E18CA" w:rsidRDefault="00BC0115" w:rsidP="00BC0115">
            <w:pPr>
              <w:pStyle w:val="VRQATableBodyText"/>
            </w:pPr>
            <w:r w:rsidRPr="003E18CA">
              <w:t>Suburb/town</w:t>
            </w:r>
          </w:p>
        </w:tc>
        <w:tc>
          <w:tcPr>
            <w:tcW w:w="3551" w:type="dxa"/>
            <w:gridSpan w:val="6"/>
            <w:tcBorders>
              <w:top w:val="dotted" w:sz="4" w:space="0" w:color="888B8D"/>
              <w:left w:val="dotted" w:sz="4" w:space="0" w:color="888B8D"/>
              <w:bottom w:val="dotted" w:sz="4" w:space="0" w:color="888B8D"/>
              <w:right w:val="nil"/>
            </w:tcBorders>
            <w:vAlign w:val="center"/>
          </w:tcPr>
          <w:p w14:paraId="0BA86AA2" w14:textId="77777777" w:rsidR="00BC0115" w:rsidRPr="003E18CA" w:rsidRDefault="00BC0115" w:rsidP="00BC0115">
            <w:pPr>
              <w:pStyle w:val="VRQATableBodyText"/>
            </w:pPr>
          </w:p>
        </w:tc>
        <w:tc>
          <w:tcPr>
            <w:tcW w:w="985" w:type="dxa"/>
            <w:tcBorders>
              <w:top w:val="dotted" w:sz="4" w:space="0" w:color="888B8D"/>
              <w:left w:val="dotted" w:sz="4" w:space="0" w:color="888B8D"/>
              <w:bottom w:val="dotted" w:sz="4" w:space="0" w:color="888B8D"/>
              <w:right w:val="nil"/>
            </w:tcBorders>
            <w:vAlign w:val="center"/>
            <w:hideMark/>
          </w:tcPr>
          <w:p w14:paraId="570F7D60" w14:textId="77777777" w:rsidR="00BC0115" w:rsidRPr="003E18CA" w:rsidRDefault="00BC0115" w:rsidP="00BC0115">
            <w:pPr>
              <w:pStyle w:val="VRQATableBodyText"/>
            </w:pPr>
            <w:r w:rsidRPr="003E18CA">
              <w:t>Postcode</w:t>
            </w:r>
          </w:p>
        </w:tc>
        <w:tc>
          <w:tcPr>
            <w:tcW w:w="1899" w:type="dxa"/>
            <w:tcBorders>
              <w:top w:val="dotted" w:sz="4" w:space="0" w:color="888B8D"/>
              <w:left w:val="dotted" w:sz="4" w:space="0" w:color="888B8D"/>
              <w:bottom w:val="dotted" w:sz="4" w:space="0" w:color="888B8D"/>
              <w:right w:val="nil"/>
            </w:tcBorders>
            <w:vAlign w:val="center"/>
          </w:tcPr>
          <w:p w14:paraId="0849B261" w14:textId="77777777" w:rsidR="00BC0115" w:rsidRPr="003E18CA" w:rsidRDefault="00BC0115" w:rsidP="00BC0115">
            <w:pPr>
              <w:pStyle w:val="VRQATableBodyText"/>
            </w:pPr>
          </w:p>
        </w:tc>
      </w:tr>
      <w:tr w:rsidR="00BC0115" w14:paraId="7E6EC137" w14:textId="77777777" w:rsidTr="00324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2540" w:type="dxa"/>
            <w:gridSpan w:val="2"/>
            <w:tcBorders>
              <w:top w:val="dotted" w:sz="4" w:space="0" w:color="888B8D"/>
              <w:left w:val="nil"/>
              <w:bottom w:val="dotted" w:sz="4" w:space="0" w:color="888B8D"/>
              <w:right w:val="dotted" w:sz="4" w:space="0" w:color="888B8D"/>
            </w:tcBorders>
            <w:vAlign w:val="center"/>
            <w:hideMark/>
          </w:tcPr>
          <w:p w14:paraId="3A04AC15" w14:textId="77777777" w:rsidR="00BC0115" w:rsidRPr="003E18CA" w:rsidRDefault="00BC0115" w:rsidP="00BC0115">
            <w:pPr>
              <w:pStyle w:val="VRQATableLeftColumn"/>
              <w:rPr>
                <w:b/>
              </w:rPr>
            </w:pPr>
            <w:r w:rsidRPr="003E18CA">
              <w:t>Phone</w:t>
            </w:r>
          </w:p>
        </w:tc>
        <w:tc>
          <w:tcPr>
            <w:tcW w:w="3071" w:type="dxa"/>
            <w:gridSpan w:val="4"/>
            <w:tcBorders>
              <w:top w:val="dotted" w:sz="4" w:space="0" w:color="888B8D"/>
              <w:left w:val="dotted" w:sz="4" w:space="0" w:color="888B8D"/>
              <w:bottom w:val="dotted" w:sz="4" w:space="0" w:color="888B8D"/>
              <w:right w:val="dotted" w:sz="4" w:space="0" w:color="888B8D"/>
            </w:tcBorders>
            <w:vAlign w:val="center"/>
          </w:tcPr>
          <w:p w14:paraId="604A6271" w14:textId="77777777" w:rsidR="00BC0115" w:rsidRPr="003E18CA" w:rsidRDefault="00BC0115" w:rsidP="00BC0115">
            <w:pPr>
              <w:pStyle w:val="VRQATableBodyText"/>
            </w:pPr>
          </w:p>
        </w:tc>
        <w:tc>
          <w:tcPr>
            <w:tcW w:w="709" w:type="dxa"/>
            <w:tcBorders>
              <w:top w:val="dotted" w:sz="4" w:space="0" w:color="888B8D"/>
              <w:left w:val="dotted" w:sz="4" w:space="0" w:color="888B8D"/>
              <w:bottom w:val="dotted" w:sz="4" w:space="0" w:color="888B8D"/>
              <w:right w:val="dotted" w:sz="4" w:space="0" w:color="888B8D"/>
            </w:tcBorders>
            <w:vAlign w:val="center"/>
            <w:hideMark/>
          </w:tcPr>
          <w:p w14:paraId="20AF6776" w14:textId="77777777" w:rsidR="00BC0115" w:rsidRPr="003E18CA" w:rsidRDefault="00BC0115" w:rsidP="00BC0115">
            <w:pPr>
              <w:pStyle w:val="VRQATableBodyText"/>
            </w:pPr>
            <w:r w:rsidRPr="003E18CA">
              <w:t>Email</w:t>
            </w:r>
          </w:p>
        </w:tc>
        <w:tc>
          <w:tcPr>
            <w:tcW w:w="3888" w:type="dxa"/>
            <w:gridSpan w:val="4"/>
            <w:tcBorders>
              <w:top w:val="dotted" w:sz="4" w:space="0" w:color="888B8D"/>
              <w:left w:val="dotted" w:sz="4" w:space="0" w:color="888B8D"/>
              <w:bottom w:val="dotted" w:sz="4" w:space="0" w:color="888B8D"/>
              <w:right w:val="nil"/>
            </w:tcBorders>
            <w:vAlign w:val="center"/>
          </w:tcPr>
          <w:p w14:paraId="0420EE9D" w14:textId="77777777" w:rsidR="00BC0115" w:rsidRPr="003E18CA" w:rsidRDefault="00BC0115" w:rsidP="00BC0115">
            <w:pPr>
              <w:pStyle w:val="VRQATableBodyText"/>
            </w:pPr>
          </w:p>
        </w:tc>
      </w:tr>
      <w:tr w:rsidR="00BC0115" w14:paraId="47B2C352" w14:textId="77777777" w:rsidTr="00324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540" w:type="dxa"/>
            <w:gridSpan w:val="2"/>
            <w:tcBorders>
              <w:top w:val="dotted" w:sz="4" w:space="0" w:color="888B8D"/>
              <w:left w:val="nil"/>
              <w:bottom w:val="nil"/>
              <w:right w:val="dotted" w:sz="4" w:space="0" w:color="888B8D"/>
            </w:tcBorders>
            <w:hideMark/>
          </w:tcPr>
          <w:p w14:paraId="79F7666B" w14:textId="77777777" w:rsidR="00BC0115" w:rsidRPr="003E18CA" w:rsidRDefault="00BC0115" w:rsidP="00BC0115">
            <w:pPr>
              <w:pStyle w:val="VRQATableLeftColumn"/>
              <w:rPr>
                <w:b/>
              </w:rPr>
            </w:pPr>
            <w:r w:rsidRPr="003E18CA">
              <w:t>Course to be delivered to overseas students at this site</w:t>
            </w:r>
          </w:p>
        </w:tc>
        <w:tc>
          <w:tcPr>
            <w:tcW w:w="7668" w:type="dxa"/>
            <w:gridSpan w:val="9"/>
            <w:tcBorders>
              <w:top w:val="dotted" w:sz="4" w:space="0" w:color="888B8D"/>
              <w:left w:val="dotted" w:sz="4" w:space="0" w:color="888B8D"/>
              <w:bottom w:val="nil"/>
              <w:right w:val="nil"/>
            </w:tcBorders>
          </w:tcPr>
          <w:p w14:paraId="2321186D" w14:textId="77777777" w:rsidR="00BC0115" w:rsidRPr="003E18CA" w:rsidRDefault="00BC0115" w:rsidP="00B00923">
            <w:pPr>
              <w:pStyle w:val="Heading2"/>
              <w:spacing w:before="60"/>
              <w:ind w:right="-145"/>
              <w:rPr>
                <w:rFonts w:cs="Arial"/>
                <w:b w:val="0"/>
                <w:iCs/>
                <w:color w:val="003E59" w:themeColor="background2" w:themeShade="80"/>
                <w:sz w:val="18"/>
                <w:szCs w:val="18"/>
              </w:rPr>
            </w:pPr>
          </w:p>
        </w:tc>
      </w:tr>
      <w:tr w:rsidR="00BC0115" w:rsidRPr="00346A56" w14:paraId="72269482" w14:textId="77777777" w:rsidTr="00324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10208" w:type="dxa"/>
            <w:gridSpan w:val="11"/>
            <w:tcBorders>
              <w:top w:val="nil"/>
              <w:left w:val="nil"/>
              <w:bottom w:val="nil"/>
              <w:right w:val="nil"/>
            </w:tcBorders>
            <w:shd w:val="clear" w:color="auto" w:fill="103D64" w:themeFill="text2"/>
            <w:vAlign w:val="center"/>
            <w:hideMark/>
          </w:tcPr>
          <w:p w14:paraId="2FFC03B2" w14:textId="77777777" w:rsidR="00BC0115" w:rsidRPr="00346A56" w:rsidRDefault="00BC0115" w:rsidP="00B00923">
            <w:pPr>
              <w:pStyle w:val="VRQATableHeading1"/>
              <w:rPr>
                <w:color w:val="00C1D5" w:themeColor="accent3"/>
              </w:rPr>
            </w:pPr>
            <w:r w:rsidRPr="00346A56">
              <w:t xml:space="preserve">Site </w:t>
            </w:r>
            <w:r>
              <w:t>two</w:t>
            </w:r>
          </w:p>
        </w:tc>
      </w:tr>
      <w:tr w:rsidR="00BC0115" w:rsidRPr="003E18CA" w14:paraId="0D8E3E88" w14:textId="77777777" w:rsidTr="00324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2540" w:type="dxa"/>
            <w:gridSpan w:val="2"/>
            <w:tcBorders>
              <w:top w:val="nil"/>
              <w:left w:val="nil"/>
              <w:bottom w:val="dotted" w:sz="4" w:space="0" w:color="888B8D"/>
              <w:right w:val="dotted" w:sz="4" w:space="0" w:color="888B8D"/>
            </w:tcBorders>
            <w:vAlign w:val="center"/>
            <w:hideMark/>
          </w:tcPr>
          <w:p w14:paraId="4D1C3F0E" w14:textId="77777777" w:rsidR="00BC0115" w:rsidRPr="003E18CA" w:rsidRDefault="00BC0115" w:rsidP="00B00923">
            <w:pPr>
              <w:pStyle w:val="VRQATableLeftColumn"/>
              <w:rPr>
                <w:b/>
              </w:rPr>
            </w:pPr>
            <w:r w:rsidRPr="003E18CA">
              <w:t>Name of site/campus</w:t>
            </w:r>
          </w:p>
        </w:tc>
        <w:tc>
          <w:tcPr>
            <w:tcW w:w="7668" w:type="dxa"/>
            <w:gridSpan w:val="9"/>
            <w:tcBorders>
              <w:top w:val="nil"/>
              <w:left w:val="dotted" w:sz="4" w:space="0" w:color="888B8D"/>
              <w:bottom w:val="dotted" w:sz="4" w:space="0" w:color="888B8D"/>
              <w:right w:val="nil"/>
            </w:tcBorders>
            <w:vAlign w:val="center"/>
          </w:tcPr>
          <w:p w14:paraId="4FABD16E" w14:textId="77777777" w:rsidR="00BC0115" w:rsidRPr="003E18CA" w:rsidRDefault="00BC0115" w:rsidP="00B00923">
            <w:pPr>
              <w:pStyle w:val="VRQATableBodyText"/>
            </w:pPr>
          </w:p>
        </w:tc>
      </w:tr>
      <w:tr w:rsidR="00BC0115" w:rsidRPr="003E18CA" w14:paraId="38AF7320" w14:textId="77777777" w:rsidTr="00324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2540" w:type="dxa"/>
            <w:gridSpan w:val="2"/>
            <w:tcBorders>
              <w:top w:val="dotted" w:sz="4" w:space="0" w:color="888B8D"/>
              <w:left w:val="nil"/>
              <w:bottom w:val="dotted" w:sz="4" w:space="0" w:color="888B8D"/>
              <w:right w:val="dotted" w:sz="4" w:space="0" w:color="888B8D"/>
            </w:tcBorders>
            <w:vAlign w:val="center"/>
            <w:hideMark/>
          </w:tcPr>
          <w:p w14:paraId="2501AB85" w14:textId="77777777" w:rsidR="00BC0115" w:rsidRPr="003E18CA" w:rsidRDefault="00BC0115" w:rsidP="00B00923">
            <w:pPr>
              <w:pStyle w:val="VRQATableLeftColumn"/>
              <w:rPr>
                <w:b/>
              </w:rPr>
            </w:pPr>
            <w:r w:rsidRPr="003E18CA">
              <w:t>Total capacity of premises</w:t>
            </w:r>
          </w:p>
        </w:tc>
        <w:tc>
          <w:tcPr>
            <w:tcW w:w="3071" w:type="dxa"/>
            <w:gridSpan w:val="4"/>
            <w:tcBorders>
              <w:top w:val="dotted" w:sz="4" w:space="0" w:color="888B8D"/>
              <w:left w:val="dotted" w:sz="4" w:space="0" w:color="888B8D"/>
              <w:bottom w:val="dotted" w:sz="4" w:space="0" w:color="888B8D"/>
              <w:right w:val="nil"/>
            </w:tcBorders>
            <w:vAlign w:val="center"/>
          </w:tcPr>
          <w:p w14:paraId="4C1DC510" w14:textId="77777777" w:rsidR="00BC0115" w:rsidRPr="003E18CA" w:rsidRDefault="00BC0115" w:rsidP="00B00923">
            <w:pPr>
              <w:pStyle w:val="VRQATableBodyText"/>
            </w:pPr>
          </w:p>
        </w:tc>
        <w:tc>
          <w:tcPr>
            <w:tcW w:w="2698" w:type="dxa"/>
            <w:gridSpan w:val="4"/>
            <w:tcBorders>
              <w:top w:val="dotted" w:sz="4" w:space="0" w:color="888B8D"/>
              <w:left w:val="dotted" w:sz="4" w:space="0" w:color="888B8D"/>
              <w:bottom w:val="dotted" w:sz="4" w:space="0" w:color="888B8D"/>
              <w:right w:val="nil"/>
            </w:tcBorders>
            <w:vAlign w:val="center"/>
            <w:hideMark/>
          </w:tcPr>
          <w:p w14:paraId="2D1DD60C" w14:textId="77777777" w:rsidR="00BC0115" w:rsidRPr="003E18CA" w:rsidRDefault="00BC0115" w:rsidP="00B00923">
            <w:pPr>
              <w:pStyle w:val="VRQATableBodyText"/>
            </w:pPr>
            <w:r w:rsidRPr="003E18CA">
              <w:t>Capacity of overseas students</w:t>
            </w:r>
          </w:p>
        </w:tc>
        <w:tc>
          <w:tcPr>
            <w:tcW w:w="1899" w:type="dxa"/>
            <w:tcBorders>
              <w:top w:val="dotted" w:sz="4" w:space="0" w:color="888B8D"/>
              <w:left w:val="dotted" w:sz="4" w:space="0" w:color="888B8D"/>
              <w:bottom w:val="dotted" w:sz="4" w:space="0" w:color="888B8D"/>
              <w:right w:val="nil"/>
            </w:tcBorders>
            <w:vAlign w:val="center"/>
          </w:tcPr>
          <w:p w14:paraId="6CA95F07" w14:textId="77777777" w:rsidR="00BC0115" w:rsidRPr="003E18CA" w:rsidRDefault="00BC0115" w:rsidP="00B00923">
            <w:pPr>
              <w:pStyle w:val="VRQATableBodyText"/>
            </w:pPr>
          </w:p>
        </w:tc>
      </w:tr>
      <w:tr w:rsidR="00BC0115" w:rsidRPr="003E18CA" w14:paraId="0ABBFEC5" w14:textId="77777777" w:rsidTr="00324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2540" w:type="dxa"/>
            <w:gridSpan w:val="2"/>
            <w:vMerge w:val="restart"/>
            <w:tcBorders>
              <w:top w:val="dotted" w:sz="4" w:space="0" w:color="888B8D"/>
              <w:left w:val="nil"/>
              <w:right w:val="dotted" w:sz="4" w:space="0" w:color="888B8D"/>
            </w:tcBorders>
            <w:hideMark/>
          </w:tcPr>
          <w:p w14:paraId="3DE05589" w14:textId="77777777" w:rsidR="00BC0115" w:rsidRPr="003E18CA" w:rsidRDefault="00BC0115" w:rsidP="00B00923">
            <w:pPr>
              <w:pStyle w:val="VRQATableLeftColumn"/>
              <w:rPr>
                <w:b/>
              </w:rPr>
            </w:pPr>
            <w:r w:rsidRPr="003E18CA">
              <w:t>Street address</w:t>
            </w:r>
          </w:p>
        </w:tc>
        <w:tc>
          <w:tcPr>
            <w:tcW w:w="7668" w:type="dxa"/>
            <w:gridSpan w:val="9"/>
            <w:tcBorders>
              <w:top w:val="dotted" w:sz="4" w:space="0" w:color="888B8D"/>
              <w:left w:val="dotted" w:sz="4" w:space="0" w:color="888B8D"/>
              <w:bottom w:val="dotted" w:sz="4" w:space="0" w:color="888B8D"/>
              <w:right w:val="nil"/>
            </w:tcBorders>
            <w:vAlign w:val="center"/>
          </w:tcPr>
          <w:p w14:paraId="623E4A79" w14:textId="77777777" w:rsidR="00BC0115" w:rsidRPr="003E18CA" w:rsidRDefault="00BC0115" w:rsidP="00B00923">
            <w:pPr>
              <w:pStyle w:val="VRQATableBodyText"/>
            </w:pPr>
          </w:p>
        </w:tc>
      </w:tr>
      <w:tr w:rsidR="00BC0115" w:rsidRPr="003E18CA" w14:paraId="3307B521" w14:textId="77777777" w:rsidTr="00324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2540" w:type="dxa"/>
            <w:gridSpan w:val="2"/>
            <w:vMerge/>
            <w:tcBorders>
              <w:left w:val="nil"/>
              <w:bottom w:val="dotted" w:sz="4" w:space="0" w:color="888B8D"/>
              <w:right w:val="dotted" w:sz="4" w:space="0" w:color="888B8D"/>
            </w:tcBorders>
            <w:vAlign w:val="center"/>
          </w:tcPr>
          <w:p w14:paraId="692973E0" w14:textId="77777777" w:rsidR="00BC0115" w:rsidRPr="003E18CA" w:rsidRDefault="00BC0115" w:rsidP="00B00923">
            <w:pPr>
              <w:pStyle w:val="VRQATableLeftColumn"/>
              <w:rPr>
                <w:b/>
              </w:rPr>
            </w:pPr>
          </w:p>
        </w:tc>
        <w:tc>
          <w:tcPr>
            <w:tcW w:w="1233" w:type="dxa"/>
            <w:tcBorders>
              <w:top w:val="dotted" w:sz="4" w:space="0" w:color="888B8D"/>
              <w:left w:val="dotted" w:sz="4" w:space="0" w:color="888B8D"/>
              <w:bottom w:val="dotted" w:sz="4" w:space="0" w:color="888B8D"/>
              <w:right w:val="nil"/>
            </w:tcBorders>
            <w:vAlign w:val="center"/>
            <w:hideMark/>
          </w:tcPr>
          <w:p w14:paraId="764F4DEF" w14:textId="77777777" w:rsidR="00BC0115" w:rsidRPr="003E18CA" w:rsidRDefault="00BC0115" w:rsidP="00B00923">
            <w:pPr>
              <w:pStyle w:val="VRQATableBodyText"/>
            </w:pPr>
            <w:r w:rsidRPr="003E18CA">
              <w:t>Suburb/town</w:t>
            </w:r>
          </w:p>
        </w:tc>
        <w:tc>
          <w:tcPr>
            <w:tcW w:w="3551" w:type="dxa"/>
            <w:gridSpan w:val="6"/>
            <w:tcBorders>
              <w:top w:val="dotted" w:sz="4" w:space="0" w:color="888B8D"/>
              <w:left w:val="dotted" w:sz="4" w:space="0" w:color="888B8D"/>
              <w:bottom w:val="dotted" w:sz="4" w:space="0" w:color="888B8D"/>
              <w:right w:val="nil"/>
            </w:tcBorders>
            <w:vAlign w:val="center"/>
          </w:tcPr>
          <w:p w14:paraId="5B6DC9CD" w14:textId="77777777" w:rsidR="00BC0115" w:rsidRPr="003E18CA" w:rsidRDefault="00BC0115" w:rsidP="00B00923">
            <w:pPr>
              <w:pStyle w:val="VRQATableBodyText"/>
            </w:pPr>
          </w:p>
        </w:tc>
        <w:tc>
          <w:tcPr>
            <w:tcW w:w="985" w:type="dxa"/>
            <w:tcBorders>
              <w:top w:val="dotted" w:sz="4" w:space="0" w:color="888B8D"/>
              <w:left w:val="dotted" w:sz="4" w:space="0" w:color="888B8D"/>
              <w:bottom w:val="dotted" w:sz="4" w:space="0" w:color="888B8D"/>
              <w:right w:val="nil"/>
            </w:tcBorders>
            <w:vAlign w:val="center"/>
            <w:hideMark/>
          </w:tcPr>
          <w:p w14:paraId="1DE3A09B" w14:textId="77777777" w:rsidR="00BC0115" w:rsidRPr="003E18CA" w:rsidRDefault="00BC0115" w:rsidP="00B00923">
            <w:pPr>
              <w:pStyle w:val="VRQATableBodyText"/>
            </w:pPr>
            <w:r w:rsidRPr="003E18CA">
              <w:t>Postcode</w:t>
            </w:r>
          </w:p>
        </w:tc>
        <w:tc>
          <w:tcPr>
            <w:tcW w:w="1899" w:type="dxa"/>
            <w:tcBorders>
              <w:top w:val="dotted" w:sz="4" w:space="0" w:color="888B8D"/>
              <w:left w:val="dotted" w:sz="4" w:space="0" w:color="888B8D"/>
              <w:bottom w:val="dotted" w:sz="4" w:space="0" w:color="888B8D"/>
              <w:right w:val="nil"/>
            </w:tcBorders>
            <w:vAlign w:val="center"/>
          </w:tcPr>
          <w:p w14:paraId="409519B3" w14:textId="77777777" w:rsidR="00BC0115" w:rsidRPr="003E18CA" w:rsidRDefault="00BC0115" w:rsidP="00B00923">
            <w:pPr>
              <w:pStyle w:val="VRQATableBodyText"/>
            </w:pPr>
          </w:p>
        </w:tc>
      </w:tr>
      <w:tr w:rsidR="00BC0115" w:rsidRPr="003E18CA" w14:paraId="66163277" w14:textId="77777777" w:rsidTr="00324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2540" w:type="dxa"/>
            <w:gridSpan w:val="2"/>
            <w:vMerge w:val="restart"/>
            <w:tcBorders>
              <w:top w:val="dotted" w:sz="4" w:space="0" w:color="888B8D"/>
              <w:left w:val="nil"/>
              <w:bottom w:val="dotted" w:sz="4" w:space="0" w:color="888B8D"/>
              <w:right w:val="dotted" w:sz="4" w:space="0" w:color="888B8D"/>
            </w:tcBorders>
            <w:hideMark/>
          </w:tcPr>
          <w:p w14:paraId="49BC894E" w14:textId="77777777" w:rsidR="00BC0115" w:rsidRPr="003E18CA" w:rsidRDefault="00BC0115" w:rsidP="00B00923">
            <w:pPr>
              <w:pStyle w:val="VRQATableLeftColumn"/>
              <w:rPr>
                <w:b/>
              </w:rPr>
            </w:pPr>
            <w:r w:rsidRPr="003E18CA">
              <w:t>Postal address</w:t>
            </w:r>
            <w:r>
              <w:br/>
            </w:r>
            <w:r w:rsidRPr="003E18CA">
              <w:t>(if different from above)</w:t>
            </w:r>
          </w:p>
        </w:tc>
        <w:tc>
          <w:tcPr>
            <w:tcW w:w="7668" w:type="dxa"/>
            <w:gridSpan w:val="9"/>
            <w:tcBorders>
              <w:top w:val="dotted" w:sz="4" w:space="0" w:color="888B8D"/>
              <w:left w:val="dotted" w:sz="4" w:space="0" w:color="888B8D"/>
              <w:bottom w:val="dotted" w:sz="4" w:space="0" w:color="888B8D"/>
              <w:right w:val="nil"/>
            </w:tcBorders>
            <w:vAlign w:val="center"/>
          </w:tcPr>
          <w:p w14:paraId="60EC58C4" w14:textId="77777777" w:rsidR="00BC0115" w:rsidRPr="003E18CA" w:rsidRDefault="00BC0115" w:rsidP="00B00923">
            <w:pPr>
              <w:pStyle w:val="VRQATableBodyText"/>
            </w:pPr>
          </w:p>
        </w:tc>
      </w:tr>
      <w:tr w:rsidR="00BC0115" w:rsidRPr="003E18CA" w14:paraId="0D180542" w14:textId="77777777" w:rsidTr="00324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2540" w:type="dxa"/>
            <w:gridSpan w:val="2"/>
            <w:vMerge/>
            <w:tcBorders>
              <w:top w:val="dotted" w:sz="4" w:space="0" w:color="888B8D"/>
              <w:left w:val="nil"/>
              <w:bottom w:val="dotted" w:sz="4" w:space="0" w:color="888B8D"/>
              <w:right w:val="dotted" w:sz="4" w:space="0" w:color="888B8D"/>
            </w:tcBorders>
            <w:vAlign w:val="center"/>
            <w:hideMark/>
          </w:tcPr>
          <w:p w14:paraId="7C9AE235" w14:textId="77777777" w:rsidR="00BC0115" w:rsidRPr="003E18CA" w:rsidRDefault="00BC0115" w:rsidP="00B00923">
            <w:pPr>
              <w:pStyle w:val="VRQATableLeftColumn"/>
            </w:pPr>
          </w:p>
        </w:tc>
        <w:tc>
          <w:tcPr>
            <w:tcW w:w="1233" w:type="dxa"/>
            <w:tcBorders>
              <w:top w:val="dotted" w:sz="4" w:space="0" w:color="888B8D"/>
              <w:left w:val="dotted" w:sz="4" w:space="0" w:color="888B8D"/>
              <w:bottom w:val="dotted" w:sz="4" w:space="0" w:color="888B8D"/>
              <w:right w:val="nil"/>
            </w:tcBorders>
            <w:vAlign w:val="center"/>
            <w:hideMark/>
          </w:tcPr>
          <w:p w14:paraId="5CE5096F" w14:textId="77777777" w:rsidR="00BC0115" w:rsidRPr="003E18CA" w:rsidRDefault="00BC0115" w:rsidP="00B00923">
            <w:pPr>
              <w:pStyle w:val="VRQATableBodyText"/>
            </w:pPr>
            <w:r w:rsidRPr="003E18CA">
              <w:t>Suburb/town</w:t>
            </w:r>
          </w:p>
        </w:tc>
        <w:tc>
          <w:tcPr>
            <w:tcW w:w="3551" w:type="dxa"/>
            <w:gridSpan w:val="6"/>
            <w:tcBorders>
              <w:top w:val="dotted" w:sz="4" w:space="0" w:color="888B8D"/>
              <w:left w:val="dotted" w:sz="4" w:space="0" w:color="888B8D"/>
              <w:bottom w:val="dotted" w:sz="4" w:space="0" w:color="888B8D"/>
              <w:right w:val="nil"/>
            </w:tcBorders>
            <w:vAlign w:val="center"/>
          </w:tcPr>
          <w:p w14:paraId="59A7BCAB" w14:textId="77777777" w:rsidR="00BC0115" w:rsidRPr="003E18CA" w:rsidRDefault="00BC0115" w:rsidP="00B00923">
            <w:pPr>
              <w:pStyle w:val="VRQATableBodyText"/>
            </w:pPr>
          </w:p>
        </w:tc>
        <w:tc>
          <w:tcPr>
            <w:tcW w:w="985" w:type="dxa"/>
            <w:tcBorders>
              <w:top w:val="dotted" w:sz="4" w:space="0" w:color="888B8D"/>
              <w:left w:val="dotted" w:sz="4" w:space="0" w:color="888B8D"/>
              <w:bottom w:val="dotted" w:sz="4" w:space="0" w:color="888B8D"/>
              <w:right w:val="nil"/>
            </w:tcBorders>
            <w:vAlign w:val="center"/>
            <w:hideMark/>
          </w:tcPr>
          <w:p w14:paraId="12FDC1B1" w14:textId="77777777" w:rsidR="00BC0115" w:rsidRPr="003E18CA" w:rsidRDefault="00BC0115" w:rsidP="00B00923">
            <w:pPr>
              <w:pStyle w:val="VRQATableBodyText"/>
            </w:pPr>
            <w:r w:rsidRPr="003E18CA">
              <w:t>Postcode</w:t>
            </w:r>
          </w:p>
        </w:tc>
        <w:tc>
          <w:tcPr>
            <w:tcW w:w="1899" w:type="dxa"/>
            <w:tcBorders>
              <w:top w:val="dotted" w:sz="4" w:space="0" w:color="888B8D"/>
              <w:left w:val="dotted" w:sz="4" w:space="0" w:color="888B8D"/>
              <w:bottom w:val="dotted" w:sz="4" w:space="0" w:color="888B8D"/>
              <w:right w:val="nil"/>
            </w:tcBorders>
            <w:vAlign w:val="center"/>
          </w:tcPr>
          <w:p w14:paraId="2BFC676A" w14:textId="77777777" w:rsidR="00BC0115" w:rsidRPr="003E18CA" w:rsidRDefault="00BC0115" w:rsidP="00B00923">
            <w:pPr>
              <w:pStyle w:val="VRQATableBodyText"/>
            </w:pPr>
          </w:p>
        </w:tc>
      </w:tr>
      <w:tr w:rsidR="00BC0115" w:rsidRPr="003E18CA" w14:paraId="3FE7A7C0" w14:textId="77777777" w:rsidTr="00324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2540" w:type="dxa"/>
            <w:gridSpan w:val="2"/>
            <w:tcBorders>
              <w:top w:val="dotted" w:sz="4" w:space="0" w:color="888B8D"/>
              <w:left w:val="nil"/>
              <w:bottom w:val="dotted" w:sz="4" w:space="0" w:color="888B8D"/>
              <w:right w:val="dotted" w:sz="4" w:space="0" w:color="888B8D"/>
            </w:tcBorders>
            <w:vAlign w:val="center"/>
            <w:hideMark/>
          </w:tcPr>
          <w:p w14:paraId="6D8E6DD8" w14:textId="77777777" w:rsidR="00BC0115" w:rsidRPr="003E18CA" w:rsidRDefault="00BC0115" w:rsidP="00B00923">
            <w:pPr>
              <w:pStyle w:val="VRQATableLeftColumn"/>
              <w:rPr>
                <w:b/>
              </w:rPr>
            </w:pPr>
            <w:r w:rsidRPr="003E18CA">
              <w:t>Phone</w:t>
            </w:r>
          </w:p>
        </w:tc>
        <w:tc>
          <w:tcPr>
            <w:tcW w:w="3071" w:type="dxa"/>
            <w:gridSpan w:val="4"/>
            <w:tcBorders>
              <w:top w:val="dotted" w:sz="4" w:space="0" w:color="888B8D"/>
              <w:left w:val="dotted" w:sz="4" w:space="0" w:color="888B8D"/>
              <w:bottom w:val="dotted" w:sz="4" w:space="0" w:color="888B8D"/>
              <w:right w:val="dotted" w:sz="4" w:space="0" w:color="888B8D"/>
            </w:tcBorders>
            <w:vAlign w:val="center"/>
          </w:tcPr>
          <w:p w14:paraId="0C18F281" w14:textId="77777777" w:rsidR="00BC0115" w:rsidRPr="003E18CA" w:rsidRDefault="00BC0115" w:rsidP="00B00923">
            <w:pPr>
              <w:pStyle w:val="VRQATableBodyText"/>
            </w:pPr>
          </w:p>
        </w:tc>
        <w:tc>
          <w:tcPr>
            <w:tcW w:w="709" w:type="dxa"/>
            <w:tcBorders>
              <w:top w:val="dotted" w:sz="4" w:space="0" w:color="888B8D"/>
              <w:left w:val="dotted" w:sz="4" w:space="0" w:color="888B8D"/>
              <w:bottom w:val="dotted" w:sz="4" w:space="0" w:color="888B8D"/>
              <w:right w:val="dotted" w:sz="4" w:space="0" w:color="888B8D"/>
            </w:tcBorders>
            <w:vAlign w:val="center"/>
            <w:hideMark/>
          </w:tcPr>
          <w:p w14:paraId="341BFC3B" w14:textId="77777777" w:rsidR="00BC0115" w:rsidRPr="003E18CA" w:rsidRDefault="00BC0115" w:rsidP="00B00923">
            <w:pPr>
              <w:pStyle w:val="VRQATableBodyText"/>
            </w:pPr>
            <w:r w:rsidRPr="003E18CA">
              <w:t>Email</w:t>
            </w:r>
          </w:p>
        </w:tc>
        <w:tc>
          <w:tcPr>
            <w:tcW w:w="3888" w:type="dxa"/>
            <w:gridSpan w:val="4"/>
            <w:tcBorders>
              <w:top w:val="dotted" w:sz="4" w:space="0" w:color="888B8D"/>
              <w:left w:val="dotted" w:sz="4" w:space="0" w:color="888B8D"/>
              <w:bottom w:val="dotted" w:sz="4" w:space="0" w:color="888B8D"/>
              <w:right w:val="nil"/>
            </w:tcBorders>
            <w:vAlign w:val="center"/>
          </w:tcPr>
          <w:p w14:paraId="30A83435" w14:textId="77777777" w:rsidR="00BC0115" w:rsidRPr="003E18CA" w:rsidRDefault="00BC0115" w:rsidP="00B00923">
            <w:pPr>
              <w:pStyle w:val="VRQATableBodyText"/>
            </w:pPr>
          </w:p>
        </w:tc>
      </w:tr>
      <w:tr w:rsidR="00BC0115" w:rsidRPr="003E18CA" w14:paraId="440FB333" w14:textId="77777777" w:rsidTr="00324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540" w:type="dxa"/>
            <w:gridSpan w:val="2"/>
            <w:tcBorders>
              <w:top w:val="dotted" w:sz="4" w:space="0" w:color="888B8D"/>
              <w:left w:val="nil"/>
              <w:bottom w:val="nil"/>
              <w:right w:val="dotted" w:sz="4" w:space="0" w:color="888B8D"/>
            </w:tcBorders>
            <w:hideMark/>
          </w:tcPr>
          <w:p w14:paraId="351B4A11" w14:textId="77777777" w:rsidR="00BC0115" w:rsidRPr="003E18CA" w:rsidRDefault="00BC0115" w:rsidP="00B00923">
            <w:pPr>
              <w:pStyle w:val="VRQATableLeftColumn"/>
              <w:rPr>
                <w:b/>
              </w:rPr>
            </w:pPr>
            <w:r w:rsidRPr="003E18CA">
              <w:t>Course to be delivered to overseas students at this site</w:t>
            </w:r>
          </w:p>
        </w:tc>
        <w:tc>
          <w:tcPr>
            <w:tcW w:w="7668" w:type="dxa"/>
            <w:gridSpan w:val="9"/>
            <w:tcBorders>
              <w:top w:val="dotted" w:sz="4" w:space="0" w:color="888B8D"/>
              <w:left w:val="dotted" w:sz="4" w:space="0" w:color="888B8D"/>
              <w:bottom w:val="nil"/>
              <w:right w:val="nil"/>
            </w:tcBorders>
          </w:tcPr>
          <w:p w14:paraId="72F5356E" w14:textId="77777777" w:rsidR="00BC0115" w:rsidRPr="003E18CA" w:rsidRDefault="00BC0115" w:rsidP="00B00923">
            <w:pPr>
              <w:pStyle w:val="Heading2"/>
              <w:spacing w:before="60"/>
              <w:ind w:right="-145"/>
              <w:rPr>
                <w:rFonts w:cs="Arial"/>
                <w:b w:val="0"/>
                <w:iCs/>
                <w:color w:val="003E59" w:themeColor="background2" w:themeShade="80"/>
                <w:sz w:val="18"/>
                <w:szCs w:val="18"/>
              </w:rPr>
            </w:pPr>
          </w:p>
        </w:tc>
      </w:tr>
      <w:tr w:rsidR="00BC0115" w:rsidRPr="00346A56" w14:paraId="0E9ED123" w14:textId="77777777" w:rsidTr="00324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10208" w:type="dxa"/>
            <w:gridSpan w:val="11"/>
            <w:tcBorders>
              <w:top w:val="nil"/>
              <w:left w:val="nil"/>
              <w:bottom w:val="nil"/>
              <w:right w:val="nil"/>
            </w:tcBorders>
            <w:shd w:val="clear" w:color="auto" w:fill="103D64" w:themeFill="text2"/>
            <w:vAlign w:val="center"/>
            <w:hideMark/>
          </w:tcPr>
          <w:p w14:paraId="295A7748" w14:textId="77777777" w:rsidR="00BC0115" w:rsidRPr="00346A56" w:rsidRDefault="00BC0115" w:rsidP="00B00923">
            <w:pPr>
              <w:pStyle w:val="VRQATableHeading1"/>
              <w:rPr>
                <w:color w:val="00C1D5" w:themeColor="accent3"/>
              </w:rPr>
            </w:pPr>
            <w:r w:rsidRPr="00346A56">
              <w:lastRenderedPageBreak/>
              <w:t xml:space="preserve">Site </w:t>
            </w:r>
            <w:r>
              <w:t>three</w:t>
            </w:r>
          </w:p>
        </w:tc>
      </w:tr>
      <w:tr w:rsidR="00BC0115" w:rsidRPr="003E18CA" w14:paraId="1B85D912" w14:textId="77777777" w:rsidTr="00324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2540" w:type="dxa"/>
            <w:gridSpan w:val="2"/>
            <w:tcBorders>
              <w:top w:val="nil"/>
              <w:left w:val="nil"/>
              <w:bottom w:val="dotted" w:sz="4" w:space="0" w:color="888B8D"/>
              <w:right w:val="dotted" w:sz="4" w:space="0" w:color="888B8D"/>
            </w:tcBorders>
            <w:vAlign w:val="center"/>
            <w:hideMark/>
          </w:tcPr>
          <w:p w14:paraId="7DC9E63B" w14:textId="77777777" w:rsidR="00BC0115" w:rsidRPr="003E18CA" w:rsidRDefault="00BC0115" w:rsidP="00B00923">
            <w:pPr>
              <w:pStyle w:val="VRQATableLeftColumn"/>
              <w:rPr>
                <w:b/>
              </w:rPr>
            </w:pPr>
            <w:r w:rsidRPr="003E18CA">
              <w:t>Name of site/campus</w:t>
            </w:r>
          </w:p>
        </w:tc>
        <w:tc>
          <w:tcPr>
            <w:tcW w:w="7668" w:type="dxa"/>
            <w:gridSpan w:val="9"/>
            <w:tcBorders>
              <w:top w:val="nil"/>
              <w:left w:val="dotted" w:sz="4" w:space="0" w:color="888B8D"/>
              <w:bottom w:val="dotted" w:sz="4" w:space="0" w:color="888B8D"/>
              <w:right w:val="nil"/>
            </w:tcBorders>
            <w:vAlign w:val="center"/>
          </w:tcPr>
          <w:p w14:paraId="45926051" w14:textId="77777777" w:rsidR="00BC0115" w:rsidRPr="003E18CA" w:rsidRDefault="00BC0115" w:rsidP="00B00923">
            <w:pPr>
              <w:pStyle w:val="VRQATableBodyText"/>
            </w:pPr>
          </w:p>
        </w:tc>
      </w:tr>
      <w:tr w:rsidR="00BC0115" w:rsidRPr="003E18CA" w14:paraId="66E78416" w14:textId="77777777" w:rsidTr="00324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2540" w:type="dxa"/>
            <w:gridSpan w:val="2"/>
            <w:tcBorders>
              <w:top w:val="dotted" w:sz="4" w:space="0" w:color="888B8D"/>
              <w:left w:val="nil"/>
              <w:bottom w:val="dotted" w:sz="4" w:space="0" w:color="888B8D"/>
              <w:right w:val="dotted" w:sz="4" w:space="0" w:color="888B8D"/>
            </w:tcBorders>
            <w:vAlign w:val="center"/>
            <w:hideMark/>
          </w:tcPr>
          <w:p w14:paraId="78E5529D" w14:textId="77777777" w:rsidR="00BC0115" w:rsidRPr="003E18CA" w:rsidRDefault="00BC0115" w:rsidP="00B00923">
            <w:pPr>
              <w:pStyle w:val="VRQATableLeftColumn"/>
              <w:rPr>
                <w:b/>
              </w:rPr>
            </w:pPr>
            <w:r w:rsidRPr="003E18CA">
              <w:t>Total capacity of premises</w:t>
            </w:r>
          </w:p>
        </w:tc>
        <w:tc>
          <w:tcPr>
            <w:tcW w:w="3071" w:type="dxa"/>
            <w:gridSpan w:val="4"/>
            <w:tcBorders>
              <w:top w:val="dotted" w:sz="4" w:space="0" w:color="888B8D"/>
              <w:left w:val="dotted" w:sz="4" w:space="0" w:color="888B8D"/>
              <w:bottom w:val="dotted" w:sz="4" w:space="0" w:color="888B8D"/>
              <w:right w:val="nil"/>
            </w:tcBorders>
            <w:vAlign w:val="center"/>
          </w:tcPr>
          <w:p w14:paraId="109F5164" w14:textId="77777777" w:rsidR="00BC0115" w:rsidRPr="003E18CA" w:rsidRDefault="00BC0115" w:rsidP="00B00923">
            <w:pPr>
              <w:pStyle w:val="VRQATableBodyText"/>
            </w:pPr>
          </w:p>
        </w:tc>
        <w:tc>
          <w:tcPr>
            <w:tcW w:w="2698" w:type="dxa"/>
            <w:gridSpan w:val="4"/>
            <w:tcBorders>
              <w:top w:val="dotted" w:sz="4" w:space="0" w:color="888B8D"/>
              <w:left w:val="dotted" w:sz="4" w:space="0" w:color="888B8D"/>
              <w:bottom w:val="dotted" w:sz="4" w:space="0" w:color="888B8D"/>
              <w:right w:val="nil"/>
            </w:tcBorders>
            <w:vAlign w:val="center"/>
            <w:hideMark/>
          </w:tcPr>
          <w:p w14:paraId="4B0222A6" w14:textId="77777777" w:rsidR="00BC0115" w:rsidRPr="003E18CA" w:rsidRDefault="00BC0115" w:rsidP="00B00923">
            <w:pPr>
              <w:pStyle w:val="VRQATableBodyText"/>
            </w:pPr>
            <w:r w:rsidRPr="003E18CA">
              <w:t>Capacity of overseas students</w:t>
            </w:r>
          </w:p>
        </w:tc>
        <w:tc>
          <w:tcPr>
            <w:tcW w:w="1899" w:type="dxa"/>
            <w:tcBorders>
              <w:top w:val="dotted" w:sz="4" w:space="0" w:color="888B8D"/>
              <w:left w:val="dotted" w:sz="4" w:space="0" w:color="888B8D"/>
              <w:bottom w:val="dotted" w:sz="4" w:space="0" w:color="888B8D"/>
              <w:right w:val="nil"/>
            </w:tcBorders>
            <w:vAlign w:val="center"/>
          </w:tcPr>
          <w:p w14:paraId="2BF8126C" w14:textId="77777777" w:rsidR="00BC0115" w:rsidRPr="003E18CA" w:rsidRDefault="00BC0115" w:rsidP="00B00923">
            <w:pPr>
              <w:pStyle w:val="VRQATableBodyText"/>
            </w:pPr>
          </w:p>
        </w:tc>
      </w:tr>
      <w:tr w:rsidR="00BC0115" w:rsidRPr="003E18CA" w14:paraId="4CA44A6B" w14:textId="77777777" w:rsidTr="00324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2540" w:type="dxa"/>
            <w:gridSpan w:val="2"/>
            <w:vMerge w:val="restart"/>
            <w:tcBorders>
              <w:top w:val="dotted" w:sz="4" w:space="0" w:color="888B8D"/>
              <w:left w:val="nil"/>
              <w:right w:val="dotted" w:sz="4" w:space="0" w:color="888B8D"/>
            </w:tcBorders>
            <w:hideMark/>
          </w:tcPr>
          <w:p w14:paraId="5AC32B70" w14:textId="77777777" w:rsidR="00BC0115" w:rsidRPr="003E18CA" w:rsidRDefault="00BC0115" w:rsidP="00B00923">
            <w:pPr>
              <w:pStyle w:val="VRQATableLeftColumn"/>
              <w:rPr>
                <w:b/>
              </w:rPr>
            </w:pPr>
            <w:r w:rsidRPr="003E18CA">
              <w:t>Street address</w:t>
            </w:r>
          </w:p>
        </w:tc>
        <w:tc>
          <w:tcPr>
            <w:tcW w:w="7668" w:type="dxa"/>
            <w:gridSpan w:val="9"/>
            <w:tcBorders>
              <w:top w:val="dotted" w:sz="4" w:space="0" w:color="888B8D"/>
              <w:left w:val="dotted" w:sz="4" w:space="0" w:color="888B8D"/>
              <w:bottom w:val="dotted" w:sz="4" w:space="0" w:color="888B8D"/>
              <w:right w:val="nil"/>
            </w:tcBorders>
            <w:vAlign w:val="center"/>
          </w:tcPr>
          <w:p w14:paraId="0C6653AA" w14:textId="77777777" w:rsidR="00BC0115" w:rsidRPr="003E18CA" w:rsidRDefault="00BC0115" w:rsidP="00B00923">
            <w:pPr>
              <w:pStyle w:val="VRQATableBodyText"/>
            </w:pPr>
          </w:p>
        </w:tc>
      </w:tr>
      <w:tr w:rsidR="00BC0115" w:rsidRPr="003E18CA" w14:paraId="322417C3" w14:textId="77777777" w:rsidTr="00324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2540" w:type="dxa"/>
            <w:gridSpan w:val="2"/>
            <w:vMerge/>
            <w:tcBorders>
              <w:left w:val="nil"/>
              <w:bottom w:val="dotted" w:sz="4" w:space="0" w:color="888B8D"/>
              <w:right w:val="dotted" w:sz="4" w:space="0" w:color="888B8D"/>
            </w:tcBorders>
            <w:vAlign w:val="center"/>
          </w:tcPr>
          <w:p w14:paraId="55C7C469" w14:textId="77777777" w:rsidR="00BC0115" w:rsidRPr="003E18CA" w:rsidRDefault="00BC0115" w:rsidP="00B00923">
            <w:pPr>
              <w:pStyle w:val="VRQATableLeftColumn"/>
              <w:rPr>
                <w:b/>
              </w:rPr>
            </w:pPr>
          </w:p>
        </w:tc>
        <w:tc>
          <w:tcPr>
            <w:tcW w:w="1233" w:type="dxa"/>
            <w:tcBorders>
              <w:top w:val="dotted" w:sz="4" w:space="0" w:color="888B8D"/>
              <w:left w:val="dotted" w:sz="4" w:space="0" w:color="888B8D"/>
              <w:bottom w:val="dotted" w:sz="4" w:space="0" w:color="888B8D"/>
              <w:right w:val="nil"/>
            </w:tcBorders>
            <w:vAlign w:val="center"/>
            <w:hideMark/>
          </w:tcPr>
          <w:p w14:paraId="6BC6CC4E" w14:textId="77777777" w:rsidR="00BC0115" w:rsidRPr="003E18CA" w:rsidRDefault="00BC0115" w:rsidP="00B00923">
            <w:pPr>
              <w:pStyle w:val="VRQATableBodyText"/>
            </w:pPr>
            <w:r w:rsidRPr="003E18CA">
              <w:t>Suburb/town</w:t>
            </w:r>
          </w:p>
        </w:tc>
        <w:tc>
          <w:tcPr>
            <w:tcW w:w="3551" w:type="dxa"/>
            <w:gridSpan w:val="6"/>
            <w:tcBorders>
              <w:top w:val="dotted" w:sz="4" w:space="0" w:color="888B8D"/>
              <w:left w:val="dotted" w:sz="4" w:space="0" w:color="888B8D"/>
              <w:bottom w:val="dotted" w:sz="4" w:space="0" w:color="888B8D"/>
              <w:right w:val="nil"/>
            </w:tcBorders>
            <w:vAlign w:val="center"/>
          </w:tcPr>
          <w:p w14:paraId="4498B636" w14:textId="77777777" w:rsidR="00BC0115" w:rsidRPr="003E18CA" w:rsidRDefault="00BC0115" w:rsidP="00B00923">
            <w:pPr>
              <w:pStyle w:val="VRQATableBodyText"/>
            </w:pPr>
          </w:p>
        </w:tc>
        <w:tc>
          <w:tcPr>
            <w:tcW w:w="985" w:type="dxa"/>
            <w:tcBorders>
              <w:top w:val="dotted" w:sz="4" w:space="0" w:color="888B8D"/>
              <w:left w:val="dotted" w:sz="4" w:space="0" w:color="888B8D"/>
              <w:bottom w:val="dotted" w:sz="4" w:space="0" w:color="888B8D"/>
              <w:right w:val="nil"/>
            </w:tcBorders>
            <w:vAlign w:val="center"/>
            <w:hideMark/>
          </w:tcPr>
          <w:p w14:paraId="3193026B" w14:textId="77777777" w:rsidR="00BC0115" w:rsidRPr="003E18CA" w:rsidRDefault="00BC0115" w:rsidP="00B00923">
            <w:pPr>
              <w:pStyle w:val="VRQATableBodyText"/>
            </w:pPr>
            <w:r w:rsidRPr="003E18CA">
              <w:t>Postcode</w:t>
            </w:r>
          </w:p>
        </w:tc>
        <w:tc>
          <w:tcPr>
            <w:tcW w:w="1899" w:type="dxa"/>
            <w:tcBorders>
              <w:top w:val="dotted" w:sz="4" w:space="0" w:color="888B8D"/>
              <w:left w:val="dotted" w:sz="4" w:space="0" w:color="888B8D"/>
              <w:bottom w:val="dotted" w:sz="4" w:space="0" w:color="888B8D"/>
              <w:right w:val="nil"/>
            </w:tcBorders>
            <w:vAlign w:val="center"/>
          </w:tcPr>
          <w:p w14:paraId="6FD0A3AD" w14:textId="77777777" w:rsidR="00BC0115" w:rsidRPr="003E18CA" w:rsidRDefault="00BC0115" w:rsidP="00B00923">
            <w:pPr>
              <w:pStyle w:val="VRQATableBodyText"/>
            </w:pPr>
          </w:p>
        </w:tc>
      </w:tr>
      <w:tr w:rsidR="00BC0115" w:rsidRPr="003E18CA" w14:paraId="3126207E" w14:textId="77777777" w:rsidTr="00324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2540" w:type="dxa"/>
            <w:gridSpan w:val="2"/>
            <w:vMerge w:val="restart"/>
            <w:tcBorders>
              <w:top w:val="dotted" w:sz="4" w:space="0" w:color="888B8D"/>
              <w:left w:val="nil"/>
              <w:bottom w:val="dotted" w:sz="4" w:space="0" w:color="888B8D"/>
              <w:right w:val="dotted" w:sz="4" w:space="0" w:color="888B8D"/>
            </w:tcBorders>
            <w:hideMark/>
          </w:tcPr>
          <w:p w14:paraId="2DB06DAE" w14:textId="77777777" w:rsidR="00BC0115" w:rsidRPr="003E18CA" w:rsidRDefault="00BC0115" w:rsidP="00B00923">
            <w:pPr>
              <w:pStyle w:val="VRQATableLeftColumn"/>
              <w:rPr>
                <w:b/>
              </w:rPr>
            </w:pPr>
            <w:r w:rsidRPr="003E18CA">
              <w:t>Postal address</w:t>
            </w:r>
            <w:r>
              <w:br/>
            </w:r>
            <w:r w:rsidRPr="003E18CA">
              <w:t>(if different from above)</w:t>
            </w:r>
          </w:p>
        </w:tc>
        <w:tc>
          <w:tcPr>
            <w:tcW w:w="7668" w:type="dxa"/>
            <w:gridSpan w:val="9"/>
            <w:tcBorders>
              <w:top w:val="dotted" w:sz="4" w:space="0" w:color="888B8D"/>
              <w:left w:val="dotted" w:sz="4" w:space="0" w:color="888B8D"/>
              <w:bottom w:val="dotted" w:sz="4" w:space="0" w:color="888B8D"/>
              <w:right w:val="nil"/>
            </w:tcBorders>
            <w:vAlign w:val="center"/>
          </w:tcPr>
          <w:p w14:paraId="646C7DE2" w14:textId="77777777" w:rsidR="00BC0115" w:rsidRPr="003E18CA" w:rsidRDefault="00BC0115" w:rsidP="00B00923">
            <w:pPr>
              <w:pStyle w:val="VRQATableBodyText"/>
            </w:pPr>
          </w:p>
        </w:tc>
      </w:tr>
      <w:tr w:rsidR="00BC0115" w:rsidRPr="003E18CA" w14:paraId="3A0B6EBA" w14:textId="77777777" w:rsidTr="00324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2540" w:type="dxa"/>
            <w:gridSpan w:val="2"/>
            <w:vMerge/>
            <w:tcBorders>
              <w:top w:val="dotted" w:sz="4" w:space="0" w:color="888B8D"/>
              <w:left w:val="nil"/>
              <w:bottom w:val="dotted" w:sz="4" w:space="0" w:color="888B8D"/>
              <w:right w:val="dotted" w:sz="4" w:space="0" w:color="888B8D"/>
            </w:tcBorders>
            <w:vAlign w:val="center"/>
            <w:hideMark/>
          </w:tcPr>
          <w:p w14:paraId="1EB95000" w14:textId="77777777" w:rsidR="00BC0115" w:rsidRPr="003E18CA" w:rsidRDefault="00BC0115" w:rsidP="00B00923">
            <w:pPr>
              <w:pStyle w:val="VRQATableLeftColumn"/>
            </w:pPr>
          </w:p>
        </w:tc>
        <w:tc>
          <w:tcPr>
            <w:tcW w:w="1233" w:type="dxa"/>
            <w:tcBorders>
              <w:top w:val="dotted" w:sz="4" w:space="0" w:color="888B8D"/>
              <w:left w:val="dotted" w:sz="4" w:space="0" w:color="888B8D"/>
              <w:bottom w:val="dotted" w:sz="4" w:space="0" w:color="888B8D"/>
              <w:right w:val="nil"/>
            </w:tcBorders>
            <w:vAlign w:val="center"/>
            <w:hideMark/>
          </w:tcPr>
          <w:p w14:paraId="463EDBC1" w14:textId="77777777" w:rsidR="00BC0115" w:rsidRPr="003E18CA" w:rsidRDefault="00BC0115" w:rsidP="00B00923">
            <w:pPr>
              <w:pStyle w:val="VRQATableBodyText"/>
            </w:pPr>
            <w:r w:rsidRPr="003E18CA">
              <w:t>Suburb/town</w:t>
            </w:r>
          </w:p>
        </w:tc>
        <w:tc>
          <w:tcPr>
            <w:tcW w:w="3551" w:type="dxa"/>
            <w:gridSpan w:val="6"/>
            <w:tcBorders>
              <w:top w:val="dotted" w:sz="4" w:space="0" w:color="888B8D"/>
              <w:left w:val="dotted" w:sz="4" w:space="0" w:color="888B8D"/>
              <w:bottom w:val="dotted" w:sz="4" w:space="0" w:color="888B8D"/>
              <w:right w:val="nil"/>
            </w:tcBorders>
            <w:vAlign w:val="center"/>
          </w:tcPr>
          <w:p w14:paraId="74814716" w14:textId="77777777" w:rsidR="00BC0115" w:rsidRPr="003E18CA" w:rsidRDefault="00BC0115" w:rsidP="00B00923">
            <w:pPr>
              <w:pStyle w:val="VRQATableBodyText"/>
            </w:pPr>
          </w:p>
        </w:tc>
        <w:tc>
          <w:tcPr>
            <w:tcW w:w="985" w:type="dxa"/>
            <w:tcBorders>
              <w:top w:val="dotted" w:sz="4" w:space="0" w:color="888B8D"/>
              <w:left w:val="dotted" w:sz="4" w:space="0" w:color="888B8D"/>
              <w:bottom w:val="dotted" w:sz="4" w:space="0" w:color="888B8D"/>
              <w:right w:val="nil"/>
            </w:tcBorders>
            <w:vAlign w:val="center"/>
            <w:hideMark/>
          </w:tcPr>
          <w:p w14:paraId="1E911E3D" w14:textId="77777777" w:rsidR="00BC0115" w:rsidRPr="003E18CA" w:rsidRDefault="00BC0115" w:rsidP="00B00923">
            <w:pPr>
              <w:pStyle w:val="VRQATableBodyText"/>
            </w:pPr>
            <w:r w:rsidRPr="003E18CA">
              <w:t>Postcode</w:t>
            </w:r>
          </w:p>
        </w:tc>
        <w:tc>
          <w:tcPr>
            <w:tcW w:w="1899" w:type="dxa"/>
            <w:tcBorders>
              <w:top w:val="dotted" w:sz="4" w:space="0" w:color="888B8D"/>
              <w:left w:val="dotted" w:sz="4" w:space="0" w:color="888B8D"/>
              <w:bottom w:val="dotted" w:sz="4" w:space="0" w:color="888B8D"/>
              <w:right w:val="nil"/>
            </w:tcBorders>
            <w:vAlign w:val="center"/>
          </w:tcPr>
          <w:p w14:paraId="4041DEC1" w14:textId="77777777" w:rsidR="00BC0115" w:rsidRPr="003E18CA" w:rsidRDefault="00BC0115" w:rsidP="00B00923">
            <w:pPr>
              <w:pStyle w:val="VRQATableBodyText"/>
            </w:pPr>
          </w:p>
        </w:tc>
      </w:tr>
      <w:tr w:rsidR="00BC0115" w:rsidRPr="003E18CA" w14:paraId="47D5C16F" w14:textId="77777777" w:rsidTr="00324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2540" w:type="dxa"/>
            <w:gridSpan w:val="2"/>
            <w:tcBorders>
              <w:top w:val="dotted" w:sz="4" w:space="0" w:color="888B8D"/>
              <w:left w:val="nil"/>
              <w:bottom w:val="dotted" w:sz="4" w:space="0" w:color="888B8D"/>
              <w:right w:val="dotted" w:sz="4" w:space="0" w:color="888B8D"/>
            </w:tcBorders>
            <w:vAlign w:val="center"/>
            <w:hideMark/>
          </w:tcPr>
          <w:p w14:paraId="63A39C87" w14:textId="77777777" w:rsidR="00BC0115" w:rsidRPr="003E18CA" w:rsidRDefault="00BC0115" w:rsidP="00B00923">
            <w:pPr>
              <w:pStyle w:val="VRQATableLeftColumn"/>
              <w:rPr>
                <w:b/>
              </w:rPr>
            </w:pPr>
            <w:r w:rsidRPr="003E18CA">
              <w:t>Phone</w:t>
            </w:r>
          </w:p>
        </w:tc>
        <w:tc>
          <w:tcPr>
            <w:tcW w:w="3071" w:type="dxa"/>
            <w:gridSpan w:val="4"/>
            <w:tcBorders>
              <w:top w:val="dotted" w:sz="4" w:space="0" w:color="888B8D"/>
              <w:left w:val="dotted" w:sz="4" w:space="0" w:color="888B8D"/>
              <w:bottom w:val="dotted" w:sz="4" w:space="0" w:color="888B8D"/>
              <w:right w:val="dotted" w:sz="4" w:space="0" w:color="888B8D"/>
            </w:tcBorders>
            <w:vAlign w:val="center"/>
          </w:tcPr>
          <w:p w14:paraId="16B8C169" w14:textId="77777777" w:rsidR="00BC0115" w:rsidRPr="003E18CA" w:rsidRDefault="00BC0115" w:rsidP="00B00923">
            <w:pPr>
              <w:pStyle w:val="VRQATableBodyText"/>
            </w:pPr>
          </w:p>
        </w:tc>
        <w:tc>
          <w:tcPr>
            <w:tcW w:w="709" w:type="dxa"/>
            <w:tcBorders>
              <w:top w:val="dotted" w:sz="4" w:space="0" w:color="888B8D"/>
              <w:left w:val="dotted" w:sz="4" w:space="0" w:color="888B8D"/>
              <w:bottom w:val="dotted" w:sz="4" w:space="0" w:color="888B8D"/>
              <w:right w:val="dotted" w:sz="4" w:space="0" w:color="888B8D"/>
            </w:tcBorders>
            <w:vAlign w:val="center"/>
            <w:hideMark/>
          </w:tcPr>
          <w:p w14:paraId="48E08EDE" w14:textId="77777777" w:rsidR="00BC0115" w:rsidRPr="003E18CA" w:rsidRDefault="00BC0115" w:rsidP="00B00923">
            <w:pPr>
              <w:pStyle w:val="VRQATableBodyText"/>
            </w:pPr>
            <w:r w:rsidRPr="003E18CA">
              <w:t>Email</w:t>
            </w:r>
          </w:p>
        </w:tc>
        <w:tc>
          <w:tcPr>
            <w:tcW w:w="3888" w:type="dxa"/>
            <w:gridSpan w:val="4"/>
            <w:tcBorders>
              <w:top w:val="dotted" w:sz="4" w:space="0" w:color="888B8D"/>
              <w:left w:val="dotted" w:sz="4" w:space="0" w:color="888B8D"/>
              <w:bottom w:val="dotted" w:sz="4" w:space="0" w:color="888B8D"/>
              <w:right w:val="nil"/>
            </w:tcBorders>
            <w:vAlign w:val="center"/>
          </w:tcPr>
          <w:p w14:paraId="69D5BD8D" w14:textId="77777777" w:rsidR="00BC0115" w:rsidRPr="003E18CA" w:rsidRDefault="00BC0115" w:rsidP="00B00923">
            <w:pPr>
              <w:pStyle w:val="VRQATableBodyText"/>
            </w:pPr>
          </w:p>
        </w:tc>
      </w:tr>
      <w:tr w:rsidR="00BC0115" w:rsidRPr="003E18CA" w14:paraId="2B90BF79" w14:textId="77777777" w:rsidTr="00324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540" w:type="dxa"/>
            <w:gridSpan w:val="2"/>
            <w:tcBorders>
              <w:top w:val="dotted" w:sz="4" w:space="0" w:color="888B8D"/>
              <w:left w:val="nil"/>
              <w:bottom w:val="dotted" w:sz="4" w:space="0" w:color="53565A" w:themeColor="accent6"/>
              <w:right w:val="dotted" w:sz="4" w:space="0" w:color="888B8D"/>
            </w:tcBorders>
            <w:hideMark/>
          </w:tcPr>
          <w:p w14:paraId="6E6A98C9" w14:textId="77777777" w:rsidR="00BC0115" w:rsidRPr="003E18CA" w:rsidRDefault="00BC0115" w:rsidP="00B00923">
            <w:pPr>
              <w:pStyle w:val="VRQATableLeftColumn"/>
              <w:rPr>
                <w:b/>
              </w:rPr>
            </w:pPr>
            <w:r w:rsidRPr="003E18CA">
              <w:t>Course to be delivered to overseas students at this site</w:t>
            </w:r>
          </w:p>
        </w:tc>
        <w:tc>
          <w:tcPr>
            <w:tcW w:w="7668" w:type="dxa"/>
            <w:gridSpan w:val="9"/>
            <w:tcBorders>
              <w:top w:val="dotted" w:sz="4" w:space="0" w:color="888B8D"/>
              <w:left w:val="dotted" w:sz="4" w:space="0" w:color="888B8D"/>
              <w:bottom w:val="dotted" w:sz="4" w:space="0" w:color="53565A" w:themeColor="accent6"/>
              <w:right w:val="nil"/>
            </w:tcBorders>
          </w:tcPr>
          <w:p w14:paraId="0A745294" w14:textId="77777777" w:rsidR="00BC0115" w:rsidRPr="003E18CA" w:rsidRDefault="00BC0115" w:rsidP="00B00923">
            <w:pPr>
              <w:pStyle w:val="Heading2"/>
              <w:spacing w:before="60"/>
              <w:ind w:right="-145"/>
              <w:rPr>
                <w:rFonts w:cs="Arial"/>
                <w:b w:val="0"/>
                <w:iCs/>
                <w:color w:val="003E59" w:themeColor="background2" w:themeShade="80"/>
                <w:sz w:val="18"/>
                <w:szCs w:val="18"/>
              </w:rPr>
            </w:pPr>
          </w:p>
        </w:tc>
      </w:tr>
      <w:tr w:rsidR="00BA15F0" w:rsidRPr="00E7450B" w14:paraId="3C5F9AA2" w14:textId="77777777" w:rsidTr="00324B97">
        <w:tblPrEx>
          <w:tblBorders>
            <w:top w:val="none" w:sz="0" w:space="0" w:color="auto"/>
            <w:left w:val="none" w:sz="0" w:space="0" w:color="auto"/>
            <w:bottom w:val="dotted" w:sz="4" w:space="0" w:color="103D64" w:themeColor="accent2"/>
            <w:right w:val="none" w:sz="0" w:space="0" w:color="auto"/>
            <w:insideH w:val="dotted" w:sz="4" w:space="0" w:color="888B8D" w:themeColor="accent4"/>
            <w:insideV w:val="dotted" w:sz="4" w:space="0" w:color="888B8D" w:themeColor="accent4"/>
          </w:tblBorders>
        </w:tblPrEx>
        <w:trPr>
          <w:trHeight w:val="363"/>
        </w:trPr>
        <w:tc>
          <w:tcPr>
            <w:tcW w:w="10208" w:type="dxa"/>
            <w:gridSpan w:val="11"/>
            <w:tcBorders>
              <w:bottom w:val="nil"/>
            </w:tcBorders>
          </w:tcPr>
          <w:p w14:paraId="205D7509" w14:textId="77777777" w:rsidR="00BA15F0" w:rsidRPr="00B10380" w:rsidRDefault="00BA15F0" w:rsidP="00CB7873">
            <w:pPr>
              <w:pStyle w:val="VRQAFormSectionHead"/>
              <w:framePr w:hSpace="0" w:wrap="auto" w:vAnchor="margin" w:hAnchor="text" w:xAlign="left" w:yAlign="inline"/>
              <w:spacing w:before="240" w:after="0"/>
            </w:pPr>
            <w:r>
              <w:t>Part D</w:t>
            </w:r>
            <w:r w:rsidR="00AD43DC">
              <w:t xml:space="preserve"> </w:t>
            </w:r>
            <w:proofErr w:type="gramStart"/>
            <w:r w:rsidR="00AD43DC">
              <w:rPr>
                <w:color w:val="007EB3" w:themeColor="background2"/>
              </w:rPr>
              <w:t>–</w:t>
            </w:r>
            <w:r w:rsidR="00AD43DC" w:rsidRPr="00424CB0">
              <w:rPr>
                <w:color w:val="007EB3" w:themeColor="background2"/>
              </w:rPr>
              <w:t xml:space="preserve"> </w:t>
            </w:r>
            <w:r w:rsidRPr="009C23B3">
              <w:t xml:space="preserve"> </w:t>
            </w:r>
            <w:r>
              <w:t>Evidence</w:t>
            </w:r>
            <w:proofErr w:type="gramEnd"/>
            <w:r>
              <w:t xml:space="preserve"> Checklist</w:t>
            </w:r>
          </w:p>
        </w:tc>
      </w:tr>
      <w:tr w:rsidR="00BA15F0" w:rsidRPr="00E7450B" w14:paraId="4FCF9419" w14:textId="77777777" w:rsidTr="00324B97">
        <w:trPr>
          <w:trHeight w:val="363"/>
        </w:trPr>
        <w:tc>
          <w:tcPr>
            <w:tcW w:w="10208" w:type="dxa"/>
            <w:gridSpan w:val="11"/>
            <w:tcBorders>
              <w:top w:val="nil"/>
              <w:left w:val="nil"/>
              <w:bottom w:val="nil"/>
              <w:right w:val="nil"/>
            </w:tcBorders>
          </w:tcPr>
          <w:p w14:paraId="3ABC13D1" w14:textId="4060791F" w:rsidR="00BA15F0" w:rsidRDefault="00BA15F0" w:rsidP="00CB7873">
            <w:pPr>
              <w:pStyle w:val="VRQAFormBody"/>
              <w:framePr w:hSpace="0" w:wrap="auto" w:vAnchor="margin" w:hAnchor="text" w:xAlign="left" w:yAlign="inline"/>
              <w:spacing w:before="120" w:after="0"/>
            </w:pPr>
            <w:r w:rsidRPr="00902244">
              <w:t xml:space="preserve">Providers must demonstrate compliance with </w:t>
            </w:r>
            <w:r w:rsidR="00AD43DC">
              <w:t xml:space="preserve">the </w:t>
            </w:r>
            <w:r w:rsidRPr="00A3466A">
              <w:t>ESOS Act</w:t>
            </w:r>
            <w:r w:rsidRPr="00386CD5">
              <w:t>,</w:t>
            </w:r>
            <w:r>
              <w:t xml:space="preserve"> </w:t>
            </w:r>
            <w:r w:rsidRPr="00902244">
              <w:t xml:space="preserve">Standards 1–11 of the National Code and the </w:t>
            </w:r>
            <w:hyperlink r:id="rId24" w:history="1">
              <w:r w:rsidR="00AD43DC" w:rsidRPr="00514FA6">
                <w:rPr>
                  <w:rStyle w:val="Hyperlink"/>
                  <w:color w:val="007EB3" w:themeColor="background2"/>
                </w:rPr>
                <w:t>Guidelines for the Enrolment of Overseas Students Aged Under 18</w:t>
              </w:r>
            </w:hyperlink>
            <w:r w:rsidRPr="00514FA6">
              <w:t>.</w:t>
            </w:r>
          </w:p>
          <w:p w14:paraId="5C510008" w14:textId="77777777" w:rsidR="00405A31" w:rsidRDefault="00405A31" w:rsidP="00405A31">
            <w:pPr>
              <w:pStyle w:val="VRQAFormBody"/>
              <w:framePr w:hSpace="0" w:wrap="auto" w:vAnchor="margin" w:hAnchor="text" w:xAlign="left" w:yAlign="inline"/>
              <w:spacing w:before="120" w:after="0"/>
              <w:rPr>
                <w:b/>
                <w:bCs/>
              </w:rPr>
            </w:pPr>
            <w:r w:rsidRPr="00405A31">
              <w:rPr>
                <w:b/>
                <w:bCs/>
              </w:rPr>
              <w:t>Under ‘Our evidence is</w:t>
            </w:r>
            <w:r>
              <w:rPr>
                <w:b/>
                <w:bCs/>
              </w:rPr>
              <w:t>’</w:t>
            </w:r>
            <w:r w:rsidRPr="00405A31">
              <w:rPr>
                <w:b/>
                <w:bCs/>
              </w:rPr>
              <w:t xml:space="preserve"> list all relevant evidence or</w:t>
            </w:r>
            <w:r w:rsidR="00B37B1F">
              <w:rPr>
                <w:b/>
                <w:bCs/>
              </w:rPr>
              <w:t xml:space="preserve"> the</w:t>
            </w:r>
            <w:r w:rsidRPr="00405A31">
              <w:rPr>
                <w:b/>
                <w:bCs/>
              </w:rPr>
              <w:t xml:space="preserve"> file name of </w:t>
            </w:r>
            <w:r w:rsidR="00B37B1F">
              <w:rPr>
                <w:b/>
                <w:bCs/>
              </w:rPr>
              <w:t xml:space="preserve">the </w:t>
            </w:r>
            <w:r w:rsidRPr="00405A31">
              <w:rPr>
                <w:b/>
                <w:bCs/>
              </w:rPr>
              <w:t>attached supporting document t</w:t>
            </w:r>
            <w:r w:rsidR="00B37B1F">
              <w:rPr>
                <w:b/>
                <w:bCs/>
              </w:rPr>
              <w:t>hat provides the evidence</w:t>
            </w:r>
            <w:r w:rsidRPr="00405A31">
              <w:rPr>
                <w:b/>
                <w:bCs/>
              </w:rPr>
              <w:t>.</w:t>
            </w:r>
          </w:p>
          <w:p w14:paraId="2A7B1B35" w14:textId="77777777" w:rsidR="00405A31" w:rsidRPr="00902244" w:rsidRDefault="00405A31" w:rsidP="00405A31">
            <w:pPr>
              <w:pStyle w:val="VRQAFormBody"/>
              <w:framePr w:hSpace="0" w:wrap="auto" w:vAnchor="margin" w:hAnchor="text" w:xAlign="left" w:yAlign="inline"/>
              <w:spacing w:before="120" w:after="0"/>
              <w:rPr>
                <w:color w:val="007EB3" w:themeColor="background2"/>
                <w:u w:val="single"/>
              </w:rPr>
            </w:pPr>
          </w:p>
        </w:tc>
      </w:tr>
      <w:tr w:rsidR="00DA698A" w:rsidRPr="00E7450B" w14:paraId="3E7F2A77" w14:textId="77777777" w:rsidTr="00324B97">
        <w:trPr>
          <w:trHeight w:val="363"/>
        </w:trPr>
        <w:tc>
          <w:tcPr>
            <w:tcW w:w="10208" w:type="dxa"/>
            <w:gridSpan w:val="11"/>
            <w:tcBorders>
              <w:top w:val="nil"/>
              <w:left w:val="nil"/>
              <w:bottom w:val="dotted" w:sz="4" w:space="0" w:color="53565A" w:themeColor="accent6"/>
              <w:right w:val="nil"/>
            </w:tcBorders>
            <w:shd w:val="clear" w:color="auto" w:fill="103D64" w:themeFill="text2"/>
          </w:tcPr>
          <w:p w14:paraId="697166BC" w14:textId="77777777" w:rsidR="00DA698A" w:rsidRPr="005601F7" w:rsidRDefault="00DA698A" w:rsidP="00DA698A">
            <w:pPr>
              <w:pStyle w:val="VRQATableHeading1"/>
            </w:pPr>
            <w:r w:rsidRPr="005601F7">
              <w:t>Education Services for Overseas Students Act 2000</w:t>
            </w:r>
            <w:r w:rsidRPr="00911FEC">
              <w:t xml:space="preserve"> – Obligations on Registered Providers</w:t>
            </w:r>
          </w:p>
        </w:tc>
      </w:tr>
      <w:tr w:rsidR="00DA698A" w:rsidRPr="00E7450B" w14:paraId="6A1254B5" w14:textId="77777777" w:rsidTr="00324B97">
        <w:trPr>
          <w:trHeight w:val="363"/>
        </w:trPr>
        <w:tc>
          <w:tcPr>
            <w:tcW w:w="7086" w:type="dxa"/>
            <w:gridSpan w:val="8"/>
            <w:tcBorders>
              <w:top w:val="dotted" w:sz="4" w:space="0" w:color="53565A" w:themeColor="accent6"/>
              <w:left w:val="nil"/>
              <w:bottom w:val="nil"/>
              <w:right w:val="dotted" w:sz="4" w:space="0" w:color="888B8D" w:themeColor="accent4"/>
            </w:tcBorders>
            <w:shd w:val="clear" w:color="auto" w:fill="103D64" w:themeFill="text2"/>
          </w:tcPr>
          <w:p w14:paraId="2F8CEDD9" w14:textId="77777777" w:rsidR="00DA698A" w:rsidRDefault="00DA698A" w:rsidP="00DA698A">
            <w:pPr>
              <w:pStyle w:val="VRQATableHeading1"/>
            </w:pPr>
            <w:r w:rsidRPr="00911FEC">
              <w:t>7A</w:t>
            </w:r>
            <w:r>
              <w:t xml:space="preserve">— </w:t>
            </w:r>
            <w:r w:rsidRPr="00911FEC">
              <w:t xml:space="preserve">Deciding </w:t>
            </w:r>
            <w:r w:rsidR="005E7B63">
              <w:t>w</w:t>
            </w:r>
            <w:r w:rsidRPr="00911FEC">
              <w:t xml:space="preserve">hether </w:t>
            </w:r>
            <w:r w:rsidR="005E7B63">
              <w:t>a</w:t>
            </w:r>
            <w:r w:rsidRPr="00911FEC">
              <w:t xml:space="preserve"> </w:t>
            </w:r>
            <w:r w:rsidR="005E7B63">
              <w:t>p</w:t>
            </w:r>
            <w:r w:rsidRPr="00911FEC">
              <w:t xml:space="preserve">erson </w:t>
            </w:r>
            <w:r w:rsidR="005E7B63">
              <w:t>i</w:t>
            </w:r>
            <w:r w:rsidRPr="00911FEC">
              <w:t xml:space="preserve">s </w:t>
            </w:r>
            <w:r w:rsidR="005E7B63">
              <w:t>a</w:t>
            </w:r>
            <w:r w:rsidRPr="00911FEC">
              <w:t xml:space="preserve"> Fit </w:t>
            </w:r>
            <w:r w:rsidR="006F60C7">
              <w:t>a</w:t>
            </w:r>
            <w:r w:rsidRPr="00911FEC">
              <w:t>nd Proper Person</w:t>
            </w:r>
          </w:p>
        </w:tc>
        <w:tc>
          <w:tcPr>
            <w:tcW w:w="3122" w:type="dxa"/>
            <w:gridSpan w:val="3"/>
            <w:tcBorders>
              <w:top w:val="dotted" w:sz="4" w:space="0" w:color="53565A" w:themeColor="accent6"/>
              <w:left w:val="dotted" w:sz="4" w:space="0" w:color="888B8D" w:themeColor="accent4"/>
              <w:bottom w:val="nil"/>
              <w:right w:val="nil"/>
            </w:tcBorders>
            <w:shd w:val="clear" w:color="auto" w:fill="103D64" w:themeFill="text2"/>
          </w:tcPr>
          <w:p w14:paraId="4C8D76C5" w14:textId="77777777" w:rsidR="00DA698A" w:rsidRPr="005601F7" w:rsidRDefault="00DA698A" w:rsidP="00DA698A">
            <w:pPr>
              <w:pStyle w:val="VRQATableHeading1"/>
            </w:pPr>
            <w:r w:rsidRPr="005601F7">
              <w:t xml:space="preserve">Our </w:t>
            </w:r>
            <w:r>
              <w:t>e</w:t>
            </w:r>
            <w:r w:rsidRPr="005601F7">
              <w:t>vidence is</w:t>
            </w:r>
            <w:r>
              <w:t xml:space="preserve"> </w:t>
            </w:r>
          </w:p>
        </w:tc>
      </w:tr>
      <w:tr w:rsidR="00DA698A" w:rsidRPr="00E7450B" w14:paraId="3E52EC5D" w14:textId="77777777" w:rsidTr="00324B97">
        <w:trPr>
          <w:trHeight w:val="363"/>
        </w:trPr>
        <w:tc>
          <w:tcPr>
            <w:tcW w:w="707" w:type="dxa"/>
            <w:tcBorders>
              <w:top w:val="nil"/>
              <w:left w:val="nil"/>
              <w:bottom w:val="nil"/>
              <w:right w:val="dotted" w:sz="4" w:space="0" w:color="585A5B" w:themeColor="background1" w:themeShade="A6"/>
            </w:tcBorders>
            <w:vAlign w:val="center"/>
          </w:tcPr>
          <w:p w14:paraId="5C48883B" w14:textId="77777777" w:rsidR="00DA698A" w:rsidRPr="008B75D5" w:rsidRDefault="00DA698A" w:rsidP="008B75D5">
            <w:pPr>
              <w:pStyle w:val="VRQATableLeftColumn"/>
            </w:pPr>
            <w:r w:rsidRPr="008B75D5">
              <w:t>s7A.1</w:t>
            </w:r>
          </w:p>
        </w:tc>
        <w:tc>
          <w:tcPr>
            <w:tcW w:w="6379" w:type="dxa"/>
            <w:gridSpan w:val="7"/>
            <w:tcBorders>
              <w:top w:val="nil"/>
              <w:left w:val="dotted" w:sz="4" w:space="0" w:color="585A5B" w:themeColor="background1" w:themeShade="A6"/>
              <w:bottom w:val="nil"/>
              <w:right w:val="dotted" w:sz="4" w:space="0" w:color="585A5B" w:themeColor="background1" w:themeShade="A6"/>
            </w:tcBorders>
            <w:vAlign w:val="center"/>
          </w:tcPr>
          <w:p w14:paraId="21DF30AB" w14:textId="77777777" w:rsidR="003F2F29" w:rsidRDefault="00DA698A" w:rsidP="00E95BEA">
            <w:pPr>
              <w:pStyle w:val="VRQATableBodyText"/>
            </w:pPr>
            <w:r w:rsidRPr="008B75D5">
              <w:t>A fit and proper person declaration from the PEO and all responsible persons</w:t>
            </w:r>
            <w:r w:rsidR="00E95BEA">
              <w:t xml:space="preserve">. </w:t>
            </w:r>
          </w:p>
          <w:p w14:paraId="659F2F86" w14:textId="502E78DA" w:rsidR="00DA698A" w:rsidRPr="008B75D5" w:rsidRDefault="00405A31" w:rsidP="00E95BEA">
            <w:pPr>
              <w:pStyle w:val="VRQATableBodyText"/>
            </w:pPr>
            <w:r w:rsidRPr="00405A31">
              <w:rPr>
                <w:rFonts w:cs="Arial"/>
                <w:bCs/>
                <w:iCs/>
                <w:noProof/>
                <w:color w:val="007EB3"/>
                <w:szCs w:val="18"/>
                <w:lang w:eastAsia="x-none"/>
              </w:rPr>
              <w:t>Please complete, and include:</w:t>
            </w:r>
            <w:r w:rsidRPr="00405A31">
              <w:rPr>
                <w:rFonts w:cs="Arial"/>
                <w:bCs/>
                <w:iCs/>
                <w:noProof/>
                <w:color w:val="007EB3"/>
                <w:szCs w:val="18"/>
              </w:rPr>
              <w:t xml:space="preserve"> </w:t>
            </w:r>
            <w:hyperlink r:id="rId25" w:history="1">
              <w:r w:rsidR="00DA698A" w:rsidRPr="003F2F29">
                <w:rPr>
                  <w:rStyle w:val="Hyperlink"/>
                  <w:color w:val="007EB3" w:themeColor="background2"/>
                </w:rPr>
                <w:t>CRICOS Fit and Proper Person Declaration</w:t>
              </w:r>
            </w:hyperlink>
          </w:p>
        </w:tc>
        <w:tc>
          <w:tcPr>
            <w:tcW w:w="3122" w:type="dxa"/>
            <w:gridSpan w:val="3"/>
            <w:tcBorders>
              <w:top w:val="nil"/>
              <w:left w:val="dotted" w:sz="4" w:space="0" w:color="585A5B" w:themeColor="background1" w:themeShade="A6"/>
              <w:bottom w:val="nil"/>
              <w:right w:val="nil"/>
            </w:tcBorders>
          </w:tcPr>
          <w:p w14:paraId="26EF1DB2" w14:textId="77777777" w:rsidR="00DA698A" w:rsidRPr="008B75D5" w:rsidRDefault="00DA698A" w:rsidP="008B75D5">
            <w:pPr>
              <w:pStyle w:val="VRQATableBodyText"/>
            </w:pPr>
          </w:p>
        </w:tc>
      </w:tr>
      <w:tr w:rsidR="00DA698A" w:rsidRPr="00E7450B" w14:paraId="3A6D6206" w14:textId="77777777" w:rsidTr="00324B97">
        <w:trPr>
          <w:trHeight w:val="363"/>
        </w:trPr>
        <w:tc>
          <w:tcPr>
            <w:tcW w:w="7086" w:type="dxa"/>
            <w:gridSpan w:val="8"/>
            <w:tcBorders>
              <w:top w:val="nil"/>
              <w:left w:val="nil"/>
              <w:bottom w:val="nil"/>
              <w:right w:val="dotted" w:sz="4" w:space="0" w:color="585A5B" w:themeColor="background1" w:themeShade="A6"/>
            </w:tcBorders>
            <w:shd w:val="clear" w:color="auto" w:fill="103D64" w:themeFill="text2"/>
            <w:vAlign w:val="center"/>
          </w:tcPr>
          <w:p w14:paraId="0E427631" w14:textId="77777777" w:rsidR="00DA698A" w:rsidRPr="005E0FFF" w:rsidRDefault="00DA698A" w:rsidP="00DA698A">
            <w:pPr>
              <w:pStyle w:val="VRQATableHeading1"/>
            </w:pPr>
            <w:r w:rsidRPr="00954FA8">
              <w:t xml:space="preserve">21— Record </w:t>
            </w:r>
            <w:r w:rsidR="005E7B63">
              <w:t>k</w:t>
            </w:r>
            <w:r w:rsidRPr="00954FA8">
              <w:t>eeping</w:t>
            </w:r>
          </w:p>
        </w:tc>
        <w:tc>
          <w:tcPr>
            <w:tcW w:w="3122" w:type="dxa"/>
            <w:gridSpan w:val="3"/>
            <w:tcBorders>
              <w:top w:val="nil"/>
              <w:left w:val="dotted" w:sz="4" w:space="0" w:color="585A5B" w:themeColor="background1" w:themeShade="A6"/>
              <w:bottom w:val="nil"/>
              <w:right w:val="nil"/>
            </w:tcBorders>
            <w:shd w:val="clear" w:color="auto" w:fill="103D64" w:themeFill="text2"/>
            <w:vAlign w:val="center"/>
          </w:tcPr>
          <w:p w14:paraId="26BCF771" w14:textId="77777777" w:rsidR="00DA698A" w:rsidRPr="00226FD7" w:rsidRDefault="00DA698A" w:rsidP="00DA698A">
            <w:pPr>
              <w:pStyle w:val="VRQATableHeading1"/>
            </w:pPr>
            <w:r w:rsidRPr="00954FA8">
              <w:rPr>
                <w:bCs/>
              </w:rPr>
              <w:t>Our evidence is</w:t>
            </w:r>
          </w:p>
        </w:tc>
      </w:tr>
      <w:tr w:rsidR="00DA698A" w:rsidRPr="00E7450B" w14:paraId="7E51750D" w14:textId="77777777" w:rsidTr="00324B97">
        <w:trPr>
          <w:trHeight w:val="363"/>
        </w:trPr>
        <w:tc>
          <w:tcPr>
            <w:tcW w:w="707" w:type="dxa"/>
            <w:tcBorders>
              <w:top w:val="nil"/>
              <w:left w:val="nil"/>
              <w:bottom w:val="dotted" w:sz="4" w:space="0" w:color="auto"/>
              <w:right w:val="dotted" w:sz="4" w:space="0" w:color="585A5B" w:themeColor="background1" w:themeShade="A6"/>
            </w:tcBorders>
            <w:vAlign w:val="center"/>
          </w:tcPr>
          <w:p w14:paraId="11564DF5" w14:textId="77777777" w:rsidR="00DA698A" w:rsidRDefault="00DA698A" w:rsidP="008B75D5">
            <w:pPr>
              <w:pStyle w:val="VRQATableLeftColumn"/>
            </w:pPr>
            <w:r>
              <w:rPr>
                <w:snapToGrid w:val="0"/>
              </w:rPr>
              <w:t>s21.1</w:t>
            </w:r>
          </w:p>
        </w:tc>
        <w:tc>
          <w:tcPr>
            <w:tcW w:w="6379" w:type="dxa"/>
            <w:gridSpan w:val="7"/>
            <w:tcBorders>
              <w:top w:val="nil"/>
              <w:left w:val="dotted" w:sz="4" w:space="0" w:color="585A5B" w:themeColor="background1" w:themeShade="A6"/>
              <w:bottom w:val="dotted" w:sz="4" w:space="0" w:color="auto"/>
              <w:right w:val="dotted" w:sz="4" w:space="0" w:color="585A5B" w:themeColor="background1" w:themeShade="A6"/>
            </w:tcBorders>
            <w:vAlign w:val="center"/>
          </w:tcPr>
          <w:p w14:paraId="36F97850" w14:textId="77777777" w:rsidR="00DA698A" w:rsidRPr="005E0FFF" w:rsidRDefault="00B37B1F" w:rsidP="008B75D5">
            <w:pPr>
              <w:pStyle w:val="VRQATableBodyText"/>
            </w:pPr>
            <w:r>
              <w:rPr>
                <w:snapToGrid w:val="0"/>
              </w:rPr>
              <w:t>P</w:t>
            </w:r>
            <w:r w:rsidR="00DA698A" w:rsidRPr="00954FA8">
              <w:rPr>
                <w:snapToGrid w:val="0"/>
              </w:rPr>
              <w:t>olicy and procedures for ensuring consistent records for each accepted student are kept and that it includes the prescribed information set out in section 21 of the ESOS Act.</w:t>
            </w:r>
          </w:p>
        </w:tc>
        <w:tc>
          <w:tcPr>
            <w:tcW w:w="3122" w:type="dxa"/>
            <w:gridSpan w:val="3"/>
            <w:tcBorders>
              <w:top w:val="nil"/>
              <w:left w:val="dotted" w:sz="4" w:space="0" w:color="585A5B" w:themeColor="background1" w:themeShade="A6"/>
              <w:bottom w:val="dotted" w:sz="4" w:space="0" w:color="auto"/>
              <w:right w:val="nil"/>
            </w:tcBorders>
          </w:tcPr>
          <w:p w14:paraId="1B895368" w14:textId="77777777" w:rsidR="00DA698A" w:rsidRPr="00226FD7" w:rsidRDefault="00DA698A" w:rsidP="008B75D5">
            <w:pPr>
              <w:pStyle w:val="VRQATableBodyText"/>
            </w:pPr>
          </w:p>
        </w:tc>
      </w:tr>
      <w:tr w:rsidR="00DA698A" w:rsidRPr="00E7450B" w14:paraId="62FE2DFA" w14:textId="77777777" w:rsidTr="00324B97">
        <w:trPr>
          <w:trHeight w:val="363"/>
        </w:trPr>
        <w:tc>
          <w:tcPr>
            <w:tcW w:w="707" w:type="dxa"/>
            <w:tcBorders>
              <w:top w:val="dotted" w:sz="4" w:space="0" w:color="auto"/>
              <w:left w:val="nil"/>
              <w:bottom w:val="dotted" w:sz="4" w:space="0" w:color="auto"/>
              <w:right w:val="dotted" w:sz="4" w:space="0" w:color="585A5B" w:themeColor="background1" w:themeShade="A6"/>
            </w:tcBorders>
            <w:vAlign w:val="center"/>
          </w:tcPr>
          <w:p w14:paraId="16045D60" w14:textId="77777777" w:rsidR="00DA698A" w:rsidRDefault="00DA698A" w:rsidP="008B75D5">
            <w:pPr>
              <w:pStyle w:val="VRQATableLeftColumn"/>
            </w:pPr>
            <w:r>
              <w:rPr>
                <w:snapToGrid w:val="0"/>
              </w:rPr>
              <w:t>s.21.2</w:t>
            </w:r>
          </w:p>
        </w:tc>
        <w:tc>
          <w:tcPr>
            <w:tcW w:w="6379" w:type="dxa"/>
            <w:gridSpan w:val="7"/>
            <w:tcBorders>
              <w:top w:val="dotted" w:sz="4" w:space="0" w:color="auto"/>
              <w:left w:val="dotted" w:sz="4" w:space="0" w:color="585A5B" w:themeColor="background1" w:themeShade="A6"/>
              <w:bottom w:val="dotted" w:sz="4" w:space="0" w:color="auto"/>
              <w:right w:val="dotted" w:sz="4" w:space="0" w:color="585A5B" w:themeColor="background1" w:themeShade="A6"/>
            </w:tcBorders>
            <w:vAlign w:val="center"/>
          </w:tcPr>
          <w:p w14:paraId="407EE3D9" w14:textId="77777777" w:rsidR="00DA698A" w:rsidRPr="005E0FFF" w:rsidRDefault="00B37B1F" w:rsidP="008B75D5">
            <w:pPr>
              <w:pStyle w:val="VRQATableBodyText"/>
            </w:pPr>
            <w:r>
              <w:rPr>
                <w:snapToGrid w:val="0"/>
              </w:rPr>
              <w:t>P</w:t>
            </w:r>
            <w:r w:rsidR="00DA698A" w:rsidRPr="00954FA8">
              <w:rPr>
                <w:snapToGrid w:val="0"/>
              </w:rPr>
              <w:t>rocedures for ensuring the currency of the register (Provider Registration and International Student Management System - PRISMS) as set out in section 21 of the ESOS Act.</w:t>
            </w:r>
          </w:p>
        </w:tc>
        <w:tc>
          <w:tcPr>
            <w:tcW w:w="3122" w:type="dxa"/>
            <w:gridSpan w:val="3"/>
            <w:tcBorders>
              <w:top w:val="dotted" w:sz="4" w:space="0" w:color="auto"/>
              <w:left w:val="dotted" w:sz="4" w:space="0" w:color="585A5B" w:themeColor="background1" w:themeShade="A6"/>
              <w:bottom w:val="dotted" w:sz="4" w:space="0" w:color="auto"/>
              <w:right w:val="nil"/>
            </w:tcBorders>
          </w:tcPr>
          <w:p w14:paraId="5EF7C99B" w14:textId="77777777" w:rsidR="00DA698A" w:rsidRPr="00226FD7" w:rsidRDefault="00DA698A" w:rsidP="008B75D5">
            <w:pPr>
              <w:pStyle w:val="VRQATableBodyText"/>
            </w:pPr>
          </w:p>
        </w:tc>
      </w:tr>
      <w:tr w:rsidR="00DA698A" w:rsidRPr="00E7450B" w14:paraId="284F014E" w14:textId="77777777" w:rsidTr="00324B97">
        <w:trPr>
          <w:trHeight w:val="363"/>
        </w:trPr>
        <w:tc>
          <w:tcPr>
            <w:tcW w:w="707" w:type="dxa"/>
            <w:tcBorders>
              <w:top w:val="dotted" w:sz="4" w:space="0" w:color="auto"/>
              <w:left w:val="nil"/>
              <w:bottom w:val="nil"/>
              <w:right w:val="dotted" w:sz="4" w:space="0" w:color="585A5B" w:themeColor="background1" w:themeShade="A6"/>
            </w:tcBorders>
            <w:vAlign w:val="center"/>
          </w:tcPr>
          <w:p w14:paraId="4C36B486" w14:textId="77777777" w:rsidR="00DA698A" w:rsidRDefault="00DA698A" w:rsidP="008B75D5">
            <w:pPr>
              <w:pStyle w:val="VRQATableLeftColumn"/>
            </w:pPr>
            <w:r>
              <w:rPr>
                <w:snapToGrid w:val="0"/>
              </w:rPr>
              <w:t>S21.3</w:t>
            </w:r>
          </w:p>
        </w:tc>
        <w:tc>
          <w:tcPr>
            <w:tcW w:w="6379" w:type="dxa"/>
            <w:gridSpan w:val="7"/>
            <w:tcBorders>
              <w:top w:val="dotted" w:sz="4" w:space="0" w:color="auto"/>
              <w:left w:val="dotted" w:sz="4" w:space="0" w:color="585A5B" w:themeColor="background1" w:themeShade="A6"/>
              <w:bottom w:val="nil"/>
              <w:right w:val="dotted" w:sz="4" w:space="0" w:color="585A5B" w:themeColor="background1" w:themeShade="A6"/>
            </w:tcBorders>
            <w:vAlign w:val="center"/>
          </w:tcPr>
          <w:p w14:paraId="69B85750" w14:textId="77777777" w:rsidR="00DA698A" w:rsidRPr="005E0FFF" w:rsidRDefault="00B37B1F" w:rsidP="008B75D5">
            <w:pPr>
              <w:pStyle w:val="VRQATableBodyText"/>
            </w:pPr>
            <w:r>
              <w:rPr>
                <w:snapToGrid w:val="0"/>
              </w:rPr>
              <w:t>P</w:t>
            </w:r>
            <w:r w:rsidR="00DA698A" w:rsidRPr="00954FA8">
              <w:rPr>
                <w:snapToGrid w:val="0"/>
              </w:rPr>
              <w:t xml:space="preserve">rocedures for </w:t>
            </w:r>
            <w:r w:rsidR="00DA698A" w:rsidRPr="00954FA8">
              <w:t>retaining records for at least 2 years after the person ceases to be an accepted student as set out in section 21of the ESOS Act.</w:t>
            </w:r>
          </w:p>
        </w:tc>
        <w:tc>
          <w:tcPr>
            <w:tcW w:w="3122" w:type="dxa"/>
            <w:gridSpan w:val="3"/>
            <w:tcBorders>
              <w:top w:val="dotted" w:sz="4" w:space="0" w:color="auto"/>
              <w:left w:val="dotted" w:sz="4" w:space="0" w:color="585A5B" w:themeColor="background1" w:themeShade="A6"/>
              <w:bottom w:val="nil"/>
              <w:right w:val="nil"/>
            </w:tcBorders>
          </w:tcPr>
          <w:p w14:paraId="5FFA81B6" w14:textId="77777777" w:rsidR="00DA698A" w:rsidRPr="00226FD7" w:rsidRDefault="00DA698A" w:rsidP="008B75D5">
            <w:pPr>
              <w:pStyle w:val="VRQATableBodyText"/>
            </w:pPr>
          </w:p>
        </w:tc>
      </w:tr>
      <w:tr w:rsidR="00DA698A" w:rsidRPr="00E7450B" w14:paraId="0E90C039" w14:textId="77777777" w:rsidTr="00324B97">
        <w:trPr>
          <w:trHeight w:val="363"/>
        </w:trPr>
        <w:tc>
          <w:tcPr>
            <w:tcW w:w="7086" w:type="dxa"/>
            <w:gridSpan w:val="8"/>
            <w:tcBorders>
              <w:top w:val="nil"/>
              <w:left w:val="nil"/>
              <w:bottom w:val="nil"/>
              <w:right w:val="dotted" w:sz="4" w:space="0" w:color="585A5B" w:themeColor="background1" w:themeShade="A6"/>
            </w:tcBorders>
            <w:shd w:val="clear" w:color="auto" w:fill="103D64" w:themeFill="text2"/>
          </w:tcPr>
          <w:p w14:paraId="79F1CD2C" w14:textId="77777777" w:rsidR="00DA698A" w:rsidRPr="00954FA8" w:rsidRDefault="00DA698A" w:rsidP="00DA698A">
            <w:pPr>
              <w:pStyle w:val="VRQATableHeading1"/>
              <w:rPr>
                <w:snapToGrid w:val="0"/>
                <w:color w:val="53565A"/>
              </w:rPr>
            </w:pPr>
            <w:r w:rsidRPr="001C0D8C">
              <w:t>29— Obligations in relation to account money</w:t>
            </w:r>
            <w:r>
              <w:br/>
            </w:r>
            <w:r w:rsidRPr="00405A31">
              <w:rPr>
                <w:b w:val="0"/>
                <w:bCs/>
              </w:rPr>
              <w:t>Note: Providers covered by section 31 of the ESOS Act are not required to comply with this section.</w:t>
            </w:r>
          </w:p>
        </w:tc>
        <w:tc>
          <w:tcPr>
            <w:tcW w:w="3122" w:type="dxa"/>
            <w:gridSpan w:val="3"/>
            <w:tcBorders>
              <w:top w:val="nil"/>
              <w:left w:val="dotted" w:sz="4" w:space="0" w:color="585A5B" w:themeColor="background1" w:themeShade="A6"/>
              <w:bottom w:val="nil"/>
              <w:right w:val="nil"/>
            </w:tcBorders>
            <w:shd w:val="clear" w:color="auto" w:fill="103D64" w:themeFill="text2"/>
          </w:tcPr>
          <w:p w14:paraId="4C5907E5" w14:textId="77777777" w:rsidR="00DA698A" w:rsidRPr="00226FD7" w:rsidRDefault="00DA698A" w:rsidP="00DA698A">
            <w:pPr>
              <w:pStyle w:val="VRQATableHeading1"/>
            </w:pPr>
            <w:r w:rsidRPr="00954FA8">
              <w:t>Our evidence is</w:t>
            </w:r>
          </w:p>
        </w:tc>
      </w:tr>
      <w:tr w:rsidR="00DA698A" w:rsidRPr="00E7450B" w14:paraId="48288D6A" w14:textId="77777777" w:rsidTr="00324B97">
        <w:trPr>
          <w:trHeight w:val="363"/>
        </w:trPr>
        <w:tc>
          <w:tcPr>
            <w:tcW w:w="707" w:type="dxa"/>
            <w:tcBorders>
              <w:top w:val="nil"/>
              <w:left w:val="nil"/>
              <w:bottom w:val="nil"/>
              <w:right w:val="dotted" w:sz="4" w:space="0" w:color="585A5B" w:themeColor="background1" w:themeShade="A6"/>
            </w:tcBorders>
            <w:vAlign w:val="center"/>
          </w:tcPr>
          <w:p w14:paraId="622B10FD" w14:textId="77777777" w:rsidR="00DA698A" w:rsidRDefault="00DA698A" w:rsidP="008B75D5">
            <w:pPr>
              <w:pStyle w:val="VRQATableLeftColumn"/>
              <w:rPr>
                <w:snapToGrid w:val="0"/>
              </w:rPr>
            </w:pPr>
            <w:r>
              <w:rPr>
                <w:snapToGrid w:val="0"/>
              </w:rPr>
              <w:t>s29.1</w:t>
            </w:r>
          </w:p>
        </w:tc>
        <w:tc>
          <w:tcPr>
            <w:tcW w:w="6379" w:type="dxa"/>
            <w:gridSpan w:val="7"/>
            <w:tcBorders>
              <w:top w:val="nil"/>
              <w:left w:val="dotted" w:sz="4" w:space="0" w:color="585A5B" w:themeColor="background1" w:themeShade="A6"/>
              <w:bottom w:val="nil"/>
              <w:right w:val="dotted" w:sz="4" w:space="0" w:color="585A5B" w:themeColor="background1" w:themeShade="A6"/>
            </w:tcBorders>
            <w:vAlign w:val="center"/>
          </w:tcPr>
          <w:p w14:paraId="2937A249" w14:textId="77777777" w:rsidR="00DA698A" w:rsidRPr="00954FA8" w:rsidRDefault="00B37B1F" w:rsidP="00B37B1F">
            <w:pPr>
              <w:pStyle w:val="VRQATableBodyText"/>
              <w:rPr>
                <w:snapToGrid w:val="0"/>
              </w:rPr>
            </w:pPr>
            <w:r>
              <w:rPr>
                <w:snapToGrid w:val="0"/>
              </w:rPr>
              <w:t>P</w:t>
            </w:r>
            <w:r w:rsidR="00DA698A">
              <w:rPr>
                <w:snapToGrid w:val="0"/>
              </w:rPr>
              <w:t xml:space="preserve">olicy and procedures for ensuring </w:t>
            </w:r>
            <w:r w:rsidR="00DA698A" w:rsidRPr="00083A6F">
              <w:t xml:space="preserve">tuition fees </w:t>
            </w:r>
            <w:r w:rsidR="00DA698A">
              <w:t>are maintained in accordance with section 28 and 29 of the ESOS Act.</w:t>
            </w:r>
          </w:p>
        </w:tc>
        <w:tc>
          <w:tcPr>
            <w:tcW w:w="3122" w:type="dxa"/>
            <w:gridSpan w:val="3"/>
            <w:tcBorders>
              <w:top w:val="nil"/>
              <w:left w:val="dotted" w:sz="4" w:space="0" w:color="585A5B" w:themeColor="background1" w:themeShade="A6"/>
              <w:bottom w:val="nil"/>
              <w:right w:val="nil"/>
            </w:tcBorders>
          </w:tcPr>
          <w:p w14:paraId="5659A555" w14:textId="77777777" w:rsidR="00DA698A" w:rsidRPr="00226FD7" w:rsidRDefault="00DA698A" w:rsidP="00DA698A">
            <w:pPr>
              <w:pStyle w:val="VRQAFormBody"/>
              <w:framePr w:hSpace="0" w:wrap="auto" w:vAnchor="margin" w:hAnchor="text" w:xAlign="left" w:yAlign="inline"/>
              <w:spacing w:after="60"/>
            </w:pPr>
          </w:p>
        </w:tc>
      </w:tr>
      <w:tr w:rsidR="00DA698A" w:rsidRPr="00E7450B" w14:paraId="604F719A" w14:textId="77777777" w:rsidTr="00324B97">
        <w:trPr>
          <w:trHeight w:val="363"/>
        </w:trPr>
        <w:tc>
          <w:tcPr>
            <w:tcW w:w="7086" w:type="dxa"/>
            <w:gridSpan w:val="8"/>
            <w:tcBorders>
              <w:top w:val="nil"/>
              <w:left w:val="nil"/>
              <w:bottom w:val="nil"/>
              <w:right w:val="dotted" w:sz="4" w:space="0" w:color="585A5B" w:themeColor="background1" w:themeShade="A6"/>
            </w:tcBorders>
            <w:shd w:val="clear" w:color="auto" w:fill="103D64" w:themeFill="text2"/>
          </w:tcPr>
          <w:p w14:paraId="56C5E5B0" w14:textId="77777777" w:rsidR="00DA698A" w:rsidRPr="005E0FFF" w:rsidRDefault="00DA698A" w:rsidP="008B75D5">
            <w:pPr>
              <w:pStyle w:val="VRQATableHeading1"/>
            </w:pPr>
            <w:r>
              <w:lastRenderedPageBreak/>
              <w:t>Standard 1— Marketing information and p</w:t>
            </w:r>
            <w:r w:rsidRPr="001322C9">
              <w:t>ractices</w:t>
            </w:r>
          </w:p>
        </w:tc>
        <w:tc>
          <w:tcPr>
            <w:tcW w:w="3122" w:type="dxa"/>
            <w:gridSpan w:val="3"/>
            <w:tcBorders>
              <w:top w:val="nil"/>
              <w:left w:val="dotted" w:sz="4" w:space="0" w:color="585A5B" w:themeColor="background1" w:themeShade="A6"/>
              <w:bottom w:val="nil"/>
              <w:right w:val="nil"/>
            </w:tcBorders>
            <w:shd w:val="clear" w:color="auto" w:fill="103D64" w:themeFill="text2"/>
          </w:tcPr>
          <w:p w14:paraId="0109640A" w14:textId="77777777" w:rsidR="00DA698A" w:rsidRPr="00226FD7" w:rsidRDefault="00DA698A" w:rsidP="008B75D5">
            <w:pPr>
              <w:pStyle w:val="VRQATableHeading1"/>
            </w:pPr>
            <w:r w:rsidRPr="005601F7">
              <w:rPr>
                <w:bCs/>
                <w:sz w:val="20"/>
                <w:szCs w:val="20"/>
              </w:rPr>
              <w:t xml:space="preserve">Our </w:t>
            </w:r>
            <w:r>
              <w:rPr>
                <w:bCs/>
                <w:sz w:val="20"/>
                <w:szCs w:val="20"/>
              </w:rPr>
              <w:t>e</w:t>
            </w:r>
            <w:r w:rsidRPr="005601F7">
              <w:rPr>
                <w:bCs/>
                <w:sz w:val="20"/>
                <w:szCs w:val="20"/>
              </w:rPr>
              <w:t>vidence is</w:t>
            </w:r>
          </w:p>
        </w:tc>
      </w:tr>
      <w:tr w:rsidR="00BA15F0" w:rsidRPr="00E7450B" w14:paraId="4BE1B6ED" w14:textId="77777777" w:rsidTr="00324B97">
        <w:trPr>
          <w:trHeight w:val="363"/>
        </w:trPr>
        <w:tc>
          <w:tcPr>
            <w:tcW w:w="707" w:type="dxa"/>
            <w:tcBorders>
              <w:top w:val="nil"/>
              <w:left w:val="nil"/>
              <w:bottom w:val="nil"/>
              <w:right w:val="dotted" w:sz="4" w:space="0" w:color="585A5B" w:themeColor="background1" w:themeShade="A6"/>
            </w:tcBorders>
          </w:tcPr>
          <w:p w14:paraId="62C613F6" w14:textId="77777777" w:rsidR="00BA15F0" w:rsidRPr="00226FD7" w:rsidRDefault="00BA15F0" w:rsidP="008B75D5">
            <w:pPr>
              <w:pStyle w:val="VRQATableLeftColumn"/>
            </w:pPr>
            <w:r>
              <w:t>1.1</w:t>
            </w:r>
          </w:p>
        </w:tc>
        <w:tc>
          <w:tcPr>
            <w:tcW w:w="6379" w:type="dxa"/>
            <w:gridSpan w:val="7"/>
            <w:tcBorders>
              <w:top w:val="nil"/>
              <w:left w:val="dotted" w:sz="4" w:space="0" w:color="585A5B" w:themeColor="background1" w:themeShade="A6"/>
              <w:bottom w:val="nil"/>
              <w:right w:val="dotted" w:sz="4" w:space="0" w:color="585A5B" w:themeColor="background1" w:themeShade="A6"/>
            </w:tcBorders>
          </w:tcPr>
          <w:p w14:paraId="63F8A2B3" w14:textId="77777777" w:rsidR="00BA15F0" w:rsidRPr="00226FD7" w:rsidRDefault="001179C7" w:rsidP="008B75D5">
            <w:pPr>
              <w:pStyle w:val="VRQATableBodyText"/>
            </w:pPr>
            <w:r>
              <w:t>P</w:t>
            </w:r>
            <w:r w:rsidR="00BA15F0" w:rsidRPr="005E0FFF">
              <w:t>roposed marketing material (this may include the provider’s prospectus, application forms and overseas student handbooks or information packages)</w:t>
            </w:r>
            <w:r w:rsidR="00BA15F0">
              <w:t>.</w:t>
            </w:r>
          </w:p>
        </w:tc>
        <w:tc>
          <w:tcPr>
            <w:tcW w:w="3122" w:type="dxa"/>
            <w:gridSpan w:val="3"/>
            <w:tcBorders>
              <w:top w:val="nil"/>
              <w:left w:val="dotted" w:sz="4" w:space="0" w:color="585A5B" w:themeColor="background1" w:themeShade="A6"/>
              <w:bottom w:val="nil"/>
              <w:right w:val="nil"/>
            </w:tcBorders>
          </w:tcPr>
          <w:p w14:paraId="5486A12A" w14:textId="77777777" w:rsidR="00BA15F0" w:rsidRPr="00226FD7" w:rsidRDefault="00BA15F0" w:rsidP="00CB7873">
            <w:pPr>
              <w:pStyle w:val="VRQAFormBody"/>
              <w:framePr w:hSpace="0" w:wrap="auto" w:vAnchor="margin" w:hAnchor="text" w:xAlign="left" w:yAlign="inline"/>
              <w:spacing w:after="60"/>
            </w:pPr>
          </w:p>
        </w:tc>
      </w:tr>
      <w:tr w:rsidR="00BA15F0" w:rsidRPr="001322C9" w14:paraId="73B30674" w14:textId="77777777" w:rsidTr="00324B97">
        <w:trPr>
          <w:trHeight w:val="363"/>
        </w:trPr>
        <w:tc>
          <w:tcPr>
            <w:tcW w:w="7086" w:type="dxa"/>
            <w:gridSpan w:val="8"/>
            <w:tcBorders>
              <w:top w:val="nil"/>
              <w:left w:val="nil"/>
              <w:bottom w:val="nil"/>
              <w:right w:val="dotted" w:sz="4" w:space="0" w:color="888B8D" w:themeColor="accent4"/>
            </w:tcBorders>
            <w:shd w:val="clear" w:color="auto" w:fill="103D64" w:themeFill="text2"/>
          </w:tcPr>
          <w:p w14:paraId="2D3386CE" w14:textId="77777777" w:rsidR="00BA15F0" w:rsidRPr="001322C9" w:rsidRDefault="00BA15F0" w:rsidP="008B75D5">
            <w:pPr>
              <w:pStyle w:val="VRQATableHeading1"/>
            </w:pPr>
            <w:r>
              <w:t>Standard 2— Recruitment of an overseas s</w:t>
            </w:r>
            <w:r w:rsidRPr="00344591">
              <w:t>tudent</w:t>
            </w:r>
          </w:p>
        </w:tc>
        <w:tc>
          <w:tcPr>
            <w:tcW w:w="3122" w:type="dxa"/>
            <w:gridSpan w:val="3"/>
            <w:tcBorders>
              <w:top w:val="nil"/>
              <w:left w:val="dotted" w:sz="4" w:space="0" w:color="888B8D" w:themeColor="accent4"/>
              <w:bottom w:val="nil"/>
              <w:right w:val="nil"/>
            </w:tcBorders>
            <w:shd w:val="clear" w:color="auto" w:fill="103D64" w:themeFill="text2"/>
          </w:tcPr>
          <w:p w14:paraId="2CC7451C" w14:textId="77777777" w:rsidR="00BA15F0" w:rsidRPr="001322C9" w:rsidRDefault="00BA15F0" w:rsidP="008B75D5">
            <w:pPr>
              <w:pStyle w:val="VRQATableHeading1"/>
            </w:pPr>
            <w:r w:rsidRPr="005601F7">
              <w:rPr>
                <w:bCs/>
                <w:sz w:val="20"/>
                <w:szCs w:val="20"/>
              </w:rPr>
              <w:t xml:space="preserve">Our </w:t>
            </w:r>
            <w:r>
              <w:rPr>
                <w:bCs/>
                <w:sz w:val="20"/>
                <w:szCs w:val="20"/>
              </w:rPr>
              <w:t>e</w:t>
            </w:r>
            <w:r w:rsidRPr="005601F7">
              <w:rPr>
                <w:bCs/>
                <w:sz w:val="20"/>
                <w:szCs w:val="20"/>
              </w:rPr>
              <w:t>vidence is</w:t>
            </w:r>
          </w:p>
        </w:tc>
      </w:tr>
    </w:tbl>
    <w:tbl>
      <w:tblPr>
        <w:tblStyle w:val="TableGrid"/>
        <w:tblpPr w:leftFromText="180" w:rightFromText="180" w:vertAnchor="text" w:tblpY="1"/>
        <w:tblOverlap w:val="never"/>
        <w:tblW w:w="10206" w:type="dxa"/>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Layout w:type="fixed"/>
        <w:tblLook w:val="04A0" w:firstRow="1" w:lastRow="0" w:firstColumn="1" w:lastColumn="0" w:noHBand="0" w:noVBand="1"/>
      </w:tblPr>
      <w:tblGrid>
        <w:gridCol w:w="709"/>
        <w:gridCol w:w="6379"/>
        <w:gridCol w:w="3118"/>
      </w:tblGrid>
      <w:tr w:rsidR="00BA15F0" w:rsidRPr="00E7450B" w14:paraId="334462F9" w14:textId="77777777" w:rsidTr="008B75D5">
        <w:trPr>
          <w:trHeight w:val="363"/>
        </w:trPr>
        <w:tc>
          <w:tcPr>
            <w:tcW w:w="709" w:type="dxa"/>
            <w:tcBorders>
              <w:top w:val="nil"/>
              <w:left w:val="nil"/>
              <w:bottom w:val="dotted" w:sz="4" w:space="0" w:color="auto"/>
              <w:right w:val="dotted" w:sz="4" w:space="0" w:color="585A5B" w:themeColor="background1" w:themeShade="A6"/>
            </w:tcBorders>
          </w:tcPr>
          <w:p w14:paraId="360B94B1" w14:textId="77777777" w:rsidR="00BA15F0" w:rsidRPr="00226FD7" w:rsidRDefault="00BA15F0" w:rsidP="008B75D5">
            <w:pPr>
              <w:pStyle w:val="VRQATableLeftColumn"/>
            </w:pPr>
            <w:r>
              <w:t>2.1</w:t>
            </w:r>
          </w:p>
        </w:tc>
        <w:tc>
          <w:tcPr>
            <w:tcW w:w="6379" w:type="dxa"/>
            <w:tcBorders>
              <w:top w:val="nil"/>
              <w:left w:val="dotted" w:sz="4" w:space="0" w:color="585A5B" w:themeColor="background1" w:themeShade="A6"/>
              <w:bottom w:val="dotted" w:sz="4" w:space="0" w:color="auto"/>
              <w:right w:val="dotted" w:sz="4" w:space="0" w:color="585A5B" w:themeColor="background1" w:themeShade="A6"/>
            </w:tcBorders>
          </w:tcPr>
          <w:p w14:paraId="75540A36" w14:textId="77777777" w:rsidR="00BA15F0" w:rsidRPr="00226FD7" w:rsidRDefault="001179C7" w:rsidP="008B75D5">
            <w:pPr>
              <w:pStyle w:val="VRQATableBodyText"/>
            </w:pPr>
            <w:r>
              <w:t xml:space="preserve">A </w:t>
            </w:r>
            <w:r w:rsidR="00BA15F0">
              <w:t>copy of the application/enrolment form for overseas students.</w:t>
            </w:r>
          </w:p>
        </w:tc>
        <w:tc>
          <w:tcPr>
            <w:tcW w:w="3118" w:type="dxa"/>
            <w:tcBorders>
              <w:top w:val="nil"/>
              <w:left w:val="dotted" w:sz="4" w:space="0" w:color="585A5B" w:themeColor="background1" w:themeShade="A6"/>
              <w:bottom w:val="dotted" w:sz="4" w:space="0" w:color="auto"/>
              <w:right w:val="nil"/>
            </w:tcBorders>
          </w:tcPr>
          <w:p w14:paraId="3418B77F" w14:textId="77777777" w:rsidR="00BA15F0" w:rsidRPr="00226FD7" w:rsidRDefault="00BA15F0" w:rsidP="008B75D5">
            <w:pPr>
              <w:pStyle w:val="VRQATableBodyText"/>
            </w:pPr>
          </w:p>
        </w:tc>
      </w:tr>
      <w:tr w:rsidR="00BA15F0" w:rsidRPr="00E7450B" w14:paraId="1B101A52" w14:textId="77777777" w:rsidTr="008B75D5">
        <w:trPr>
          <w:trHeight w:val="363"/>
        </w:trPr>
        <w:tc>
          <w:tcPr>
            <w:tcW w:w="709" w:type="dxa"/>
            <w:tcBorders>
              <w:top w:val="dotted" w:sz="4" w:space="0" w:color="auto"/>
              <w:left w:val="nil"/>
              <w:bottom w:val="dotted" w:sz="4" w:space="0" w:color="auto"/>
              <w:right w:val="dotted" w:sz="4" w:space="0" w:color="585A5B" w:themeColor="background1" w:themeShade="A6"/>
            </w:tcBorders>
          </w:tcPr>
          <w:p w14:paraId="6195AA25" w14:textId="77777777" w:rsidR="00BA15F0" w:rsidRDefault="00BA15F0" w:rsidP="008B75D5">
            <w:pPr>
              <w:pStyle w:val="VRQATableLeftColumn"/>
            </w:pPr>
            <w:r>
              <w:t>2.2</w:t>
            </w:r>
          </w:p>
        </w:tc>
        <w:tc>
          <w:tcPr>
            <w:tcW w:w="6379" w:type="dxa"/>
            <w:tcBorders>
              <w:top w:val="dotted" w:sz="4" w:space="0" w:color="auto"/>
              <w:left w:val="dotted" w:sz="4" w:space="0" w:color="585A5B" w:themeColor="background1" w:themeShade="A6"/>
              <w:bottom w:val="dotted" w:sz="4" w:space="0" w:color="auto"/>
              <w:right w:val="dotted" w:sz="4" w:space="0" w:color="585A5B" w:themeColor="background1" w:themeShade="A6"/>
            </w:tcBorders>
          </w:tcPr>
          <w:p w14:paraId="45AD366A" w14:textId="77777777" w:rsidR="00BA15F0" w:rsidRDefault="001179C7" w:rsidP="008B75D5">
            <w:pPr>
              <w:pStyle w:val="VRQATableBodyText"/>
            </w:pPr>
            <w:r>
              <w:t xml:space="preserve">A </w:t>
            </w:r>
            <w:r w:rsidR="00BA15F0">
              <w:t>copy of the overseas student fee schedule.</w:t>
            </w:r>
          </w:p>
        </w:tc>
        <w:tc>
          <w:tcPr>
            <w:tcW w:w="3118" w:type="dxa"/>
            <w:tcBorders>
              <w:top w:val="dotted" w:sz="4" w:space="0" w:color="auto"/>
              <w:left w:val="dotted" w:sz="4" w:space="0" w:color="585A5B" w:themeColor="background1" w:themeShade="A6"/>
              <w:bottom w:val="dotted" w:sz="4" w:space="0" w:color="auto"/>
              <w:right w:val="nil"/>
            </w:tcBorders>
          </w:tcPr>
          <w:p w14:paraId="210D6CB5" w14:textId="77777777" w:rsidR="00BA15F0" w:rsidRDefault="00BA15F0" w:rsidP="008B75D5">
            <w:pPr>
              <w:pStyle w:val="VRQATableBodyText"/>
            </w:pPr>
          </w:p>
        </w:tc>
      </w:tr>
      <w:tr w:rsidR="00BA15F0" w:rsidRPr="00E7450B" w14:paraId="106DFD7B" w14:textId="77777777" w:rsidTr="008B75D5">
        <w:trPr>
          <w:trHeight w:val="363"/>
        </w:trPr>
        <w:tc>
          <w:tcPr>
            <w:tcW w:w="709" w:type="dxa"/>
            <w:tcBorders>
              <w:top w:val="dotted" w:sz="4" w:space="0" w:color="auto"/>
              <w:left w:val="nil"/>
              <w:bottom w:val="nil"/>
              <w:right w:val="dotted" w:sz="4" w:space="0" w:color="585A5B" w:themeColor="background1" w:themeShade="A6"/>
            </w:tcBorders>
          </w:tcPr>
          <w:p w14:paraId="53CE88F7" w14:textId="77777777" w:rsidR="00BA15F0" w:rsidRDefault="00BA15F0" w:rsidP="008B75D5">
            <w:pPr>
              <w:pStyle w:val="VRQATableLeftColumn"/>
            </w:pPr>
            <w:r>
              <w:t>2.3</w:t>
            </w:r>
          </w:p>
        </w:tc>
        <w:tc>
          <w:tcPr>
            <w:tcW w:w="6379" w:type="dxa"/>
            <w:tcBorders>
              <w:top w:val="dotted" w:sz="4" w:space="0" w:color="auto"/>
              <w:left w:val="dotted" w:sz="4" w:space="0" w:color="585A5B" w:themeColor="background1" w:themeShade="A6"/>
              <w:bottom w:val="nil"/>
              <w:right w:val="dotted" w:sz="4" w:space="0" w:color="585A5B" w:themeColor="background1" w:themeShade="A6"/>
            </w:tcBorders>
          </w:tcPr>
          <w:p w14:paraId="35694904" w14:textId="77777777" w:rsidR="00BA15F0" w:rsidRDefault="001179C7" w:rsidP="008B75D5">
            <w:pPr>
              <w:pStyle w:val="VRQATableBodyText"/>
            </w:pPr>
            <w:r>
              <w:t>P</w:t>
            </w:r>
            <w:r w:rsidR="00BA15F0">
              <w:t>olicies and procedures for assessing the student’s academic and English language proficiency.</w:t>
            </w:r>
          </w:p>
        </w:tc>
        <w:tc>
          <w:tcPr>
            <w:tcW w:w="3118" w:type="dxa"/>
            <w:tcBorders>
              <w:top w:val="dotted" w:sz="4" w:space="0" w:color="auto"/>
              <w:left w:val="dotted" w:sz="4" w:space="0" w:color="585A5B" w:themeColor="background1" w:themeShade="A6"/>
              <w:bottom w:val="nil"/>
              <w:right w:val="nil"/>
            </w:tcBorders>
          </w:tcPr>
          <w:p w14:paraId="2322FDC4" w14:textId="77777777" w:rsidR="00BA15F0" w:rsidRDefault="00BA15F0" w:rsidP="008B75D5">
            <w:pPr>
              <w:pStyle w:val="VRQATableBodyText"/>
            </w:pPr>
          </w:p>
        </w:tc>
      </w:tr>
      <w:tr w:rsidR="00BC0115" w:rsidRPr="00E7450B" w14:paraId="0635FA9D" w14:textId="77777777" w:rsidTr="008B75D5">
        <w:trPr>
          <w:trHeight w:val="363"/>
        </w:trPr>
        <w:tc>
          <w:tcPr>
            <w:tcW w:w="709" w:type="dxa"/>
            <w:tcBorders>
              <w:top w:val="dotted" w:sz="4" w:space="0" w:color="auto"/>
              <w:left w:val="nil"/>
              <w:bottom w:val="nil"/>
              <w:right w:val="dotted" w:sz="4" w:space="0" w:color="585A5B" w:themeColor="background1" w:themeShade="A6"/>
            </w:tcBorders>
          </w:tcPr>
          <w:p w14:paraId="66A210C7" w14:textId="77777777" w:rsidR="00BC0115" w:rsidRDefault="00BC0115" w:rsidP="008B75D5">
            <w:pPr>
              <w:pStyle w:val="VRQATableLeftColumn"/>
            </w:pPr>
            <w:r>
              <w:t>2.4</w:t>
            </w:r>
          </w:p>
        </w:tc>
        <w:tc>
          <w:tcPr>
            <w:tcW w:w="6379" w:type="dxa"/>
            <w:tcBorders>
              <w:top w:val="dotted" w:sz="4" w:space="0" w:color="auto"/>
              <w:left w:val="dotted" w:sz="4" w:space="0" w:color="585A5B" w:themeColor="background1" w:themeShade="A6"/>
              <w:bottom w:val="nil"/>
              <w:right w:val="dotted" w:sz="4" w:space="0" w:color="585A5B" w:themeColor="background1" w:themeShade="A6"/>
            </w:tcBorders>
          </w:tcPr>
          <w:p w14:paraId="726A8BDD" w14:textId="77777777" w:rsidR="00BC0115" w:rsidRDefault="00BC0115" w:rsidP="008B75D5">
            <w:pPr>
              <w:pStyle w:val="VRQATableBodyText"/>
            </w:pPr>
            <w:r w:rsidRPr="00AD76DF">
              <w:t>Policies and procedures for assessing</w:t>
            </w:r>
            <w:r>
              <w:t xml:space="preserve"> and recording</w:t>
            </w:r>
            <w:r w:rsidRPr="00AD76DF">
              <w:t xml:space="preserve"> </w:t>
            </w:r>
            <w:r>
              <w:t>the recognition of prior learning, and granting and recording, if it intends to assess RPL or grant course credit.</w:t>
            </w:r>
          </w:p>
        </w:tc>
        <w:tc>
          <w:tcPr>
            <w:tcW w:w="3118" w:type="dxa"/>
            <w:tcBorders>
              <w:top w:val="dotted" w:sz="4" w:space="0" w:color="auto"/>
              <w:left w:val="dotted" w:sz="4" w:space="0" w:color="585A5B" w:themeColor="background1" w:themeShade="A6"/>
              <w:bottom w:val="nil"/>
              <w:right w:val="nil"/>
            </w:tcBorders>
          </w:tcPr>
          <w:p w14:paraId="7C849ADD" w14:textId="77777777" w:rsidR="00BC0115" w:rsidRDefault="00BC0115" w:rsidP="008B75D5">
            <w:pPr>
              <w:pStyle w:val="VRQATableBodyText"/>
            </w:pPr>
          </w:p>
        </w:tc>
      </w:tr>
    </w:tbl>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8"/>
        <w:gridCol w:w="3118"/>
      </w:tblGrid>
      <w:tr w:rsidR="008B75D5" w:rsidRPr="001322C9" w14:paraId="505F24B9" w14:textId="77777777" w:rsidTr="00663B54">
        <w:trPr>
          <w:trHeight w:val="363"/>
        </w:trPr>
        <w:tc>
          <w:tcPr>
            <w:tcW w:w="7088" w:type="dxa"/>
            <w:tcBorders>
              <w:right w:val="dotted" w:sz="4" w:space="0" w:color="888B8D" w:themeColor="accent4"/>
            </w:tcBorders>
            <w:shd w:val="clear" w:color="auto" w:fill="103D64" w:themeFill="text2"/>
          </w:tcPr>
          <w:p w14:paraId="5FDC02EB" w14:textId="77777777" w:rsidR="008B75D5" w:rsidRPr="00344591" w:rsidRDefault="008B75D5" w:rsidP="008B75D5">
            <w:pPr>
              <w:pStyle w:val="VRQATableHeading1"/>
            </w:pPr>
            <w:r>
              <w:rPr>
                <w:rFonts w:eastAsia="MS Gothic"/>
              </w:rPr>
              <w:t>Standard 3</w:t>
            </w:r>
            <w:r>
              <w:t xml:space="preserve">— </w:t>
            </w:r>
            <w:proofErr w:type="spellStart"/>
            <w:r w:rsidRPr="00344591">
              <w:rPr>
                <w:rFonts w:eastAsia="MS Gothic"/>
              </w:rPr>
              <w:t>Formalisation</w:t>
            </w:r>
            <w:proofErr w:type="spellEnd"/>
            <w:r w:rsidRPr="00344591">
              <w:rPr>
                <w:rFonts w:eastAsia="MS Gothic"/>
              </w:rPr>
              <w:t xml:space="preserve"> </w:t>
            </w:r>
            <w:r>
              <w:rPr>
                <w:rFonts w:eastAsia="MS Gothic"/>
              </w:rPr>
              <w:t>of enrolment and written a</w:t>
            </w:r>
            <w:r w:rsidRPr="00344591">
              <w:rPr>
                <w:rFonts w:eastAsia="MS Gothic"/>
              </w:rPr>
              <w:t>greement</w:t>
            </w:r>
            <w:r>
              <w:t xml:space="preserve"> </w:t>
            </w:r>
          </w:p>
        </w:tc>
        <w:tc>
          <w:tcPr>
            <w:tcW w:w="3118" w:type="dxa"/>
            <w:tcBorders>
              <w:left w:val="dotted" w:sz="4" w:space="0" w:color="888B8D" w:themeColor="accent4"/>
            </w:tcBorders>
            <w:shd w:val="clear" w:color="auto" w:fill="103D64" w:themeFill="text2"/>
          </w:tcPr>
          <w:p w14:paraId="1668DFD1" w14:textId="77777777" w:rsidR="008B75D5" w:rsidRPr="00344591" w:rsidRDefault="008B75D5" w:rsidP="008B75D5">
            <w:pPr>
              <w:pStyle w:val="VRQATableHeading1"/>
            </w:pPr>
            <w:r w:rsidRPr="005601F7">
              <w:rPr>
                <w:bCs/>
                <w:sz w:val="20"/>
                <w:szCs w:val="20"/>
              </w:rPr>
              <w:t xml:space="preserve">Our </w:t>
            </w:r>
            <w:r>
              <w:rPr>
                <w:bCs/>
                <w:sz w:val="20"/>
                <w:szCs w:val="20"/>
              </w:rPr>
              <w:t>e</w:t>
            </w:r>
            <w:r w:rsidRPr="005601F7">
              <w:rPr>
                <w:bCs/>
                <w:sz w:val="20"/>
                <w:szCs w:val="20"/>
              </w:rPr>
              <w:t>vidence</w:t>
            </w:r>
            <w:r>
              <w:rPr>
                <w:bCs/>
                <w:sz w:val="20"/>
                <w:szCs w:val="20"/>
              </w:rPr>
              <w:t xml:space="preserve"> </w:t>
            </w:r>
            <w:r w:rsidRPr="005601F7">
              <w:rPr>
                <w:bCs/>
                <w:sz w:val="20"/>
                <w:szCs w:val="20"/>
              </w:rPr>
              <w:t>is</w:t>
            </w:r>
          </w:p>
        </w:tc>
      </w:tr>
    </w:tbl>
    <w:tbl>
      <w:tblPr>
        <w:tblStyle w:val="TableGrid"/>
        <w:tblpPr w:leftFromText="180" w:rightFromText="180" w:vertAnchor="text" w:tblpY="1"/>
        <w:tblOverlap w:val="never"/>
        <w:tblW w:w="10206" w:type="dxa"/>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Layout w:type="fixed"/>
        <w:tblLook w:val="04A0" w:firstRow="1" w:lastRow="0" w:firstColumn="1" w:lastColumn="0" w:noHBand="0" w:noVBand="1"/>
      </w:tblPr>
      <w:tblGrid>
        <w:gridCol w:w="709"/>
        <w:gridCol w:w="6379"/>
        <w:gridCol w:w="3118"/>
      </w:tblGrid>
      <w:tr w:rsidR="00BA15F0" w:rsidRPr="00E7450B" w14:paraId="2C2C7D24" w14:textId="77777777" w:rsidTr="008B75D5">
        <w:trPr>
          <w:trHeight w:val="363"/>
        </w:trPr>
        <w:tc>
          <w:tcPr>
            <w:tcW w:w="709" w:type="dxa"/>
            <w:tcBorders>
              <w:top w:val="nil"/>
              <w:left w:val="nil"/>
              <w:bottom w:val="dotted" w:sz="4" w:space="0" w:color="auto"/>
              <w:right w:val="dotted" w:sz="4" w:space="0" w:color="585A5B" w:themeColor="background1" w:themeShade="A6"/>
            </w:tcBorders>
          </w:tcPr>
          <w:p w14:paraId="6D10B834" w14:textId="77777777" w:rsidR="00BA15F0" w:rsidRPr="00226FD7" w:rsidRDefault="00BA15F0" w:rsidP="008B75D5">
            <w:pPr>
              <w:pStyle w:val="VRQATableLeftColumn"/>
            </w:pPr>
            <w:r>
              <w:t xml:space="preserve">3.1 </w:t>
            </w:r>
          </w:p>
        </w:tc>
        <w:tc>
          <w:tcPr>
            <w:tcW w:w="6379" w:type="dxa"/>
            <w:tcBorders>
              <w:top w:val="nil"/>
              <w:left w:val="dotted" w:sz="4" w:space="0" w:color="585A5B" w:themeColor="background1" w:themeShade="A6"/>
              <w:bottom w:val="dotted" w:sz="4" w:space="0" w:color="auto"/>
              <w:right w:val="dotted" w:sz="4" w:space="0" w:color="585A5B" w:themeColor="background1" w:themeShade="A6"/>
            </w:tcBorders>
          </w:tcPr>
          <w:p w14:paraId="35778B6B" w14:textId="77777777" w:rsidR="00BA15F0" w:rsidRPr="00226FD7" w:rsidRDefault="001179C7" w:rsidP="008B75D5">
            <w:pPr>
              <w:pStyle w:val="VRQATableBodyText"/>
            </w:pPr>
            <w:r w:rsidRPr="001179C7">
              <w:rPr>
                <w:rFonts w:cs="Arial"/>
                <w:bCs/>
                <w:iCs/>
                <w:noProof/>
                <w:color w:val="53565A" w:themeColor="accent6"/>
                <w:szCs w:val="18"/>
                <w:lang w:eastAsia="x-none"/>
              </w:rPr>
              <w:t>A</w:t>
            </w:r>
            <w:r w:rsidR="00BA15F0">
              <w:t xml:space="preserve"> copy of the Letter of Offer/Written Agreement.</w:t>
            </w:r>
          </w:p>
        </w:tc>
        <w:tc>
          <w:tcPr>
            <w:tcW w:w="3118" w:type="dxa"/>
            <w:tcBorders>
              <w:top w:val="nil"/>
              <w:left w:val="dotted" w:sz="4" w:space="0" w:color="585A5B" w:themeColor="background1" w:themeShade="A6"/>
              <w:bottom w:val="dotted" w:sz="4" w:space="0" w:color="auto"/>
              <w:right w:val="nil"/>
            </w:tcBorders>
          </w:tcPr>
          <w:p w14:paraId="462C4A55" w14:textId="77777777" w:rsidR="00BA15F0" w:rsidRPr="00226FD7" w:rsidRDefault="00BA15F0" w:rsidP="008B75D5">
            <w:pPr>
              <w:pStyle w:val="VRQATableBodyText"/>
            </w:pPr>
          </w:p>
        </w:tc>
      </w:tr>
    </w:tbl>
    <w:tbl>
      <w:tblPr>
        <w:tblStyle w:val="TableGrid"/>
        <w:tblW w:w="10206" w:type="dxa"/>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Layout w:type="fixed"/>
        <w:tblLook w:val="04A0" w:firstRow="1" w:lastRow="0" w:firstColumn="1" w:lastColumn="0" w:noHBand="0" w:noVBand="1"/>
      </w:tblPr>
      <w:tblGrid>
        <w:gridCol w:w="709"/>
        <w:gridCol w:w="6379"/>
        <w:gridCol w:w="3118"/>
      </w:tblGrid>
      <w:tr w:rsidR="00BA15F0" w:rsidRPr="00E7450B" w14:paraId="4F4687C3" w14:textId="77777777" w:rsidTr="008B75D5">
        <w:trPr>
          <w:trHeight w:val="363"/>
        </w:trPr>
        <w:tc>
          <w:tcPr>
            <w:tcW w:w="709" w:type="dxa"/>
            <w:tcBorders>
              <w:top w:val="nil"/>
              <w:left w:val="nil"/>
              <w:bottom w:val="dotted" w:sz="4" w:space="0" w:color="auto"/>
              <w:right w:val="dotted" w:sz="4" w:space="0" w:color="585A5B" w:themeColor="background1" w:themeShade="A6"/>
            </w:tcBorders>
          </w:tcPr>
          <w:p w14:paraId="41C994E3" w14:textId="77777777" w:rsidR="00BA15F0" w:rsidRPr="00226FD7" w:rsidRDefault="00BA15F0" w:rsidP="008B75D5">
            <w:pPr>
              <w:pStyle w:val="VRQATableLeftColumn"/>
            </w:pPr>
            <w:r>
              <w:t xml:space="preserve">3.2 </w:t>
            </w:r>
          </w:p>
        </w:tc>
        <w:tc>
          <w:tcPr>
            <w:tcW w:w="6379" w:type="dxa"/>
            <w:tcBorders>
              <w:top w:val="nil"/>
              <w:left w:val="dotted" w:sz="4" w:space="0" w:color="585A5B" w:themeColor="background1" w:themeShade="A6"/>
              <w:bottom w:val="dotted" w:sz="4" w:space="0" w:color="auto"/>
              <w:right w:val="dotted" w:sz="4" w:space="0" w:color="585A5B" w:themeColor="background1" w:themeShade="A6"/>
            </w:tcBorders>
          </w:tcPr>
          <w:p w14:paraId="6D6194E4" w14:textId="77777777" w:rsidR="00BA15F0" w:rsidRPr="00226FD7" w:rsidRDefault="001179C7" w:rsidP="008B75D5">
            <w:pPr>
              <w:pStyle w:val="VRQATableBodyText"/>
            </w:pPr>
            <w:r w:rsidRPr="001179C7">
              <w:rPr>
                <w:rFonts w:cs="Arial"/>
                <w:bCs/>
                <w:iCs/>
                <w:noProof/>
                <w:color w:val="53565A" w:themeColor="accent6"/>
                <w:szCs w:val="18"/>
                <w:lang w:eastAsia="x-none"/>
              </w:rPr>
              <w:t>A</w:t>
            </w:r>
            <w:r w:rsidR="00BA15F0">
              <w:t xml:space="preserve"> copy of the Refund and Cancellation Policy.</w:t>
            </w:r>
          </w:p>
        </w:tc>
        <w:tc>
          <w:tcPr>
            <w:tcW w:w="3118" w:type="dxa"/>
            <w:tcBorders>
              <w:top w:val="nil"/>
              <w:left w:val="dotted" w:sz="4" w:space="0" w:color="585A5B" w:themeColor="background1" w:themeShade="A6"/>
              <w:bottom w:val="dotted" w:sz="4" w:space="0" w:color="auto"/>
              <w:right w:val="nil"/>
            </w:tcBorders>
          </w:tcPr>
          <w:p w14:paraId="5399D328" w14:textId="77777777" w:rsidR="00BA15F0" w:rsidRDefault="00BA15F0" w:rsidP="008B75D5">
            <w:pPr>
              <w:pStyle w:val="VRQATableBodyText"/>
            </w:pPr>
          </w:p>
        </w:tc>
      </w:tr>
      <w:tr w:rsidR="00BA15F0" w:rsidRPr="00E7450B" w14:paraId="1FDFBD96" w14:textId="77777777" w:rsidTr="008B75D5">
        <w:trPr>
          <w:trHeight w:val="363"/>
        </w:trPr>
        <w:tc>
          <w:tcPr>
            <w:tcW w:w="709" w:type="dxa"/>
            <w:tcBorders>
              <w:top w:val="dotted" w:sz="4" w:space="0" w:color="auto"/>
              <w:left w:val="nil"/>
              <w:bottom w:val="nil"/>
              <w:right w:val="dotted" w:sz="4" w:space="0" w:color="585A5B" w:themeColor="background1" w:themeShade="A6"/>
            </w:tcBorders>
          </w:tcPr>
          <w:p w14:paraId="5FD322B3" w14:textId="77777777" w:rsidR="00BA15F0" w:rsidRPr="00226FD7" w:rsidRDefault="00BA15F0" w:rsidP="008B75D5">
            <w:pPr>
              <w:pStyle w:val="VRQATableLeftColumn"/>
            </w:pPr>
            <w:r>
              <w:t>3.3</w:t>
            </w:r>
          </w:p>
        </w:tc>
        <w:tc>
          <w:tcPr>
            <w:tcW w:w="6379" w:type="dxa"/>
            <w:tcBorders>
              <w:top w:val="dotted" w:sz="4" w:space="0" w:color="auto"/>
              <w:left w:val="dotted" w:sz="4" w:space="0" w:color="585A5B" w:themeColor="background1" w:themeShade="A6"/>
              <w:bottom w:val="nil"/>
              <w:right w:val="dotted" w:sz="4" w:space="0" w:color="585A5B" w:themeColor="background1" w:themeShade="A6"/>
            </w:tcBorders>
          </w:tcPr>
          <w:p w14:paraId="41E70538" w14:textId="77777777" w:rsidR="00BA15F0" w:rsidRPr="00226FD7" w:rsidRDefault="001179C7" w:rsidP="008B75D5">
            <w:pPr>
              <w:pStyle w:val="VRQATableBodyText"/>
            </w:pPr>
            <w:r>
              <w:t>P</w:t>
            </w:r>
            <w:r w:rsidR="00BA15F0">
              <w:t xml:space="preserve">olicies and procedures to ensure </w:t>
            </w:r>
            <w:r w:rsidR="00BA15F0" w:rsidRPr="005D3A6E">
              <w:t>that the education entity retains records of all written agreements, as well as receipts of payments made by students under the written agreement, for at least 2 years after the person ceases to be an enrolled student</w:t>
            </w:r>
            <w:r w:rsidR="00BA15F0" w:rsidRPr="00060F5E">
              <w:t>.</w:t>
            </w:r>
          </w:p>
        </w:tc>
        <w:tc>
          <w:tcPr>
            <w:tcW w:w="3118" w:type="dxa"/>
            <w:tcBorders>
              <w:top w:val="dotted" w:sz="4" w:space="0" w:color="auto"/>
              <w:left w:val="dotted" w:sz="4" w:space="0" w:color="585A5B" w:themeColor="background1" w:themeShade="A6"/>
              <w:bottom w:val="nil"/>
              <w:right w:val="nil"/>
            </w:tcBorders>
          </w:tcPr>
          <w:p w14:paraId="56C0072A" w14:textId="77777777" w:rsidR="00BA15F0" w:rsidRDefault="00BA15F0" w:rsidP="008B75D5">
            <w:pPr>
              <w:pStyle w:val="VRQATableBodyText"/>
            </w:pPr>
          </w:p>
        </w:tc>
      </w:tr>
      <w:tr w:rsidR="00BA15F0" w:rsidRPr="001322C9" w14:paraId="59629896" w14:textId="77777777" w:rsidTr="00663B54">
        <w:trPr>
          <w:trHeight w:val="363"/>
        </w:trPr>
        <w:tc>
          <w:tcPr>
            <w:tcW w:w="7088" w:type="dxa"/>
            <w:gridSpan w:val="2"/>
            <w:tcBorders>
              <w:top w:val="nil"/>
              <w:left w:val="nil"/>
              <w:bottom w:val="nil"/>
              <w:right w:val="dotted" w:sz="4" w:space="0" w:color="888B8D" w:themeColor="accent4"/>
            </w:tcBorders>
            <w:shd w:val="clear" w:color="auto" w:fill="103D64" w:themeFill="text2"/>
          </w:tcPr>
          <w:p w14:paraId="6578E979" w14:textId="77777777" w:rsidR="00BA15F0" w:rsidRPr="001322C9" w:rsidRDefault="00BA15F0" w:rsidP="008B75D5">
            <w:pPr>
              <w:pStyle w:val="VRQATableHeading1"/>
            </w:pPr>
            <w:r>
              <w:t>Standard 4— Education a</w:t>
            </w:r>
            <w:r w:rsidRPr="00344591">
              <w:t>gents</w:t>
            </w:r>
          </w:p>
        </w:tc>
        <w:tc>
          <w:tcPr>
            <w:tcW w:w="3118" w:type="dxa"/>
            <w:tcBorders>
              <w:top w:val="nil"/>
              <w:left w:val="dotted" w:sz="4" w:space="0" w:color="888B8D" w:themeColor="accent4"/>
              <w:bottom w:val="nil"/>
              <w:right w:val="dotted" w:sz="4" w:space="0" w:color="888B8D" w:themeColor="accent4"/>
            </w:tcBorders>
            <w:shd w:val="clear" w:color="auto" w:fill="103D64" w:themeFill="text2"/>
          </w:tcPr>
          <w:p w14:paraId="6AA1B9D2" w14:textId="77777777" w:rsidR="00BA15F0" w:rsidRPr="001322C9" w:rsidRDefault="00BA15F0" w:rsidP="008B75D5">
            <w:pPr>
              <w:pStyle w:val="VRQATableHeading1"/>
            </w:pPr>
            <w:r w:rsidRPr="005601F7">
              <w:rPr>
                <w:bCs/>
                <w:sz w:val="20"/>
                <w:szCs w:val="20"/>
              </w:rPr>
              <w:t xml:space="preserve">Our </w:t>
            </w:r>
            <w:r>
              <w:rPr>
                <w:bCs/>
                <w:sz w:val="20"/>
                <w:szCs w:val="20"/>
              </w:rPr>
              <w:t>e</w:t>
            </w:r>
            <w:r w:rsidRPr="005601F7">
              <w:rPr>
                <w:bCs/>
                <w:sz w:val="20"/>
                <w:szCs w:val="20"/>
              </w:rPr>
              <w:t>vidence</w:t>
            </w:r>
            <w:r>
              <w:rPr>
                <w:bCs/>
                <w:sz w:val="20"/>
                <w:szCs w:val="20"/>
              </w:rPr>
              <w:t xml:space="preserve"> </w:t>
            </w:r>
            <w:r w:rsidRPr="005601F7">
              <w:rPr>
                <w:bCs/>
                <w:sz w:val="20"/>
                <w:szCs w:val="20"/>
              </w:rPr>
              <w:t>is</w:t>
            </w:r>
          </w:p>
        </w:tc>
      </w:tr>
    </w:tbl>
    <w:tbl>
      <w:tblPr>
        <w:tblStyle w:val="TableGrid"/>
        <w:tblpPr w:leftFromText="180" w:rightFromText="180" w:vertAnchor="text" w:tblpY="1"/>
        <w:tblOverlap w:val="never"/>
        <w:tblW w:w="10206" w:type="dxa"/>
        <w:tblBorders>
          <w:top w:val="none" w:sz="0" w:space="0" w:color="auto"/>
          <w:left w:val="none" w:sz="0" w:space="0" w:color="auto"/>
          <w:bottom w:val="none" w:sz="0" w:space="0" w:color="auto"/>
          <w:right w:val="none" w:sz="0" w:space="0" w:color="auto"/>
          <w:insideH w:val="dotted" w:sz="4" w:space="0" w:color="585A5B" w:themeColor="background1" w:themeShade="A6"/>
          <w:insideV w:val="dotted" w:sz="4" w:space="0" w:color="585A5B" w:themeColor="background1" w:themeShade="A6"/>
        </w:tblBorders>
        <w:tblLayout w:type="fixed"/>
        <w:tblLook w:val="04A0" w:firstRow="1" w:lastRow="0" w:firstColumn="1" w:lastColumn="0" w:noHBand="0" w:noVBand="1"/>
      </w:tblPr>
      <w:tblGrid>
        <w:gridCol w:w="709"/>
        <w:gridCol w:w="6379"/>
        <w:gridCol w:w="3118"/>
      </w:tblGrid>
      <w:tr w:rsidR="00BA15F0" w:rsidRPr="00E7450B" w14:paraId="5326EC9D" w14:textId="77777777" w:rsidTr="00663B54">
        <w:trPr>
          <w:trHeight w:val="363"/>
        </w:trPr>
        <w:tc>
          <w:tcPr>
            <w:tcW w:w="709" w:type="dxa"/>
            <w:tcBorders>
              <w:top w:val="nil"/>
              <w:bottom w:val="dotted" w:sz="4" w:space="0" w:color="53565A" w:themeColor="accent6"/>
            </w:tcBorders>
          </w:tcPr>
          <w:p w14:paraId="36849087" w14:textId="77777777" w:rsidR="00BA15F0" w:rsidRPr="00226FD7" w:rsidRDefault="00BA15F0" w:rsidP="00663B54">
            <w:pPr>
              <w:pStyle w:val="VRQATableLeftColumn"/>
            </w:pPr>
            <w:r>
              <w:t xml:space="preserve">4.1 </w:t>
            </w:r>
          </w:p>
        </w:tc>
        <w:tc>
          <w:tcPr>
            <w:tcW w:w="6379" w:type="dxa"/>
            <w:tcBorders>
              <w:top w:val="nil"/>
              <w:bottom w:val="dotted" w:sz="4" w:space="0" w:color="53565A" w:themeColor="accent6"/>
            </w:tcBorders>
          </w:tcPr>
          <w:p w14:paraId="16A96350" w14:textId="77777777" w:rsidR="00BA15F0" w:rsidRPr="00226FD7" w:rsidRDefault="001179C7" w:rsidP="008B75D5">
            <w:pPr>
              <w:pStyle w:val="VRQATableBodyText"/>
            </w:pPr>
            <w:r w:rsidRPr="001179C7">
              <w:rPr>
                <w:rFonts w:cs="Arial"/>
                <w:bCs/>
                <w:iCs/>
                <w:noProof/>
                <w:color w:val="53565A" w:themeColor="accent6"/>
                <w:szCs w:val="18"/>
                <w:lang w:eastAsia="x-none"/>
              </w:rPr>
              <w:t>A</w:t>
            </w:r>
            <w:r w:rsidR="00BA15F0">
              <w:t xml:space="preserve"> list of proposed education agents.</w:t>
            </w:r>
          </w:p>
        </w:tc>
        <w:tc>
          <w:tcPr>
            <w:tcW w:w="3118" w:type="dxa"/>
            <w:tcBorders>
              <w:top w:val="nil"/>
              <w:bottom w:val="dotted" w:sz="4" w:space="0" w:color="53565A" w:themeColor="accent6"/>
            </w:tcBorders>
          </w:tcPr>
          <w:p w14:paraId="7B53A67C" w14:textId="77777777" w:rsidR="00BA15F0" w:rsidRPr="00226FD7" w:rsidRDefault="00BA15F0" w:rsidP="008B75D5">
            <w:pPr>
              <w:pStyle w:val="VRQATableBodyText"/>
            </w:pPr>
          </w:p>
        </w:tc>
      </w:tr>
    </w:tbl>
    <w:tbl>
      <w:tblPr>
        <w:tblStyle w:val="TableGrid"/>
        <w:tblW w:w="10206" w:type="dxa"/>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Layout w:type="fixed"/>
        <w:tblLook w:val="04A0" w:firstRow="1" w:lastRow="0" w:firstColumn="1" w:lastColumn="0" w:noHBand="0" w:noVBand="1"/>
      </w:tblPr>
      <w:tblGrid>
        <w:gridCol w:w="709"/>
        <w:gridCol w:w="4016"/>
        <w:gridCol w:w="2363"/>
        <w:gridCol w:w="3118"/>
      </w:tblGrid>
      <w:tr w:rsidR="00BA15F0" w:rsidRPr="00E7450B" w14:paraId="6D0BBF25" w14:textId="77777777" w:rsidTr="00663B54">
        <w:trPr>
          <w:trHeight w:val="363"/>
        </w:trPr>
        <w:tc>
          <w:tcPr>
            <w:tcW w:w="709" w:type="dxa"/>
            <w:tcBorders>
              <w:top w:val="dotted" w:sz="4" w:space="0" w:color="53565A" w:themeColor="accent6"/>
              <w:left w:val="nil"/>
              <w:bottom w:val="dotted" w:sz="4" w:space="0" w:color="53565A" w:themeColor="accent6"/>
              <w:right w:val="dotted" w:sz="4" w:space="0" w:color="585A5B" w:themeColor="background1" w:themeShade="A6"/>
            </w:tcBorders>
          </w:tcPr>
          <w:p w14:paraId="17502FC2" w14:textId="77777777" w:rsidR="00BA15F0" w:rsidRPr="00226FD7" w:rsidRDefault="00BA15F0" w:rsidP="00663B54">
            <w:pPr>
              <w:pStyle w:val="VRQATableLeftColumn"/>
            </w:pPr>
            <w:r>
              <w:t xml:space="preserve">4.2 </w:t>
            </w:r>
          </w:p>
        </w:tc>
        <w:tc>
          <w:tcPr>
            <w:tcW w:w="6379" w:type="dxa"/>
            <w:gridSpan w:val="2"/>
            <w:tcBorders>
              <w:top w:val="dotted" w:sz="4" w:space="0" w:color="53565A" w:themeColor="accent6"/>
              <w:left w:val="dotted" w:sz="4" w:space="0" w:color="585A5B" w:themeColor="background1" w:themeShade="A6"/>
              <w:bottom w:val="dotted" w:sz="4" w:space="0" w:color="53565A" w:themeColor="accent6"/>
              <w:right w:val="dotted" w:sz="4" w:space="0" w:color="585A5B" w:themeColor="background1" w:themeShade="A6"/>
            </w:tcBorders>
          </w:tcPr>
          <w:p w14:paraId="7A44EE74" w14:textId="77777777" w:rsidR="00BA15F0" w:rsidRPr="00226FD7" w:rsidRDefault="001179C7" w:rsidP="008B75D5">
            <w:pPr>
              <w:pStyle w:val="VRQATableBodyText"/>
            </w:pPr>
            <w:r>
              <w:t>C</w:t>
            </w:r>
            <w:r w:rsidR="00BA15F0">
              <w:t>opies of all marketing materials supplied to education agents.</w:t>
            </w:r>
          </w:p>
        </w:tc>
        <w:tc>
          <w:tcPr>
            <w:tcW w:w="3118" w:type="dxa"/>
            <w:tcBorders>
              <w:top w:val="dotted" w:sz="4" w:space="0" w:color="53565A" w:themeColor="accent6"/>
              <w:left w:val="dotted" w:sz="4" w:space="0" w:color="585A5B" w:themeColor="background1" w:themeShade="A6"/>
              <w:bottom w:val="dotted" w:sz="4" w:space="0" w:color="53565A" w:themeColor="accent6"/>
              <w:right w:val="nil"/>
            </w:tcBorders>
          </w:tcPr>
          <w:p w14:paraId="417CD532" w14:textId="77777777" w:rsidR="00BA15F0" w:rsidRDefault="00BA15F0" w:rsidP="008B75D5">
            <w:pPr>
              <w:pStyle w:val="VRQATableBodyText"/>
            </w:pPr>
          </w:p>
        </w:tc>
      </w:tr>
      <w:tr w:rsidR="00BA15F0" w:rsidRPr="00E7450B" w14:paraId="367D9BB8" w14:textId="77777777" w:rsidTr="00663B54">
        <w:trPr>
          <w:trHeight w:val="363"/>
        </w:trPr>
        <w:tc>
          <w:tcPr>
            <w:tcW w:w="709" w:type="dxa"/>
            <w:tcBorders>
              <w:top w:val="dotted" w:sz="4" w:space="0" w:color="53565A" w:themeColor="accent6"/>
              <w:left w:val="nil"/>
              <w:bottom w:val="dotted" w:sz="4" w:space="0" w:color="53565A" w:themeColor="accent6"/>
              <w:right w:val="dotted" w:sz="4" w:space="0" w:color="585A5B" w:themeColor="background1" w:themeShade="A6"/>
            </w:tcBorders>
          </w:tcPr>
          <w:p w14:paraId="76B0E26D" w14:textId="77777777" w:rsidR="00BA15F0" w:rsidRPr="00226FD7" w:rsidRDefault="00BA15F0" w:rsidP="00663B54">
            <w:pPr>
              <w:pStyle w:val="VRQATableLeftColumn"/>
            </w:pPr>
            <w:r>
              <w:t xml:space="preserve">4.3 </w:t>
            </w:r>
          </w:p>
        </w:tc>
        <w:tc>
          <w:tcPr>
            <w:tcW w:w="6379" w:type="dxa"/>
            <w:gridSpan w:val="2"/>
            <w:tcBorders>
              <w:top w:val="dotted" w:sz="4" w:space="0" w:color="53565A" w:themeColor="accent6"/>
              <w:left w:val="dotted" w:sz="4" w:space="0" w:color="585A5B" w:themeColor="background1" w:themeShade="A6"/>
              <w:bottom w:val="dotted" w:sz="4" w:space="0" w:color="53565A" w:themeColor="accent6"/>
              <w:right w:val="dotted" w:sz="4" w:space="0" w:color="585A5B" w:themeColor="background1" w:themeShade="A6"/>
            </w:tcBorders>
          </w:tcPr>
          <w:p w14:paraId="7AEB76B1" w14:textId="77777777" w:rsidR="00BA15F0" w:rsidRPr="00226FD7" w:rsidRDefault="001179C7" w:rsidP="008B75D5">
            <w:pPr>
              <w:pStyle w:val="VRQATableBodyText"/>
            </w:pPr>
            <w:r>
              <w:t xml:space="preserve">A </w:t>
            </w:r>
            <w:r w:rsidR="00BA15F0">
              <w:t>copy of the Education Agent Agreement (a Memorandum of Understanding does not meet the requirements of the ESOS Act).</w:t>
            </w:r>
          </w:p>
        </w:tc>
        <w:tc>
          <w:tcPr>
            <w:tcW w:w="3118" w:type="dxa"/>
            <w:tcBorders>
              <w:top w:val="dotted" w:sz="4" w:space="0" w:color="53565A" w:themeColor="accent6"/>
              <w:left w:val="dotted" w:sz="4" w:space="0" w:color="585A5B" w:themeColor="background1" w:themeShade="A6"/>
              <w:bottom w:val="dotted" w:sz="4" w:space="0" w:color="53565A" w:themeColor="accent6"/>
              <w:right w:val="nil"/>
            </w:tcBorders>
          </w:tcPr>
          <w:p w14:paraId="36355153" w14:textId="77777777" w:rsidR="00BA15F0" w:rsidRDefault="00BA15F0" w:rsidP="008B75D5">
            <w:pPr>
              <w:pStyle w:val="VRQATableBodyText"/>
            </w:pPr>
          </w:p>
        </w:tc>
      </w:tr>
      <w:tr w:rsidR="00BA15F0" w:rsidRPr="00E7450B" w14:paraId="73A4ABBF" w14:textId="77777777" w:rsidTr="00663B54">
        <w:trPr>
          <w:trHeight w:val="363"/>
        </w:trPr>
        <w:tc>
          <w:tcPr>
            <w:tcW w:w="709" w:type="dxa"/>
            <w:tcBorders>
              <w:top w:val="dotted" w:sz="4" w:space="0" w:color="53565A" w:themeColor="accent6"/>
              <w:left w:val="nil"/>
              <w:bottom w:val="nil"/>
              <w:right w:val="dotted" w:sz="4" w:space="0" w:color="585A5B" w:themeColor="background1" w:themeShade="A6"/>
            </w:tcBorders>
          </w:tcPr>
          <w:p w14:paraId="0BCBAF06" w14:textId="77777777" w:rsidR="00BA15F0" w:rsidRPr="00226FD7" w:rsidRDefault="00BA15F0" w:rsidP="00663B54">
            <w:pPr>
              <w:pStyle w:val="VRQATableLeftColumn"/>
            </w:pPr>
            <w:r>
              <w:t xml:space="preserve">4.4 </w:t>
            </w:r>
          </w:p>
        </w:tc>
        <w:tc>
          <w:tcPr>
            <w:tcW w:w="6379" w:type="dxa"/>
            <w:gridSpan w:val="2"/>
            <w:tcBorders>
              <w:top w:val="dotted" w:sz="4" w:space="0" w:color="53565A" w:themeColor="accent6"/>
              <w:left w:val="dotted" w:sz="4" w:space="0" w:color="585A5B" w:themeColor="background1" w:themeShade="A6"/>
              <w:bottom w:val="nil"/>
              <w:right w:val="dotted" w:sz="4" w:space="0" w:color="585A5B" w:themeColor="background1" w:themeShade="A6"/>
            </w:tcBorders>
          </w:tcPr>
          <w:p w14:paraId="2006301B" w14:textId="77777777" w:rsidR="00BA15F0" w:rsidRPr="00226FD7" w:rsidRDefault="001179C7" w:rsidP="008B75D5">
            <w:pPr>
              <w:pStyle w:val="VRQATableBodyText"/>
            </w:pPr>
            <w:r>
              <w:t>P</w:t>
            </w:r>
            <w:r w:rsidR="00BA15F0">
              <w:t>olicy and procedure for recruiting and monitoring the activities of education agents to ensure compliance with the requirements of Standard 4 of the National Code 2018.</w:t>
            </w:r>
          </w:p>
        </w:tc>
        <w:tc>
          <w:tcPr>
            <w:tcW w:w="3118" w:type="dxa"/>
            <w:tcBorders>
              <w:top w:val="dotted" w:sz="4" w:space="0" w:color="53565A" w:themeColor="accent6"/>
              <w:left w:val="dotted" w:sz="4" w:space="0" w:color="585A5B" w:themeColor="background1" w:themeShade="A6"/>
              <w:bottom w:val="nil"/>
              <w:right w:val="nil"/>
            </w:tcBorders>
          </w:tcPr>
          <w:p w14:paraId="287034C2" w14:textId="77777777" w:rsidR="00BA15F0" w:rsidRDefault="00BA15F0" w:rsidP="008B75D5">
            <w:pPr>
              <w:pStyle w:val="VRQATableBodyText"/>
            </w:pPr>
          </w:p>
        </w:tc>
      </w:tr>
      <w:tr w:rsidR="00BA15F0" w:rsidRPr="001322C9" w14:paraId="107471FA" w14:textId="77777777" w:rsidTr="00663B54">
        <w:trPr>
          <w:trHeight w:val="363"/>
        </w:trPr>
        <w:tc>
          <w:tcPr>
            <w:tcW w:w="7088" w:type="dxa"/>
            <w:gridSpan w:val="3"/>
            <w:tcBorders>
              <w:top w:val="nil"/>
              <w:left w:val="nil"/>
              <w:bottom w:val="nil"/>
              <w:right w:val="dotted" w:sz="4" w:space="0" w:color="888B8D" w:themeColor="accent4"/>
            </w:tcBorders>
            <w:shd w:val="clear" w:color="auto" w:fill="103D64" w:themeFill="text2"/>
          </w:tcPr>
          <w:p w14:paraId="0F5DC436" w14:textId="77777777" w:rsidR="00BA15F0" w:rsidRPr="001322C9" w:rsidRDefault="00BA15F0" w:rsidP="008B75D5">
            <w:pPr>
              <w:pStyle w:val="VRQATableHeading1"/>
            </w:pPr>
            <w:r>
              <w:t>Standard 5— Younger overseas s</w:t>
            </w:r>
            <w:r w:rsidRPr="00344591">
              <w:t>tudents</w:t>
            </w:r>
          </w:p>
        </w:tc>
        <w:tc>
          <w:tcPr>
            <w:tcW w:w="3118" w:type="dxa"/>
            <w:tcBorders>
              <w:top w:val="nil"/>
              <w:left w:val="dotted" w:sz="4" w:space="0" w:color="888B8D" w:themeColor="accent4"/>
              <w:bottom w:val="nil"/>
              <w:right w:val="nil"/>
            </w:tcBorders>
            <w:shd w:val="clear" w:color="auto" w:fill="103D64" w:themeFill="text2"/>
          </w:tcPr>
          <w:p w14:paraId="1B3D0EFB" w14:textId="77777777" w:rsidR="00BA15F0" w:rsidRPr="001322C9" w:rsidRDefault="00BA15F0" w:rsidP="008B75D5">
            <w:pPr>
              <w:pStyle w:val="VRQATableHeading1"/>
            </w:pPr>
            <w:r w:rsidRPr="005601F7">
              <w:rPr>
                <w:bCs/>
                <w:sz w:val="20"/>
                <w:szCs w:val="20"/>
              </w:rPr>
              <w:t xml:space="preserve">Our </w:t>
            </w:r>
            <w:r>
              <w:rPr>
                <w:bCs/>
                <w:sz w:val="20"/>
                <w:szCs w:val="20"/>
              </w:rPr>
              <w:t>e</w:t>
            </w:r>
            <w:r w:rsidRPr="005601F7">
              <w:rPr>
                <w:bCs/>
                <w:sz w:val="20"/>
                <w:szCs w:val="20"/>
              </w:rPr>
              <w:t>vidence is</w:t>
            </w:r>
          </w:p>
        </w:tc>
      </w:tr>
      <w:tr w:rsidR="00BA15F0" w:rsidRPr="00E7450B" w14:paraId="21A3620F" w14:textId="77777777" w:rsidTr="00663B54">
        <w:trPr>
          <w:trHeight w:val="363"/>
        </w:trPr>
        <w:tc>
          <w:tcPr>
            <w:tcW w:w="10206" w:type="dxa"/>
            <w:gridSpan w:val="4"/>
            <w:tcBorders>
              <w:top w:val="nil"/>
              <w:left w:val="nil"/>
              <w:bottom w:val="dotted" w:sz="4" w:space="0" w:color="53565A" w:themeColor="accent6"/>
              <w:right w:val="nil"/>
            </w:tcBorders>
          </w:tcPr>
          <w:p w14:paraId="5E453F89" w14:textId="77777777" w:rsidR="00BA15F0" w:rsidRPr="008B75D5" w:rsidRDefault="00BA15F0" w:rsidP="008B75D5">
            <w:pPr>
              <w:pStyle w:val="VRQATableBodyText"/>
              <w:rPr>
                <w:b/>
                <w:bCs/>
              </w:rPr>
            </w:pPr>
            <w:r w:rsidRPr="008B75D5">
              <w:rPr>
                <w:b/>
                <w:bCs/>
              </w:rPr>
              <w:t>For providers enrolling students under 18 years and welfare and accommodation services are approved by the provider and a CAAW letter is issued</w:t>
            </w:r>
          </w:p>
        </w:tc>
      </w:tr>
      <w:tr w:rsidR="00663B54" w:rsidRPr="00E7450B" w14:paraId="75A4B612" w14:textId="77777777" w:rsidTr="00663B54">
        <w:trPr>
          <w:trHeight w:val="363"/>
        </w:trPr>
        <w:tc>
          <w:tcPr>
            <w:tcW w:w="709" w:type="dxa"/>
            <w:vMerge w:val="restart"/>
            <w:tcBorders>
              <w:top w:val="dotted" w:sz="4" w:space="0" w:color="53565A" w:themeColor="accent6"/>
              <w:left w:val="nil"/>
              <w:right w:val="nil"/>
            </w:tcBorders>
          </w:tcPr>
          <w:p w14:paraId="13F59386" w14:textId="77777777" w:rsidR="00663B54" w:rsidRDefault="00663B54" w:rsidP="00CB7873">
            <w:pPr>
              <w:pStyle w:val="VRQAFormBody"/>
              <w:framePr w:hSpace="0" w:wrap="auto" w:vAnchor="margin" w:hAnchor="text" w:xAlign="left" w:yAlign="inline"/>
              <w:spacing w:after="0"/>
              <w:rPr>
                <w:b/>
              </w:rPr>
            </w:pPr>
            <w:r>
              <w:t>5.1</w:t>
            </w:r>
          </w:p>
        </w:tc>
        <w:tc>
          <w:tcPr>
            <w:tcW w:w="6379" w:type="dxa"/>
            <w:gridSpan w:val="2"/>
            <w:tcBorders>
              <w:top w:val="dotted" w:sz="4" w:space="0" w:color="53565A" w:themeColor="accent6"/>
              <w:left w:val="nil"/>
              <w:bottom w:val="nil"/>
              <w:right w:val="nil"/>
            </w:tcBorders>
          </w:tcPr>
          <w:p w14:paraId="4F292663" w14:textId="77777777" w:rsidR="00663B54" w:rsidRDefault="00663B54" w:rsidP="008B75D5">
            <w:pPr>
              <w:pStyle w:val="VRQATableBodyText"/>
            </w:pPr>
            <w:r w:rsidRPr="00CD6F90">
              <w:t xml:space="preserve">Select the </w:t>
            </w:r>
            <w:r>
              <w:t xml:space="preserve">types of </w:t>
            </w:r>
            <w:r w:rsidRPr="00CD6F90">
              <w:t>accom</w:t>
            </w:r>
            <w:r>
              <w:t>modations available to students:</w:t>
            </w:r>
          </w:p>
        </w:tc>
        <w:tc>
          <w:tcPr>
            <w:tcW w:w="3118" w:type="dxa"/>
            <w:tcBorders>
              <w:top w:val="dotted" w:sz="4" w:space="0" w:color="53565A" w:themeColor="accent6"/>
              <w:left w:val="nil"/>
              <w:bottom w:val="nil"/>
              <w:right w:val="nil"/>
            </w:tcBorders>
          </w:tcPr>
          <w:p w14:paraId="78B29255" w14:textId="77777777" w:rsidR="00663B54" w:rsidRPr="00226FD7" w:rsidRDefault="00663B54" w:rsidP="008B75D5">
            <w:pPr>
              <w:pStyle w:val="VRQATableBodyText"/>
            </w:pPr>
          </w:p>
        </w:tc>
      </w:tr>
      <w:tr w:rsidR="00663B54" w:rsidRPr="00E7450B" w14:paraId="17CEFD9B" w14:textId="77777777" w:rsidTr="00663B54">
        <w:trPr>
          <w:trHeight w:val="363"/>
        </w:trPr>
        <w:tc>
          <w:tcPr>
            <w:tcW w:w="709" w:type="dxa"/>
            <w:vMerge/>
            <w:tcBorders>
              <w:top w:val="nil"/>
              <w:left w:val="nil"/>
              <w:bottom w:val="dotted" w:sz="4" w:space="0" w:color="53565A" w:themeColor="accent6"/>
              <w:right w:val="nil"/>
            </w:tcBorders>
          </w:tcPr>
          <w:p w14:paraId="4AE9BFA8" w14:textId="77777777" w:rsidR="00663B54" w:rsidRDefault="00663B54" w:rsidP="00CB7873">
            <w:pPr>
              <w:pStyle w:val="VRQAFormBody"/>
              <w:framePr w:hSpace="0" w:wrap="auto" w:vAnchor="margin" w:hAnchor="text" w:xAlign="left" w:yAlign="inline"/>
              <w:spacing w:after="0"/>
              <w:rPr>
                <w:b/>
              </w:rPr>
            </w:pPr>
          </w:p>
        </w:tc>
        <w:tc>
          <w:tcPr>
            <w:tcW w:w="4016" w:type="dxa"/>
            <w:tcBorders>
              <w:top w:val="nil"/>
              <w:left w:val="nil"/>
              <w:bottom w:val="dotted" w:sz="4" w:space="0" w:color="53565A" w:themeColor="accent6"/>
              <w:right w:val="nil"/>
            </w:tcBorders>
          </w:tcPr>
          <w:p w14:paraId="046A7843" w14:textId="77777777" w:rsidR="00663B54" w:rsidRDefault="00C00DAC" w:rsidP="008B75D5">
            <w:pPr>
              <w:pStyle w:val="VRQATableBodyText"/>
            </w:pPr>
            <w:sdt>
              <w:sdtPr>
                <w:id w:val="700825081"/>
                <w14:checkbox>
                  <w14:checked w14:val="0"/>
                  <w14:checkedState w14:val="2612" w14:font="MS Gothic"/>
                  <w14:uncheckedState w14:val="2610" w14:font="MS Gothic"/>
                </w14:checkbox>
              </w:sdtPr>
              <w:sdtEndPr/>
              <w:sdtContent>
                <w:r w:rsidR="00663B54">
                  <w:rPr>
                    <w:rFonts w:ascii="MS Gothic" w:eastAsia="MS Gothic" w:hAnsi="MS Gothic" w:hint="eastAsia"/>
                  </w:rPr>
                  <w:t>☐</w:t>
                </w:r>
              </w:sdtContent>
            </w:sdt>
            <w:r w:rsidR="00663B54">
              <w:rPr>
                <w:b/>
              </w:rPr>
              <w:t xml:space="preserve"> </w:t>
            </w:r>
            <w:r w:rsidR="00663B54" w:rsidRPr="009A3BFB">
              <w:t>School-arranged homestay program</w:t>
            </w:r>
          </w:p>
          <w:p w14:paraId="039448DB" w14:textId="77777777" w:rsidR="00663B54" w:rsidRDefault="00C00DAC" w:rsidP="008B75D5">
            <w:pPr>
              <w:pStyle w:val="VRQATableBodyText"/>
              <w:rPr>
                <w:b/>
              </w:rPr>
            </w:pPr>
            <w:sdt>
              <w:sdtPr>
                <w:id w:val="-1179184944"/>
                <w14:checkbox>
                  <w14:checked w14:val="0"/>
                  <w14:checkedState w14:val="2612" w14:font="MS Gothic"/>
                  <w14:uncheckedState w14:val="2610" w14:font="MS Gothic"/>
                </w14:checkbox>
              </w:sdtPr>
              <w:sdtEndPr/>
              <w:sdtContent>
                <w:r w:rsidR="00663B54">
                  <w:rPr>
                    <w:rFonts w:ascii="MS Gothic" w:eastAsia="MS Gothic" w:hAnsi="MS Gothic" w:hint="eastAsia"/>
                  </w:rPr>
                  <w:t>☐</w:t>
                </w:r>
              </w:sdtContent>
            </w:sdt>
            <w:r w:rsidR="00663B54">
              <w:t xml:space="preserve"> Boarding</w:t>
            </w:r>
          </w:p>
        </w:tc>
        <w:tc>
          <w:tcPr>
            <w:tcW w:w="5481" w:type="dxa"/>
            <w:gridSpan w:val="2"/>
            <w:tcBorders>
              <w:top w:val="nil"/>
              <w:left w:val="nil"/>
              <w:bottom w:val="dotted" w:sz="4" w:space="0" w:color="53565A" w:themeColor="accent6"/>
              <w:right w:val="nil"/>
            </w:tcBorders>
          </w:tcPr>
          <w:p w14:paraId="6ABBBAF8" w14:textId="77777777" w:rsidR="00663B54" w:rsidRDefault="00C00DAC" w:rsidP="00663B54">
            <w:pPr>
              <w:pStyle w:val="VRQATableBodyText"/>
            </w:pPr>
            <w:sdt>
              <w:sdtPr>
                <w:id w:val="-414790356"/>
                <w14:checkbox>
                  <w14:checked w14:val="0"/>
                  <w14:checkedState w14:val="2612" w14:font="MS Gothic"/>
                  <w14:uncheckedState w14:val="2610" w14:font="MS Gothic"/>
                </w14:checkbox>
              </w:sdtPr>
              <w:sdtEndPr/>
              <w:sdtContent>
                <w:r w:rsidR="00663B54">
                  <w:rPr>
                    <w:rFonts w:ascii="MS Gothic" w:eastAsia="MS Gothic" w:hAnsi="MS Gothic" w:hint="eastAsia"/>
                  </w:rPr>
                  <w:t>☐</w:t>
                </w:r>
              </w:sdtContent>
            </w:sdt>
            <w:r w:rsidR="00663B54">
              <w:t xml:space="preserve"> T</w:t>
            </w:r>
            <w:r w:rsidR="00663B54" w:rsidRPr="00AF6375">
              <w:t>hird part</w:t>
            </w:r>
            <w:r w:rsidR="00663B54">
              <w:t>y</w:t>
            </w:r>
            <w:r w:rsidR="00663B54" w:rsidRPr="00AF6375">
              <w:t xml:space="preserve"> </w:t>
            </w:r>
            <w:proofErr w:type="spellStart"/>
            <w:r w:rsidR="00663B54">
              <w:t>organisation</w:t>
            </w:r>
            <w:proofErr w:type="spellEnd"/>
            <w:r w:rsidR="00663B54">
              <w:t xml:space="preserve">/s </w:t>
            </w:r>
            <w:r w:rsidR="00663B54" w:rsidRPr="00AF6375">
              <w:t xml:space="preserve">engaged by the provider to </w:t>
            </w:r>
            <w:r w:rsidR="00663B54">
              <w:t xml:space="preserve">source, recruit, and/ or </w:t>
            </w:r>
            <w:r w:rsidR="00663B54" w:rsidRPr="00AF6375">
              <w:t>assess accommodation arrangements</w:t>
            </w:r>
            <w:r w:rsidR="00663B54">
              <w:t xml:space="preserve"> and/or provide welfare and support services to students. P</w:t>
            </w:r>
            <w:r w:rsidR="00663B54" w:rsidRPr="009A3BFB">
              <w:t xml:space="preserve">lease </w:t>
            </w:r>
            <w:r w:rsidR="00663B54">
              <w:t xml:space="preserve">provide name of </w:t>
            </w:r>
            <w:proofErr w:type="spellStart"/>
            <w:r w:rsidR="00663B54">
              <w:t>organisation</w:t>
            </w:r>
            <w:proofErr w:type="spellEnd"/>
            <w:r w:rsidR="00663B54">
              <w:t>/s</w:t>
            </w:r>
            <w:r w:rsidR="00663B54" w:rsidRPr="009A3BFB">
              <w:t>:</w:t>
            </w:r>
            <w:r w:rsidR="00663B54">
              <w:t xml:space="preserve">  </w:t>
            </w:r>
          </w:p>
          <w:p w14:paraId="3F00ABE3" w14:textId="77777777" w:rsidR="00663B54" w:rsidRPr="00226FD7" w:rsidRDefault="00663B54" w:rsidP="00663B54">
            <w:pPr>
              <w:pStyle w:val="VRQATableBodyText"/>
            </w:pPr>
          </w:p>
        </w:tc>
      </w:tr>
    </w:tbl>
    <w:p w14:paraId="04444174" w14:textId="77777777" w:rsidR="00703BCD" w:rsidRDefault="00703BCD">
      <w:r>
        <w:br w:type="page"/>
      </w:r>
    </w:p>
    <w:tbl>
      <w:tblPr>
        <w:tblStyle w:val="TableGrid"/>
        <w:tblW w:w="10206" w:type="dxa"/>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Layout w:type="fixed"/>
        <w:tblLook w:val="04A0" w:firstRow="1" w:lastRow="0" w:firstColumn="1" w:lastColumn="0" w:noHBand="0" w:noVBand="1"/>
      </w:tblPr>
      <w:tblGrid>
        <w:gridCol w:w="709"/>
        <w:gridCol w:w="6379"/>
        <w:gridCol w:w="3118"/>
      </w:tblGrid>
      <w:tr w:rsidR="008B75D5" w:rsidRPr="00E7450B" w14:paraId="14A7ACAF" w14:textId="77777777" w:rsidTr="00663B54">
        <w:trPr>
          <w:trHeight w:val="363"/>
        </w:trPr>
        <w:tc>
          <w:tcPr>
            <w:tcW w:w="10206" w:type="dxa"/>
            <w:gridSpan w:val="3"/>
            <w:tcBorders>
              <w:top w:val="dotted" w:sz="4" w:space="0" w:color="53565A" w:themeColor="accent6"/>
              <w:left w:val="nil"/>
              <w:bottom w:val="dotted" w:sz="4" w:space="0" w:color="53565A" w:themeColor="accent6"/>
              <w:right w:val="nil"/>
            </w:tcBorders>
          </w:tcPr>
          <w:p w14:paraId="7AE3EA7D" w14:textId="5A36D2DD" w:rsidR="008B75D5" w:rsidRPr="008B75D5" w:rsidRDefault="008B75D5" w:rsidP="008B75D5">
            <w:pPr>
              <w:pStyle w:val="VRQATableBodyText"/>
              <w:rPr>
                <w:b/>
                <w:bCs/>
              </w:rPr>
            </w:pPr>
            <w:r w:rsidRPr="008B75D5">
              <w:rPr>
                <w:b/>
                <w:bCs/>
              </w:rPr>
              <w:lastRenderedPageBreak/>
              <w:t>For all providers (all providers are required to provide the evidence listed in this section)</w:t>
            </w:r>
          </w:p>
        </w:tc>
      </w:tr>
      <w:tr w:rsidR="00BA15F0" w:rsidRPr="00E7450B" w14:paraId="5DFE75AF" w14:textId="77777777" w:rsidTr="00663B54">
        <w:trPr>
          <w:trHeight w:val="363"/>
        </w:trPr>
        <w:tc>
          <w:tcPr>
            <w:tcW w:w="709" w:type="dxa"/>
            <w:tcBorders>
              <w:top w:val="dotted" w:sz="4" w:space="0" w:color="53565A" w:themeColor="accent6"/>
              <w:left w:val="nil"/>
              <w:bottom w:val="dotted" w:sz="4" w:space="0" w:color="53565A" w:themeColor="accent6"/>
              <w:right w:val="nil"/>
            </w:tcBorders>
          </w:tcPr>
          <w:p w14:paraId="7F985F02" w14:textId="77777777" w:rsidR="00BA15F0" w:rsidRPr="00226FD7" w:rsidRDefault="00BA15F0" w:rsidP="008B75D5">
            <w:pPr>
              <w:pStyle w:val="VRQATableBodyText"/>
            </w:pPr>
            <w:r>
              <w:t>5.2</w:t>
            </w:r>
          </w:p>
        </w:tc>
        <w:tc>
          <w:tcPr>
            <w:tcW w:w="6379" w:type="dxa"/>
            <w:tcBorders>
              <w:top w:val="dotted" w:sz="4" w:space="0" w:color="53565A" w:themeColor="accent6"/>
              <w:left w:val="nil"/>
              <w:bottom w:val="dotted" w:sz="4" w:space="0" w:color="53565A" w:themeColor="accent6"/>
              <w:right w:val="dotted" w:sz="4" w:space="0" w:color="auto"/>
            </w:tcBorders>
          </w:tcPr>
          <w:p w14:paraId="1381BABA" w14:textId="77777777" w:rsidR="00BA15F0" w:rsidRPr="00226FD7" w:rsidRDefault="001179C7" w:rsidP="008B75D5">
            <w:pPr>
              <w:pStyle w:val="VRQATableBodyText"/>
            </w:pPr>
            <w:r w:rsidRPr="001179C7">
              <w:t>P</w:t>
            </w:r>
            <w:r w:rsidR="00BA15F0" w:rsidRPr="00A3314B">
              <w:t>olicy and procedure for the welfare and accommodation of all students under 18 years</w:t>
            </w:r>
            <w:r w:rsidR="00BA15F0">
              <w:t>,</w:t>
            </w:r>
            <w:r w:rsidR="00BA15F0" w:rsidRPr="00A3314B">
              <w:t xml:space="preserve"> including </w:t>
            </w:r>
            <w:r w:rsidR="00BA15F0" w:rsidRPr="00560828">
              <w:t>critical incident policies and procedures</w:t>
            </w:r>
            <w:r w:rsidR="00E95BEA">
              <w:t>.</w:t>
            </w:r>
            <w:r w:rsidR="00BA15F0" w:rsidRPr="00560828">
              <w:t xml:space="preserve"> </w:t>
            </w:r>
          </w:p>
        </w:tc>
        <w:tc>
          <w:tcPr>
            <w:tcW w:w="3118" w:type="dxa"/>
            <w:tcBorders>
              <w:top w:val="dotted" w:sz="4" w:space="0" w:color="53565A" w:themeColor="accent6"/>
              <w:left w:val="dotted" w:sz="4" w:space="0" w:color="auto"/>
              <w:bottom w:val="dotted" w:sz="4" w:space="0" w:color="53565A" w:themeColor="accent6"/>
              <w:right w:val="nil"/>
            </w:tcBorders>
          </w:tcPr>
          <w:p w14:paraId="72E533BB" w14:textId="77777777" w:rsidR="00BA15F0" w:rsidRDefault="00BA15F0" w:rsidP="008B75D5">
            <w:pPr>
              <w:pStyle w:val="VRQATableBodyText"/>
            </w:pPr>
          </w:p>
        </w:tc>
      </w:tr>
      <w:tr w:rsidR="00BA15F0" w:rsidRPr="00E7450B" w14:paraId="31BFEB2F" w14:textId="77777777" w:rsidTr="00663B54">
        <w:trPr>
          <w:trHeight w:val="363"/>
        </w:trPr>
        <w:tc>
          <w:tcPr>
            <w:tcW w:w="709" w:type="dxa"/>
            <w:tcBorders>
              <w:top w:val="dotted" w:sz="4" w:space="0" w:color="53565A" w:themeColor="accent6"/>
              <w:left w:val="nil"/>
              <w:bottom w:val="dotted" w:sz="4" w:space="0" w:color="53565A" w:themeColor="accent6"/>
              <w:right w:val="nil"/>
            </w:tcBorders>
          </w:tcPr>
          <w:p w14:paraId="05F59205" w14:textId="77777777" w:rsidR="00BA15F0" w:rsidRPr="00226FD7" w:rsidRDefault="00BA15F0" w:rsidP="008B75D5">
            <w:pPr>
              <w:pStyle w:val="VRQATableBodyText"/>
            </w:pPr>
            <w:r>
              <w:t>5.3</w:t>
            </w:r>
          </w:p>
        </w:tc>
        <w:tc>
          <w:tcPr>
            <w:tcW w:w="6379" w:type="dxa"/>
            <w:tcBorders>
              <w:top w:val="dotted" w:sz="4" w:space="0" w:color="53565A" w:themeColor="accent6"/>
              <w:left w:val="nil"/>
              <w:bottom w:val="dotted" w:sz="4" w:space="0" w:color="53565A" w:themeColor="accent6"/>
              <w:right w:val="dotted" w:sz="4" w:space="0" w:color="auto"/>
            </w:tcBorders>
          </w:tcPr>
          <w:p w14:paraId="38EF7C52" w14:textId="77777777" w:rsidR="00BA15F0" w:rsidRPr="00226FD7" w:rsidRDefault="001179C7" w:rsidP="008B75D5">
            <w:pPr>
              <w:pStyle w:val="VRQATableBodyText"/>
            </w:pPr>
            <w:r w:rsidRPr="001179C7">
              <w:t>P</w:t>
            </w:r>
            <w:r w:rsidR="00BA15F0" w:rsidRPr="00A3314B">
              <w:t>olicies and procedures for notifying the overseas student's parent or legal guardian immediately if the school provider is no longer able to approve the welfare arrangements of the overseas student</w:t>
            </w:r>
            <w:r w:rsidR="00BA15F0">
              <w:t>.</w:t>
            </w:r>
          </w:p>
        </w:tc>
        <w:tc>
          <w:tcPr>
            <w:tcW w:w="3118" w:type="dxa"/>
            <w:tcBorders>
              <w:top w:val="dotted" w:sz="4" w:space="0" w:color="53565A" w:themeColor="accent6"/>
              <w:left w:val="dotted" w:sz="4" w:space="0" w:color="auto"/>
              <w:bottom w:val="dotted" w:sz="4" w:space="0" w:color="53565A" w:themeColor="accent6"/>
              <w:right w:val="nil"/>
            </w:tcBorders>
          </w:tcPr>
          <w:p w14:paraId="56811999" w14:textId="77777777" w:rsidR="00BA15F0" w:rsidRDefault="00BA15F0" w:rsidP="008B75D5">
            <w:pPr>
              <w:pStyle w:val="VRQATableBodyText"/>
            </w:pPr>
          </w:p>
        </w:tc>
      </w:tr>
      <w:tr w:rsidR="00BA15F0" w:rsidRPr="00E7450B" w14:paraId="6CEC72A2" w14:textId="77777777" w:rsidTr="00663B54">
        <w:trPr>
          <w:trHeight w:val="363"/>
        </w:trPr>
        <w:tc>
          <w:tcPr>
            <w:tcW w:w="709" w:type="dxa"/>
            <w:tcBorders>
              <w:top w:val="dotted" w:sz="4" w:space="0" w:color="53565A" w:themeColor="accent6"/>
              <w:left w:val="nil"/>
              <w:bottom w:val="dotted" w:sz="4" w:space="0" w:color="53565A" w:themeColor="accent6"/>
              <w:right w:val="nil"/>
            </w:tcBorders>
          </w:tcPr>
          <w:p w14:paraId="2AAE336E" w14:textId="77777777" w:rsidR="00BA15F0" w:rsidRDefault="00BA15F0" w:rsidP="008B75D5">
            <w:pPr>
              <w:pStyle w:val="VRQATableBodyText"/>
            </w:pPr>
            <w:r>
              <w:t>5.4</w:t>
            </w:r>
          </w:p>
        </w:tc>
        <w:tc>
          <w:tcPr>
            <w:tcW w:w="6379" w:type="dxa"/>
            <w:tcBorders>
              <w:top w:val="dotted" w:sz="4" w:space="0" w:color="53565A" w:themeColor="accent6"/>
              <w:left w:val="nil"/>
              <w:bottom w:val="dotted" w:sz="4" w:space="0" w:color="53565A" w:themeColor="accent6"/>
              <w:right w:val="dotted" w:sz="4" w:space="0" w:color="auto"/>
            </w:tcBorders>
          </w:tcPr>
          <w:p w14:paraId="77F7D621" w14:textId="77777777" w:rsidR="00BA15F0" w:rsidRPr="00EA195C" w:rsidRDefault="001179C7" w:rsidP="008B75D5">
            <w:pPr>
              <w:pStyle w:val="VRQATableBodyText"/>
              <w:rPr>
                <w:rFonts w:cs="Arial"/>
                <w:szCs w:val="18"/>
              </w:rPr>
            </w:pPr>
            <w:r>
              <w:rPr>
                <w:rFonts w:cs="Arial"/>
                <w:color w:val="555559"/>
                <w:szCs w:val="18"/>
              </w:rPr>
              <w:t>E</w:t>
            </w:r>
            <w:r w:rsidR="00BA15F0" w:rsidRPr="00C82F40">
              <w:rPr>
                <w:rFonts w:cs="Arial"/>
                <w:color w:val="555559"/>
                <w:szCs w:val="18"/>
              </w:rPr>
              <w:t xml:space="preserve">vidence of information to be provided to students under the age of 18 relating to emergency contacts and how to seek assistance and report on incidents of actual or alleged sexual, </w:t>
            </w:r>
            <w:proofErr w:type="gramStart"/>
            <w:r w:rsidR="00BA15F0" w:rsidRPr="00C82F40">
              <w:rPr>
                <w:rFonts w:cs="Arial"/>
                <w:color w:val="555559"/>
                <w:szCs w:val="18"/>
              </w:rPr>
              <w:t>physical</w:t>
            </w:r>
            <w:proofErr w:type="gramEnd"/>
            <w:r w:rsidR="00BA15F0" w:rsidRPr="00C82F40">
              <w:rPr>
                <w:rFonts w:cs="Arial"/>
                <w:color w:val="555559"/>
                <w:szCs w:val="18"/>
              </w:rPr>
              <w:t xml:space="preserve"> or other abuse.</w:t>
            </w:r>
          </w:p>
        </w:tc>
        <w:tc>
          <w:tcPr>
            <w:tcW w:w="3118" w:type="dxa"/>
            <w:tcBorders>
              <w:top w:val="dotted" w:sz="4" w:space="0" w:color="53565A" w:themeColor="accent6"/>
              <w:left w:val="dotted" w:sz="4" w:space="0" w:color="auto"/>
              <w:bottom w:val="dotted" w:sz="4" w:space="0" w:color="53565A" w:themeColor="accent6"/>
              <w:right w:val="nil"/>
            </w:tcBorders>
          </w:tcPr>
          <w:p w14:paraId="79DEA1A7" w14:textId="77777777" w:rsidR="00BA15F0" w:rsidRDefault="00BA15F0" w:rsidP="008B75D5">
            <w:pPr>
              <w:pStyle w:val="VRQATableBodyText"/>
            </w:pPr>
          </w:p>
        </w:tc>
      </w:tr>
      <w:tr w:rsidR="00BA15F0" w:rsidRPr="00D60CAB" w14:paraId="2404770F" w14:textId="77777777" w:rsidTr="00663B54">
        <w:trPr>
          <w:trHeight w:val="363"/>
        </w:trPr>
        <w:tc>
          <w:tcPr>
            <w:tcW w:w="10206" w:type="dxa"/>
            <w:gridSpan w:val="3"/>
            <w:tcBorders>
              <w:top w:val="dotted" w:sz="4" w:space="0" w:color="53565A" w:themeColor="accent6"/>
              <w:left w:val="nil"/>
              <w:bottom w:val="dotted" w:sz="4" w:space="0" w:color="53565A" w:themeColor="accent6"/>
              <w:right w:val="nil"/>
            </w:tcBorders>
          </w:tcPr>
          <w:p w14:paraId="45F6B181" w14:textId="77777777" w:rsidR="00BA15F0" w:rsidRPr="00D60CAB" w:rsidRDefault="00BA15F0" w:rsidP="008B75D5">
            <w:pPr>
              <w:pStyle w:val="VRQATableBodyText"/>
              <w:rPr>
                <w:b/>
              </w:rPr>
            </w:pPr>
            <w:r w:rsidRPr="00E37385">
              <w:rPr>
                <w:b/>
              </w:rPr>
              <w:t xml:space="preserve">For providers offering </w:t>
            </w:r>
            <w:r>
              <w:rPr>
                <w:b/>
              </w:rPr>
              <w:t xml:space="preserve">a school-arranged homestay program </w:t>
            </w:r>
            <w:r w:rsidRPr="008C72EB">
              <w:rPr>
                <w:bCs/>
              </w:rPr>
              <w:t>(If this section is applicable to you, please provide the evidence listed below</w:t>
            </w:r>
            <w:r>
              <w:rPr>
                <w:bCs/>
              </w:rPr>
              <w:t>,</w:t>
            </w:r>
            <w:r w:rsidRPr="008C72EB">
              <w:rPr>
                <w:bCs/>
              </w:rPr>
              <w:t xml:space="preserve"> in addition to the evidence required under </w:t>
            </w:r>
            <w:r>
              <w:rPr>
                <w:bCs/>
              </w:rPr>
              <w:t>requirements</w:t>
            </w:r>
            <w:r w:rsidRPr="008C72EB">
              <w:rPr>
                <w:bCs/>
              </w:rPr>
              <w:t xml:space="preserve"> 5.2 to 5.4)</w:t>
            </w:r>
            <w:r>
              <w:rPr>
                <w:bCs/>
              </w:rPr>
              <w:t xml:space="preserve"> </w:t>
            </w:r>
            <w:r>
              <w:rPr>
                <w:b/>
              </w:rPr>
              <w:t>—</w:t>
            </w:r>
          </w:p>
        </w:tc>
      </w:tr>
      <w:tr w:rsidR="00BA15F0" w:rsidRPr="00E7450B" w14:paraId="6B4E8FC5" w14:textId="77777777" w:rsidTr="00663B54">
        <w:trPr>
          <w:trHeight w:val="363"/>
        </w:trPr>
        <w:tc>
          <w:tcPr>
            <w:tcW w:w="709" w:type="dxa"/>
            <w:tcBorders>
              <w:top w:val="dotted" w:sz="4" w:space="0" w:color="53565A" w:themeColor="accent6"/>
              <w:left w:val="nil"/>
              <w:bottom w:val="dotted" w:sz="4" w:space="0" w:color="53565A" w:themeColor="accent6"/>
              <w:right w:val="dotted" w:sz="4" w:space="0" w:color="585A5B" w:themeColor="background1" w:themeShade="A6"/>
            </w:tcBorders>
          </w:tcPr>
          <w:p w14:paraId="5A584214" w14:textId="77777777" w:rsidR="00BA15F0" w:rsidRPr="00226FD7" w:rsidRDefault="00BA15F0" w:rsidP="005E7B63">
            <w:pPr>
              <w:pStyle w:val="VRQATableLeftColumn"/>
            </w:pPr>
            <w:r>
              <w:t>5.5</w:t>
            </w:r>
          </w:p>
        </w:tc>
        <w:tc>
          <w:tcPr>
            <w:tcW w:w="6379" w:type="dxa"/>
            <w:tcBorders>
              <w:top w:val="dotted" w:sz="4" w:space="0" w:color="53565A" w:themeColor="accent6"/>
              <w:left w:val="dotted" w:sz="4" w:space="0" w:color="585A5B" w:themeColor="background1" w:themeShade="A6"/>
              <w:bottom w:val="dotted" w:sz="4" w:space="0" w:color="53565A" w:themeColor="accent6"/>
              <w:right w:val="dotted" w:sz="4" w:space="0" w:color="585A5B" w:themeColor="background1" w:themeShade="A6"/>
            </w:tcBorders>
          </w:tcPr>
          <w:p w14:paraId="06EBEBFC" w14:textId="77777777" w:rsidR="00BA15F0" w:rsidRPr="00226FD7" w:rsidRDefault="00405A31" w:rsidP="008B75D5">
            <w:pPr>
              <w:pStyle w:val="VRQATableBodyText"/>
            </w:pPr>
            <w:r>
              <w:t>Information</w:t>
            </w:r>
            <w:r w:rsidR="00BA15F0">
              <w:t xml:space="preserve"> on the homestay program and costs that is supplied to students/parents/guardians.</w:t>
            </w:r>
          </w:p>
        </w:tc>
        <w:tc>
          <w:tcPr>
            <w:tcW w:w="3118" w:type="dxa"/>
            <w:tcBorders>
              <w:top w:val="dotted" w:sz="4" w:space="0" w:color="53565A" w:themeColor="accent6"/>
              <w:left w:val="dotted" w:sz="4" w:space="0" w:color="585A5B" w:themeColor="background1" w:themeShade="A6"/>
              <w:bottom w:val="dotted" w:sz="4" w:space="0" w:color="53565A" w:themeColor="accent6"/>
              <w:right w:val="nil"/>
            </w:tcBorders>
          </w:tcPr>
          <w:p w14:paraId="23C8D98C" w14:textId="77777777" w:rsidR="00BA15F0" w:rsidRDefault="00BA15F0" w:rsidP="008B75D5">
            <w:pPr>
              <w:pStyle w:val="VRQATableBodyText"/>
            </w:pPr>
          </w:p>
        </w:tc>
      </w:tr>
    </w:tbl>
    <w:tbl>
      <w:tblPr>
        <w:tblStyle w:val="TableGrid"/>
        <w:tblpPr w:leftFromText="180" w:rightFromText="180" w:vertAnchor="text" w:tblpY="1"/>
        <w:tblOverlap w:val="never"/>
        <w:tblW w:w="10206" w:type="dxa"/>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Layout w:type="fixed"/>
        <w:tblLook w:val="04A0" w:firstRow="1" w:lastRow="0" w:firstColumn="1" w:lastColumn="0" w:noHBand="0" w:noVBand="1"/>
      </w:tblPr>
      <w:tblGrid>
        <w:gridCol w:w="709"/>
        <w:gridCol w:w="6379"/>
        <w:gridCol w:w="3118"/>
      </w:tblGrid>
      <w:tr w:rsidR="00BA15F0" w:rsidRPr="00E7450B" w14:paraId="4450C929" w14:textId="77777777" w:rsidTr="00663B54">
        <w:trPr>
          <w:trHeight w:val="363"/>
        </w:trPr>
        <w:tc>
          <w:tcPr>
            <w:tcW w:w="709" w:type="dxa"/>
            <w:tcBorders>
              <w:top w:val="dotted" w:sz="4" w:space="0" w:color="53565A" w:themeColor="accent6"/>
              <w:left w:val="nil"/>
              <w:bottom w:val="dotted" w:sz="4" w:space="0" w:color="53565A" w:themeColor="accent6"/>
              <w:right w:val="dotted" w:sz="4" w:space="0" w:color="585A5B" w:themeColor="background1" w:themeShade="A6"/>
            </w:tcBorders>
          </w:tcPr>
          <w:p w14:paraId="3FEE7672" w14:textId="77777777" w:rsidR="00BA15F0" w:rsidRPr="00226FD7" w:rsidRDefault="00BA15F0" w:rsidP="005E7B63">
            <w:pPr>
              <w:pStyle w:val="VRQATableLeftColumn"/>
            </w:pPr>
            <w:r>
              <w:t>5.6</w:t>
            </w:r>
          </w:p>
        </w:tc>
        <w:tc>
          <w:tcPr>
            <w:tcW w:w="6379" w:type="dxa"/>
            <w:tcBorders>
              <w:top w:val="dotted" w:sz="4" w:space="0" w:color="53565A" w:themeColor="accent6"/>
              <w:left w:val="dotted" w:sz="4" w:space="0" w:color="585A5B" w:themeColor="background1" w:themeShade="A6"/>
              <w:bottom w:val="dotted" w:sz="4" w:space="0" w:color="53565A" w:themeColor="accent6"/>
              <w:right w:val="dotted" w:sz="4" w:space="0" w:color="585A5B" w:themeColor="background1" w:themeShade="A6"/>
            </w:tcBorders>
          </w:tcPr>
          <w:p w14:paraId="3A42D33F" w14:textId="77777777" w:rsidR="00BA15F0" w:rsidRPr="00226FD7" w:rsidRDefault="001179C7" w:rsidP="008B75D5">
            <w:pPr>
              <w:pStyle w:val="VRQATableBodyText"/>
            </w:pPr>
            <w:r>
              <w:t>A</w:t>
            </w:r>
            <w:r w:rsidR="00BA15F0">
              <w:t xml:space="preserve"> copy of the homestay family selection criteria.</w:t>
            </w:r>
          </w:p>
        </w:tc>
        <w:tc>
          <w:tcPr>
            <w:tcW w:w="3118" w:type="dxa"/>
            <w:tcBorders>
              <w:top w:val="dotted" w:sz="4" w:space="0" w:color="53565A" w:themeColor="accent6"/>
              <w:left w:val="dotted" w:sz="4" w:space="0" w:color="585A5B" w:themeColor="background1" w:themeShade="A6"/>
              <w:bottom w:val="dotted" w:sz="4" w:space="0" w:color="53565A" w:themeColor="accent6"/>
              <w:right w:val="nil"/>
            </w:tcBorders>
          </w:tcPr>
          <w:p w14:paraId="30AEFDF1" w14:textId="77777777" w:rsidR="00BA15F0" w:rsidRDefault="00BA15F0" w:rsidP="008B75D5">
            <w:pPr>
              <w:pStyle w:val="VRQATableBodyText"/>
            </w:pPr>
          </w:p>
        </w:tc>
      </w:tr>
      <w:tr w:rsidR="00BA15F0" w:rsidRPr="00E7450B" w14:paraId="085EEFF4" w14:textId="77777777" w:rsidTr="00663B54">
        <w:trPr>
          <w:trHeight w:val="363"/>
        </w:trPr>
        <w:tc>
          <w:tcPr>
            <w:tcW w:w="709" w:type="dxa"/>
            <w:tcBorders>
              <w:top w:val="dotted" w:sz="4" w:space="0" w:color="53565A" w:themeColor="accent6"/>
              <w:left w:val="nil"/>
              <w:bottom w:val="dotted" w:sz="4" w:space="0" w:color="53565A" w:themeColor="accent6"/>
              <w:right w:val="dotted" w:sz="4" w:space="0" w:color="585A5B" w:themeColor="background1" w:themeShade="A6"/>
            </w:tcBorders>
          </w:tcPr>
          <w:p w14:paraId="6A421617" w14:textId="77777777" w:rsidR="00BA15F0" w:rsidRPr="00226FD7" w:rsidRDefault="00BA15F0" w:rsidP="005E7B63">
            <w:pPr>
              <w:pStyle w:val="VRQATableLeftColumn"/>
            </w:pPr>
            <w:r>
              <w:t>5.7</w:t>
            </w:r>
          </w:p>
        </w:tc>
        <w:tc>
          <w:tcPr>
            <w:tcW w:w="6379" w:type="dxa"/>
            <w:tcBorders>
              <w:top w:val="dotted" w:sz="4" w:space="0" w:color="53565A" w:themeColor="accent6"/>
              <w:left w:val="dotted" w:sz="4" w:space="0" w:color="585A5B" w:themeColor="background1" w:themeShade="A6"/>
              <w:bottom w:val="dotted" w:sz="4" w:space="0" w:color="53565A" w:themeColor="accent6"/>
              <w:right w:val="dotted" w:sz="4" w:space="0" w:color="585A5B" w:themeColor="background1" w:themeShade="A6"/>
            </w:tcBorders>
          </w:tcPr>
          <w:p w14:paraId="0456554A" w14:textId="77777777" w:rsidR="00BA15F0" w:rsidRPr="00226FD7" w:rsidRDefault="001179C7" w:rsidP="00405A31">
            <w:pPr>
              <w:pStyle w:val="VRQATableBodyText"/>
            </w:pPr>
            <w:r>
              <w:t>P</w:t>
            </w:r>
            <w:r w:rsidR="00BA15F0">
              <w:t>rocesses for ensuring compliance with Child Safe Standards requirements.</w:t>
            </w:r>
            <w:r w:rsidR="00405A31">
              <w:t xml:space="preserve"> See</w:t>
            </w:r>
            <w:r w:rsidR="00BA15F0">
              <w:t xml:space="preserve"> </w:t>
            </w:r>
            <w:hyperlink r:id="rId26" w:history="1">
              <w:r w:rsidR="00BA15F0" w:rsidRPr="00911FEC">
                <w:rPr>
                  <w:rStyle w:val="Hyperlink"/>
                  <w:color w:val="007EB3" w:themeColor="background2"/>
                </w:rPr>
                <w:t>Ministerial Order 1359 – Implementing the Child Safe Standards – Managing the risk of child abuse in schools and school boarding premises</w:t>
              </w:r>
            </w:hyperlink>
            <w:r w:rsidR="00BA15F0">
              <w:t xml:space="preserve"> </w:t>
            </w:r>
          </w:p>
        </w:tc>
        <w:tc>
          <w:tcPr>
            <w:tcW w:w="3118" w:type="dxa"/>
            <w:tcBorders>
              <w:top w:val="dotted" w:sz="4" w:space="0" w:color="53565A" w:themeColor="accent6"/>
              <w:left w:val="dotted" w:sz="4" w:space="0" w:color="585A5B" w:themeColor="background1" w:themeShade="A6"/>
              <w:bottom w:val="dotted" w:sz="4" w:space="0" w:color="53565A" w:themeColor="accent6"/>
              <w:right w:val="nil"/>
            </w:tcBorders>
          </w:tcPr>
          <w:p w14:paraId="7F129EB1" w14:textId="77777777" w:rsidR="00BA15F0" w:rsidRDefault="00BA15F0" w:rsidP="008B75D5">
            <w:pPr>
              <w:pStyle w:val="VRQATableBodyText"/>
            </w:pPr>
          </w:p>
        </w:tc>
      </w:tr>
      <w:tr w:rsidR="00BA15F0" w:rsidRPr="00E7450B" w14:paraId="5C9A817F" w14:textId="77777777" w:rsidTr="00663B54">
        <w:trPr>
          <w:trHeight w:val="363"/>
        </w:trPr>
        <w:tc>
          <w:tcPr>
            <w:tcW w:w="709" w:type="dxa"/>
            <w:tcBorders>
              <w:top w:val="dotted" w:sz="4" w:space="0" w:color="53565A" w:themeColor="accent6"/>
              <w:left w:val="nil"/>
              <w:bottom w:val="dotted" w:sz="4" w:space="0" w:color="53565A" w:themeColor="accent6"/>
              <w:right w:val="dotted" w:sz="4" w:space="0" w:color="585A5B" w:themeColor="background1" w:themeShade="A6"/>
            </w:tcBorders>
          </w:tcPr>
          <w:p w14:paraId="3D281CA9" w14:textId="77777777" w:rsidR="00BA15F0" w:rsidRDefault="00BA15F0" w:rsidP="005E7B63">
            <w:pPr>
              <w:pStyle w:val="VRQATableLeftColumn"/>
            </w:pPr>
            <w:r>
              <w:t>5.8</w:t>
            </w:r>
          </w:p>
          <w:p w14:paraId="46E06200" w14:textId="77777777" w:rsidR="00BA15F0" w:rsidRPr="00226FD7" w:rsidRDefault="00BA15F0" w:rsidP="005E7B63">
            <w:pPr>
              <w:pStyle w:val="VRQATableLeftColumn"/>
            </w:pPr>
          </w:p>
        </w:tc>
        <w:tc>
          <w:tcPr>
            <w:tcW w:w="6379" w:type="dxa"/>
            <w:tcBorders>
              <w:top w:val="dotted" w:sz="4" w:space="0" w:color="53565A" w:themeColor="accent6"/>
              <w:left w:val="dotted" w:sz="4" w:space="0" w:color="585A5B" w:themeColor="background1" w:themeShade="A6"/>
              <w:bottom w:val="dotted" w:sz="4" w:space="0" w:color="53565A" w:themeColor="accent6"/>
              <w:right w:val="dotted" w:sz="4" w:space="0" w:color="585A5B" w:themeColor="background1" w:themeShade="A6"/>
            </w:tcBorders>
          </w:tcPr>
          <w:p w14:paraId="291C7557" w14:textId="77777777" w:rsidR="00BA15F0" w:rsidRPr="00226FD7" w:rsidRDefault="001179C7" w:rsidP="008B75D5">
            <w:pPr>
              <w:pStyle w:val="VRQATableBodyText"/>
            </w:pPr>
            <w:r>
              <w:t>P</w:t>
            </w:r>
            <w:r w:rsidR="00BA15F0" w:rsidRPr="001E4EEC">
              <w:t xml:space="preserve">olicies and procedures for selecting, </w:t>
            </w:r>
            <w:proofErr w:type="gramStart"/>
            <w:r w:rsidR="00BA15F0" w:rsidRPr="001E4EEC">
              <w:t>screening</w:t>
            </w:r>
            <w:proofErr w:type="gramEnd"/>
            <w:r w:rsidR="00BA15F0" w:rsidRPr="001E4EEC">
              <w:t xml:space="preserve"> and monitoring </w:t>
            </w:r>
            <w:r w:rsidR="00BA15F0">
              <w:t>homestay families</w:t>
            </w:r>
            <w:r w:rsidR="00BA15F0" w:rsidRPr="001E4EEC">
              <w:t xml:space="preserve"> engaged by the </w:t>
            </w:r>
            <w:r w:rsidR="00BA15F0">
              <w:t xml:space="preserve">school or education </w:t>
            </w:r>
            <w:r w:rsidR="00BA15F0" w:rsidRPr="001E4EEC">
              <w:t xml:space="preserve">provider to </w:t>
            </w:r>
            <w:proofErr w:type="spellStart"/>
            <w:r w:rsidR="00BA15F0" w:rsidRPr="001E4EEC">
              <w:t>organise</w:t>
            </w:r>
            <w:proofErr w:type="spellEnd"/>
            <w:r w:rsidR="00BA15F0" w:rsidRPr="001E4EEC">
              <w:t xml:space="preserve"> and assess welfare and accommodation arrangements</w:t>
            </w:r>
            <w:r w:rsidR="00BC0115">
              <w:t>.</w:t>
            </w:r>
          </w:p>
        </w:tc>
        <w:tc>
          <w:tcPr>
            <w:tcW w:w="3118" w:type="dxa"/>
            <w:tcBorders>
              <w:top w:val="dotted" w:sz="4" w:space="0" w:color="53565A" w:themeColor="accent6"/>
              <w:left w:val="dotted" w:sz="4" w:space="0" w:color="585A5B" w:themeColor="background1" w:themeShade="A6"/>
              <w:bottom w:val="dotted" w:sz="4" w:space="0" w:color="53565A" w:themeColor="accent6"/>
              <w:right w:val="nil"/>
            </w:tcBorders>
          </w:tcPr>
          <w:p w14:paraId="43CE4E31" w14:textId="77777777" w:rsidR="00BA15F0" w:rsidRDefault="00BA15F0" w:rsidP="008B75D5">
            <w:pPr>
              <w:pStyle w:val="VRQATableBodyText"/>
            </w:pPr>
          </w:p>
        </w:tc>
      </w:tr>
      <w:tr w:rsidR="00BA15F0" w:rsidRPr="00E7450B" w14:paraId="6E0B0B54" w14:textId="77777777" w:rsidTr="00663B54">
        <w:trPr>
          <w:trHeight w:val="363"/>
        </w:trPr>
        <w:tc>
          <w:tcPr>
            <w:tcW w:w="709" w:type="dxa"/>
            <w:tcBorders>
              <w:top w:val="dotted" w:sz="4" w:space="0" w:color="53565A" w:themeColor="accent6"/>
              <w:left w:val="nil"/>
              <w:bottom w:val="dotted" w:sz="4" w:space="0" w:color="53565A" w:themeColor="accent6"/>
              <w:right w:val="dotted" w:sz="4" w:space="0" w:color="585A5B" w:themeColor="background1" w:themeShade="A6"/>
            </w:tcBorders>
          </w:tcPr>
          <w:p w14:paraId="2E66BADB" w14:textId="77777777" w:rsidR="00BA15F0" w:rsidRDefault="00BA15F0" w:rsidP="005E7B63">
            <w:pPr>
              <w:pStyle w:val="VRQATableLeftColumn"/>
            </w:pPr>
            <w:r>
              <w:t>5.9</w:t>
            </w:r>
          </w:p>
        </w:tc>
        <w:tc>
          <w:tcPr>
            <w:tcW w:w="6379" w:type="dxa"/>
            <w:tcBorders>
              <w:top w:val="dotted" w:sz="4" w:space="0" w:color="53565A" w:themeColor="accent6"/>
              <w:left w:val="dotted" w:sz="4" w:space="0" w:color="585A5B" w:themeColor="background1" w:themeShade="A6"/>
              <w:bottom w:val="dotted" w:sz="4" w:space="0" w:color="53565A" w:themeColor="accent6"/>
              <w:right w:val="dotted" w:sz="4" w:space="0" w:color="585A5B" w:themeColor="background1" w:themeShade="A6"/>
            </w:tcBorders>
          </w:tcPr>
          <w:p w14:paraId="361B359B" w14:textId="77777777" w:rsidR="00BA15F0" w:rsidRPr="001E4EEC" w:rsidRDefault="001179C7" w:rsidP="008B75D5">
            <w:pPr>
              <w:pStyle w:val="VRQATableBodyText"/>
            </w:pPr>
            <w:r>
              <w:t>E</w:t>
            </w:r>
            <w:r w:rsidR="00BA15F0" w:rsidRPr="00D24F85">
              <w:t xml:space="preserve">vidence demonstrating that the suitability of accommodation for students under the age of 18 has been verified </w:t>
            </w:r>
            <w:r w:rsidR="00BA15F0">
              <w:t xml:space="preserve">(1) </w:t>
            </w:r>
            <w:r w:rsidR="00BA15F0" w:rsidRPr="00D24F85">
              <w:t>prior to the accommodation being approved</w:t>
            </w:r>
            <w:r w:rsidR="00BA15F0">
              <w:t xml:space="preserve"> and (2) </w:t>
            </w:r>
            <w:r w:rsidR="00BA15F0" w:rsidRPr="0063793D">
              <w:t>at least every six months thereafter</w:t>
            </w:r>
            <w:r w:rsidR="00BA15F0">
              <w:t>.</w:t>
            </w:r>
          </w:p>
        </w:tc>
        <w:tc>
          <w:tcPr>
            <w:tcW w:w="3118" w:type="dxa"/>
            <w:tcBorders>
              <w:top w:val="dotted" w:sz="4" w:space="0" w:color="53565A" w:themeColor="accent6"/>
              <w:left w:val="dotted" w:sz="4" w:space="0" w:color="585A5B" w:themeColor="background1" w:themeShade="A6"/>
              <w:bottom w:val="dotted" w:sz="4" w:space="0" w:color="53565A" w:themeColor="accent6"/>
              <w:right w:val="nil"/>
            </w:tcBorders>
          </w:tcPr>
          <w:p w14:paraId="4CE4512D" w14:textId="77777777" w:rsidR="00BA15F0" w:rsidRDefault="00BA15F0" w:rsidP="008B75D5">
            <w:pPr>
              <w:pStyle w:val="VRQATableBodyText"/>
            </w:pPr>
          </w:p>
        </w:tc>
      </w:tr>
      <w:tr w:rsidR="00BA15F0" w:rsidRPr="00E7450B" w14:paraId="43EED725" w14:textId="77777777" w:rsidTr="00B44E5A">
        <w:trPr>
          <w:trHeight w:val="363"/>
        </w:trPr>
        <w:tc>
          <w:tcPr>
            <w:tcW w:w="709" w:type="dxa"/>
            <w:tcBorders>
              <w:top w:val="dotted" w:sz="4" w:space="0" w:color="53565A" w:themeColor="accent6"/>
              <w:left w:val="nil"/>
              <w:bottom w:val="dotted" w:sz="4" w:space="0" w:color="53565A" w:themeColor="accent6"/>
              <w:right w:val="dotted" w:sz="4" w:space="0" w:color="585A5B" w:themeColor="background1" w:themeShade="A6"/>
            </w:tcBorders>
          </w:tcPr>
          <w:p w14:paraId="38BE8981" w14:textId="77777777" w:rsidR="00BA15F0" w:rsidRPr="00E37385" w:rsidRDefault="00BA15F0" w:rsidP="005E7B63">
            <w:pPr>
              <w:pStyle w:val="VRQATableLeftColumn"/>
              <w:rPr>
                <w:b/>
              </w:rPr>
            </w:pPr>
            <w:r>
              <w:t>5.10</w:t>
            </w:r>
          </w:p>
        </w:tc>
        <w:tc>
          <w:tcPr>
            <w:tcW w:w="6379" w:type="dxa"/>
            <w:tcBorders>
              <w:top w:val="dotted" w:sz="4" w:space="0" w:color="53565A" w:themeColor="accent6"/>
              <w:left w:val="dotted" w:sz="4" w:space="0" w:color="585A5B" w:themeColor="background1" w:themeShade="A6"/>
              <w:bottom w:val="dotted" w:sz="4" w:space="0" w:color="53565A" w:themeColor="accent6"/>
              <w:right w:val="dotted" w:sz="4" w:space="0" w:color="585A5B" w:themeColor="background1" w:themeShade="A6"/>
            </w:tcBorders>
          </w:tcPr>
          <w:p w14:paraId="00ADFA9A" w14:textId="77777777" w:rsidR="00BA15F0" w:rsidRDefault="001179C7" w:rsidP="008B75D5">
            <w:pPr>
              <w:pStyle w:val="VRQATableBodyText"/>
              <w:rPr>
                <w:b/>
              </w:rPr>
            </w:pPr>
            <w:r w:rsidRPr="001179C7">
              <w:t>A</w:t>
            </w:r>
            <w:r w:rsidR="00BA15F0">
              <w:t xml:space="preserve"> copy of the contract with the homestay family</w:t>
            </w:r>
            <w:r w:rsidR="00BC0115">
              <w:t>.</w:t>
            </w:r>
          </w:p>
        </w:tc>
        <w:tc>
          <w:tcPr>
            <w:tcW w:w="3118" w:type="dxa"/>
            <w:tcBorders>
              <w:top w:val="dotted" w:sz="4" w:space="0" w:color="53565A" w:themeColor="accent6"/>
              <w:left w:val="dotted" w:sz="4" w:space="0" w:color="585A5B" w:themeColor="background1" w:themeShade="A6"/>
              <w:bottom w:val="dotted" w:sz="4" w:space="0" w:color="53565A" w:themeColor="accent6"/>
              <w:right w:val="nil"/>
            </w:tcBorders>
          </w:tcPr>
          <w:p w14:paraId="2D73862A" w14:textId="77777777" w:rsidR="00BA15F0" w:rsidRDefault="00BA15F0" w:rsidP="008B75D5">
            <w:pPr>
              <w:pStyle w:val="VRQATableBodyText"/>
            </w:pPr>
          </w:p>
        </w:tc>
      </w:tr>
      <w:tr w:rsidR="00BA15F0" w:rsidRPr="00E7450B" w14:paraId="3F6C52B6" w14:textId="77777777" w:rsidTr="00B44E5A">
        <w:trPr>
          <w:trHeight w:val="363"/>
        </w:trPr>
        <w:tc>
          <w:tcPr>
            <w:tcW w:w="10206" w:type="dxa"/>
            <w:gridSpan w:val="3"/>
            <w:tcBorders>
              <w:top w:val="dotted" w:sz="4" w:space="0" w:color="53565A" w:themeColor="accent6"/>
              <w:left w:val="nil"/>
              <w:bottom w:val="dotted" w:sz="4" w:space="0" w:color="53565A" w:themeColor="accent6"/>
              <w:right w:val="nil"/>
            </w:tcBorders>
          </w:tcPr>
          <w:p w14:paraId="3CC07C46" w14:textId="77777777" w:rsidR="00BA15F0" w:rsidRDefault="00BA15F0" w:rsidP="008B75D5">
            <w:pPr>
              <w:pStyle w:val="VRQATableBodyText"/>
            </w:pPr>
            <w:r>
              <w:rPr>
                <w:b/>
              </w:rPr>
              <w:t xml:space="preserve">For providers engaging a third-party </w:t>
            </w:r>
            <w:proofErr w:type="spellStart"/>
            <w:r>
              <w:rPr>
                <w:b/>
              </w:rPr>
              <w:t>organisation</w:t>
            </w:r>
            <w:proofErr w:type="spellEnd"/>
            <w:r>
              <w:rPr>
                <w:b/>
              </w:rPr>
              <w:t xml:space="preserve"> to </w:t>
            </w:r>
            <w:r w:rsidRPr="00172A67">
              <w:rPr>
                <w:b/>
              </w:rPr>
              <w:t xml:space="preserve">source, recruit, and/or assess accommodation arrangements and/or provide </w:t>
            </w:r>
            <w:r>
              <w:rPr>
                <w:b/>
              </w:rPr>
              <w:t xml:space="preserve">welfare and </w:t>
            </w:r>
            <w:r w:rsidRPr="00172A67">
              <w:rPr>
                <w:b/>
              </w:rPr>
              <w:t>support services to students</w:t>
            </w:r>
            <w:r>
              <w:rPr>
                <w:b/>
              </w:rPr>
              <w:t xml:space="preserve"> </w:t>
            </w:r>
            <w:r w:rsidRPr="008C72EB">
              <w:rPr>
                <w:bCs/>
              </w:rPr>
              <w:t>(If this section is applicable to you, please provide the evidence listed below</w:t>
            </w:r>
            <w:r>
              <w:rPr>
                <w:bCs/>
              </w:rPr>
              <w:t>,</w:t>
            </w:r>
            <w:r w:rsidRPr="008C72EB">
              <w:rPr>
                <w:bCs/>
              </w:rPr>
              <w:t xml:space="preserve"> in addition to the evidence required under </w:t>
            </w:r>
            <w:r>
              <w:rPr>
                <w:bCs/>
              </w:rPr>
              <w:t>requirements</w:t>
            </w:r>
            <w:r w:rsidRPr="008C72EB">
              <w:rPr>
                <w:bCs/>
              </w:rPr>
              <w:t xml:space="preserve"> 5.2 to 5.4 and </w:t>
            </w:r>
            <w:r>
              <w:rPr>
                <w:bCs/>
              </w:rPr>
              <w:t xml:space="preserve">if applicable requirements </w:t>
            </w:r>
            <w:r w:rsidRPr="008C72EB">
              <w:rPr>
                <w:bCs/>
              </w:rPr>
              <w:t>5.5 to 5.10</w:t>
            </w:r>
            <w:r>
              <w:rPr>
                <w:b/>
              </w:rPr>
              <w:t>)</w:t>
            </w:r>
            <w:r w:rsidRPr="001B35B5" w:rsidDel="00447108">
              <w:rPr>
                <w:b/>
              </w:rPr>
              <w:t xml:space="preserve"> </w:t>
            </w:r>
            <w:r>
              <w:rPr>
                <w:b/>
              </w:rPr>
              <w:t>—</w:t>
            </w:r>
          </w:p>
        </w:tc>
      </w:tr>
      <w:tr w:rsidR="00BA15F0" w:rsidRPr="00E7450B" w14:paraId="4E08307B" w14:textId="77777777" w:rsidTr="00663B54">
        <w:trPr>
          <w:trHeight w:val="363"/>
        </w:trPr>
        <w:tc>
          <w:tcPr>
            <w:tcW w:w="709" w:type="dxa"/>
            <w:tcBorders>
              <w:top w:val="dotted" w:sz="4" w:space="0" w:color="53565A" w:themeColor="accent6"/>
              <w:left w:val="nil"/>
              <w:bottom w:val="dotted" w:sz="4" w:space="0" w:color="53565A" w:themeColor="accent6"/>
              <w:right w:val="dotted" w:sz="4" w:space="0" w:color="585A5B" w:themeColor="background1" w:themeShade="A6"/>
            </w:tcBorders>
          </w:tcPr>
          <w:p w14:paraId="39ADDC52" w14:textId="77777777" w:rsidR="00BA15F0" w:rsidRDefault="00BA15F0" w:rsidP="005E7B63">
            <w:pPr>
              <w:pStyle w:val="VRQATableLeftColumn"/>
            </w:pPr>
            <w:r>
              <w:t>5.11</w:t>
            </w:r>
          </w:p>
        </w:tc>
        <w:tc>
          <w:tcPr>
            <w:tcW w:w="6379" w:type="dxa"/>
            <w:tcBorders>
              <w:top w:val="dotted" w:sz="4" w:space="0" w:color="53565A" w:themeColor="accent6"/>
              <w:left w:val="dotted" w:sz="4" w:space="0" w:color="585A5B" w:themeColor="background1" w:themeShade="A6"/>
              <w:bottom w:val="dotted" w:sz="4" w:space="0" w:color="53565A" w:themeColor="accent6"/>
              <w:right w:val="dotted" w:sz="4" w:space="0" w:color="585A5B" w:themeColor="background1" w:themeShade="A6"/>
            </w:tcBorders>
          </w:tcPr>
          <w:p w14:paraId="5DEA0536" w14:textId="77777777" w:rsidR="00BA15F0" w:rsidRDefault="001179C7" w:rsidP="008B75D5">
            <w:pPr>
              <w:pStyle w:val="VRQATableBodyText"/>
            </w:pPr>
            <w:r>
              <w:t>P</w:t>
            </w:r>
            <w:r w:rsidR="00BA15F0" w:rsidRPr="001E4EEC">
              <w:t xml:space="preserve">olicies and procedures for selecting, </w:t>
            </w:r>
            <w:proofErr w:type="gramStart"/>
            <w:r w:rsidR="00BA15F0" w:rsidRPr="001E4EEC">
              <w:t>screening</w:t>
            </w:r>
            <w:proofErr w:type="gramEnd"/>
            <w:r w:rsidR="00BA15F0" w:rsidRPr="001E4EEC">
              <w:t xml:space="preserve"> and monitoring any third parties engaged by the </w:t>
            </w:r>
            <w:r w:rsidR="00BA15F0">
              <w:t xml:space="preserve">school or education </w:t>
            </w:r>
            <w:r w:rsidR="00BA15F0" w:rsidRPr="001E4EEC">
              <w:t xml:space="preserve">provider to </w:t>
            </w:r>
            <w:proofErr w:type="spellStart"/>
            <w:r w:rsidR="00BA15F0" w:rsidRPr="001E4EEC">
              <w:t>organise</w:t>
            </w:r>
            <w:proofErr w:type="spellEnd"/>
            <w:r w:rsidR="00BA15F0" w:rsidRPr="001E4EEC">
              <w:t xml:space="preserve"> and assess welfare and accommodation arrangements</w:t>
            </w:r>
            <w:r w:rsidR="00BC0115">
              <w:t>.</w:t>
            </w:r>
          </w:p>
        </w:tc>
        <w:tc>
          <w:tcPr>
            <w:tcW w:w="3118" w:type="dxa"/>
            <w:tcBorders>
              <w:top w:val="dotted" w:sz="4" w:space="0" w:color="53565A" w:themeColor="accent6"/>
              <w:left w:val="dotted" w:sz="4" w:space="0" w:color="585A5B" w:themeColor="background1" w:themeShade="A6"/>
              <w:bottom w:val="dotted" w:sz="4" w:space="0" w:color="53565A" w:themeColor="accent6"/>
              <w:right w:val="nil"/>
            </w:tcBorders>
          </w:tcPr>
          <w:p w14:paraId="75D6D722" w14:textId="77777777" w:rsidR="00BA15F0" w:rsidRDefault="00BA15F0" w:rsidP="008B75D5">
            <w:pPr>
              <w:pStyle w:val="VRQATableBodyText"/>
            </w:pPr>
          </w:p>
        </w:tc>
      </w:tr>
      <w:tr w:rsidR="00BA15F0" w:rsidRPr="00E7450B" w14:paraId="215AA9E8" w14:textId="77777777" w:rsidTr="00663B54">
        <w:trPr>
          <w:trHeight w:val="363"/>
        </w:trPr>
        <w:tc>
          <w:tcPr>
            <w:tcW w:w="709" w:type="dxa"/>
            <w:tcBorders>
              <w:top w:val="dotted" w:sz="4" w:space="0" w:color="53565A" w:themeColor="accent6"/>
              <w:left w:val="nil"/>
              <w:bottom w:val="dotted" w:sz="4" w:space="0" w:color="53565A" w:themeColor="accent6"/>
              <w:right w:val="dotted" w:sz="4" w:space="0" w:color="585A5B" w:themeColor="background1" w:themeShade="A6"/>
            </w:tcBorders>
          </w:tcPr>
          <w:p w14:paraId="2B38C5B6" w14:textId="77777777" w:rsidR="00BA15F0" w:rsidRPr="00226FD7" w:rsidRDefault="00BA15F0" w:rsidP="005E7B63">
            <w:pPr>
              <w:pStyle w:val="VRQATableLeftColumn"/>
            </w:pPr>
            <w:r>
              <w:t>5.12</w:t>
            </w:r>
          </w:p>
        </w:tc>
        <w:tc>
          <w:tcPr>
            <w:tcW w:w="6379" w:type="dxa"/>
            <w:tcBorders>
              <w:top w:val="dotted" w:sz="4" w:space="0" w:color="53565A" w:themeColor="accent6"/>
              <w:left w:val="dotted" w:sz="4" w:space="0" w:color="585A5B" w:themeColor="background1" w:themeShade="A6"/>
              <w:bottom w:val="dotted" w:sz="4" w:space="0" w:color="53565A" w:themeColor="accent6"/>
              <w:right w:val="dotted" w:sz="4" w:space="0" w:color="585A5B" w:themeColor="background1" w:themeShade="A6"/>
            </w:tcBorders>
          </w:tcPr>
          <w:p w14:paraId="3C05A797" w14:textId="77777777" w:rsidR="00BA15F0" w:rsidRPr="00226FD7" w:rsidRDefault="001179C7" w:rsidP="008B75D5">
            <w:pPr>
              <w:pStyle w:val="VRQATableBodyText"/>
            </w:pPr>
            <w:r>
              <w:t>E</w:t>
            </w:r>
            <w:r w:rsidR="00BA15F0">
              <w:t xml:space="preserve">vidence that the school has assessed the third-party homestay provider’s policies and procedures for </w:t>
            </w:r>
            <w:proofErr w:type="gramStart"/>
            <w:r w:rsidR="00BA15F0">
              <w:t>selecting,</w:t>
            </w:r>
            <w:proofErr w:type="gramEnd"/>
            <w:r w:rsidR="00BA15F0">
              <w:t xml:space="preserve"> screening and monitoring homestay accommodations.</w:t>
            </w:r>
          </w:p>
        </w:tc>
        <w:tc>
          <w:tcPr>
            <w:tcW w:w="3118" w:type="dxa"/>
            <w:tcBorders>
              <w:top w:val="dotted" w:sz="4" w:space="0" w:color="53565A" w:themeColor="accent6"/>
              <w:left w:val="dotted" w:sz="4" w:space="0" w:color="585A5B" w:themeColor="background1" w:themeShade="A6"/>
              <w:bottom w:val="dotted" w:sz="4" w:space="0" w:color="53565A" w:themeColor="accent6"/>
              <w:right w:val="nil"/>
            </w:tcBorders>
          </w:tcPr>
          <w:p w14:paraId="3FFB28D8" w14:textId="77777777" w:rsidR="00BA15F0" w:rsidRDefault="00BA15F0" w:rsidP="008B75D5">
            <w:pPr>
              <w:pStyle w:val="VRQATableBodyText"/>
            </w:pPr>
          </w:p>
        </w:tc>
      </w:tr>
    </w:tbl>
    <w:tbl>
      <w:tblPr>
        <w:tblStyle w:val="TableGrid"/>
        <w:tblW w:w="10206" w:type="dxa"/>
        <w:tblBorders>
          <w:top w:val="none" w:sz="0" w:space="0" w:color="auto"/>
          <w:left w:val="dotted" w:sz="4" w:space="0" w:color="585A5B" w:themeColor="background1" w:themeShade="A6"/>
          <w:bottom w:val="none" w:sz="0" w:space="0" w:color="auto"/>
          <w:right w:val="none" w:sz="0" w:space="0" w:color="auto"/>
          <w:insideH w:val="none" w:sz="0" w:space="0" w:color="auto"/>
          <w:insideV w:val="dotted" w:sz="4" w:space="0" w:color="585A5B" w:themeColor="background1" w:themeShade="A6"/>
        </w:tblBorders>
        <w:tblLayout w:type="fixed"/>
        <w:tblLook w:val="04A0" w:firstRow="1" w:lastRow="0" w:firstColumn="1" w:lastColumn="0" w:noHBand="0" w:noVBand="1"/>
      </w:tblPr>
      <w:tblGrid>
        <w:gridCol w:w="709"/>
        <w:gridCol w:w="6379"/>
        <w:gridCol w:w="3118"/>
      </w:tblGrid>
      <w:tr w:rsidR="00BA15F0" w:rsidRPr="00E7450B" w14:paraId="3A4F8CDD" w14:textId="77777777" w:rsidTr="00663B54">
        <w:trPr>
          <w:trHeight w:val="363"/>
        </w:trPr>
        <w:tc>
          <w:tcPr>
            <w:tcW w:w="709" w:type="dxa"/>
            <w:tcBorders>
              <w:top w:val="dotted" w:sz="4" w:space="0" w:color="53565A" w:themeColor="accent6"/>
              <w:left w:val="nil"/>
              <w:bottom w:val="dotted" w:sz="4" w:space="0" w:color="53565A" w:themeColor="accent6"/>
              <w:right w:val="dotted" w:sz="4" w:space="0" w:color="585A5B" w:themeColor="background1" w:themeShade="A6"/>
            </w:tcBorders>
          </w:tcPr>
          <w:p w14:paraId="2E34EF0A" w14:textId="77777777" w:rsidR="00BA15F0" w:rsidRPr="00226FD7" w:rsidRDefault="00BA15F0" w:rsidP="005E7B63">
            <w:pPr>
              <w:pStyle w:val="VRQATableLeftColumn"/>
            </w:pPr>
            <w:r>
              <w:t>5.13</w:t>
            </w:r>
          </w:p>
        </w:tc>
        <w:tc>
          <w:tcPr>
            <w:tcW w:w="6379" w:type="dxa"/>
            <w:tcBorders>
              <w:top w:val="dotted" w:sz="4" w:space="0" w:color="53565A" w:themeColor="accent6"/>
              <w:left w:val="dotted" w:sz="4" w:space="0" w:color="585A5B" w:themeColor="background1" w:themeShade="A6"/>
              <w:bottom w:val="dotted" w:sz="4" w:space="0" w:color="53565A" w:themeColor="accent6"/>
            </w:tcBorders>
          </w:tcPr>
          <w:p w14:paraId="3FC33098" w14:textId="77777777" w:rsidR="00BA15F0" w:rsidRPr="00226FD7" w:rsidRDefault="001179C7" w:rsidP="008B75D5">
            <w:pPr>
              <w:pStyle w:val="VRQATableBodyText"/>
            </w:pPr>
            <w:r>
              <w:t xml:space="preserve">A </w:t>
            </w:r>
            <w:r w:rsidR="00BA15F0">
              <w:t xml:space="preserve">copy of the contract with the third-party </w:t>
            </w:r>
            <w:proofErr w:type="spellStart"/>
            <w:r w:rsidR="00BA15F0">
              <w:t>organisations</w:t>
            </w:r>
            <w:proofErr w:type="spellEnd"/>
            <w:r w:rsidR="00BC0115">
              <w:t>.</w:t>
            </w:r>
          </w:p>
        </w:tc>
        <w:tc>
          <w:tcPr>
            <w:tcW w:w="3118" w:type="dxa"/>
            <w:tcBorders>
              <w:top w:val="dotted" w:sz="4" w:space="0" w:color="53565A" w:themeColor="accent6"/>
              <w:bottom w:val="dotted" w:sz="4" w:space="0" w:color="53565A" w:themeColor="accent6"/>
            </w:tcBorders>
          </w:tcPr>
          <w:p w14:paraId="3E2C0884" w14:textId="77777777" w:rsidR="00BA15F0" w:rsidRDefault="00BA15F0" w:rsidP="008B75D5">
            <w:pPr>
              <w:pStyle w:val="VRQATableBodyText"/>
            </w:pPr>
          </w:p>
        </w:tc>
      </w:tr>
      <w:tr w:rsidR="00BA15F0" w:rsidRPr="00E7450B" w14:paraId="7256F88E" w14:textId="77777777" w:rsidTr="00663B54">
        <w:trPr>
          <w:trHeight w:val="363"/>
        </w:trPr>
        <w:tc>
          <w:tcPr>
            <w:tcW w:w="709" w:type="dxa"/>
            <w:tcBorders>
              <w:top w:val="dotted" w:sz="4" w:space="0" w:color="53565A" w:themeColor="accent6"/>
              <w:left w:val="nil"/>
              <w:bottom w:val="dotted" w:sz="4" w:space="0" w:color="53565A" w:themeColor="accent6"/>
              <w:right w:val="dotted" w:sz="4" w:space="0" w:color="585A5B" w:themeColor="background1" w:themeShade="A6"/>
            </w:tcBorders>
          </w:tcPr>
          <w:p w14:paraId="18DBDD1E" w14:textId="77777777" w:rsidR="00BA15F0" w:rsidRPr="00226FD7" w:rsidRDefault="00BA15F0" w:rsidP="005E7B63">
            <w:pPr>
              <w:pStyle w:val="VRQATableLeftColumn"/>
            </w:pPr>
            <w:r>
              <w:t>5.14</w:t>
            </w:r>
          </w:p>
        </w:tc>
        <w:tc>
          <w:tcPr>
            <w:tcW w:w="6379" w:type="dxa"/>
            <w:tcBorders>
              <w:top w:val="dotted" w:sz="4" w:space="0" w:color="53565A" w:themeColor="accent6"/>
              <w:left w:val="dotted" w:sz="4" w:space="0" w:color="585A5B" w:themeColor="background1" w:themeShade="A6"/>
              <w:bottom w:val="dotted" w:sz="4" w:space="0" w:color="53565A" w:themeColor="accent6"/>
            </w:tcBorders>
          </w:tcPr>
          <w:p w14:paraId="45BE91C7" w14:textId="77777777" w:rsidR="00BA15F0" w:rsidRPr="00226FD7" w:rsidRDefault="00BA15F0" w:rsidP="008B75D5">
            <w:pPr>
              <w:pStyle w:val="VRQATableBodyText"/>
            </w:pPr>
            <w:r>
              <w:t xml:space="preserve">Process for ensuring all third-party </w:t>
            </w:r>
            <w:proofErr w:type="spellStart"/>
            <w:r>
              <w:t>organisations</w:t>
            </w:r>
            <w:proofErr w:type="spellEnd"/>
            <w:r>
              <w:t xml:space="preserve"> are complying with Child Safe Standard requirements.</w:t>
            </w:r>
          </w:p>
        </w:tc>
        <w:tc>
          <w:tcPr>
            <w:tcW w:w="3118" w:type="dxa"/>
            <w:tcBorders>
              <w:top w:val="dotted" w:sz="4" w:space="0" w:color="53565A" w:themeColor="accent6"/>
              <w:bottom w:val="dotted" w:sz="4" w:space="0" w:color="53565A" w:themeColor="accent6"/>
            </w:tcBorders>
          </w:tcPr>
          <w:p w14:paraId="3AEB5CE1" w14:textId="77777777" w:rsidR="00BA15F0" w:rsidRDefault="00BA15F0" w:rsidP="008B75D5">
            <w:pPr>
              <w:pStyle w:val="VRQATableBodyText"/>
            </w:pPr>
          </w:p>
        </w:tc>
      </w:tr>
      <w:tr w:rsidR="00BA15F0" w:rsidRPr="00E7450B" w14:paraId="0E56337B" w14:textId="77777777" w:rsidTr="00B44E5A">
        <w:trPr>
          <w:trHeight w:val="363"/>
        </w:trPr>
        <w:tc>
          <w:tcPr>
            <w:tcW w:w="10206" w:type="dxa"/>
            <w:gridSpan w:val="3"/>
            <w:tcBorders>
              <w:top w:val="dotted" w:sz="4" w:space="0" w:color="53565A" w:themeColor="accent6"/>
              <w:left w:val="nil"/>
              <w:bottom w:val="dotted" w:sz="4" w:space="0" w:color="53565A" w:themeColor="accent6"/>
            </w:tcBorders>
          </w:tcPr>
          <w:p w14:paraId="0D8A511B" w14:textId="77777777" w:rsidR="00BA15F0" w:rsidRDefault="00BA15F0" w:rsidP="008B75D5">
            <w:pPr>
              <w:pStyle w:val="VRQATableBodyText"/>
            </w:pPr>
            <w:r>
              <w:rPr>
                <w:b/>
              </w:rPr>
              <w:t>For providers with approved b</w:t>
            </w:r>
            <w:r w:rsidRPr="00E37385">
              <w:rPr>
                <w:b/>
              </w:rPr>
              <w:t>oarding facilities</w:t>
            </w:r>
            <w:r>
              <w:rPr>
                <w:b/>
              </w:rPr>
              <w:t xml:space="preserve"> - </w:t>
            </w:r>
            <w:r w:rsidRPr="00E37385">
              <w:rPr>
                <w:b/>
              </w:rPr>
              <w:t>If you intend to offer boarding to overseas students</w:t>
            </w:r>
            <w:r>
              <w:rPr>
                <w:b/>
              </w:rPr>
              <w:t xml:space="preserve"> </w:t>
            </w:r>
            <w:r w:rsidRPr="008C72EB">
              <w:rPr>
                <w:bCs/>
              </w:rPr>
              <w:t>(If this section is applicable to you, please provide the evidence listed below</w:t>
            </w:r>
            <w:r>
              <w:rPr>
                <w:bCs/>
              </w:rPr>
              <w:t>,</w:t>
            </w:r>
            <w:r w:rsidRPr="008C72EB">
              <w:rPr>
                <w:bCs/>
              </w:rPr>
              <w:t xml:space="preserve"> in addition to the evidence required under </w:t>
            </w:r>
            <w:r>
              <w:rPr>
                <w:bCs/>
              </w:rPr>
              <w:t>requirements</w:t>
            </w:r>
            <w:r w:rsidRPr="008C72EB">
              <w:rPr>
                <w:bCs/>
              </w:rPr>
              <w:t xml:space="preserve"> 5.2 to 5.4</w:t>
            </w:r>
            <w:r>
              <w:rPr>
                <w:bCs/>
              </w:rPr>
              <w:t>)</w:t>
            </w:r>
            <w:r w:rsidRPr="00E37385">
              <w:rPr>
                <w:b/>
              </w:rPr>
              <w:t>:</w:t>
            </w:r>
          </w:p>
        </w:tc>
      </w:tr>
      <w:tr w:rsidR="00BA15F0" w:rsidRPr="00E7450B" w14:paraId="027098B9" w14:textId="77777777" w:rsidTr="00B44E5A">
        <w:trPr>
          <w:trHeight w:val="363"/>
        </w:trPr>
        <w:tc>
          <w:tcPr>
            <w:tcW w:w="709" w:type="dxa"/>
            <w:tcBorders>
              <w:top w:val="dotted" w:sz="4" w:space="0" w:color="53565A" w:themeColor="accent6"/>
              <w:left w:val="nil"/>
              <w:bottom w:val="dotted" w:sz="4" w:space="0" w:color="53565A" w:themeColor="accent6"/>
              <w:right w:val="dotted" w:sz="4" w:space="0" w:color="585A5B" w:themeColor="background1" w:themeShade="A6"/>
            </w:tcBorders>
          </w:tcPr>
          <w:p w14:paraId="1C01B1C7" w14:textId="77777777" w:rsidR="00BA15F0" w:rsidRPr="00226FD7" w:rsidRDefault="00BA15F0" w:rsidP="005E7B63">
            <w:pPr>
              <w:pStyle w:val="VRQATableLeftColumn"/>
            </w:pPr>
            <w:r>
              <w:t>5.15</w:t>
            </w:r>
          </w:p>
        </w:tc>
        <w:tc>
          <w:tcPr>
            <w:tcW w:w="6379" w:type="dxa"/>
            <w:tcBorders>
              <w:top w:val="dotted" w:sz="4" w:space="0" w:color="53565A" w:themeColor="accent6"/>
              <w:left w:val="dotted" w:sz="4" w:space="0" w:color="585A5B" w:themeColor="background1" w:themeShade="A6"/>
              <w:bottom w:val="dotted" w:sz="4" w:space="0" w:color="53565A" w:themeColor="accent6"/>
            </w:tcBorders>
          </w:tcPr>
          <w:p w14:paraId="080DECB3" w14:textId="77777777" w:rsidR="00BA15F0" w:rsidRPr="00226FD7" w:rsidRDefault="001179C7" w:rsidP="008B75D5">
            <w:pPr>
              <w:pStyle w:val="VRQATableBodyText"/>
            </w:pPr>
            <w:r>
              <w:t>I</w:t>
            </w:r>
            <w:r w:rsidR="00BA15F0">
              <w:t>nformation that is supplied to students/parents/guardians on the boarding program and costs</w:t>
            </w:r>
            <w:r w:rsidR="00E95BEA">
              <w:t>.</w:t>
            </w:r>
          </w:p>
        </w:tc>
        <w:tc>
          <w:tcPr>
            <w:tcW w:w="3118" w:type="dxa"/>
            <w:tcBorders>
              <w:top w:val="dotted" w:sz="4" w:space="0" w:color="53565A" w:themeColor="accent6"/>
              <w:bottom w:val="dotted" w:sz="4" w:space="0" w:color="53565A" w:themeColor="accent6"/>
            </w:tcBorders>
          </w:tcPr>
          <w:p w14:paraId="193E347F" w14:textId="77777777" w:rsidR="00BA15F0" w:rsidRDefault="00BA15F0" w:rsidP="008B75D5">
            <w:pPr>
              <w:pStyle w:val="VRQATableBodyText"/>
            </w:pPr>
          </w:p>
        </w:tc>
      </w:tr>
      <w:tr w:rsidR="00BA15F0" w:rsidRPr="00E7450B" w14:paraId="0A43DB4D" w14:textId="77777777" w:rsidTr="00B44E5A">
        <w:trPr>
          <w:trHeight w:val="363"/>
        </w:trPr>
        <w:tc>
          <w:tcPr>
            <w:tcW w:w="709" w:type="dxa"/>
            <w:tcBorders>
              <w:top w:val="dotted" w:sz="4" w:space="0" w:color="53565A" w:themeColor="accent6"/>
              <w:left w:val="nil"/>
              <w:bottom w:val="dotted" w:sz="4" w:space="0" w:color="53565A" w:themeColor="accent6"/>
              <w:right w:val="dotted" w:sz="4" w:space="0" w:color="585A5B" w:themeColor="background1" w:themeShade="A6"/>
            </w:tcBorders>
          </w:tcPr>
          <w:p w14:paraId="349FA79B" w14:textId="77777777" w:rsidR="00BA15F0" w:rsidRPr="00226FD7" w:rsidRDefault="00BA15F0" w:rsidP="005E7B63">
            <w:pPr>
              <w:pStyle w:val="VRQATableLeftColumn"/>
            </w:pPr>
            <w:r>
              <w:lastRenderedPageBreak/>
              <w:t>5.16</w:t>
            </w:r>
          </w:p>
        </w:tc>
        <w:tc>
          <w:tcPr>
            <w:tcW w:w="6379" w:type="dxa"/>
            <w:tcBorders>
              <w:top w:val="dotted" w:sz="4" w:space="0" w:color="53565A" w:themeColor="accent6"/>
              <w:left w:val="dotted" w:sz="4" w:space="0" w:color="585A5B" w:themeColor="background1" w:themeShade="A6"/>
              <w:bottom w:val="dotted" w:sz="4" w:space="0" w:color="53565A" w:themeColor="accent6"/>
            </w:tcBorders>
          </w:tcPr>
          <w:p w14:paraId="6BEDBA34" w14:textId="77777777" w:rsidR="00BA15F0" w:rsidRPr="00226FD7" w:rsidRDefault="001179C7" w:rsidP="008B75D5">
            <w:pPr>
              <w:pStyle w:val="VRQATableBodyText"/>
            </w:pPr>
            <w:r>
              <w:t>P</w:t>
            </w:r>
            <w:r w:rsidR="00BA15F0">
              <w:t>olicies and procedures required under Child Safe Standard requirements</w:t>
            </w:r>
            <w:r w:rsidR="00E95BEA">
              <w:t>.</w:t>
            </w:r>
          </w:p>
        </w:tc>
        <w:tc>
          <w:tcPr>
            <w:tcW w:w="3118" w:type="dxa"/>
            <w:tcBorders>
              <w:top w:val="dotted" w:sz="4" w:space="0" w:color="53565A" w:themeColor="accent6"/>
              <w:bottom w:val="dotted" w:sz="4" w:space="0" w:color="53565A" w:themeColor="accent6"/>
            </w:tcBorders>
          </w:tcPr>
          <w:p w14:paraId="1A0D4605" w14:textId="77777777" w:rsidR="00BA15F0" w:rsidRDefault="00BA15F0" w:rsidP="008B75D5">
            <w:pPr>
              <w:pStyle w:val="VRQATableBodyText"/>
            </w:pPr>
          </w:p>
        </w:tc>
      </w:tr>
    </w:tbl>
    <w:tbl>
      <w:tblPr>
        <w:tblStyle w:val="TableGrid"/>
        <w:tblpPr w:leftFromText="180" w:rightFromText="180" w:vertAnchor="text" w:tblpY="1"/>
        <w:tblOverlap w:val="never"/>
        <w:tblW w:w="10206" w:type="dxa"/>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Layout w:type="fixed"/>
        <w:tblLook w:val="04A0" w:firstRow="1" w:lastRow="0" w:firstColumn="1" w:lastColumn="0" w:noHBand="0" w:noVBand="1"/>
      </w:tblPr>
      <w:tblGrid>
        <w:gridCol w:w="709"/>
        <w:gridCol w:w="6379"/>
        <w:gridCol w:w="3118"/>
      </w:tblGrid>
      <w:tr w:rsidR="00BA15F0" w:rsidRPr="00E7450B" w14:paraId="16011C69" w14:textId="77777777" w:rsidTr="00B44E5A">
        <w:trPr>
          <w:trHeight w:val="363"/>
        </w:trPr>
        <w:tc>
          <w:tcPr>
            <w:tcW w:w="709" w:type="dxa"/>
            <w:tcBorders>
              <w:top w:val="dotted" w:sz="4" w:space="0" w:color="53565A" w:themeColor="accent6"/>
              <w:left w:val="nil"/>
              <w:bottom w:val="nil"/>
              <w:right w:val="dotted" w:sz="4" w:space="0" w:color="585A5B" w:themeColor="background1" w:themeShade="A6"/>
            </w:tcBorders>
          </w:tcPr>
          <w:p w14:paraId="6840D643" w14:textId="77777777" w:rsidR="00BA15F0" w:rsidRPr="00226FD7" w:rsidRDefault="00BA15F0" w:rsidP="005E7B63">
            <w:pPr>
              <w:pStyle w:val="VRQATableLeftColumn"/>
            </w:pPr>
            <w:r>
              <w:t>5.17</w:t>
            </w:r>
          </w:p>
        </w:tc>
        <w:tc>
          <w:tcPr>
            <w:tcW w:w="6379" w:type="dxa"/>
            <w:tcBorders>
              <w:top w:val="dotted" w:sz="4" w:space="0" w:color="53565A" w:themeColor="accent6"/>
              <w:left w:val="dotted" w:sz="4" w:space="0" w:color="585A5B" w:themeColor="background1" w:themeShade="A6"/>
              <w:bottom w:val="nil"/>
              <w:right w:val="dotted" w:sz="4" w:space="0" w:color="585A5B" w:themeColor="background1" w:themeShade="A6"/>
            </w:tcBorders>
          </w:tcPr>
          <w:p w14:paraId="1A68B883" w14:textId="3B0ECC1F" w:rsidR="00BA15F0" w:rsidRPr="00226FD7" w:rsidRDefault="001179C7" w:rsidP="008B75D5">
            <w:pPr>
              <w:pStyle w:val="VRQATableBodyText"/>
            </w:pPr>
            <w:r>
              <w:t>E</w:t>
            </w:r>
            <w:r w:rsidR="00BA15F0">
              <w:t xml:space="preserve">vidence of compliance with the </w:t>
            </w:r>
            <w:hyperlink r:id="rId27" w:history="1">
              <w:r w:rsidR="00BA15F0" w:rsidRPr="008F2F2D">
                <w:rPr>
                  <w:rStyle w:val="Hyperlink"/>
                  <w:color w:val="007EB3" w:themeColor="background2"/>
                  <w:lang w:val="en-US"/>
                </w:rPr>
                <w:t>Minimum Standards and Requirements for School Boarding Premises Registration</w:t>
              </w:r>
            </w:hyperlink>
            <w:r w:rsidR="00BA15F0" w:rsidRPr="008F2F2D">
              <w:rPr>
                <w:color w:val="007EB3" w:themeColor="background2"/>
              </w:rPr>
              <w:t>.</w:t>
            </w:r>
          </w:p>
        </w:tc>
        <w:tc>
          <w:tcPr>
            <w:tcW w:w="3118" w:type="dxa"/>
            <w:tcBorders>
              <w:top w:val="dotted" w:sz="4" w:space="0" w:color="53565A" w:themeColor="accent6"/>
              <w:left w:val="dotted" w:sz="4" w:space="0" w:color="585A5B" w:themeColor="background1" w:themeShade="A6"/>
              <w:bottom w:val="nil"/>
              <w:right w:val="nil"/>
            </w:tcBorders>
          </w:tcPr>
          <w:p w14:paraId="3E7B29D8" w14:textId="77777777" w:rsidR="00BA15F0" w:rsidRDefault="00BA15F0" w:rsidP="008B75D5">
            <w:pPr>
              <w:pStyle w:val="VRQATableBodyText"/>
            </w:pPr>
          </w:p>
        </w:tc>
      </w:tr>
    </w:tbl>
    <w:tbl>
      <w:tblPr>
        <w:tblStyle w:val="TableGrid"/>
        <w:tblW w:w="10206" w:type="dxa"/>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Layout w:type="fixed"/>
        <w:tblLook w:val="04A0" w:firstRow="1" w:lastRow="0" w:firstColumn="1" w:lastColumn="0" w:noHBand="0" w:noVBand="1"/>
      </w:tblPr>
      <w:tblGrid>
        <w:gridCol w:w="709"/>
        <w:gridCol w:w="6379"/>
        <w:gridCol w:w="3118"/>
      </w:tblGrid>
      <w:tr w:rsidR="00BA15F0" w:rsidRPr="001322C9" w14:paraId="57A1C3B5" w14:textId="77777777" w:rsidTr="00663B54">
        <w:trPr>
          <w:trHeight w:val="363"/>
        </w:trPr>
        <w:tc>
          <w:tcPr>
            <w:tcW w:w="7088" w:type="dxa"/>
            <w:gridSpan w:val="2"/>
            <w:tcBorders>
              <w:top w:val="nil"/>
              <w:left w:val="nil"/>
              <w:bottom w:val="nil"/>
              <w:right w:val="dotted" w:sz="4" w:space="0" w:color="888B8D" w:themeColor="accent4"/>
            </w:tcBorders>
            <w:shd w:val="clear" w:color="auto" w:fill="103D64" w:themeFill="text2"/>
          </w:tcPr>
          <w:p w14:paraId="43ABB2EC" w14:textId="77777777" w:rsidR="00BA15F0" w:rsidRPr="001322C9" w:rsidRDefault="00BA15F0" w:rsidP="008B75D5">
            <w:pPr>
              <w:pStyle w:val="VRQATableHeading1"/>
            </w:pPr>
            <w:r>
              <w:t>Standard 6— Overseas student support s</w:t>
            </w:r>
            <w:r w:rsidRPr="00344591">
              <w:t>ervices</w:t>
            </w:r>
          </w:p>
        </w:tc>
        <w:tc>
          <w:tcPr>
            <w:tcW w:w="3118" w:type="dxa"/>
            <w:tcBorders>
              <w:top w:val="nil"/>
              <w:left w:val="dotted" w:sz="4" w:space="0" w:color="888B8D" w:themeColor="accent4"/>
              <w:bottom w:val="nil"/>
              <w:right w:val="nil"/>
            </w:tcBorders>
            <w:shd w:val="clear" w:color="auto" w:fill="103D64" w:themeFill="text2"/>
          </w:tcPr>
          <w:p w14:paraId="2CFBEC37" w14:textId="77777777" w:rsidR="00BA15F0" w:rsidRPr="001322C9" w:rsidRDefault="00BA15F0" w:rsidP="008B75D5">
            <w:pPr>
              <w:pStyle w:val="VRQATableHeading1"/>
            </w:pPr>
            <w:r w:rsidRPr="005601F7">
              <w:rPr>
                <w:bCs/>
                <w:sz w:val="20"/>
                <w:szCs w:val="20"/>
              </w:rPr>
              <w:t xml:space="preserve">Our </w:t>
            </w:r>
            <w:r>
              <w:rPr>
                <w:bCs/>
                <w:sz w:val="20"/>
                <w:szCs w:val="20"/>
              </w:rPr>
              <w:t>e</w:t>
            </w:r>
            <w:r w:rsidRPr="005601F7">
              <w:rPr>
                <w:bCs/>
                <w:sz w:val="20"/>
                <w:szCs w:val="20"/>
              </w:rPr>
              <w:t>vidence is</w:t>
            </w:r>
          </w:p>
        </w:tc>
      </w:tr>
      <w:tr w:rsidR="00BA15F0" w:rsidRPr="00E7450B" w14:paraId="49DC9A8D" w14:textId="77777777" w:rsidTr="00663B54">
        <w:trPr>
          <w:trHeight w:val="363"/>
        </w:trPr>
        <w:tc>
          <w:tcPr>
            <w:tcW w:w="709" w:type="dxa"/>
            <w:tcBorders>
              <w:top w:val="nil"/>
              <w:left w:val="nil"/>
              <w:bottom w:val="dotted" w:sz="4" w:space="0" w:color="53565A" w:themeColor="accent6"/>
              <w:right w:val="dotted" w:sz="4" w:space="0" w:color="585A5B" w:themeColor="background1" w:themeShade="A6"/>
            </w:tcBorders>
          </w:tcPr>
          <w:p w14:paraId="73DDECC3" w14:textId="77777777" w:rsidR="00BA15F0" w:rsidRPr="00226FD7" w:rsidRDefault="00BA15F0" w:rsidP="005E7B63">
            <w:pPr>
              <w:pStyle w:val="VRQATableLeftColumn"/>
            </w:pPr>
            <w:r>
              <w:t>6.1</w:t>
            </w:r>
          </w:p>
        </w:tc>
        <w:tc>
          <w:tcPr>
            <w:tcW w:w="6379" w:type="dxa"/>
            <w:tcBorders>
              <w:top w:val="nil"/>
              <w:left w:val="nil"/>
              <w:bottom w:val="dotted" w:sz="4" w:space="0" w:color="53565A" w:themeColor="accent6"/>
              <w:right w:val="dotted" w:sz="4" w:space="0" w:color="585A5B" w:themeColor="background1" w:themeShade="A6"/>
            </w:tcBorders>
          </w:tcPr>
          <w:p w14:paraId="23D0F844" w14:textId="77777777" w:rsidR="00BA15F0" w:rsidRPr="00226FD7" w:rsidRDefault="001179C7" w:rsidP="008B75D5">
            <w:pPr>
              <w:pStyle w:val="VRQATableBodyText"/>
            </w:pPr>
            <w:r w:rsidRPr="001179C7">
              <w:t>A</w:t>
            </w:r>
            <w:r w:rsidR="00BA15F0" w:rsidRPr="004E0B34">
              <w:t xml:space="preserve"> Critical Incident policy and associated procedure</w:t>
            </w:r>
            <w:r w:rsidR="00BA15F0">
              <w:t>.</w:t>
            </w:r>
          </w:p>
        </w:tc>
        <w:tc>
          <w:tcPr>
            <w:tcW w:w="3118" w:type="dxa"/>
            <w:tcBorders>
              <w:top w:val="nil"/>
              <w:left w:val="dotted" w:sz="4" w:space="0" w:color="585A5B" w:themeColor="background1" w:themeShade="A6"/>
              <w:bottom w:val="dotted" w:sz="4" w:space="0" w:color="53565A" w:themeColor="accent6"/>
              <w:right w:val="nil"/>
            </w:tcBorders>
          </w:tcPr>
          <w:p w14:paraId="22D11342" w14:textId="77777777" w:rsidR="00BA15F0" w:rsidRPr="00226FD7" w:rsidRDefault="00BA15F0" w:rsidP="008B75D5">
            <w:pPr>
              <w:pStyle w:val="VRQATableBodyText"/>
            </w:pPr>
          </w:p>
        </w:tc>
      </w:tr>
      <w:tr w:rsidR="00BA15F0" w:rsidRPr="00E7450B" w14:paraId="4253B2C6" w14:textId="77777777" w:rsidTr="00663B54">
        <w:trPr>
          <w:trHeight w:val="363"/>
        </w:trPr>
        <w:tc>
          <w:tcPr>
            <w:tcW w:w="709" w:type="dxa"/>
            <w:tcBorders>
              <w:top w:val="dotted" w:sz="4" w:space="0" w:color="53565A" w:themeColor="accent6"/>
              <w:left w:val="nil"/>
              <w:bottom w:val="dotted" w:sz="4" w:space="0" w:color="53565A" w:themeColor="accent6"/>
              <w:right w:val="dotted" w:sz="4" w:space="0" w:color="585A5B" w:themeColor="background1" w:themeShade="A6"/>
            </w:tcBorders>
          </w:tcPr>
          <w:p w14:paraId="2F21E951" w14:textId="77777777" w:rsidR="00BA15F0" w:rsidRPr="00D86991" w:rsidRDefault="00BA15F0" w:rsidP="005E7B63">
            <w:pPr>
              <w:pStyle w:val="VRQATableLeftColumn"/>
            </w:pPr>
            <w:r>
              <w:t>6.2</w:t>
            </w:r>
          </w:p>
        </w:tc>
        <w:tc>
          <w:tcPr>
            <w:tcW w:w="6379" w:type="dxa"/>
            <w:tcBorders>
              <w:top w:val="dotted" w:sz="4" w:space="0" w:color="53565A" w:themeColor="accent6"/>
              <w:left w:val="nil"/>
              <w:bottom w:val="dotted" w:sz="4" w:space="0" w:color="53565A" w:themeColor="accent6"/>
              <w:right w:val="dotted" w:sz="4" w:space="0" w:color="585A5B" w:themeColor="background1" w:themeShade="A6"/>
            </w:tcBorders>
          </w:tcPr>
          <w:p w14:paraId="430096F3" w14:textId="77777777" w:rsidR="00BA15F0" w:rsidRPr="00D86991" w:rsidRDefault="001179C7" w:rsidP="008B75D5">
            <w:pPr>
              <w:pStyle w:val="VRQATableBodyText"/>
            </w:pPr>
            <w:r>
              <w:t>E</w:t>
            </w:r>
            <w:r w:rsidR="00BA15F0" w:rsidRPr="001B01E3">
              <w:t xml:space="preserve">vidence of a culturally and age-appropriate orientation program and presentation for </w:t>
            </w:r>
            <w:r w:rsidR="00BA15F0">
              <w:t>overseas</w:t>
            </w:r>
            <w:r w:rsidR="00BA15F0" w:rsidRPr="001B01E3">
              <w:t xml:space="preserve"> students</w:t>
            </w:r>
            <w:r w:rsidR="00BA15F0">
              <w:t xml:space="preserve"> covering matters outlined in Standards 6.1.1 – 6.1.9 and 6.9.1 – 6.9.3 of the National Code 2018 (please refer to the National Code 2018 for further details).</w:t>
            </w:r>
          </w:p>
        </w:tc>
        <w:tc>
          <w:tcPr>
            <w:tcW w:w="3118" w:type="dxa"/>
            <w:tcBorders>
              <w:top w:val="dotted" w:sz="4" w:space="0" w:color="53565A" w:themeColor="accent6"/>
              <w:left w:val="dotted" w:sz="4" w:space="0" w:color="585A5B" w:themeColor="background1" w:themeShade="A6"/>
              <w:bottom w:val="dotted" w:sz="4" w:space="0" w:color="53565A" w:themeColor="accent6"/>
              <w:right w:val="nil"/>
            </w:tcBorders>
          </w:tcPr>
          <w:p w14:paraId="08ABCFE8" w14:textId="77777777" w:rsidR="00BA15F0" w:rsidRPr="008555E5" w:rsidRDefault="00BA15F0" w:rsidP="008B75D5">
            <w:pPr>
              <w:pStyle w:val="VRQATableBodyText"/>
            </w:pPr>
          </w:p>
        </w:tc>
      </w:tr>
      <w:tr w:rsidR="00BA15F0" w:rsidRPr="00E7450B" w14:paraId="1ED0C9A4" w14:textId="77777777" w:rsidTr="00663B54">
        <w:trPr>
          <w:trHeight w:val="363"/>
        </w:trPr>
        <w:tc>
          <w:tcPr>
            <w:tcW w:w="709" w:type="dxa"/>
            <w:tcBorders>
              <w:top w:val="dotted" w:sz="4" w:space="0" w:color="53565A" w:themeColor="accent6"/>
              <w:left w:val="nil"/>
              <w:bottom w:val="dotted" w:sz="4" w:space="0" w:color="53565A" w:themeColor="accent6"/>
              <w:right w:val="dotted" w:sz="4" w:space="0" w:color="585A5B" w:themeColor="background1" w:themeShade="A6"/>
            </w:tcBorders>
          </w:tcPr>
          <w:p w14:paraId="1FFE3850" w14:textId="77777777" w:rsidR="00BA15F0" w:rsidRPr="00D86991" w:rsidRDefault="00BA15F0" w:rsidP="005E7B63">
            <w:pPr>
              <w:pStyle w:val="VRQATableLeftColumn"/>
            </w:pPr>
            <w:r>
              <w:t>6.3</w:t>
            </w:r>
          </w:p>
        </w:tc>
        <w:tc>
          <w:tcPr>
            <w:tcW w:w="6379" w:type="dxa"/>
            <w:tcBorders>
              <w:top w:val="dotted" w:sz="4" w:space="0" w:color="53565A" w:themeColor="accent6"/>
              <w:left w:val="nil"/>
              <w:bottom w:val="dotted" w:sz="4" w:space="0" w:color="53565A" w:themeColor="accent6"/>
              <w:right w:val="dotted" w:sz="4" w:space="0" w:color="585A5B" w:themeColor="background1" w:themeShade="A6"/>
            </w:tcBorders>
          </w:tcPr>
          <w:p w14:paraId="76C31B7E" w14:textId="77777777" w:rsidR="00BA15F0" w:rsidRPr="00D86991" w:rsidRDefault="001179C7" w:rsidP="008B75D5">
            <w:pPr>
              <w:pStyle w:val="VRQATableBodyText"/>
            </w:pPr>
            <w:r>
              <w:t>D</w:t>
            </w:r>
            <w:r w:rsidR="00BA15F0" w:rsidRPr="006A4C45">
              <w:t xml:space="preserve">etails of ESOS </w:t>
            </w:r>
            <w:r w:rsidR="00BA15F0">
              <w:t xml:space="preserve">orientation program, </w:t>
            </w:r>
            <w:proofErr w:type="gramStart"/>
            <w:r w:rsidR="00BA15F0" w:rsidRPr="006A4C45">
              <w:t>training</w:t>
            </w:r>
            <w:proofErr w:type="gramEnd"/>
            <w:r w:rsidR="00BA15F0" w:rsidRPr="006A4C45">
              <w:t xml:space="preserve"> and ongoing professional development to be undertaken by staff</w:t>
            </w:r>
            <w:r w:rsidR="00BA15F0">
              <w:t xml:space="preserve"> who interact directly with overseas students</w:t>
            </w:r>
            <w:r w:rsidR="00E95BEA">
              <w:t>.</w:t>
            </w:r>
          </w:p>
        </w:tc>
        <w:tc>
          <w:tcPr>
            <w:tcW w:w="3118" w:type="dxa"/>
            <w:tcBorders>
              <w:top w:val="dotted" w:sz="4" w:space="0" w:color="53565A" w:themeColor="accent6"/>
              <w:left w:val="dotted" w:sz="4" w:space="0" w:color="585A5B" w:themeColor="background1" w:themeShade="A6"/>
              <w:bottom w:val="dotted" w:sz="4" w:space="0" w:color="53565A" w:themeColor="accent6"/>
              <w:right w:val="nil"/>
            </w:tcBorders>
          </w:tcPr>
          <w:p w14:paraId="3602A716" w14:textId="77777777" w:rsidR="00BA15F0" w:rsidRPr="008555E5" w:rsidRDefault="00BA15F0" w:rsidP="008B75D5">
            <w:pPr>
              <w:pStyle w:val="VRQATableBodyText"/>
            </w:pPr>
          </w:p>
        </w:tc>
      </w:tr>
      <w:tr w:rsidR="00B44E5A" w:rsidRPr="00E7450B" w14:paraId="4DA3BC2B" w14:textId="77777777" w:rsidTr="00663B54">
        <w:trPr>
          <w:trHeight w:val="363"/>
        </w:trPr>
        <w:tc>
          <w:tcPr>
            <w:tcW w:w="709" w:type="dxa"/>
            <w:tcBorders>
              <w:top w:val="dotted" w:sz="4" w:space="0" w:color="53565A" w:themeColor="accent6"/>
              <w:left w:val="nil"/>
              <w:bottom w:val="dotted" w:sz="4" w:space="0" w:color="53565A" w:themeColor="accent6"/>
              <w:right w:val="dotted" w:sz="4" w:space="0" w:color="585A5B" w:themeColor="background1" w:themeShade="A6"/>
            </w:tcBorders>
          </w:tcPr>
          <w:p w14:paraId="4AD45977" w14:textId="77777777" w:rsidR="00B44E5A" w:rsidRDefault="00B44E5A" w:rsidP="005E7B63">
            <w:pPr>
              <w:pStyle w:val="VRQATableLeftColumn"/>
            </w:pPr>
            <w:r>
              <w:t>6.4</w:t>
            </w:r>
          </w:p>
        </w:tc>
        <w:tc>
          <w:tcPr>
            <w:tcW w:w="6379" w:type="dxa"/>
            <w:tcBorders>
              <w:top w:val="dotted" w:sz="4" w:space="0" w:color="53565A" w:themeColor="accent6"/>
              <w:left w:val="nil"/>
              <w:bottom w:val="dotted" w:sz="4" w:space="0" w:color="53565A" w:themeColor="accent6"/>
              <w:right w:val="dotted" w:sz="4" w:space="0" w:color="585A5B" w:themeColor="background1" w:themeShade="A6"/>
            </w:tcBorders>
          </w:tcPr>
          <w:p w14:paraId="4F790F9C" w14:textId="77777777" w:rsidR="00B44E5A" w:rsidRPr="006A4C45" w:rsidRDefault="00B44E5A" w:rsidP="00B44E5A">
            <w:pPr>
              <w:pStyle w:val="VRQATableBodyText"/>
            </w:pPr>
            <w:r>
              <w:t>Description of support services offered to overseas students, including details of any academic and English language student support</w:t>
            </w:r>
            <w:r w:rsidR="00E95BEA">
              <w:t>.</w:t>
            </w:r>
          </w:p>
        </w:tc>
        <w:tc>
          <w:tcPr>
            <w:tcW w:w="3118" w:type="dxa"/>
            <w:tcBorders>
              <w:top w:val="dotted" w:sz="4" w:space="0" w:color="53565A" w:themeColor="accent6"/>
              <w:left w:val="dotted" w:sz="4" w:space="0" w:color="585A5B" w:themeColor="background1" w:themeShade="A6"/>
              <w:bottom w:val="dotted" w:sz="4" w:space="0" w:color="53565A" w:themeColor="accent6"/>
              <w:right w:val="nil"/>
            </w:tcBorders>
          </w:tcPr>
          <w:p w14:paraId="7258A44B" w14:textId="77777777" w:rsidR="00B44E5A" w:rsidRPr="008555E5" w:rsidRDefault="00B44E5A" w:rsidP="008B75D5">
            <w:pPr>
              <w:pStyle w:val="VRQATableBodyText"/>
            </w:pPr>
          </w:p>
        </w:tc>
      </w:tr>
      <w:tr w:rsidR="00BA15F0" w:rsidRPr="00E7450B" w14:paraId="259AF342" w14:textId="77777777" w:rsidTr="00663B54">
        <w:trPr>
          <w:trHeight w:val="363"/>
        </w:trPr>
        <w:tc>
          <w:tcPr>
            <w:tcW w:w="709" w:type="dxa"/>
            <w:tcBorders>
              <w:top w:val="dotted" w:sz="4" w:space="0" w:color="53565A" w:themeColor="accent6"/>
              <w:left w:val="nil"/>
              <w:bottom w:val="dotted" w:sz="4" w:space="0" w:color="53565A" w:themeColor="accent6"/>
              <w:right w:val="dotted" w:sz="4" w:space="0" w:color="585A5B" w:themeColor="background1" w:themeShade="A6"/>
            </w:tcBorders>
          </w:tcPr>
          <w:p w14:paraId="1D769F41" w14:textId="77777777" w:rsidR="00BA15F0" w:rsidRPr="00226FD7" w:rsidRDefault="00660E67" w:rsidP="005E7B63">
            <w:pPr>
              <w:pStyle w:val="VRQATableLeftColumn"/>
            </w:pPr>
            <w:r>
              <w:rPr>
                <w:rFonts w:asciiTheme="minorHAnsi" w:hAnsiTheme="minorHAnsi"/>
                <w:color w:val="auto"/>
                <w:sz w:val="22"/>
                <w:szCs w:val="22"/>
                <w:lang w:val="en-GB"/>
              </w:rPr>
              <w:br w:type="page"/>
            </w:r>
            <w:r w:rsidR="00BA15F0">
              <w:t>6.5</w:t>
            </w:r>
          </w:p>
        </w:tc>
        <w:tc>
          <w:tcPr>
            <w:tcW w:w="6379" w:type="dxa"/>
            <w:tcBorders>
              <w:top w:val="dotted" w:sz="4" w:space="0" w:color="53565A" w:themeColor="accent6"/>
              <w:left w:val="nil"/>
              <w:bottom w:val="dotted" w:sz="4" w:space="0" w:color="53565A" w:themeColor="accent6"/>
              <w:right w:val="dotted" w:sz="4" w:space="0" w:color="585A5B" w:themeColor="background1" w:themeShade="A6"/>
            </w:tcBorders>
          </w:tcPr>
          <w:p w14:paraId="6AC84E16" w14:textId="77777777" w:rsidR="00BA15F0" w:rsidRDefault="00BA15F0" w:rsidP="008B75D5">
            <w:pPr>
              <w:pStyle w:val="VRQATableBodyText"/>
            </w:pPr>
            <w:r>
              <w:t>Details of information and referrals provided to overseas students in relation to services and programs set out below:</w:t>
            </w:r>
          </w:p>
          <w:p w14:paraId="21689B27" w14:textId="77777777" w:rsidR="00BA15F0" w:rsidRDefault="00BA15F0" w:rsidP="00B44E5A">
            <w:pPr>
              <w:pStyle w:val="VRQATableBullet1"/>
            </w:pPr>
            <w:r>
              <w:t>legal services</w:t>
            </w:r>
          </w:p>
          <w:p w14:paraId="4514F611" w14:textId="77777777" w:rsidR="00BA15F0" w:rsidRDefault="00BA15F0" w:rsidP="00B44E5A">
            <w:pPr>
              <w:pStyle w:val="VRQATableBullet1"/>
            </w:pPr>
            <w:r>
              <w:t>emergency and health services</w:t>
            </w:r>
          </w:p>
          <w:p w14:paraId="5030CE48" w14:textId="77777777" w:rsidR="00BA15F0" w:rsidRDefault="00BA15F0" w:rsidP="00B44E5A">
            <w:pPr>
              <w:pStyle w:val="VRQATableBullet1"/>
            </w:pPr>
            <w:r>
              <w:t>academic and English language student support</w:t>
            </w:r>
          </w:p>
          <w:p w14:paraId="7B666D67" w14:textId="77777777" w:rsidR="00E95BEA" w:rsidRDefault="00BA15F0" w:rsidP="00E95BEA">
            <w:pPr>
              <w:pStyle w:val="VRQATableBullet1"/>
            </w:pPr>
            <w:r>
              <w:t>welfare support services</w:t>
            </w:r>
          </w:p>
          <w:p w14:paraId="2380130A" w14:textId="77777777" w:rsidR="00BA15F0" w:rsidRPr="00226FD7" w:rsidRDefault="00BA15F0" w:rsidP="00E95BEA">
            <w:pPr>
              <w:pStyle w:val="VRQATableBullet1"/>
            </w:pPr>
            <w:r>
              <w:t>other student support services.</w:t>
            </w:r>
          </w:p>
        </w:tc>
        <w:tc>
          <w:tcPr>
            <w:tcW w:w="3118" w:type="dxa"/>
            <w:tcBorders>
              <w:top w:val="dotted" w:sz="4" w:space="0" w:color="53565A" w:themeColor="accent6"/>
              <w:left w:val="dotted" w:sz="4" w:space="0" w:color="585A5B" w:themeColor="background1" w:themeShade="A6"/>
              <w:bottom w:val="dotted" w:sz="4" w:space="0" w:color="53565A" w:themeColor="accent6"/>
              <w:right w:val="nil"/>
            </w:tcBorders>
          </w:tcPr>
          <w:p w14:paraId="03671B9C" w14:textId="77777777" w:rsidR="00BA15F0" w:rsidRPr="008555E5" w:rsidRDefault="00BA15F0" w:rsidP="008B75D5">
            <w:pPr>
              <w:pStyle w:val="VRQATableBodyText"/>
            </w:pPr>
          </w:p>
        </w:tc>
      </w:tr>
      <w:tr w:rsidR="00BA15F0" w:rsidRPr="001322C9" w14:paraId="5912B6F0" w14:textId="77777777" w:rsidTr="00B44E5A">
        <w:trPr>
          <w:trHeight w:val="363"/>
        </w:trPr>
        <w:tc>
          <w:tcPr>
            <w:tcW w:w="7088" w:type="dxa"/>
            <w:gridSpan w:val="2"/>
            <w:tcBorders>
              <w:top w:val="dotted" w:sz="4" w:space="0" w:color="53565A" w:themeColor="accent6"/>
              <w:left w:val="nil"/>
              <w:bottom w:val="nil"/>
              <w:right w:val="dotted" w:sz="4" w:space="0" w:color="888B8D" w:themeColor="accent4"/>
            </w:tcBorders>
            <w:shd w:val="clear" w:color="auto" w:fill="103D64" w:themeFill="text2"/>
          </w:tcPr>
          <w:p w14:paraId="4472FEAC" w14:textId="77777777" w:rsidR="00BA15F0" w:rsidRPr="001322C9" w:rsidRDefault="00BA15F0" w:rsidP="008B75D5">
            <w:pPr>
              <w:pStyle w:val="VRQATableHeading1"/>
            </w:pPr>
            <w:r w:rsidRPr="00344591">
              <w:t>Standard 7</w:t>
            </w:r>
            <w:r>
              <w:t>— Overseas student t</w:t>
            </w:r>
            <w:r w:rsidRPr="00344591">
              <w:t>ransfers</w:t>
            </w:r>
          </w:p>
        </w:tc>
        <w:tc>
          <w:tcPr>
            <w:tcW w:w="3118" w:type="dxa"/>
            <w:tcBorders>
              <w:top w:val="dotted" w:sz="4" w:space="0" w:color="53565A" w:themeColor="accent6"/>
              <w:left w:val="dotted" w:sz="4" w:space="0" w:color="888B8D" w:themeColor="accent4"/>
              <w:bottom w:val="nil"/>
              <w:right w:val="nil"/>
            </w:tcBorders>
            <w:shd w:val="clear" w:color="auto" w:fill="103D64" w:themeFill="text2"/>
          </w:tcPr>
          <w:p w14:paraId="0AA0E235" w14:textId="77777777" w:rsidR="00BA15F0" w:rsidRPr="001322C9" w:rsidRDefault="00BA15F0" w:rsidP="008B75D5">
            <w:pPr>
              <w:pStyle w:val="VRQATableHeading1"/>
            </w:pPr>
            <w:r w:rsidRPr="005601F7">
              <w:rPr>
                <w:bCs/>
                <w:sz w:val="20"/>
                <w:szCs w:val="20"/>
              </w:rPr>
              <w:t xml:space="preserve">Our </w:t>
            </w:r>
            <w:r>
              <w:rPr>
                <w:bCs/>
                <w:sz w:val="20"/>
                <w:szCs w:val="20"/>
              </w:rPr>
              <w:t>e</w:t>
            </w:r>
            <w:r w:rsidRPr="005601F7">
              <w:rPr>
                <w:bCs/>
                <w:sz w:val="20"/>
                <w:szCs w:val="20"/>
              </w:rPr>
              <w:t>vidence is</w:t>
            </w:r>
          </w:p>
        </w:tc>
      </w:tr>
    </w:tbl>
    <w:tbl>
      <w:tblPr>
        <w:tblStyle w:val="TableGrid"/>
        <w:tblpPr w:leftFromText="180" w:rightFromText="180" w:vertAnchor="text" w:tblpY="1"/>
        <w:tblOverlap w:val="never"/>
        <w:tblW w:w="10206" w:type="dxa"/>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Layout w:type="fixed"/>
        <w:tblLook w:val="04A0" w:firstRow="1" w:lastRow="0" w:firstColumn="1" w:lastColumn="0" w:noHBand="0" w:noVBand="1"/>
      </w:tblPr>
      <w:tblGrid>
        <w:gridCol w:w="709"/>
        <w:gridCol w:w="6379"/>
        <w:gridCol w:w="3118"/>
      </w:tblGrid>
      <w:tr w:rsidR="00BA15F0" w:rsidRPr="00E7450B" w14:paraId="6EE7C3FD" w14:textId="77777777" w:rsidTr="00B44E5A">
        <w:trPr>
          <w:trHeight w:val="363"/>
        </w:trPr>
        <w:tc>
          <w:tcPr>
            <w:tcW w:w="709" w:type="dxa"/>
            <w:tcBorders>
              <w:top w:val="nil"/>
              <w:left w:val="nil"/>
              <w:bottom w:val="dotted" w:sz="4" w:space="0" w:color="53565A" w:themeColor="accent6"/>
              <w:right w:val="dotted" w:sz="4" w:space="0" w:color="585A5B" w:themeColor="background1" w:themeShade="A6"/>
            </w:tcBorders>
          </w:tcPr>
          <w:p w14:paraId="3E00EB0E" w14:textId="77777777" w:rsidR="00BA15F0" w:rsidRPr="00226FD7" w:rsidRDefault="00BA15F0" w:rsidP="005E7B63">
            <w:pPr>
              <w:pStyle w:val="VRQATableLeftColumn"/>
            </w:pPr>
            <w:r>
              <w:t>7.1</w:t>
            </w:r>
          </w:p>
        </w:tc>
        <w:tc>
          <w:tcPr>
            <w:tcW w:w="6379" w:type="dxa"/>
            <w:tcBorders>
              <w:top w:val="nil"/>
              <w:left w:val="nil"/>
              <w:bottom w:val="dotted" w:sz="4" w:space="0" w:color="53565A" w:themeColor="accent6"/>
              <w:right w:val="dotted" w:sz="4" w:space="0" w:color="888B8D" w:themeColor="accent4"/>
            </w:tcBorders>
          </w:tcPr>
          <w:p w14:paraId="44465812" w14:textId="77777777" w:rsidR="00BA15F0" w:rsidRPr="00226FD7" w:rsidRDefault="001179C7" w:rsidP="008B75D5">
            <w:pPr>
              <w:pStyle w:val="VRQATableBodyText"/>
            </w:pPr>
            <w:r w:rsidRPr="001179C7">
              <w:t>A</w:t>
            </w:r>
            <w:r w:rsidR="00BA15F0" w:rsidRPr="00D9074C">
              <w:t xml:space="preserve"> policy and procedure for assessing transfer requests</w:t>
            </w:r>
            <w:r w:rsidR="00BA15F0">
              <w:t>.</w:t>
            </w:r>
          </w:p>
        </w:tc>
        <w:tc>
          <w:tcPr>
            <w:tcW w:w="3118" w:type="dxa"/>
            <w:tcBorders>
              <w:top w:val="nil"/>
              <w:left w:val="dotted" w:sz="4" w:space="0" w:color="888B8D" w:themeColor="accent4"/>
              <w:bottom w:val="dotted" w:sz="4" w:space="0" w:color="53565A" w:themeColor="accent6"/>
              <w:right w:val="nil"/>
            </w:tcBorders>
          </w:tcPr>
          <w:p w14:paraId="59AD782A" w14:textId="77777777" w:rsidR="00BA15F0" w:rsidRPr="00226FD7" w:rsidRDefault="00BA15F0" w:rsidP="008B75D5">
            <w:pPr>
              <w:pStyle w:val="VRQATableBodyText"/>
            </w:pPr>
          </w:p>
        </w:tc>
      </w:tr>
    </w:tbl>
    <w:tbl>
      <w:tblPr>
        <w:tblStyle w:val="TableGrid"/>
        <w:tblW w:w="10206" w:type="dxa"/>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Layout w:type="fixed"/>
        <w:tblLook w:val="04A0" w:firstRow="1" w:lastRow="0" w:firstColumn="1" w:lastColumn="0" w:noHBand="0" w:noVBand="1"/>
      </w:tblPr>
      <w:tblGrid>
        <w:gridCol w:w="709"/>
        <w:gridCol w:w="6379"/>
        <w:gridCol w:w="3118"/>
      </w:tblGrid>
      <w:tr w:rsidR="00BA15F0" w:rsidRPr="00E7450B" w14:paraId="2E94F8D7" w14:textId="77777777" w:rsidTr="00B44E5A">
        <w:trPr>
          <w:trHeight w:val="363"/>
        </w:trPr>
        <w:tc>
          <w:tcPr>
            <w:tcW w:w="709" w:type="dxa"/>
            <w:tcBorders>
              <w:top w:val="dotted" w:sz="4" w:space="0" w:color="53565A" w:themeColor="accent6"/>
              <w:left w:val="nil"/>
              <w:bottom w:val="dotted" w:sz="4" w:space="0" w:color="53565A" w:themeColor="accent6"/>
              <w:right w:val="dotted" w:sz="4" w:space="0" w:color="585A5B" w:themeColor="background1" w:themeShade="A6"/>
            </w:tcBorders>
          </w:tcPr>
          <w:p w14:paraId="4C56ADDB" w14:textId="77777777" w:rsidR="00BA15F0" w:rsidRPr="00226FD7" w:rsidRDefault="00BA15F0" w:rsidP="005E7B63">
            <w:pPr>
              <w:pStyle w:val="VRQATableLeftColumn"/>
            </w:pPr>
            <w:r>
              <w:t>7.2</w:t>
            </w:r>
          </w:p>
        </w:tc>
        <w:tc>
          <w:tcPr>
            <w:tcW w:w="6379" w:type="dxa"/>
            <w:tcBorders>
              <w:top w:val="dotted" w:sz="4" w:space="0" w:color="53565A" w:themeColor="accent6"/>
              <w:left w:val="nil"/>
              <w:bottom w:val="dotted" w:sz="4" w:space="0" w:color="53565A" w:themeColor="accent6"/>
              <w:right w:val="dotted" w:sz="4" w:space="0" w:color="585A5B" w:themeColor="background1" w:themeShade="A6"/>
            </w:tcBorders>
          </w:tcPr>
          <w:p w14:paraId="34588898" w14:textId="77777777" w:rsidR="00BA15F0" w:rsidRPr="00226FD7" w:rsidRDefault="001179C7" w:rsidP="008B75D5">
            <w:pPr>
              <w:pStyle w:val="VRQATableBodyText"/>
            </w:pPr>
            <w:r>
              <w:t>A</w:t>
            </w:r>
            <w:r w:rsidR="00BA15F0" w:rsidRPr="00D9074C">
              <w:t xml:space="preserve"> copy of t</w:t>
            </w:r>
            <w:r w:rsidR="00BA15F0">
              <w:t>he application to transfer form.</w:t>
            </w:r>
          </w:p>
        </w:tc>
        <w:tc>
          <w:tcPr>
            <w:tcW w:w="3118" w:type="dxa"/>
            <w:tcBorders>
              <w:top w:val="dotted" w:sz="4" w:space="0" w:color="53565A" w:themeColor="accent6"/>
              <w:left w:val="dotted" w:sz="4" w:space="0" w:color="585A5B" w:themeColor="background1" w:themeShade="A6"/>
              <w:bottom w:val="dotted" w:sz="4" w:space="0" w:color="53565A" w:themeColor="accent6"/>
              <w:right w:val="nil"/>
            </w:tcBorders>
          </w:tcPr>
          <w:p w14:paraId="437D077C" w14:textId="77777777" w:rsidR="00BA15F0" w:rsidRDefault="00BA15F0" w:rsidP="008B75D5">
            <w:pPr>
              <w:pStyle w:val="VRQATableBodyText"/>
            </w:pPr>
          </w:p>
        </w:tc>
      </w:tr>
      <w:tr w:rsidR="00BA15F0" w:rsidRPr="00E7450B" w14:paraId="3192DEDB" w14:textId="77777777" w:rsidTr="00B44E5A">
        <w:trPr>
          <w:trHeight w:val="363"/>
        </w:trPr>
        <w:tc>
          <w:tcPr>
            <w:tcW w:w="709" w:type="dxa"/>
            <w:tcBorders>
              <w:top w:val="dotted" w:sz="4" w:space="0" w:color="53565A" w:themeColor="accent6"/>
              <w:left w:val="nil"/>
              <w:bottom w:val="dotted" w:sz="4" w:space="0" w:color="53565A" w:themeColor="accent6"/>
              <w:right w:val="dotted" w:sz="4" w:space="0" w:color="585A5B" w:themeColor="background1" w:themeShade="A6"/>
            </w:tcBorders>
          </w:tcPr>
          <w:p w14:paraId="241B0CF3" w14:textId="77777777" w:rsidR="00BA15F0" w:rsidRPr="00226FD7" w:rsidRDefault="00BA15F0" w:rsidP="005E7B63">
            <w:pPr>
              <w:pStyle w:val="VRQATableLeftColumn"/>
            </w:pPr>
            <w:r>
              <w:t>7.3</w:t>
            </w:r>
          </w:p>
        </w:tc>
        <w:tc>
          <w:tcPr>
            <w:tcW w:w="6379" w:type="dxa"/>
            <w:tcBorders>
              <w:top w:val="dotted" w:sz="4" w:space="0" w:color="53565A" w:themeColor="accent6"/>
              <w:left w:val="nil"/>
              <w:bottom w:val="dotted" w:sz="4" w:space="0" w:color="53565A" w:themeColor="accent6"/>
              <w:right w:val="dotted" w:sz="4" w:space="0" w:color="585A5B" w:themeColor="background1" w:themeShade="A6"/>
            </w:tcBorders>
          </w:tcPr>
          <w:p w14:paraId="3CCC8CA3" w14:textId="77777777" w:rsidR="00BA15F0" w:rsidRPr="00226FD7" w:rsidRDefault="001179C7" w:rsidP="008B75D5">
            <w:pPr>
              <w:pStyle w:val="VRQATableBodyText"/>
            </w:pPr>
            <w:r>
              <w:t xml:space="preserve">A </w:t>
            </w:r>
            <w:r w:rsidR="00BA15F0" w:rsidRPr="00D9074C">
              <w:t>copy of the letter template granting the trans</w:t>
            </w:r>
            <w:r w:rsidR="00BA15F0">
              <w:t>fer request.</w:t>
            </w:r>
          </w:p>
        </w:tc>
        <w:tc>
          <w:tcPr>
            <w:tcW w:w="3118" w:type="dxa"/>
            <w:tcBorders>
              <w:top w:val="dotted" w:sz="4" w:space="0" w:color="53565A" w:themeColor="accent6"/>
              <w:left w:val="dotted" w:sz="4" w:space="0" w:color="585A5B" w:themeColor="background1" w:themeShade="A6"/>
              <w:bottom w:val="dotted" w:sz="4" w:space="0" w:color="53565A" w:themeColor="accent6"/>
              <w:right w:val="nil"/>
            </w:tcBorders>
          </w:tcPr>
          <w:p w14:paraId="0E3C1233" w14:textId="77777777" w:rsidR="00BA15F0" w:rsidRDefault="00BA15F0" w:rsidP="008B75D5">
            <w:pPr>
              <w:pStyle w:val="VRQATableBodyText"/>
            </w:pPr>
          </w:p>
        </w:tc>
      </w:tr>
      <w:tr w:rsidR="00BA15F0" w:rsidRPr="00E7450B" w14:paraId="7469E303" w14:textId="77777777" w:rsidTr="00B44E5A">
        <w:trPr>
          <w:trHeight w:val="363"/>
        </w:trPr>
        <w:tc>
          <w:tcPr>
            <w:tcW w:w="709" w:type="dxa"/>
            <w:tcBorders>
              <w:top w:val="dotted" w:sz="4" w:space="0" w:color="53565A" w:themeColor="accent6"/>
              <w:left w:val="nil"/>
              <w:bottom w:val="nil"/>
              <w:right w:val="dotted" w:sz="4" w:space="0" w:color="585A5B" w:themeColor="background1" w:themeShade="A6"/>
            </w:tcBorders>
          </w:tcPr>
          <w:p w14:paraId="6A7C5777" w14:textId="77777777" w:rsidR="00BA15F0" w:rsidRPr="00226FD7" w:rsidRDefault="00BA15F0" w:rsidP="005E7B63">
            <w:pPr>
              <w:pStyle w:val="VRQATableLeftColumn"/>
            </w:pPr>
            <w:r>
              <w:t>7.4</w:t>
            </w:r>
          </w:p>
        </w:tc>
        <w:tc>
          <w:tcPr>
            <w:tcW w:w="6379" w:type="dxa"/>
            <w:tcBorders>
              <w:top w:val="dotted" w:sz="4" w:space="0" w:color="53565A" w:themeColor="accent6"/>
              <w:left w:val="nil"/>
              <w:bottom w:val="nil"/>
              <w:right w:val="dotted" w:sz="4" w:space="0" w:color="585A5B" w:themeColor="background1" w:themeShade="A6"/>
            </w:tcBorders>
          </w:tcPr>
          <w:p w14:paraId="3F345D40" w14:textId="77777777" w:rsidR="00BA15F0" w:rsidRPr="00226FD7" w:rsidRDefault="001179C7" w:rsidP="008B75D5">
            <w:pPr>
              <w:pStyle w:val="VRQATableBodyText"/>
            </w:pPr>
            <w:r>
              <w:t xml:space="preserve">A </w:t>
            </w:r>
            <w:r w:rsidR="00BA15F0" w:rsidRPr="00D9074C">
              <w:t>copy of the letter template refusing the transfer request</w:t>
            </w:r>
            <w:r w:rsidR="00BA15F0">
              <w:t>.</w:t>
            </w:r>
          </w:p>
        </w:tc>
        <w:tc>
          <w:tcPr>
            <w:tcW w:w="3118" w:type="dxa"/>
            <w:tcBorders>
              <w:top w:val="dotted" w:sz="4" w:space="0" w:color="53565A" w:themeColor="accent6"/>
              <w:left w:val="dotted" w:sz="4" w:space="0" w:color="585A5B" w:themeColor="background1" w:themeShade="A6"/>
              <w:bottom w:val="nil"/>
              <w:right w:val="nil"/>
            </w:tcBorders>
          </w:tcPr>
          <w:p w14:paraId="56EA451A" w14:textId="77777777" w:rsidR="00BA15F0" w:rsidRDefault="00BA15F0" w:rsidP="008B75D5">
            <w:pPr>
              <w:pStyle w:val="VRQATableBodyText"/>
            </w:pPr>
          </w:p>
        </w:tc>
      </w:tr>
      <w:tr w:rsidR="00BA15F0" w:rsidRPr="001322C9" w14:paraId="17A8A7B8" w14:textId="77777777" w:rsidTr="00B44E5A">
        <w:trPr>
          <w:trHeight w:val="363"/>
        </w:trPr>
        <w:tc>
          <w:tcPr>
            <w:tcW w:w="7088" w:type="dxa"/>
            <w:gridSpan w:val="2"/>
            <w:tcBorders>
              <w:top w:val="nil"/>
              <w:left w:val="nil"/>
              <w:bottom w:val="nil"/>
              <w:right w:val="dotted" w:sz="4" w:space="0" w:color="888B8D" w:themeColor="accent4"/>
            </w:tcBorders>
            <w:shd w:val="clear" w:color="auto" w:fill="103D64" w:themeFill="text2"/>
          </w:tcPr>
          <w:p w14:paraId="1D36F1DD" w14:textId="77777777" w:rsidR="00BA15F0" w:rsidRPr="00344591" w:rsidRDefault="00BA15F0" w:rsidP="008B75D5">
            <w:pPr>
              <w:pStyle w:val="VRQATableHeading1"/>
            </w:pPr>
            <w:r>
              <w:rPr>
                <w:rFonts w:eastAsia="MS Gothic"/>
              </w:rPr>
              <w:t>Standard 8</w:t>
            </w:r>
            <w:r>
              <w:t xml:space="preserve">— </w:t>
            </w:r>
            <w:r>
              <w:rPr>
                <w:rFonts w:eastAsia="MS Gothic"/>
              </w:rPr>
              <w:t>Overseas student v</w:t>
            </w:r>
            <w:r w:rsidRPr="00344591">
              <w:rPr>
                <w:rFonts w:eastAsia="MS Gothic"/>
              </w:rPr>
              <w:t xml:space="preserve">isa </w:t>
            </w:r>
            <w:r>
              <w:rPr>
                <w:rFonts w:eastAsia="MS Gothic"/>
              </w:rPr>
              <w:t>r</w:t>
            </w:r>
            <w:r w:rsidRPr="00344591">
              <w:rPr>
                <w:rFonts w:eastAsia="MS Gothic"/>
              </w:rPr>
              <w:t>equirements</w:t>
            </w:r>
          </w:p>
        </w:tc>
        <w:tc>
          <w:tcPr>
            <w:tcW w:w="3118" w:type="dxa"/>
            <w:tcBorders>
              <w:top w:val="nil"/>
              <w:left w:val="dotted" w:sz="4" w:space="0" w:color="888B8D" w:themeColor="accent4"/>
              <w:bottom w:val="nil"/>
              <w:right w:val="nil"/>
            </w:tcBorders>
            <w:shd w:val="clear" w:color="auto" w:fill="103D64" w:themeFill="text2"/>
          </w:tcPr>
          <w:p w14:paraId="5FE963DB" w14:textId="77777777" w:rsidR="00BA15F0" w:rsidRPr="00344591" w:rsidRDefault="00BA15F0" w:rsidP="008B75D5">
            <w:pPr>
              <w:pStyle w:val="VRQATableHeading1"/>
            </w:pPr>
            <w:r w:rsidRPr="005601F7">
              <w:rPr>
                <w:bCs/>
                <w:sz w:val="20"/>
                <w:szCs w:val="20"/>
              </w:rPr>
              <w:t xml:space="preserve">Our </w:t>
            </w:r>
            <w:r>
              <w:rPr>
                <w:bCs/>
                <w:sz w:val="20"/>
                <w:szCs w:val="20"/>
              </w:rPr>
              <w:t>e</w:t>
            </w:r>
            <w:r w:rsidRPr="005601F7">
              <w:rPr>
                <w:bCs/>
                <w:sz w:val="20"/>
                <w:szCs w:val="20"/>
              </w:rPr>
              <w:t>vidence is</w:t>
            </w:r>
          </w:p>
        </w:tc>
      </w:tr>
    </w:tbl>
    <w:tbl>
      <w:tblPr>
        <w:tblStyle w:val="TableGrid"/>
        <w:tblpPr w:leftFromText="180" w:rightFromText="180" w:vertAnchor="text" w:tblpY="1"/>
        <w:tblOverlap w:val="never"/>
        <w:tblW w:w="10206" w:type="dxa"/>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Layout w:type="fixed"/>
        <w:tblLook w:val="04A0" w:firstRow="1" w:lastRow="0" w:firstColumn="1" w:lastColumn="0" w:noHBand="0" w:noVBand="1"/>
      </w:tblPr>
      <w:tblGrid>
        <w:gridCol w:w="709"/>
        <w:gridCol w:w="6379"/>
        <w:gridCol w:w="3118"/>
      </w:tblGrid>
      <w:tr w:rsidR="00BA15F0" w:rsidRPr="00E7450B" w14:paraId="776DC3CA" w14:textId="77777777" w:rsidTr="00B44E5A">
        <w:trPr>
          <w:trHeight w:val="363"/>
        </w:trPr>
        <w:tc>
          <w:tcPr>
            <w:tcW w:w="709" w:type="dxa"/>
            <w:tcBorders>
              <w:top w:val="nil"/>
              <w:left w:val="nil"/>
              <w:bottom w:val="dotted" w:sz="4" w:space="0" w:color="53565A" w:themeColor="accent6"/>
              <w:right w:val="dotted" w:sz="4" w:space="0" w:color="585A5B" w:themeColor="background1" w:themeShade="A6"/>
            </w:tcBorders>
          </w:tcPr>
          <w:p w14:paraId="3C370B8C" w14:textId="77777777" w:rsidR="00BA15F0" w:rsidRDefault="00BA15F0" w:rsidP="005E7B63">
            <w:pPr>
              <w:pStyle w:val="VRQATableLeftColumn"/>
            </w:pPr>
            <w:r>
              <w:t>8.1</w:t>
            </w:r>
          </w:p>
          <w:p w14:paraId="26C2BB33" w14:textId="77777777" w:rsidR="00BA15F0" w:rsidRPr="00226FD7" w:rsidRDefault="00BA15F0" w:rsidP="005E7B63">
            <w:pPr>
              <w:pStyle w:val="VRQATableLeftColumn"/>
            </w:pPr>
          </w:p>
        </w:tc>
        <w:tc>
          <w:tcPr>
            <w:tcW w:w="6379" w:type="dxa"/>
            <w:tcBorders>
              <w:top w:val="nil"/>
              <w:left w:val="nil"/>
              <w:bottom w:val="dotted" w:sz="4" w:space="0" w:color="53565A" w:themeColor="accent6"/>
              <w:right w:val="dotted" w:sz="4" w:space="0" w:color="585A5B" w:themeColor="background1" w:themeShade="A6"/>
            </w:tcBorders>
          </w:tcPr>
          <w:p w14:paraId="179455FE" w14:textId="77777777" w:rsidR="00BA15F0" w:rsidRPr="00226FD7" w:rsidRDefault="001179C7" w:rsidP="00663B54">
            <w:pPr>
              <w:pStyle w:val="VRQATableBodyText"/>
            </w:pPr>
            <w:r>
              <w:t>Pol</w:t>
            </w:r>
            <w:r w:rsidR="00BA15F0" w:rsidRPr="00A44EE8">
              <w:t>icy and process for monitoring and recording attendance of the overseas student addressing requirements of Standards 8.6.1 – 8.6.5 of the National Code 2018 (please refer to the National Code 2018 for further details).</w:t>
            </w:r>
          </w:p>
        </w:tc>
        <w:tc>
          <w:tcPr>
            <w:tcW w:w="3118" w:type="dxa"/>
            <w:tcBorders>
              <w:top w:val="nil"/>
              <w:left w:val="dotted" w:sz="4" w:space="0" w:color="585A5B" w:themeColor="background1" w:themeShade="A6"/>
              <w:bottom w:val="dotted" w:sz="4" w:space="0" w:color="53565A" w:themeColor="accent6"/>
              <w:right w:val="nil"/>
            </w:tcBorders>
          </w:tcPr>
          <w:p w14:paraId="30B3A92C" w14:textId="77777777" w:rsidR="00BA15F0" w:rsidRPr="00226FD7" w:rsidRDefault="00BA15F0" w:rsidP="008B75D5">
            <w:pPr>
              <w:pStyle w:val="VRQATableBodyText"/>
            </w:pPr>
          </w:p>
        </w:tc>
      </w:tr>
      <w:tr w:rsidR="00663B54" w:rsidRPr="00E7450B" w14:paraId="4AB9E63C" w14:textId="77777777" w:rsidTr="00B44E5A">
        <w:trPr>
          <w:trHeight w:val="363"/>
        </w:trPr>
        <w:tc>
          <w:tcPr>
            <w:tcW w:w="709" w:type="dxa"/>
            <w:tcBorders>
              <w:top w:val="dotted" w:sz="4" w:space="0" w:color="53565A" w:themeColor="accent6"/>
              <w:left w:val="nil"/>
              <w:bottom w:val="dotted" w:sz="4" w:space="0" w:color="53565A" w:themeColor="accent6"/>
              <w:right w:val="dotted" w:sz="4" w:space="0" w:color="585A5B" w:themeColor="background1" w:themeShade="A6"/>
            </w:tcBorders>
          </w:tcPr>
          <w:p w14:paraId="48FD0F2C" w14:textId="77777777" w:rsidR="00663B54" w:rsidRDefault="00663B54" w:rsidP="005E7B63">
            <w:pPr>
              <w:pStyle w:val="VRQATableLeftColumn"/>
            </w:pPr>
            <w:r>
              <w:t>8.2</w:t>
            </w:r>
          </w:p>
        </w:tc>
        <w:tc>
          <w:tcPr>
            <w:tcW w:w="6379" w:type="dxa"/>
            <w:tcBorders>
              <w:top w:val="dotted" w:sz="4" w:space="0" w:color="53565A" w:themeColor="accent6"/>
              <w:left w:val="nil"/>
              <w:bottom w:val="dotted" w:sz="4" w:space="0" w:color="53565A" w:themeColor="accent6"/>
              <w:right w:val="dotted" w:sz="4" w:space="0" w:color="585A5B" w:themeColor="background1" w:themeShade="A6"/>
            </w:tcBorders>
          </w:tcPr>
          <w:p w14:paraId="2F3BEF51" w14:textId="77777777" w:rsidR="00663B54" w:rsidRDefault="001179C7" w:rsidP="008B75D5">
            <w:pPr>
              <w:pStyle w:val="VRQATableBodyText"/>
            </w:pPr>
            <w:r>
              <w:t>P</w:t>
            </w:r>
            <w:r w:rsidR="00663B54" w:rsidRPr="00D95E64">
              <w:t xml:space="preserve">olicy and procedure for monitoring, </w:t>
            </w:r>
            <w:proofErr w:type="gramStart"/>
            <w:r w:rsidR="00663B54" w:rsidRPr="00D95E64">
              <w:t>recording</w:t>
            </w:r>
            <w:proofErr w:type="gramEnd"/>
            <w:r w:rsidR="00663B54" w:rsidRPr="00D95E64">
              <w:t xml:space="preserve"> and assessing course progress, including intervention strategy for students at risk</w:t>
            </w:r>
            <w:r w:rsidR="00663B54">
              <w:t>, addressing requirements of Standards 8.7.1 – 8.7.4 of the National Code 2018 (please refer to the National Code 2018 for further details).</w:t>
            </w:r>
          </w:p>
        </w:tc>
        <w:tc>
          <w:tcPr>
            <w:tcW w:w="3118" w:type="dxa"/>
            <w:tcBorders>
              <w:top w:val="dotted" w:sz="4" w:space="0" w:color="53565A" w:themeColor="accent6"/>
              <w:left w:val="dotted" w:sz="4" w:space="0" w:color="585A5B" w:themeColor="background1" w:themeShade="A6"/>
              <w:bottom w:val="dotted" w:sz="4" w:space="0" w:color="53565A" w:themeColor="accent6"/>
              <w:right w:val="nil"/>
            </w:tcBorders>
          </w:tcPr>
          <w:p w14:paraId="2958B238" w14:textId="77777777" w:rsidR="00663B54" w:rsidRDefault="00663B54" w:rsidP="008B75D5">
            <w:pPr>
              <w:pStyle w:val="VRQATableBodyText"/>
            </w:pPr>
          </w:p>
        </w:tc>
      </w:tr>
      <w:tr w:rsidR="00BA15F0" w:rsidRPr="00E7450B" w14:paraId="478FE67A" w14:textId="77777777" w:rsidTr="00B44E5A">
        <w:trPr>
          <w:trHeight w:val="363"/>
        </w:trPr>
        <w:tc>
          <w:tcPr>
            <w:tcW w:w="709" w:type="dxa"/>
            <w:tcBorders>
              <w:top w:val="dotted" w:sz="4" w:space="0" w:color="53565A" w:themeColor="accent6"/>
              <w:left w:val="nil"/>
              <w:bottom w:val="dotted" w:sz="4" w:space="0" w:color="53565A" w:themeColor="accent6"/>
              <w:right w:val="dotted" w:sz="4" w:space="0" w:color="585A5B" w:themeColor="background1" w:themeShade="A6"/>
            </w:tcBorders>
          </w:tcPr>
          <w:p w14:paraId="58C2681B" w14:textId="77777777" w:rsidR="00BA15F0" w:rsidRDefault="00BA15F0" w:rsidP="005E7B63">
            <w:pPr>
              <w:pStyle w:val="VRQATableLeftColumn"/>
            </w:pPr>
            <w:r>
              <w:t>8.3</w:t>
            </w:r>
          </w:p>
        </w:tc>
        <w:tc>
          <w:tcPr>
            <w:tcW w:w="6379" w:type="dxa"/>
            <w:tcBorders>
              <w:top w:val="dotted" w:sz="4" w:space="0" w:color="53565A" w:themeColor="accent6"/>
              <w:left w:val="nil"/>
              <w:bottom w:val="dotted" w:sz="4" w:space="0" w:color="53565A" w:themeColor="accent6"/>
              <w:right w:val="dotted" w:sz="4" w:space="0" w:color="585A5B" w:themeColor="background1" w:themeShade="A6"/>
            </w:tcBorders>
          </w:tcPr>
          <w:p w14:paraId="3520CB9F" w14:textId="77777777" w:rsidR="00BA15F0" w:rsidRDefault="001179C7" w:rsidP="00B44E5A">
            <w:pPr>
              <w:pStyle w:val="VRQATableBodyText"/>
            </w:pPr>
            <w:r>
              <w:t>A</w:t>
            </w:r>
            <w:r w:rsidR="00BA15F0">
              <w:t xml:space="preserve"> sample of intervention strategy plan for a student at risk of non-course progression, if available. </w:t>
            </w:r>
          </w:p>
        </w:tc>
        <w:tc>
          <w:tcPr>
            <w:tcW w:w="3118" w:type="dxa"/>
            <w:tcBorders>
              <w:top w:val="dotted" w:sz="4" w:space="0" w:color="53565A" w:themeColor="accent6"/>
              <w:left w:val="dotted" w:sz="4" w:space="0" w:color="585A5B" w:themeColor="background1" w:themeShade="A6"/>
              <w:bottom w:val="dotted" w:sz="4" w:space="0" w:color="53565A" w:themeColor="accent6"/>
              <w:right w:val="nil"/>
            </w:tcBorders>
          </w:tcPr>
          <w:p w14:paraId="4630573F" w14:textId="77777777" w:rsidR="00BA15F0" w:rsidRDefault="00BA15F0" w:rsidP="008B75D5">
            <w:pPr>
              <w:pStyle w:val="VRQATableBodyText"/>
            </w:pPr>
          </w:p>
        </w:tc>
      </w:tr>
    </w:tbl>
    <w:tbl>
      <w:tblPr>
        <w:tblStyle w:val="TableGrid"/>
        <w:tblW w:w="10208" w:type="dxa"/>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Layout w:type="fixed"/>
        <w:tblLook w:val="04A0" w:firstRow="1" w:lastRow="0" w:firstColumn="1" w:lastColumn="0" w:noHBand="0" w:noVBand="1"/>
      </w:tblPr>
      <w:tblGrid>
        <w:gridCol w:w="709"/>
        <w:gridCol w:w="6379"/>
        <w:gridCol w:w="3120"/>
      </w:tblGrid>
      <w:tr w:rsidR="00BA15F0" w:rsidRPr="00E7450B" w14:paraId="38C7FB1C" w14:textId="77777777" w:rsidTr="00660E67">
        <w:trPr>
          <w:trHeight w:val="363"/>
        </w:trPr>
        <w:tc>
          <w:tcPr>
            <w:tcW w:w="709" w:type="dxa"/>
            <w:tcBorders>
              <w:top w:val="nil"/>
              <w:left w:val="nil"/>
              <w:bottom w:val="dotted" w:sz="4" w:space="0" w:color="53565A" w:themeColor="accent6"/>
              <w:right w:val="dotted" w:sz="4" w:space="0" w:color="585A5B" w:themeColor="background1" w:themeShade="A6"/>
            </w:tcBorders>
          </w:tcPr>
          <w:p w14:paraId="7689A0F2" w14:textId="77777777" w:rsidR="00BA15F0" w:rsidRPr="00226FD7" w:rsidRDefault="00BA15F0" w:rsidP="008B75D5">
            <w:pPr>
              <w:pStyle w:val="VRQATableBodyText"/>
            </w:pPr>
            <w:r>
              <w:t>8.4</w:t>
            </w:r>
          </w:p>
        </w:tc>
        <w:tc>
          <w:tcPr>
            <w:tcW w:w="6379" w:type="dxa"/>
            <w:tcBorders>
              <w:top w:val="nil"/>
              <w:left w:val="nil"/>
              <w:bottom w:val="dotted" w:sz="4" w:space="0" w:color="53565A" w:themeColor="accent6"/>
              <w:right w:val="dotted" w:sz="4" w:space="0" w:color="585A5B" w:themeColor="background1" w:themeShade="A6"/>
            </w:tcBorders>
          </w:tcPr>
          <w:p w14:paraId="18F060D2" w14:textId="77777777" w:rsidR="00BA15F0" w:rsidRPr="00226FD7" w:rsidRDefault="001179C7" w:rsidP="008B75D5">
            <w:pPr>
              <w:pStyle w:val="VRQATableBodyText"/>
            </w:pPr>
            <w:r>
              <w:t>A</w:t>
            </w:r>
            <w:r w:rsidR="00BA15F0">
              <w:t xml:space="preserve"> copy of warning/intervention letters for students at risk of breaching attendance and/ or course progress requirements.</w:t>
            </w:r>
          </w:p>
        </w:tc>
        <w:tc>
          <w:tcPr>
            <w:tcW w:w="3120" w:type="dxa"/>
            <w:tcBorders>
              <w:top w:val="nil"/>
              <w:left w:val="dotted" w:sz="4" w:space="0" w:color="585A5B" w:themeColor="background1" w:themeShade="A6"/>
              <w:bottom w:val="dotted" w:sz="4" w:space="0" w:color="53565A" w:themeColor="accent6"/>
              <w:right w:val="nil"/>
            </w:tcBorders>
          </w:tcPr>
          <w:p w14:paraId="58BF2A56" w14:textId="77777777" w:rsidR="00BA15F0" w:rsidRDefault="00BA15F0" w:rsidP="008B75D5">
            <w:pPr>
              <w:pStyle w:val="VRQATableBodyText"/>
            </w:pPr>
          </w:p>
        </w:tc>
      </w:tr>
      <w:tr w:rsidR="00BA15F0" w:rsidRPr="00E7450B" w14:paraId="79106B5B" w14:textId="77777777" w:rsidTr="00660E67">
        <w:trPr>
          <w:trHeight w:val="363"/>
        </w:trPr>
        <w:tc>
          <w:tcPr>
            <w:tcW w:w="709" w:type="dxa"/>
            <w:tcBorders>
              <w:top w:val="dotted" w:sz="4" w:space="0" w:color="53565A" w:themeColor="accent6"/>
              <w:left w:val="nil"/>
              <w:bottom w:val="nil"/>
              <w:right w:val="dotted" w:sz="4" w:space="0" w:color="585A5B" w:themeColor="background1" w:themeShade="A6"/>
            </w:tcBorders>
          </w:tcPr>
          <w:p w14:paraId="6AF94127" w14:textId="77777777" w:rsidR="00BA15F0" w:rsidRPr="00226FD7" w:rsidRDefault="00BA15F0" w:rsidP="008B75D5">
            <w:pPr>
              <w:pStyle w:val="VRQATableBodyText"/>
            </w:pPr>
            <w:r>
              <w:lastRenderedPageBreak/>
              <w:t>8.5</w:t>
            </w:r>
          </w:p>
        </w:tc>
        <w:tc>
          <w:tcPr>
            <w:tcW w:w="6379" w:type="dxa"/>
            <w:tcBorders>
              <w:top w:val="dotted" w:sz="4" w:space="0" w:color="53565A" w:themeColor="accent6"/>
              <w:left w:val="nil"/>
              <w:bottom w:val="nil"/>
              <w:right w:val="dotted" w:sz="4" w:space="0" w:color="585A5B" w:themeColor="background1" w:themeShade="A6"/>
            </w:tcBorders>
          </w:tcPr>
          <w:p w14:paraId="77456927" w14:textId="77777777" w:rsidR="00BA15F0" w:rsidRPr="00226FD7" w:rsidRDefault="001179C7" w:rsidP="008B75D5">
            <w:pPr>
              <w:pStyle w:val="VRQATableBodyText"/>
            </w:pPr>
            <w:r>
              <w:t>A</w:t>
            </w:r>
            <w:r w:rsidR="00BA15F0">
              <w:t xml:space="preserve"> copy of the intention to report letters for breaches of course progress and attendance requirements.</w:t>
            </w:r>
          </w:p>
        </w:tc>
        <w:tc>
          <w:tcPr>
            <w:tcW w:w="3120" w:type="dxa"/>
            <w:tcBorders>
              <w:top w:val="dotted" w:sz="4" w:space="0" w:color="53565A" w:themeColor="accent6"/>
              <w:left w:val="dotted" w:sz="4" w:space="0" w:color="585A5B" w:themeColor="background1" w:themeShade="A6"/>
              <w:bottom w:val="nil"/>
              <w:right w:val="nil"/>
            </w:tcBorders>
          </w:tcPr>
          <w:p w14:paraId="3CE00444" w14:textId="77777777" w:rsidR="00BA15F0" w:rsidRDefault="00BA15F0" w:rsidP="008B75D5">
            <w:pPr>
              <w:pStyle w:val="VRQATableBodyText"/>
            </w:pPr>
          </w:p>
        </w:tc>
      </w:tr>
      <w:tr w:rsidR="00BA15F0" w:rsidRPr="001322C9" w14:paraId="1AA2D827" w14:textId="77777777" w:rsidTr="00660E67">
        <w:trPr>
          <w:trHeight w:val="363"/>
        </w:trPr>
        <w:tc>
          <w:tcPr>
            <w:tcW w:w="7088" w:type="dxa"/>
            <w:gridSpan w:val="2"/>
            <w:tcBorders>
              <w:top w:val="nil"/>
              <w:left w:val="nil"/>
              <w:bottom w:val="nil"/>
              <w:right w:val="dotted" w:sz="4" w:space="0" w:color="888B8D" w:themeColor="accent4"/>
            </w:tcBorders>
            <w:shd w:val="clear" w:color="auto" w:fill="103D64" w:themeFill="text2"/>
          </w:tcPr>
          <w:p w14:paraId="05F38D47" w14:textId="77777777" w:rsidR="00BA15F0" w:rsidRPr="001322C9" w:rsidRDefault="00BA15F0" w:rsidP="008B75D5">
            <w:pPr>
              <w:pStyle w:val="VRQATableHeading1"/>
            </w:pPr>
            <w:r>
              <w:t xml:space="preserve">Standard 9— Deferring, </w:t>
            </w:r>
            <w:proofErr w:type="gramStart"/>
            <w:r>
              <w:t>suspending</w:t>
            </w:r>
            <w:proofErr w:type="gramEnd"/>
            <w:r>
              <w:t xml:space="preserve"> or cancelling the overseas student’s e</w:t>
            </w:r>
            <w:r w:rsidRPr="00344591">
              <w:t>nrolment</w:t>
            </w:r>
          </w:p>
        </w:tc>
        <w:tc>
          <w:tcPr>
            <w:tcW w:w="3120" w:type="dxa"/>
            <w:tcBorders>
              <w:top w:val="nil"/>
              <w:left w:val="dotted" w:sz="4" w:space="0" w:color="888B8D" w:themeColor="accent4"/>
              <w:bottom w:val="nil"/>
              <w:right w:val="nil"/>
            </w:tcBorders>
            <w:shd w:val="clear" w:color="auto" w:fill="103D64" w:themeFill="text2"/>
          </w:tcPr>
          <w:p w14:paraId="6B7FA326" w14:textId="77777777" w:rsidR="00BA15F0" w:rsidRPr="001322C9" w:rsidRDefault="00BA15F0" w:rsidP="008B75D5">
            <w:pPr>
              <w:pStyle w:val="VRQATableHeading1"/>
            </w:pPr>
            <w:r w:rsidRPr="005601F7">
              <w:rPr>
                <w:bCs/>
                <w:sz w:val="20"/>
                <w:szCs w:val="20"/>
              </w:rPr>
              <w:t xml:space="preserve">Our </w:t>
            </w:r>
            <w:r>
              <w:rPr>
                <w:bCs/>
                <w:sz w:val="20"/>
                <w:szCs w:val="20"/>
              </w:rPr>
              <w:t>e</w:t>
            </w:r>
            <w:r w:rsidRPr="005601F7">
              <w:rPr>
                <w:bCs/>
                <w:sz w:val="20"/>
                <w:szCs w:val="20"/>
              </w:rPr>
              <w:t>vidence is</w:t>
            </w:r>
          </w:p>
        </w:tc>
      </w:tr>
      <w:tr w:rsidR="00BA15F0" w:rsidRPr="00E7450B" w14:paraId="6F956D87" w14:textId="77777777" w:rsidTr="00660E67">
        <w:trPr>
          <w:trHeight w:val="363"/>
        </w:trPr>
        <w:tc>
          <w:tcPr>
            <w:tcW w:w="709" w:type="dxa"/>
            <w:tcBorders>
              <w:top w:val="nil"/>
              <w:left w:val="nil"/>
              <w:bottom w:val="dotted" w:sz="4" w:space="0" w:color="53565A" w:themeColor="accent6"/>
              <w:right w:val="dotted" w:sz="4" w:space="0" w:color="585A5B" w:themeColor="background1" w:themeShade="A6"/>
            </w:tcBorders>
          </w:tcPr>
          <w:p w14:paraId="744B00A5" w14:textId="77777777" w:rsidR="00BA15F0" w:rsidRPr="00DC1046" w:rsidRDefault="00BA15F0" w:rsidP="008B75D5">
            <w:pPr>
              <w:pStyle w:val="VRQATableBodyText"/>
            </w:pPr>
            <w:r>
              <w:t>9.1</w:t>
            </w:r>
          </w:p>
        </w:tc>
        <w:tc>
          <w:tcPr>
            <w:tcW w:w="6379" w:type="dxa"/>
            <w:tcBorders>
              <w:top w:val="nil"/>
              <w:left w:val="nil"/>
              <w:bottom w:val="dotted" w:sz="4" w:space="0" w:color="53565A" w:themeColor="accent6"/>
              <w:right w:val="dotted" w:sz="4" w:space="0" w:color="585A5B" w:themeColor="background1" w:themeShade="A6"/>
            </w:tcBorders>
          </w:tcPr>
          <w:p w14:paraId="7C64A7C8" w14:textId="77777777" w:rsidR="00BA15F0" w:rsidRPr="00DC1046" w:rsidRDefault="001179C7" w:rsidP="008B75D5">
            <w:pPr>
              <w:pStyle w:val="VRQATableBodyText"/>
            </w:pPr>
            <w:r w:rsidRPr="001179C7">
              <w:t>A</w:t>
            </w:r>
            <w:r w:rsidR="00BA15F0" w:rsidRPr="00DC1046">
              <w:t xml:space="preserve"> copy of the policy and procedure for assessing, </w:t>
            </w:r>
            <w:proofErr w:type="gramStart"/>
            <w:r w:rsidR="00BA15F0" w:rsidRPr="00DC1046">
              <w:t>approving</w:t>
            </w:r>
            <w:proofErr w:type="gramEnd"/>
            <w:r w:rsidR="00BA15F0" w:rsidRPr="00DC1046">
              <w:t xml:space="preserve"> and recording a deferment of the start of study, a suspension of study, as well as provider</w:t>
            </w:r>
            <w:r w:rsidR="00BA15F0">
              <w:t>-</w:t>
            </w:r>
            <w:r w:rsidR="00BA15F0" w:rsidRPr="00DC1046">
              <w:t>initiated suspension and cancellation of enrolment</w:t>
            </w:r>
            <w:r w:rsidR="00BA15F0">
              <w:t>.</w:t>
            </w:r>
          </w:p>
        </w:tc>
        <w:tc>
          <w:tcPr>
            <w:tcW w:w="3120" w:type="dxa"/>
            <w:tcBorders>
              <w:top w:val="nil"/>
              <w:left w:val="dotted" w:sz="4" w:space="0" w:color="585A5B" w:themeColor="background1" w:themeShade="A6"/>
              <w:bottom w:val="dotted" w:sz="4" w:space="0" w:color="53565A" w:themeColor="accent6"/>
              <w:right w:val="nil"/>
            </w:tcBorders>
          </w:tcPr>
          <w:p w14:paraId="3C85AEF3" w14:textId="77777777" w:rsidR="00BA15F0" w:rsidRPr="00226FD7" w:rsidRDefault="00BA15F0" w:rsidP="008B75D5">
            <w:pPr>
              <w:pStyle w:val="VRQATableBodyText"/>
            </w:pPr>
          </w:p>
        </w:tc>
      </w:tr>
      <w:tr w:rsidR="00BA15F0" w:rsidRPr="00E7450B" w14:paraId="033E90FC" w14:textId="77777777" w:rsidTr="00660E67">
        <w:trPr>
          <w:trHeight w:val="363"/>
        </w:trPr>
        <w:tc>
          <w:tcPr>
            <w:tcW w:w="709" w:type="dxa"/>
            <w:tcBorders>
              <w:top w:val="dotted" w:sz="4" w:space="0" w:color="53565A" w:themeColor="accent6"/>
              <w:left w:val="nil"/>
              <w:bottom w:val="dotted" w:sz="4" w:space="0" w:color="53565A" w:themeColor="accent6"/>
              <w:right w:val="dotted" w:sz="4" w:space="0" w:color="585A5B" w:themeColor="background1" w:themeShade="A6"/>
            </w:tcBorders>
          </w:tcPr>
          <w:p w14:paraId="5297B84C" w14:textId="77777777" w:rsidR="00BA15F0" w:rsidRPr="00DC1046" w:rsidRDefault="00BA15F0" w:rsidP="008B75D5">
            <w:pPr>
              <w:pStyle w:val="VRQATableBodyText"/>
            </w:pPr>
            <w:r>
              <w:t>9.2</w:t>
            </w:r>
          </w:p>
        </w:tc>
        <w:tc>
          <w:tcPr>
            <w:tcW w:w="6379" w:type="dxa"/>
            <w:tcBorders>
              <w:top w:val="dotted" w:sz="4" w:space="0" w:color="53565A" w:themeColor="accent6"/>
              <w:left w:val="nil"/>
              <w:bottom w:val="dotted" w:sz="4" w:space="0" w:color="53565A" w:themeColor="accent6"/>
              <w:right w:val="dotted" w:sz="4" w:space="0" w:color="585A5B" w:themeColor="background1" w:themeShade="A6"/>
            </w:tcBorders>
          </w:tcPr>
          <w:p w14:paraId="218616F3" w14:textId="77777777" w:rsidR="00BA15F0" w:rsidRPr="00DC1046" w:rsidRDefault="001179C7" w:rsidP="008B75D5">
            <w:pPr>
              <w:pStyle w:val="VRQATableBodyText"/>
            </w:pPr>
            <w:r w:rsidRPr="001179C7">
              <w:t>A</w:t>
            </w:r>
            <w:r w:rsidR="00BA15F0" w:rsidRPr="00DC1046">
              <w:t xml:space="preserve"> cop</w:t>
            </w:r>
            <w:r w:rsidR="00BA15F0">
              <w:t>y of the application to defer/</w:t>
            </w:r>
            <w:r w:rsidR="00BA15F0" w:rsidRPr="00DC1046">
              <w:t>suspend enrolment</w:t>
            </w:r>
            <w:r w:rsidR="00BA15F0">
              <w:t>.</w:t>
            </w:r>
          </w:p>
        </w:tc>
        <w:tc>
          <w:tcPr>
            <w:tcW w:w="3120" w:type="dxa"/>
            <w:tcBorders>
              <w:top w:val="dotted" w:sz="4" w:space="0" w:color="53565A" w:themeColor="accent6"/>
              <w:left w:val="dotted" w:sz="4" w:space="0" w:color="585A5B" w:themeColor="background1" w:themeShade="A6"/>
              <w:bottom w:val="dotted" w:sz="4" w:space="0" w:color="53565A" w:themeColor="accent6"/>
              <w:right w:val="nil"/>
            </w:tcBorders>
          </w:tcPr>
          <w:p w14:paraId="302B2BDD" w14:textId="77777777" w:rsidR="00BA15F0" w:rsidRDefault="00BA15F0" w:rsidP="008B75D5">
            <w:pPr>
              <w:pStyle w:val="VRQATableBodyText"/>
            </w:pPr>
          </w:p>
        </w:tc>
      </w:tr>
      <w:tr w:rsidR="00BA15F0" w:rsidRPr="00E7450B" w14:paraId="4D290BDD" w14:textId="77777777" w:rsidTr="00660E67">
        <w:trPr>
          <w:trHeight w:val="363"/>
        </w:trPr>
        <w:tc>
          <w:tcPr>
            <w:tcW w:w="709" w:type="dxa"/>
            <w:tcBorders>
              <w:top w:val="dotted" w:sz="4" w:space="0" w:color="53565A" w:themeColor="accent6"/>
              <w:left w:val="nil"/>
              <w:bottom w:val="dotted" w:sz="4" w:space="0" w:color="53565A" w:themeColor="accent6"/>
              <w:right w:val="dotted" w:sz="4" w:space="0" w:color="585A5B" w:themeColor="background1" w:themeShade="A6"/>
            </w:tcBorders>
          </w:tcPr>
          <w:p w14:paraId="124CC2E8" w14:textId="77777777" w:rsidR="00BA15F0" w:rsidRPr="00DC1046" w:rsidRDefault="00BA15F0" w:rsidP="008B75D5">
            <w:pPr>
              <w:pStyle w:val="VRQATableBodyText"/>
            </w:pPr>
            <w:r>
              <w:t>9.3</w:t>
            </w:r>
          </w:p>
        </w:tc>
        <w:tc>
          <w:tcPr>
            <w:tcW w:w="6379" w:type="dxa"/>
            <w:tcBorders>
              <w:top w:val="dotted" w:sz="4" w:space="0" w:color="53565A" w:themeColor="accent6"/>
              <w:left w:val="nil"/>
              <w:bottom w:val="dotted" w:sz="4" w:space="0" w:color="53565A" w:themeColor="accent6"/>
              <w:right w:val="dotted" w:sz="4" w:space="0" w:color="585A5B" w:themeColor="background1" w:themeShade="A6"/>
            </w:tcBorders>
          </w:tcPr>
          <w:p w14:paraId="25DDE9F8" w14:textId="77777777" w:rsidR="00BA15F0" w:rsidRPr="00DC1046" w:rsidRDefault="001179C7" w:rsidP="008B75D5">
            <w:pPr>
              <w:pStyle w:val="VRQATableBodyText"/>
            </w:pPr>
            <w:r w:rsidRPr="001179C7">
              <w:t>A</w:t>
            </w:r>
            <w:r w:rsidR="00BA15F0" w:rsidRPr="00DC1046">
              <w:t xml:space="preserve"> c</w:t>
            </w:r>
            <w:r w:rsidR="00BA15F0">
              <w:t>opy of the intention to suspend/</w:t>
            </w:r>
            <w:r w:rsidR="00BA15F0" w:rsidRPr="00DC1046">
              <w:t>cancel enrolment letter</w:t>
            </w:r>
            <w:r w:rsidR="00BA15F0">
              <w:t>.</w:t>
            </w:r>
          </w:p>
        </w:tc>
        <w:tc>
          <w:tcPr>
            <w:tcW w:w="3120" w:type="dxa"/>
            <w:tcBorders>
              <w:top w:val="dotted" w:sz="4" w:space="0" w:color="53565A" w:themeColor="accent6"/>
              <w:left w:val="dotted" w:sz="4" w:space="0" w:color="585A5B" w:themeColor="background1" w:themeShade="A6"/>
              <w:bottom w:val="dotted" w:sz="4" w:space="0" w:color="53565A" w:themeColor="accent6"/>
              <w:right w:val="nil"/>
            </w:tcBorders>
          </w:tcPr>
          <w:p w14:paraId="4D65959A" w14:textId="77777777" w:rsidR="00BA15F0" w:rsidRDefault="00BA15F0" w:rsidP="008B75D5">
            <w:pPr>
              <w:pStyle w:val="VRQATableBodyText"/>
            </w:pPr>
          </w:p>
        </w:tc>
      </w:tr>
      <w:tr w:rsidR="00BA15F0" w:rsidRPr="00E7450B" w14:paraId="36EB7068" w14:textId="77777777" w:rsidTr="00660E67">
        <w:trPr>
          <w:trHeight w:val="363"/>
        </w:trPr>
        <w:tc>
          <w:tcPr>
            <w:tcW w:w="709" w:type="dxa"/>
            <w:tcBorders>
              <w:top w:val="dotted" w:sz="4" w:space="0" w:color="53565A" w:themeColor="accent6"/>
              <w:left w:val="nil"/>
              <w:bottom w:val="nil"/>
              <w:right w:val="dotted" w:sz="4" w:space="0" w:color="585A5B" w:themeColor="background1" w:themeShade="A6"/>
            </w:tcBorders>
          </w:tcPr>
          <w:p w14:paraId="3AB8EBBC" w14:textId="77777777" w:rsidR="00BA15F0" w:rsidRPr="00DC1046" w:rsidRDefault="00BA15F0" w:rsidP="008B75D5">
            <w:pPr>
              <w:pStyle w:val="VRQATableBodyText"/>
            </w:pPr>
            <w:r>
              <w:t>9.4</w:t>
            </w:r>
          </w:p>
        </w:tc>
        <w:tc>
          <w:tcPr>
            <w:tcW w:w="6379" w:type="dxa"/>
            <w:tcBorders>
              <w:top w:val="dotted" w:sz="4" w:space="0" w:color="53565A" w:themeColor="accent6"/>
              <w:left w:val="nil"/>
              <w:bottom w:val="nil"/>
              <w:right w:val="dotted" w:sz="4" w:space="0" w:color="585A5B" w:themeColor="background1" w:themeShade="A6"/>
            </w:tcBorders>
          </w:tcPr>
          <w:p w14:paraId="63386BF4" w14:textId="77777777" w:rsidR="00BA15F0" w:rsidRPr="00DC1046" w:rsidRDefault="001179C7" w:rsidP="008B75D5">
            <w:pPr>
              <w:pStyle w:val="VRQATableBodyText"/>
            </w:pPr>
            <w:r>
              <w:t xml:space="preserve">A </w:t>
            </w:r>
            <w:r w:rsidR="00BA15F0">
              <w:t>copy of a suspension/</w:t>
            </w:r>
            <w:r w:rsidR="00BA15F0" w:rsidRPr="00DC1046">
              <w:t>cancellation of enrolment letter</w:t>
            </w:r>
            <w:r w:rsidR="00BA15F0">
              <w:t>.</w:t>
            </w:r>
          </w:p>
        </w:tc>
        <w:tc>
          <w:tcPr>
            <w:tcW w:w="3120" w:type="dxa"/>
            <w:tcBorders>
              <w:top w:val="dotted" w:sz="4" w:space="0" w:color="53565A" w:themeColor="accent6"/>
              <w:left w:val="dotted" w:sz="4" w:space="0" w:color="585A5B" w:themeColor="background1" w:themeShade="A6"/>
              <w:bottom w:val="nil"/>
              <w:right w:val="nil"/>
            </w:tcBorders>
          </w:tcPr>
          <w:p w14:paraId="0692559F" w14:textId="77777777" w:rsidR="00BA15F0" w:rsidRDefault="00BA15F0" w:rsidP="008B75D5">
            <w:pPr>
              <w:pStyle w:val="VRQATableBodyText"/>
            </w:pPr>
          </w:p>
        </w:tc>
      </w:tr>
      <w:tr w:rsidR="00BA15F0" w:rsidRPr="001322C9" w14:paraId="7FFB12E4" w14:textId="77777777" w:rsidTr="00660E67">
        <w:trPr>
          <w:trHeight w:val="363"/>
        </w:trPr>
        <w:tc>
          <w:tcPr>
            <w:tcW w:w="7088" w:type="dxa"/>
            <w:gridSpan w:val="2"/>
            <w:tcBorders>
              <w:top w:val="nil"/>
              <w:left w:val="nil"/>
              <w:bottom w:val="nil"/>
              <w:right w:val="dotted" w:sz="4" w:space="0" w:color="888B8D" w:themeColor="accent4"/>
            </w:tcBorders>
            <w:shd w:val="clear" w:color="auto" w:fill="103D64" w:themeFill="text2"/>
          </w:tcPr>
          <w:p w14:paraId="01440FBD" w14:textId="77777777" w:rsidR="00BA15F0" w:rsidRPr="001322C9" w:rsidRDefault="00BA15F0" w:rsidP="008B75D5">
            <w:pPr>
              <w:pStyle w:val="VRQATableHeading1"/>
            </w:pPr>
            <w:r>
              <w:t>Standard 10— Complaints and a</w:t>
            </w:r>
            <w:r w:rsidRPr="00344591">
              <w:t>ppeals</w:t>
            </w:r>
          </w:p>
        </w:tc>
        <w:tc>
          <w:tcPr>
            <w:tcW w:w="3120" w:type="dxa"/>
            <w:tcBorders>
              <w:top w:val="nil"/>
              <w:left w:val="dotted" w:sz="4" w:space="0" w:color="888B8D" w:themeColor="accent4"/>
              <w:bottom w:val="nil"/>
              <w:right w:val="nil"/>
            </w:tcBorders>
            <w:shd w:val="clear" w:color="auto" w:fill="103D64" w:themeFill="text2"/>
          </w:tcPr>
          <w:p w14:paraId="2B1C83DA" w14:textId="77777777" w:rsidR="00BA15F0" w:rsidRPr="001322C9" w:rsidRDefault="00BA15F0" w:rsidP="008B75D5">
            <w:pPr>
              <w:pStyle w:val="VRQATableHeading1"/>
            </w:pPr>
            <w:r w:rsidRPr="005601F7">
              <w:rPr>
                <w:bCs/>
                <w:sz w:val="20"/>
                <w:szCs w:val="20"/>
              </w:rPr>
              <w:t xml:space="preserve">Our </w:t>
            </w:r>
            <w:r>
              <w:rPr>
                <w:bCs/>
                <w:sz w:val="20"/>
                <w:szCs w:val="20"/>
              </w:rPr>
              <w:t>e</w:t>
            </w:r>
            <w:r w:rsidRPr="005601F7">
              <w:rPr>
                <w:bCs/>
                <w:sz w:val="20"/>
                <w:szCs w:val="20"/>
              </w:rPr>
              <w:t>vidence is</w:t>
            </w:r>
          </w:p>
        </w:tc>
      </w:tr>
      <w:tr w:rsidR="00BA15F0" w:rsidRPr="00E7450B" w14:paraId="4AFC7A19" w14:textId="77777777" w:rsidTr="00660E67">
        <w:trPr>
          <w:trHeight w:val="363"/>
        </w:trPr>
        <w:tc>
          <w:tcPr>
            <w:tcW w:w="709" w:type="dxa"/>
            <w:tcBorders>
              <w:top w:val="nil"/>
              <w:left w:val="nil"/>
              <w:bottom w:val="dotted" w:sz="4" w:space="0" w:color="53565A" w:themeColor="accent6"/>
              <w:right w:val="dotted" w:sz="4" w:space="0" w:color="585A5B" w:themeColor="background1" w:themeShade="A6"/>
            </w:tcBorders>
          </w:tcPr>
          <w:p w14:paraId="5E10B238" w14:textId="77777777" w:rsidR="00BA15F0" w:rsidRPr="00453785" w:rsidRDefault="00BA15F0" w:rsidP="008B75D5">
            <w:pPr>
              <w:pStyle w:val="VRQATableBodyText"/>
            </w:pPr>
            <w:r>
              <w:t>10.1</w:t>
            </w:r>
          </w:p>
        </w:tc>
        <w:tc>
          <w:tcPr>
            <w:tcW w:w="6379" w:type="dxa"/>
            <w:tcBorders>
              <w:top w:val="nil"/>
              <w:left w:val="nil"/>
              <w:bottom w:val="dotted" w:sz="4" w:space="0" w:color="53565A" w:themeColor="accent6"/>
              <w:right w:val="dotted" w:sz="4" w:space="0" w:color="888B8D" w:themeColor="accent4"/>
            </w:tcBorders>
          </w:tcPr>
          <w:p w14:paraId="4191FA77" w14:textId="77777777" w:rsidR="00BA15F0" w:rsidRPr="00453785" w:rsidRDefault="001179C7" w:rsidP="008B75D5">
            <w:pPr>
              <w:pStyle w:val="VRQATableBodyText"/>
            </w:pPr>
            <w:r>
              <w:t xml:space="preserve">A </w:t>
            </w:r>
            <w:r w:rsidR="00BA15F0" w:rsidRPr="00453785">
              <w:t>copy of the policy and procedure for handling complaints and appeals</w:t>
            </w:r>
            <w:r w:rsidR="00BA15F0">
              <w:t xml:space="preserve">, which address requirements of Standards 10.2.1 – 10.2.7 </w:t>
            </w:r>
            <w:r w:rsidR="00BA15F0" w:rsidRPr="00A44EE8">
              <w:t>of the National Code 2018 (please refer to the National Code 2018 for further details).</w:t>
            </w:r>
          </w:p>
        </w:tc>
        <w:tc>
          <w:tcPr>
            <w:tcW w:w="3120" w:type="dxa"/>
            <w:tcBorders>
              <w:top w:val="nil"/>
              <w:left w:val="dotted" w:sz="4" w:space="0" w:color="888B8D" w:themeColor="accent4"/>
              <w:bottom w:val="dotted" w:sz="4" w:space="0" w:color="53565A" w:themeColor="accent6"/>
              <w:right w:val="nil"/>
            </w:tcBorders>
          </w:tcPr>
          <w:p w14:paraId="18428531" w14:textId="77777777" w:rsidR="00BA15F0" w:rsidRPr="00226FD7" w:rsidRDefault="00BA15F0" w:rsidP="008B75D5">
            <w:pPr>
              <w:pStyle w:val="VRQATableBodyText"/>
            </w:pPr>
          </w:p>
        </w:tc>
      </w:tr>
      <w:tr w:rsidR="00BA15F0" w:rsidRPr="00E7450B" w14:paraId="03EB0A87" w14:textId="77777777" w:rsidTr="00660E67">
        <w:trPr>
          <w:trHeight w:val="363"/>
        </w:trPr>
        <w:tc>
          <w:tcPr>
            <w:tcW w:w="709" w:type="dxa"/>
            <w:tcBorders>
              <w:top w:val="dotted" w:sz="4" w:space="0" w:color="53565A" w:themeColor="accent6"/>
              <w:left w:val="nil"/>
              <w:bottom w:val="dotted" w:sz="4" w:space="0" w:color="53565A" w:themeColor="accent6"/>
              <w:right w:val="dotted" w:sz="4" w:space="0" w:color="585A5B" w:themeColor="background1" w:themeShade="A6"/>
            </w:tcBorders>
          </w:tcPr>
          <w:p w14:paraId="52E4EDFE" w14:textId="77777777" w:rsidR="00BA15F0" w:rsidRPr="00453785" w:rsidRDefault="00BA15F0" w:rsidP="008B75D5">
            <w:pPr>
              <w:pStyle w:val="VRQATableBodyText"/>
            </w:pPr>
            <w:r>
              <w:t>10.2</w:t>
            </w:r>
          </w:p>
        </w:tc>
        <w:tc>
          <w:tcPr>
            <w:tcW w:w="6379" w:type="dxa"/>
            <w:tcBorders>
              <w:top w:val="dotted" w:sz="4" w:space="0" w:color="53565A" w:themeColor="accent6"/>
              <w:left w:val="nil"/>
              <w:bottom w:val="dotted" w:sz="4" w:space="0" w:color="53565A" w:themeColor="accent6"/>
              <w:right w:val="dotted" w:sz="4" w:space="0" w:color="585A5B" w:themeColor="background1" w:themeShade="A6"/>
            </w:tcBorders>
          </w:tcPr>
          <w:p w14:paraId="338B0C1B" w14:textId="77777777" w:rsidR="00BA15F0" w:rsidRPr="00453785" w:rsidRDefault="001179C7" w:rsidP="008B75D5">
            <w:pPr>
              <w:pStyle w:val="VRQATableBodyText"/>
            </w:pPr>
            <w:r>
              <w:t>A</w:t>
            </w:r>
            <w:r w:rsidR="00BA15F0" w:rsidRPr="00453785">
              <w:t xml:space="preserve"> copy of the Proforma for recording responses and actions in relation to the student’s compliant</w:t>
            </w:r>
            <w:r w:rsidR="00BA15F0">
              <w:t>.</w:t>
            </w:r>
          </w:p>
        </w:tc>
        <w:tc>
          <w:tcPr>
            <w:tcW w:w="3120" w:type="dxa"/>
            <w:tcBorders>
              <w:top w:val="dotted" w:sz="4" w:space="0" w:color="53565A" w:themeColor="accent6"/>
              <w:left w:val="dotted" w:sz="4" w:space="0" w:color="585A5B" w:themeColor="background1" w:themeShade="A6"/>
              <w:bottom w:val="dotted" w:sz="4" w:space="0" w:color="53565A" w:themeColor="accent6"/>
              <w:right w:val="nil"/>
            </w:tcBorders>
          </w:tcPr>
          <w:p w14:paraId="785C31AF" w14:textId="77777777" w:rsidR="00BA15F0" w:rsidRDefault="00BA15F0" w:rsidP="008B75D5">
            <w:pPr>
              <w:pStyle w:val="VRQATableBodyText"/>
            </w:pPr>
          </w:p>
        </w:tc>
      </w:tr>
      <w:tr w:rsidR="00BA15F0" w:rsidRPr="00E7450B" w14:paraId="160548D1" w14:textId="77777777" w:rsidTr="00660E67">
        <w:trPr>
          <w:trHeight w:val="363"/>
        </w:trPr>
        <w:tc>
          <w:tcPr>
            <w:tcW w:w="709" w:type="dxa"/>
            <w:tcBorders>
              <w:top w:val="dotted" w:sz="4" w:space="0" w:color="53565A" w:themeColor="accent6"/>
              <w:left w:val="nil"/>
              <w:bottom w:val="single" w:sz="4" w:space="0" w:color="auto"/>
              <w:right w:val="dotted" w:sz="4" w:space="0" w:color="585A5B" w:themeColor="background1" w:themeShade="A6"/>
            </w:tcBorders>
          </w:tcPr>
          <w:p w14:paraId="6AFF8B92" w14:textId="77777777" w:rsidR="00BA15F0" w:rsidRPr="00453785" w:rsidRDefault="00660E67" w:rsidP="008B75D5">
            <w:pPr>
              <w:pStyle w:val="VRQATableBodyText"/>
            </w:pPr>
            <w:r>
              <w:rPr>
                <w:rFonts w:asciiTheme="minorHAnsi" w:hAnsiTheme="minorHAnsi"/>
                <w:color w:val="auto"/>
                <w:sz w:val="22"/>
                <w:szCs w:val="22"/>
                <w:lang w:val="en-GB"/>
              </w:rPr>
              <w:br w:type="page"/>
            </w:r>
            <w:r w:rsidR="00BA15F0">
              <w:t>10.3</w:t>
            </w:r>
          </w:p>
        </w:tc>
        <w:tc>
          <w:tcPr>
            <w:tcW w:w="6379" w:type="dxa"/>
            <w:tcBorders>
              <w:top w:val="dotted" w:sz="4" w:space="0" w:color="53565A" w:themeColor="accent6"/>
              <w:left w:val="nil"/>
              <w:bottom w:val="single" w:sz="4" w:space="0" w:color="auto"/>
              <w:right w:val="dotted" w:sz="4" w:space="0" w:color="585A5B" w:themeColor="background1" w:themeShade="A6"/>
            </w:tcBorders>
          </w:tcPr>
          <w:p w14:paraId="689A5886" w14:textId="77777777" w:rsidR="00BA15F0" w:rsidRPr="00453785" w:rsidRDefault="001179C7" w:rsidP="008B75D5">
            <w:pPr>
              <w:pStyle w:val="VRQATableBodyText"/>
            </w:pPr>
            <w:r w:rsidRPr="001179C7">
              <w:t>A</w:t>
            </w:r>
            <w:r w:rsidR="00BA15F0" w:rsidRPr="00453785">
              <w:t xml:space="preserve"> copy of the letter advising of the outcome of the internal complaints and appeal process and reason for decision made, including information about accessing the school’s external complaints and appeals process (if the decision is not in </w:t>
            </w:r>
            <w:proofErr w:type="spellStart"/>
            <w:r w:rsidR="00BA15F0" w:rsidRPr="00453785">
              <w:t>favour</w:t>
            </w:r>
            <w:proofErr w:type="spellEnd"/>
            <w:r w:rsidR="00BA15F0" w:rsidRPr="00453785">
              <w:t xml:space="preserve"> of the student)</w:t>
            </w:r>
            <w:r w:rsidR="00BA15F0">
              <w:t>.</w:t>
            </w:r>
          </w:p>
        </w:tc>
        <w:tc>
          <w:tcPr>
            <w:tcW w:w="3120" w:type="dxa"/>
            <w:tcBorders>
              <w:top w:val="dotted" w:sz="4" w:space="0" w:color="53565A" w:themeColor="accent6"/>
              <w:left w:val="dotted" w:sz="4" w:space="0" w:color="585A5B" w:themeColor="background1" w:themeShade="A6"/>
              <w:bottom w:val="single" w:sz="4" w:space="0" w:color="auto"/>
              <w:right w:val="nil"/>
            </w:tcBorders>
          </w:tcPr>
          <w:p w14:paraId="0442E985" w14:textId="77777777" w:rsidR="00BA15F0" w:rsidRDefault="00BA15F0" w:rsidP="008B75D5">
            <w:pPr>
              <w:pStyle w:val="VRQATableBodyText"/>
            </w:pPr>
          </w:p>
        </w:tc>
      </w:tr>
      <w:tr w:rsidR="00BA15F0" w:rsidRPr="001322C9" w14:paraId="19F3AB0B" w14:textId="77777777" w:rsidTr="00660E67">
        <w:trPr>
          <w:trHeight w:val="363"/>
        </w:trPr>
        <w:tc>
          <w:tcPr>
            <w:tcW w:w="7088" w:type="dxa"/>
            <w:gridSpan w:val="2"/>
            <w:tcBorders>
              <w:top w:val="single" w:sz="4" w:space="0" w:color="auto"/>
              <w:left w:val="nil"/>
              <w:bottom w:val="nil"/>
              <w:right w:val="dotted" w:sz="4" w:space="0" w:color="888B8D" w:themeColor="accent4"/>
            </w:tcBorders>
            <w:shd w:val="clear" w:color="auto" w:fill="103D64" w:themeFill="text2"/>
          </w:tcPr>
          <w:p w14:paraId="63C747ED" w14:textId="77777777" w:rsidR="00BA15F0" w:rsidRPr="001322C9" w:rsidRDefault="00BA15F0" w:rsidP="008B75D5">
            <w:pPr>
              <w:pStyle w:val="VRQATableHeading1"/>
            </w:pPr>
            <w:r>
              <w:t>Standard 11— Additional registration r</w:t>
            </w:r>
            <w:r w:rsidRPr="00344591">
              <w:t>equirements including notification to the VRQA</w:t>
            </w:r>
          </w:p>
        </w:tc>
        <w:tc>
          <w:tcPr>
            <w:tcW w:w="3120" w:type="dxa"/>
            <w:tcBorders>
              <w:top w:val="single" w:sz="4" w:space="0" w:color="auto"/>
              <w:left w:val="dotted" w:sz="4" w:space="0" w:color="888B8D" w:themeColor="accent4"/>
              <w:bottom w:val="nil"/>
              <w:right w:val="nil"/>
            </w:tcBorders>
            <w:shd w:val="clear" w:color="auto" w:fill="103D64" w:themeFill="text2"/>
          </w:tcPr>
          <w:p w14:paraId="6F1F2C4E" w14:textId="77777777" w:rsidR="00BA15F0" w:rsidRPr="001322C9" w:rsidRDefault="00BA15F0" w:rsidP="008B75D5">
            <w:pPr>
              <w:pStyle w:val="VRQATableHeading1"/>
            </w:pPr>
            <w:r w:rsidRPr="005601F7">
              <w:rPr>
                <w:bCs/>
                <w:sz w:val="20"/>
                <w:szCs w:val="20"/>
              </w:rPr>
              <w:t xml:space="preserve">Our </w:t>
            </w:r>
            <w:r>
              <w:rPr>
                <w:bCs/>
                <w:sz w:val="20"/>
                <w:szCs w:val="20"/>
              </w:rPr>
              <w:t>e</w:t>
            </w:r>
            <w:r w:rsidRPr="005601F7">
              <w:rPr>
                <w:bCs/>
                <w:sz w:val="20"/>
                <w:szCs w:val="20"/>
              </w:rPr>
              <w:t>vidence is</w:t>
            </w:r>
          </w:p>
        </w:tc>
      </w:tr>
      <w:tr w:rsidR="00BA15F0" w:rsidRPr="00E7450B" w14:paraId="1FAB2E43" w14:textId="77777777" w:rsidTr="00660E67">
        <w:trPr>
          <w:trHeight w:val="363"/>
        </w:trPr>
        <w:tc>
          <w:tcPr>
            <w:tcW w:w="709" w:type="dxa"/>
            <w:tcBorders>
              <w:top w:val="nil"/>
              <w:left w:val="nil"/>
              <w:bottom w:val="dotted" w:sz="4" w:space="0" w:color="53565A" w:themeColor="accent6"/>
              <w:right w:val="dotted" w:sz="4" w:space="0" w:color="585A5B" w:themeColor="background1" w:themeShade="A6"/>
            </w:tcBorders>
          </w:tcPr>
          <w:p w14:paraId="33F57E78" w14:textId="77777777" w:rsidR="00BA15F0" w:rsidRPr="002E4314" w:rsidRDefault="00BA15F0" w:rsidP="008B75D5">
            <w:pPr>
              <w:pStyle w:val="VRQATableBodyText"/>
            </w:pPr>
            <w:r>
              <w:t>11.1</w:t>
            </w:r>
          </w:p>
        </w:tc>
        <w:tc>
          <w:tcPr>
            <w:tcW w:w="6379" w:type="dxa"/>
            <w:tcBorders>
              <w:top w:val="nil"/>
              <w:left w:val="nil"/>
              <w:bottom w:val="dotted" w:sz="4" w:space="0" w:color="53565A" w:themeColor="accent6"/>
              <w:right w:val="dotted" w:sz="4" w:space="0" w:color="585A5B" w:themeColor="background1" w:themeShade="A6"/>
            </w:tcBorders>
          </w:tcPr>
          <w:p w14:paraId="6C018148" w14:textId="77777777" w:rsidR="00BA15F0" w:rsidRPr="002E4314" w:rsidRDefault="001179C7" w:rsidP="008B75D5">
            <w:pPr>
              <w:pStyle w:val="VRQATableBodyText"/>
            </w:pPr>
            <w:r w:rsidRPr="001179C7">
              <w:t>A</w:t>
            </w:r>
            <w:r w:rsidRPr="002E4314">
              <w:t xml:space="preserve"> </w:t>
            </w:r>
            <w:r w:rsidR="00BA15F0" w:rsidRPr="002E4314">
              <w:t xml:space="preserve">copy of the policy and procedure for ensuring that the school’s staffing resources are adequate for the size of the school’s overseas </w:t>
            </w:r>
            <w:proofErr w:type="gramStart"/>
            <w:r w:rsidR="00BA15F0" w:rsidRPr="002E4314">
              <w:t>students</w:t>
            </w:r>
            <w:proofErr w:type="gramEnd"/>
            <w:r w:rsidR="00BA15F0" w:rsidRPr="002E4314">
              <w:t xml:space="preserve"> program</w:t>
            </w:r>
            <w:r w:rsidR="00BA15F0">
              <w:t>.</w:t>
            </w:r>
          </w:p>
        </w:tc>
        <w:tc>
          <w:tcPr>
            <w:tcW w:w="3120" w:type="dxa"/>
            <w:tcBorders>
              <w:top w:val="nil"/>
              <w:left w:val="dotted" w:sz="4" w:space="0" w:color="585A5B" w:themeColor="background1" w:themeShade="A6"/>
              <w:bottom w:val="dotted" w:sz="4" w:space="0" w:color="53565A" w:themeColor="accent6"/>
              <w:right w:val="nil"/>
            </w:tcBorders>
          </w:tcPr>
          <w:p w14:paraId="10C99022" w14:textId="77777777" w:rsidR="00BA15F0" w:rsidRPr="002E4314" w:rsidRDefault="00BA15F0" w:rsidP="008B75D5">
            <w:pPr>
              <w:pStyle w:val="VRQATableBodyText"/>
            </w:pPr>
          </w:p>
        </w:tc>
      </w:tr>
      <w:tr w:rsidR="00B44E5A" w:rsidRPr="00E7450B" w14:paraId="7647478C" w14:textId="77777777" w:rsidTr="00660E67">
        <w:trPr>
          <w:trHeight w:val="363"/>
        </w:trPr>
        <w:tc>
          <w:tcPr>
            <w:tcW w:w="709" w:type="dxa"/>
            <w:tcBorders>
              <w:top w:val="nil"/>
              <w:left w:val="nil"/>
              <w:bottom w:val="dotted" w:sz="4" w:space="0" w:color="53565A" w:themeColor="accent6"/>
              <w:right w:val="dotted" w:sz="4" w:space="0" w:color="585A5B" w:themeColor="background1" w:themeShade="A6"/>
            </w:tcBorders>
          </w:tcPr>
          <w:p w14:paraId="051A85E1" w14:textId="77777777" w:rsidR="00B44E5A" w:rsidRDefault="00B44E5A" w:rsidP="00B44E5A">
            <w:pPr>
              <w:pStyle w:val="VRQATableBodyText"/>
            </w:pPr>
            <w:r>
              <w:t>11.2</w:t>
            </w:r>
          </w:p>
        </w:tc>
        <w:tc>
          <w:tcPr>
            <w:tcW w:w="6379" w:type="dxa"/>
            <w:tcBorders>
              <w:top w:val="nil"/>
              <w:left w:val="nil"/>
              <w:bottom w:val="dotted" w:sz="4" w:space="0" w:color="53565A" w:themeColor="accent6"/>
              <w:right w:val="dotted" w:sz="4" w:space="0" w:color="585A5B" w:themeColor="background1" w:themeShade="A6"/>
            </w:tcBorders>
          </w:tcPr>
          <w:p w14:paraId="658EAB6E" w14:textId="77777777" w:rsidR="00B44E5A" w:rsidRPr="002E4314" w:rsidRDefault="001179C7" w:rsidP="00B44E5A">
            <w:pPr>
              <w:pStyle w:val="VRQATableBodyText"/>
            </w:pPr>
            <w:r w:rsidRPr="001179C7">
              <w:t>A</w:t>
            </w:r>
            <w:r w:rsidRPr="002E4314">
              <w:t xml:space="preserve"> </w:t>
            </w:r>
            <w:r w:rsidR="00B44E5A" w:rsidRPr="002E4314">
              <w:t>copy of the procedure for notifying the department of any changes to the ownership or management of the provider</w:t>
            </w:r>
            <w:r w:rsidR="00B44E5A">
              <w:t>.</w:t>
            </w:r>
          </w:p>
        </w:tc>
        <w:tc>
          <w:tcPr>
            <w:tcW w:w="3120" w:type="dxa"/>
            <w:tcBorders>
              <w:top w:val="nil"/>
              <w:left w:val="dotted" w:sz="4" w:space="0" w:color="585A5B" w:themeColor="background1" w:themeShade="A6"/>
              <w:bottom w:val="dotted" w:sz="4" w:space="0" w:color="53565A" w:themeColor="accent6"/>
              <w:right w:val="nil"/>
            </w:tcBorders>
          </w:tcPr>
          <w:p w14:paraId="2D53789F" w14:textId="77777777" w:rsidR="00B44E5A" w:rsidRPr="002E4314" w:rsidRDefault="00B44E5A" w:rsidP="008B75D5">
            <w:pPr>
              <w:pStyle w:val="VRQATableBodyText"/>
            </w:pPr>
          </w:p>
        </w:tc>
      </w:tr>
      <w:tr w:rsidR="00BA15F0" w:rsidRPr="00E7450B" w14:paraId="7A1AF72A" w14:textId="77777777" w:rsidTr="00660E67">
        <w:trPr>
          <w:trHeight w:val="363"/>
        </w:trPr>
        <w:tc>
          <w:tcPr>
            <w:tcW w:w="709" w:type="dxa"/>
            <w:tcBorders>
              <w:top w:val="dotted" w:sz="4" w:space="0" w:color="53565A" w:themeColor="accent6"/>
              <w:left w:val="nil"/>
              <w:bottom w:val="nil"/>
              <w:right w:val="dotted" w:sz="4" w:space="0" w:color="585A5B" w:themeColor="background1" w:themeShade="A6"/>
            </w:tcBorders>
          </w:tcPr>
          <w:p w14:paraId="2790B342" w14:textId="77777777" w:rsidR="00BA15F0" w:rsidRPr="002E4314" w:rsidRDefault="00BA15F0" w:rsidP="008B75D5">
            <w:pPr>
              <w:pStyle w:val="VRQATableBodyText"/>
            </w:pPr>
            <w:r>
              <w:t>11.3</w:t>
            </w:r>
          </w:p>
        </w:tc>
        <w:tc>
          <w:tcPr>
            <w:tcW w:w="6379" w:type="dxa"/>
            <w:tcBorders>
              <w:top w:val="dotted" w:sz="4" w:space="0" w:color="53565A" w:themeColor="accent6"/>
              <w:left w:val="nil"/>
              <w:bottom w:val="nil"/>
              <w:right w:val="dotted" w:sz="4" w:space="0" w:color="585A5B" w:themeColor="background1" w:themeShade="A6"/>
            </w:tcBorders>
          </w:tcPr>
          <w:p w14:paraId="7539A5F1" w14:textId="77777777" w:rsidR="00BA15F0" w:rsidRPr="002E4314" w:rsidRDefault="001179C7" w:rsidP="008B75D5">
            <w:pPr>
              <w:pStyle w:val="VRQATableBodyText"/>
            </w:pPr>
            <w:r>
              <w:t>C</w:t>
            </w:r>
            <w:r w:rsidR="00BA15F0" w:rsidRPr="00A9408A">
              <w:t>opies of any agreement or contract with each provider involved in providing the course, that specifically outlines the duty of care roles and responsibilities of each provider.</w:t>
            </w:r>
          </w:p>
        </w:tc>
        <w:tc>
          <w:tcPr>
            <w:tcW w:w="3120" w:type="dxa"/>
            <w:tcBorders>
              <w:top w:val="dotted" w:sz="4" w:space="0" w:color="53565A" w:themeColor="accent6"/>
              <w:left w:val="dotted" w:sz="4" w:space="0" w:color="585A5B" w:themeColor="background1" w:themeShade="A6"/>
              <w:bottom w:val="nil"/>
              <w:right w:val="nil"/>
            </w:tcBorders>
          </w:tcPr>
          <w:p w14:paraId="3FA00CE1" w14:textId="77777777" w:rsidR="00BA15F0" w:rsidRPr="002E4314" w:rsidRDefault="00BA15F0" w:rsidP="008B75D5">
            <w:pPr>
              <w:pStyle w:val="VRQATableBodyText"/>
            </w:pPr>
          </w:p>
        </w:tc>
      </w:tr>
      <w:tr w:rsidR="00BA15F0" w:rsidRPr="00E21274" w14:paraId="29795943" w14:textId="77777777" w:rsidTr="00660E67">
        <w:trPr>
          <w:trHeight w:val="363"/>
        </w:trPr>
        <w:tc>
          <w:tcPr>
            <w:tcW w:w="7088" w:type="dxa"/>
            <w:gridSpan w:val="2"/>
            <w:tcBorders>
              <w:top w:val="nil"/>
              <w:left w:val="nil"/>
              <w:bottom w:val="nil"/>
              <w:right w:val="dotted" w:sz="4" w:space="0" w:color="888B8D" w:themeColor="accent4"/>
            </w:tcBorders>
            <w:shd w:val="clear" w:color="auto" w:fill="103D64" w:themeFill="text2"/>
          </w:tcPr>
          <w:p w14:paraId="778907E1" w14:textId="77777777" w:rsidR="00BA15F0" w:rsidRPr="00E21274" w:rsidRDefault="00BA15F0" w:rsidP="008B75D5">
            <w:pPr>
              <w:pStyle w:val="VRQATableHeading1"/>
            </w:pPr>
            <w:r w:rsidRPr="000056D0">
              <w:t xml:space="preserve">For providers </w:t>
            </w:r>
            <w:r>
              <w:t>NOT</w:t>
            </w:r>
            <w:r w:rsidRPr="000056D0">
              <w:t xml:space="preserve"> receiving Commonwealth Government funding:</w:t>
            </w:r>
          </w:p>
        </w:tc>
        <w:tc>
          <w:tcPr>
            <w:tcW w:w="3120" w:type="dxa"/>
            <w:tcBorders>
              <w:top w:val="nil"/>
              <w:left w:val="dotted" w:sz="4" w:space="0" w:color="888B8D" w:themeColor="accent4"/>
              <w:bottom w:val="dotted" w:sz="4" w:space="0" w:color="53565A" w:themeColor="accent6"/>
              <w:right w:val="nil"/>
            </w:tcBorders>
            <w:shd w:val="clear" w:color="auto" w:fill="103D64" w:themeFill="text2"/>
          </w:tcPr>
          <w:p w14:paraId="5F004C3B" w14:textId="77777777" w:rsidR="00BA15F0" w:rsidRPr="00E21274" w:rsidRDefault="00BA15F0" w:rsidP="008B75D5">
            <w:pPr>
              <w:pStyle w:val="VRQATableHeading1"/>
            </w:pPr>
            <w:r w:rsidRPr="005601F7">
              <w:rPr>
                <w:bCs/>
                <w:sz w:val="20"/>
                <w:szCs w:val="20"/>
              </w:rPr>
              <w:t xml:space="preserve">Our </w:t>
            </w:r>
            <w:r>
              <w:rPr>
                <w:bCs/>
                <w:sz w:val="20"/>
                <w:szCs w:val="20"/>
              </w:rPr>
              <w:t>e</w:t>
            </w:r>
            <w:r w:rsidRPr="005601F7">
              <w:rPr>
                <w:bCs/>
                <w:sz w:val="20"/>
                <w:szCs w:val="20"/>
              </w:rPr>
              <w:t>vidence is</w:t>
            </w:r>
          </w:p>
        </w:tc>
      </w:tr>
      <w:tr w:rsidR="00BA15F0" w:rsidRPr="00C761DE" w14:paraId="4ABA29E3" w14:textId="77777777" w:rsidTr="00660E67">
        <w:trPr>
          <w:trHeight w:val="814"/>
        </w:trPr>
        <w:tc>
          <w:tcPr>
            <w:tcW w:w="709" w:type="dxa"/>
            <w:tcBorders>
              <w:top w:val="dotted" w:sz="4" w:space="0" w:color="53565A" w:themeColor="accent6"/>
              <w:left w:val="nil"/>
              <w:bottom w:val="nil"/>
              <w:right w:val="dotted" w:sz="4" w:space="0" w:color="888B8D" w:themeColor="accent4"/>
            </w:tcBorders>
          </w:tcPr>
          <w:p w14:paraId="2F623369" w14:textId="77777777" w:rsidR="00BA15F0" w:rsidRDefault="00BA15F0" w:rsidP="008B75D5">
            <w:pPr>
              <w:pStyle w:val="VRQATableBodyText"/>
            </w:pPr>
            <w:r>
              <w:t>12.1</w:t>
            </w:r>
          </w:p>
        </w:tc>
        <w:tc>
          <w:tcPr>
            <w:tcW w:w="6379" w:type="dxa"/>
            <w:tcBorders>
              <w:top w:val="dotted" w:sz="4" w:space="0" w:color="53565A" w:themeColor="accent6"/>
              <w:left w:val="nil"/>
              <w:bottom w:val="nil"/>
              <w:right w:val="dotted" w:sz="4" w:space="0" w:color="888B8D" w:themeColor="accent4"/>
            </w:tcBorders>
          </w:tcPr>
          <w:p w14:paraId="655B1557" w14:textId="77777777" w:rsidR="00BA15F0" w:rsidRPr="006E1B6E" w:rsidRDefault="00BA15F0" w:rsidP="008B75D5">
            <w:pPr>
              <w:pStyle w:val="VRQATableBodyText"/>
              <w:rPr>
                <w:b/>
              </w:rPr>
            </w:pPr>
            <w:r w:rsidRPr="005E7B63">
              <w:t>Providers must demonstrate compliance with the</w:t>
            </w:r>
            <w:r w:rsidR="005E7B63">
              <w:t xml:space="preserve"> ESOS Act</w:t>
            </w:r>
            <w:r w:rsidRPr="0021477B">
              <w:rPr>
                <w:color w:val="00C1D5" w:themeColor="accent3"/>
              </w:rPr>
              <w:t>.</w:t>
            </w:r>
            <w:r>
              <w:rPr>
                <w:color w:val="00C1D5" w:themeColor="accent3"/>
              </w:rPr>
              <w:t xml:space="preserve"> </w:t>
            </w:r>
            <w:r>
              <w:t>E</w:t>
            </w:r>
            <w:r w:rsidRPr="00E21274">
              <w:t xml:space="preserve">vidence of an appropriate designated account with an Australian </w:t>
            </w:r>
            <w:proofErr w:type="spellStart"/>
            <w:r w:rsidRPr="00E21274">
              <w:t>Authorised</w:t>
            </w:r>
            <w:proofErr w:type="spellEnd"/>
            <w:r w:rsidRPr="00E21274">
              <w:t xml:space="preserve"> Deposit-taking Institution and a policy and procedure for use of the account</w:t>
            </w:r>
            <w:r>
              <w:t>.</w:t>
            </w:r>
          </w:p>
        </w:tc>
        <w:tc>
          <w:tcPr>
            <w:tcW w:w="3120" w:type="dxa"/>
            <w:tcBorders>
              <w:top w:val="dotted" w:sz="4" w:space="0" w:color="53565A" w:themeColor="accent6"/>
              <w:left w:val="dotted" w:sz="4" w:space="0" w:color="585A5B" w:themeColor="background1" w:themeShade="A6"/>
              <w:bottom w:val="dotted" w:sz="4" w:space="0" w:color="53565A" w:themeColor="accent6"/>
              <w:right w:val="nil"/>
            </w:tcBorders>
          </w:tcPr>
          <w:p w14:paraId="724E8E68" w14:textId="77777777" w:rsidR="00BA15F0" w:rsidRPr="00E21274" w:rsidRDefault="00BA15F0" w:rsidP="008B75D5">
            <w:pPr>
              <w:pStyle w:val="VRQATableBodyText"/>
            </w:pPr>
          </w:p>
        </w:tc>
      </w:tr>
      <w:tr w:rsidR="00BA15F0" w:rsidRPr="00E21274" w14:paraId="60CE9BBC" w14:textId="77777777" w:rsidTr="00660E67">
        <w:trPr>
          <w:trHeight w:val="363"/>
        </w:trPr>
        <w:tc>
          <w:tcPr>
            <w:tcW w:w="7088" w:type="dxa"/>
            <w:gridSpan w:val="2"/>
            <w:tcBorders>
              <w:top w:val="nil"/>
              <w:left w:val="nil"/>
              <w:bottom w:val="nil"/>
              <w:right w:val="dotted" w:sz="4" w:space="0" w:color="888B8D" w:themeColor="accent4"/>
            </w:tcBorders>
            <w:shd w:val="clear" w:color="auto" w:fill="103D64" w:themeFill="text2"/>
          </w:tcPr>
          <w:p w14:paraId="62E5B7EA" w14:textId="77777777" w:rsidR="00BA15F0" w:rsidRPr="00E21274" w:rsidRDefault="00BA15F0" w:rsidP="008B75D5">
            <w:pPr>
              <w:pStyle w:val="VRQATableHeading1"/>
            </w:pPr>
            <w:r>
              <w:t>For providers enrolling Overseas Student Aged under 18 Years</w:t>
            </w:r>
          </w:p>
        </w:tc>
        <w:tc>
          <w:tcPr>
            <w:tcW w:w="3120" w:type="dxa"/>
            <w:tcBorders>
              <w:top w:val="single" w:sz="4" w:space="0" w:color="auto"/>
              <w:left w:val="dotted" w:sz="4" w:space="0" w:color="888B8D" w:themeColor="accent4"/>
              <w:bottom w:val="nil"/>
              <w:right w:val="nil"/>
            </w:tcBorders>
            <w:shd w:val="clear" w:color="auto" w:fill="103D64" w:themeFill="text2"/>
          </w:tcPr>
          <w:p w14:paraId="21CD6CAB" w14:textId="77777777" w:rsidR="00BA15F0" w:rsidRPr="00E21274" w:rsidRDefault="00BA15F0" w:rsidP="00663B54">
            <w:pPr>
              <w:pStyle w:val="VRQATableHeading1"/>
            </w:pPr>
            <w:r w:rsidRPr="005601F7">
              <w:t xml:space="preserve">Our </w:t>
            </w:r>
            <w:r>
              <w:t>e</w:t>
            </w:r>
            <w:r w:rsidRPr="005601F7">
              <w:t>vidence is</w:t>
            </w:r>
          </w:p>
        </w:tc>
      </w:tr>
      <w:tr w:rsidR="00BA15F0" w:rsidRPr="00E21274" w14:paraId="0E294342" w14:textId="77777777" w:rsidTr="00660E67">
        <w:trPr>
          <w:trHeight w:val="731"/>
        </w:trPr>
        <w:tc>
          <w:tcPr>
            <w:tcW w:w="709" w:type="dxa"/>
            <w:tcBorders>
              <w:top w:val="nil"/>
              <w:left w:val="nil"/>
              <w:bottom w:val="dotted" w:sz="4" w:space="0" w:color="888B8D" w:themeColor="accent4"/>
              <w:right w:val="dotted" w:sz="4" w:space="0" w:color="888B8D" w:themeColor="accent4"/>
            </w:tcBorders>
          </w:tcPr>
          <w:p w14:paraId="71395D4D" w14:textId="77777777" w:rsidR="00BA15F0" w:rsidRPr="005E7B63" w:rsidRDefault="00BA15F0" w:rsidP="005E7B63">
            <w:pPr>
              <w:pStyle w:val="VRQATableLeftColumn"/>
              <w:rPr>
                <w:rStyle w:val="Hyperlink"/>
                <w:color w:val="103D64"/>
                <w:u w:val="none"/>
                <w:lang w:val="en-US"/>
              </w:rPr>
            </w:pPr>
            <w:r w:rsidRPr="005E7B63">
              <w:rPr>
                <w:rStyle w:val="Hyperlink"/>
                <w:color w:val="103D64"/>
                <w:u w:val="none"/>
                <w:lang w:val="en-US"/>
              </w:rPr>
              <w:t>13.1</w:t>
            </w:r>
          </w:p>
        </w:tc>
        <w:tc>
          <w:tcPr>
            <w:tcW w:w="6379" w:type="dxa"/>
            <w:tcBorders>
              <w:top w:val="nil"/>
              <w:left w:val="nil"/>
              <w:bottom w:val="dotted" w:sz="4" w:space="0" w:color="888B8D" w:themeColor="accent4"/>
              <w:right w:val="dotted" w:sz="4" w:space="0" w:color="888B8D" w:themeColor="accent4"/>
            </w:tcBorders>
          </w:tcPr>
          <w:p w14:paraId="40BD434A" w14:textId="26653B15" w:rsidR="00BA15F0" w:rsidRPr="005D5C6D" w:rsidRDefault="00BA15F0" w:rsidP="008B75D5">
            <w:pPr>
              <w:pStyle w:val="VRQATableBodyText"/>
            </w:pPr>
            <w:r w:rsidRPr="000056D0">
              <w:t>Providers must demonstrate compliance with</w:t>
            </w:r>
            <w:r>
              <w:t xml:space="preserve"> the </w:t>
            </w:r>
            <w:hyperlink r:id="rId28" w:history="1">
              <w:r w:rsidRPr="00F179C0">
                <w:rPr>
                  <w:rStyle w:val="Hyperlink"/>
                  <w:color w:val="007EB3" w:themeColor="background2"/>
                </w:rPr>
                <w:t>VRQA Guidelines for the Enrolment of Overseas Students Aged Under 18 Years</w:t>
              </w:r>
            </w:hyperlink>
            <w:r w:rsidRPr="00F179C0">
              <w:rPr>
                <w:rStyle w:val="Hyperlink"/>
                <w:color w:val="007EB3" w:themeColor="background2"/>
                <w:u w:val="none"/>
              </w:rPr>
              <w:t>.</w:t>
            </w:r>
            <w:r w:rsidRPr="005E7B63">
              <w:rPr>
                <w:rStyle w:val="Hyperlink"/>
                <w:color w:val="007EB3" w:themeColor="background2"/>
                <w:u w:val="none"/>
              </w:rPr>
              <w:t xml:space="preserve"> </w:t>
            </w:r>
            <w:r w:rsidRPr="005E7B63">
              <w:t>T</w:t>
            </w:r>
            <w:r w:rsidRPr="00E21274">
              <w:t xml:space="preserve">his may be incorporated in other policy or procedure documents </w:t>
            </w:r>
            <w:r>
              <w:t>such as Younger Overseas Students policies and procedures and Overseas Student Welfare documentation.</w:t>
            </w:r>
          </w:p>
        </w:tc>
        <w:tc>
          <w:tcPr>
            <w:tcW w:w="3120" w:type="dxa"/>
            <w:tcBorders>
              <w:top w:val="nil"/>
              <w:left w:val="dotted" w:sz="4" w:space="0" w:color="585A5B" w:themeColor="background1" w:themeShade="A6"/>
              <w:bottom w:val="dotted" w:sz="4" w:space="0" w:color="888B8D" w:themeColor="accent4"/>
              <w:right w:val="nil"/>
            </w:tcBorders>
          </w:tcPr>
          <w:p w14:paraId="37CB5283" w14:textId="77777777" w:rsidR="00BA15F0" w:rsidRPr="00E21274" w:rsidRDefault="00BA15F0" w:rsidP="008B75D5">
            <w:pPr>
              <w:pStyle w:val="VRQATableBodyText"/>
            </w:pPr>
          </w:p>
        </w:tc>
      </w:tr>
    </w:tbl>
    <w:p w14:paraId="60060262" w14:textId="77777777" w:rsidR="00660E67" w:rsidRDefault="00660E67">
      <w:pPr>
        <w:rPr>
          <w:rFonts w:ascii="Arial" w:eastAsiaTheme="majorEastAsia" w:hAnsi="Arial" w:cs="Arial"/>
          <w:b/>
          <w:bCs/>
          <w:color w:val="007EB3"/>
          <w:sz w:val="20"/>
          <w:szCs w:val="20"/>
          <w:lang w:val="en-US"/>
        </w:rPr>
      </w:pPr>
      <w:r>
        <w:rPr>
          <w:rFonts w:cs="Arial"/>
          <w:bCs/>
          <w:szCs w:val="20"/>
          <w:lang w:val="en-U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7"/>
        <w:gridCol w:w="481"/>
        <w:gridCol w:w="3012"/>
        <w:gridCol w:w="1066"/>
        <w:gridCol w:w="87"/>
        <w:gridCol w:w="4241"/>
      </w:tblGrid>
      <w:tr w:rsidR="00660E67" w14:paraId="5D3E70DE" w14:textId="77777777" w:rsidTr="00660E67">
        <w:tc>
          <w:tcPr>
            <w:tcW w:w="10204" w:type="dxa"/>
            <w:gridSpan w:val="6"/>
            <w:shd w:val="clear" w:color="auto" w:fill="auto"/>
          </w:tcPr>
          <w:p w14:paraId="61964769" w14:textId="77777777" w:rsidR="00660E67" w:rsidRPr="00660E67" w:rsidRDefault="00660E67" w:rsidP="00660E67">
            <w:pPr>
              <w:pStyle w:val="VRQABodyText"/>
              <w:rPr>
                <w:color w:val="007EB3" w:themeColor="background2"/>
                <w:sz w:val="24"/>
              </w:rPr>
            </w:pPr>
            <w:r w:rsidRPr="00660E67">
              <w:rPr>
                <w:color w:val="007EB3" w:themeColor="background2"/>
                <w:sz w:val="24"/>
              </w:rPr>
              <w:lastRenderedPageBreak/>
              <w:t xml:space="preserve">Part E </w:t>
            </w:r>
            <w:proofErr w:type="gramStart"/>
            <w:r w:rsidRPr="00660E67">
              <w:rPr>
                <w:color w:val="007EB3" w:themeColor="background2"/>
                <w:sz w:val="24"/>
              </w:rPr>
              <w:t>–</w:t>
            </w:r>
            <w:r w:rsidRPr="00660E67">
              <w:rPr>
                <w:rFonts w:cs="Arial"/>
                <w:color w:val="007EB3" w:themeColor="background2"/>
                <w:sz w:val="24"/>
              </w:rPr>
              <w:t xml:space="preserve"> </w:t>
            </w:r>
            <w:r w:rsidRPr="00660E67">
              <w:rPr>
                <w:color w:val="007EB3" w:themeColor="background2"/>
                <w:sz w:val="24"/>
              </w:rPr>
              <w:t xml:space="preserve"> Statutory</w:t>
            </w:r>
            <w:proofErr w:type="gramEnd"/>
            <w:r w:rsidRPr="00660E67">
              <w:rPr>
                <w:color w:val="007EB3" w:themeColor="background2"/>
                <w:sz w:val="24"/>
              </w:rPr>
              <w:t xml:space="preserve"> declaration</w:t>
            </w:r>
          </w:p>
        </w:tc>
      </w:tr>
      <w:tr w:rsidR="00660E67" w14:paraId="33BC6F8E" w14:textId="77777777" w:rsidTr="00660E67">
        <w:tc>
          <w:tcPr>
            <w:tcW w:w="10204" w:type="dxa"/>
            <w:gridSpan w:val="6"/>
            <w:shd w:val="clear" w:color="auto" w:fill="103D64" w:themeFill="text2"/>
          </w:tcPr>
          <w:p w14:paraId="3F7CD9CD" w14:textId="77777777" w:rsidR="00660E67" w:rsidRPr="00660E67" w:rsidRDefault="00660E67" w:rsidP="00660E67">
            <w:pPr>
              <w:pStyle w:val="VRQATableHeading1"/>
              <w:rPr>
                <w:color w:val="007EB3" w:themeColor="background2"/>
                <w:sz w:val="24"/>
              </w:rPr>
            </w:pPr>
            <w:r w:rsidRPr="00BA6384">
              <w:rPr>
                <w:rFonts w:eastAsia="Calibri"/>
              </w:rPr>
              <w:t xml:space="preserve">To be completed by the </w:t>
            </w:r>
            <w:r w:rsidR="006F60C7" w:rsidRPr="008C5AC4">
              <w:t>Principal Executive Officer</w:t>
            </w:r>
            <w:r w:rsidR="006F60C7">
              <w:t xml:space="preserve"> (PEO)</w:t>
            </w:r>
            <w:r w:rsidR="006F60C7">
              <w:tab/>
            </w:r>
          </w:p>
        </w:tc>
      </w:tr>
      <w:tr w:rsidR="005E7B63" w14:paraId="15D2619A" w14:textId="77777777" w:rsidTr="00660E67">
        <w:tc>
          <w:tcPr>
            <w:tcW w:w="1205" w:type="dxa"/>
            <w:shd w:val="clear" w:color="auto" w:fill="auto"/>
          </w:tcPr>
          <w:p w14:paraId="5F106B82" w14:textId="77777777" w:rsidR="005E7B63" w:rsidRPr="004A2093" w:rsidRDefault="005E7B63" w:rsidP="00B00923">
            <w:pPr>
              <w:pStyle w:val="VRQABodyText"/>
            </w:pPr>
            <w:r w:rsidRPr="004A2093">
              <w:t xml:space="preserve">I, </w:t>
            </w:r>
          </w:p>
        </w:tc>
        <w:tc>
          <w:tcPr>
            <w:tcW w:w="5172" w:type="dxa"/>
            <w:gridSpan w:val="4"/>
            <w:tcBorders>
              <w:bottom w:val="single" w:sz="4" w:space="0" w:color="auto"/>
            </w:tcBorders>
            <w:shd w:val="clear" w:color="auto" w:fill="auto"/>
          </w:tcPr>
          <w:p w14:paraId="13F93AAA" w14:textId="77777777" w:rsidR="005E7B63" w:rsidRPr="004A2093" w:rsidRDefault="005E7B63" w:rsidP="00B00923">
            <w:pPr>
              <w:spacing w:before="120" w:after="120" w:line="276" w:lineRule="auto"/>
              <w:rPr>
                <w:rFonts w:ascii="Arial" w:hAnsi="Arial" w:cs="Arial"/>
                <w:color w:val="53565A"/>
                <w:sz w:val="20"/>
                <w:szCs w:val="20"/>
              </w:rPr>
            </w:pPr>
          </w:p>
        </w:tc>
        <w:tc>
          <w:tcPr>
            <w:tcW w:w="3827" w:type="dxa"/>
            <w:tcBorders>
              <w:bottom w:val="single" w:sz="4" w:space="0" w:color="auto"/>
            </w:tcBorders>
            <w:shd w:val="clear" w:color="auto" w:fill="auto"/>
          </w:tcPr>
          <w:p w14:paraId="5B4C3677" w14:textId="77777777" w:rsidR="005E7B63" w:rsidRPr="004A2093" w:rsidRDefault="005E7B63" w:rsidP="00B00923">
            <w:pPr>
              <w:pStyle w:val="VRQABodyText"/>
              <w:jc w:val="right"/>
            </w:pPr>
            <w:r w:rsidRPr="004A2093">
              <w:t>(f</w:t>
            </w:r>
            <w:r>
              <w:t>u</w:t>
            </w:r>
            <w:r w:rsidRPr="004A2093">
              <w:t>ll name)</w:t>
            </w:r>
          </w:p>
        </w:tc>
      </w:tr>
      <w:tr w:rsidR="005E7B63" w14:paraId="016DFB81" w14:textId="77777777" w:rsidTr="00660E67">
        <w:tc>
          <w:tcPr>
            <w:tcW w:w="1205" w:type="dxa"/>
            <w:shd w:val="clear" w:color="auto" w:fill="auto"/>
          </w:tcPr>
          <w:p w14:paraId="42F719C7" w14:textId="77777777" w:rsidR="005E7B63" w:rsidRPr="004A2093" w:rsidRDefault="005E7B63" w:rsidP="00B00923">
            <w:pPr>
              <w:pStyle w:val="VRQABodyText"/>
            </w:pPr>
          </w:p>
        </w:tc>
        <w:tc>
          <w:tcPr>
            <w:tcW w:w="5172" w:type="dxa"/>
            <w:gridSpan w:val="4"/>
            <w:tcBorders>
              <w:top w:val="single" w:sz="4" w:space="0" w:color="auto"/>
              <w:bottom w:val="single" w:sz="4" w:space="0" w:color="auto"/>
            </w:tcBorders>
            <w:shd w:val="clear" w:color="auto" w:fill="auto"/>
          </w:tcPr>
          <w:p w14:paraId="1CA4B00D" w14:textId="77777777" w:rsidR="005E7B63" w:rsidRPr="004A2093" w:rsidRDefault="005E7B63" w:rsidP="00B00923">
            <w:pPr>
              <w:spacing w:before="120" w:after="120" w:line="276" w:lineRule="auto"/>
              <w:rPr>
                <w:rFonts w:ascii="Arial" w:hAnsi="Arial" w:cs="Arial"/>
                <w:color w:val="53565A"/>
                <w:sz w:val="20"/>
                <w:szCs w:val="20"/>
              </w:rPr>
            </w:pPr>
          </w:p>
        </w:tc>
        <w:tc>
          <w:tcPr>
            <w:tcW w:w="3827" w:type="dxa"/>
            <w:tcBorders>
              <w:top w:val="single" w:sz="4" w:space="0" w:color="auto"/>
              <w:bottom w:val="single" w:sz="4" w:space="0" w:color="auto"/>
            </w:tcBorders>
            <w:shd w:val="clear" w:color="auto" w:fill="auto"/>
          </w:tcPr>
          <w:p w14:paraId="7502A482" w14:textId="77777777" w:rsidR="005E7B63" w:rsidRPr="004A2093" w:rsidRDefault="005E7B63" w:rsidP="00B00923">
            <w:pPr>
              <w:pStyle w:val="VRQABodyText"/>
              <w:jc w:val="right"/>
            </w:pPr>
            <w:r w:rsidRPr="004A2093">
              <w:t>(</w:t>
            </w:r>
            <w:r>
              <w:t>school name)</w:t>
            </w:r>
          </w:p>
        </w:tc>
      </w:tr>
      <w:tr w:rsidR="005E7B63" w14:paraId="2A0B5DA3" w14:textId="77777777" w:rsidTr="00660E67">
        <w:tc>
          <w:tcPr>
            <w:tcW w:w="1205" w:type="dxa"/>
            <w:shd w:val="clear" w:color="auto" w:fill="auto"/>
          </w:tcPr>
          <w:p w14:paraId="7356231B" w14:textId="77777777" w:rsidR="005E7B63" w:rsidRPr="004A2093" w:rsidRDefault="005E7B63" w:rsidP="00B00923">
            <w:pPr>
              <w:pStyle w:val="VRQABodyText"/>
            </w:pPr>
            <w:r w:rsidRPr="004A2093">
              <w:t>of</w:t>
            </w:r>
          </w:p>
        </w:tc>
        <w:tc>
          <w:tcPr>
            <w:tcW w:w="5172" w:type="dxa"/>
            <w:gridSpan w:val="4"/>
            <w:tcBorders>
              <w:top w:val="single" w:sz="4" w:space="0" w:color="auto"/>
              <w:bottom w:val="single" w:sz="4" w:space="0" w:color="auto"/>
            </w:tcBorders>
            <w:shd w:val="clear" w:color="auto" w:fill="auto"/>
          </w:tcPr>
          <w:p w14:paraId="4A8DB932" w14:textId="77777777" w:rsidR="005E7B63" w:rsidRPr="004A2093" w:rsidRDefault="005E7B63" w:rsidP="00B00923">
            <w:pPr>
              <w:spacing w:before="120" w:after="120" w:line="276" w:lineRule="auto"/>
              <w:rPr>
                <w:rFonts w:ascii="Arial" w:hAnsi="Arial" w:cs="Arial"/>
                <w:color w:val="53565A"/>
                <w:sz w:val="20"/>
                <w:szCs w:val="20"/>
              </w:rPr>
            </w:pPr>
          </w:p>
        </w:tc>
        <w:tc>
          <w:tcPr>
            <w:tcW w:w="3827" w:type="dxa"/>
            <w:tcBorders>
              <w:top w:val="single" w:sz="4" w:space="0" w:color="auto"/>
              <w:bottom w:val="single" w:sz="4" w:space="0" w:color="auto"/>
            </w:tcBorders>
            <w:shd w:val="clear" w:color="auto" w:fill="auto"/>
          </w:tcPr>
          <w:p w14:paraId="3A06983E" w14:textId="77777777" w:rsidR="005E7B63" w:rsidRPr="004A2093" w:rsidRDefault="005E7B63" w:rsidP="00B00923">
            <w:pPr>
              <w:pStyle w:val="VRQABodyText"/>
              <w:jc w:val="right"/>
            </w:pPr>
            <w:r w:rsidRPr="004A2093">
              <w:t>(address)</w:t>
            </w:r>
          </w:p>
        </w:tc>
      </w:tr>
      <w:tr w:rsidR="005E7B63" w14:paraId="68926EE5" w14:textId="77777777" w:rsidTr="00660E67">
        <w:tc>
          <w:tcPr>
            <w:tcW w:w="1205" w:type="dxa"/>
            <w:shd w:val="clear" w:color="auto" w:fill="auto"/>
          </w:tcPr>
          <w:p w14:paraId="11140B43" w14:textId="77777777" w:rsidR="005E7B63" w:rsidRPr="004A2093" w:rsidRDefault="005E7B63" w:rsidP="00B00923">
            <w:pPr>
              <w:pStyle w:val="VRQABodyText"/>
            </w:pPr>
          </w:p>
        </w:tc>
        <w:tc>
          <w:tcPr>
            <w:tcW w:w="5172" w:type="dxa"/>
            <w:gridSpan w:val="4"/>
            <w:tcBorders>
              <w:top w:val="single" w:sz="4" w:space="0" w:color="auto"/>
              <w:bottom w:val="single" w:sz="4" w:space="0" w:color="auto"/>
            </w:tcBorders>
            <w:shd w:val="clear" w:color="auto" w:fill="auto"/>
          </w:tcPr>
          <w:p w14:paraId="4900C309" w14:textId="77777777" w:rsidR="005E7B63" w:rsidRPr="004A2093" w:rsidRDefault="005E7B63" w:rsidP="00B00923">
            <w:pPr>
              <w:spacing w:before="120" w:after="120" w:line="276" w:lineRule="auto"/>
              <w:rPr>
                <w:rFonts w:ascii="Arial" w:hAnsi="Arial" w:cs="Arial"/>
                <w:color w:val="53565A"/>
                <w:sz w:val="20"/>
                <w:szCs w:val="20"/>
              </w:rPr>
            </w:pPr>
          </w:p>
        </w:tc>
        <w:tc>
          <w:tcPr>
            <w:tcW w:w="3827" w:type="dxa"/>
            <w:tcBorders>
              <w:top w:val="single" w:sz="4" w:space="0" w:color="auto"/>
              <w:bottom w:val="single" w:sz="4" w:space="0" w:color="auto"/>
            </w:tcBorders>
            <w:shd w:val="clear" w:color="auto" w:fill="auto"/>
          </w:tcPr>
          <w:p w14:paraId="3D4704DD" w14:textId="77777777" w:rsidR="005E7B63" w:rsidRPr="004A2093" w:rsidRDefault="005E7B63" w:rsidP="00B00923">
            <w:pPr>
              <w:pStyle w:val="VRQABodyText"/>
              <w:jc w:val="right"/>
            </w:pPr>
            <w:r w:rsidRPr="004A2093">
              <w:t>(</w:t>
            </w:r>
            <w:r>
              <w:t>occupation</w:t>
            </w:r>
            <w:r w:rsidRPr="004A2093">
              <w:t>)</w:t>
            </w:r>
          </w:p>
        </w:tc>
      </w:tr>
      <w:tr w:rsidR="005E7B63" w14:paraId="3D40FE18" w14:textId="77777777" w:rsidTr="00660E67">
        <w:tc>
          <w:tcPr>
            <w:tcW w:w="10204" w:type="dxa"/>
            <w:gridSpan w:val="6"/>
            <w:shd w:val="clear" w:color="auto" w:fill="auto"/>
          </w:tcPr>
          <w:p w14:paraId="54B53483" w14:textId="77777777" w:rsidR="005E7B63" w:rsidRDefault="005E7B63" w:rsidP="00B00923">
            <w:pPr>
              <w:pStyle w:val="VRQABodyText"/>
            </w:pPr>
            <w:r>
              <w:t>do solemnly and sincerely declare that:</w:t>
            </w:r>
          </w:p>
          <w:tbl>
            <w:tblPr>
              <w:tblStyle w:val="TableGrid"/>
              <w:tblW w:w="10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534"/>
            </w:tblGrid>
            <w:tr w:rsidR="005E7B63" w:rsidRPr="00475B0D" w14:paraId="729E9579" w14:textId="77777777" w:rsidTr="00660E67">
              <w:trPr>
                <w:trHeight w:val="327"/>
              </w:trPr>
              <w:sdt>
                <w:sdtPr>
                  <w:id w:val="442806461"/>
                  <w14:checkbox>
                    <w14:checked w14:val="0"/>
                    <w14:checkedState w14:val="2612" w14:font="MS Gothic"/>
                    <w14:uncheckedState w14:val="2610" w14:font="MS Gothic"/>
                  </w14:checkbox>
                </w:sdtPr>
                <w:sdtEndPr/>
                <w:sdtContent>
                  <w:tc>
                    <w:tcPr>
                      <w:tcW w:w="562" w:type="dxa"/>
                    </w:tcPr>
                    <w:p w14:paraId="46AC5FF4" w14:textId="77777777" w:rsidR="005E7B63" w:rsidRDefault="00660E67" w:rsidP="00660E67">
                      <w:pPr>
                        <w:pStyle w:val="VRQATableBodyText"/>
                      </w:pPr>
                      <w:r>
                        <w:rPr>
                          <w:rFonts w:ascii="MS Gothic" w:eastAsia="MS Gothic" w:hAnsi="MS Gothic" w:hint="eastAsia"/>
                        </w:rPr>
                        <w:t>☐</w:t>
                      </w:r>
                    </w:p>
                  </w:tc>
                </w:sdtContent>
              </w:sdt>
              <w:tc>
                <w:tcPr>
                  <w:tcW w:w="9534" w:type="dxa"/>
                </w:tcPr>
                <w:p w14:paraId="5DE9EFBA" w14:textId="0008FC06" w:rsidR="005E7B63" w:rsidRPr="00660E67" w:rsidRDefault="005E7B63" w:rsidP="00660E67">
                  <w:pPr>
                    <w:pStyle w:val="VRQATableBodyText"/>
                  </w:pPr>
                  <w:r w:rsidRPr="00660E67">
                    <w:t xml:space="preserve">the </w:t>
                  </w:r>
                  <w:proofErr w:type="spellStart"/>
                  <w:r w:rsidRPr="00660E67">
                    <w:t>organisation</w:t>
                  </w:r>
                  <w:proofErr w:type="spellEnd"/>
                  <w:r w:rsidRPr="00660E67">
                    <w:t xml:space="preserve"> will operate in accordance with the Education and Training Reform Act 2006, Education and Training Reform Regulations 2017, the Education Services for Overseas Students Act 2000, the National Code of Practice for Providers of Education and Training to Overseas Students 2018, the VRQA Guidelines for the Enrolment of Overseas Students Aged Under 18</w:t>
                  </w:r>
                  <w:r w:rsidR="00204D35">
                    <w:t>,</w:t>
                  </w:r>
                </w:p>
              </w:tc>
            </w:tr>
            <w:tr w:rsidR="005E7B63" w:rsidRPr="00475B0D" w14:paraId="2697CA0F" w14:textId="77777777" w:rsidTr="00660E67">
              <w:trPr>
                <w:trHeight w:val="327"/>
              </w:trPr>
              <w:sdt>
                <w:sdtPr>
                  <w:id w:val="-1183202101"/>
                  <w14:checkbox>
                    <w14:checked w14:val="0"/>
                    <w14:checkedState w14:val="2612" w14:font="MS Gothic"/>
                    <w14:uncheckedState w14:val="2610" w14:font="MS Gothic"/>
                  </w14:checkbox>
                </w:sdtPr>
                <w:sdtEndPr/>
                <w:sdtContent>
                  <w:tc>
                    <w:tcPr>
                      <w:tcW w:w="562" w:type="dxa"/>
                    </w:tcPr>
                    <w:p w14:paraId="48D93A2B" w14:textId="77777777" w:rsidR="005E7B63" w:rsidRDefault="005E7B63" w:rsidP="00660E67">
                      <w:pPr>
                        <w:pStyle w:val="VRQATableBodyText"/>
                      </w:pPr>
                      <w:r>
                        <w:rPr>
                          <w:rFonts w:ascii="MS Gothic" w:eastAsia="MS Gothic" w:hAnsi="MS Gothic" w:hint="eastAsia"/>
                        </w:rPr>
                        <w:t>☐</w:t>
                      </w:r>
                    </w:p>
                  </w:tc>
                </w:sdtContent>
              </w:sdt>
              <w:tc>
                <w:tcPr>
                  <w:tcW w:w="9534" w:type="dxa"/>
                </w:tcPr>
                <w:p w14:paraId="50995D29" w14:textId="77777777" w:rsidR="005E7B63" w:rsidRPr="00660E67" w:rsidRDefault="005E7B63" w:rsidP="00660E67">
                  <w:pPr>
                    <w:pStyle w:val="VRQATableBodyText"/>
                  </w:pPr>
                  <w:r w:rsidRPr="00660E67">
                    <w:t>the information I have provided in this application and supporting documents is true and correct</w:t>
                  </w:r>
                </w:p>
              </w:tc>
            </w:tr>
          </w:tbl>
          <w:p w14:paraId="282F64F6" w14:textId="77777777" w:rsidR="005E7B63" w:rsidRPr="0067223C" w:rsidRDefault="005E7B63" w:rsidP="00B00923">
            <w:pPr>
              <w:pStyle w:val="VRQABodyText"/>
            </w:pPr>
            <w:r w:rsidRPr="00115798">
              <w:t>I acknowledge this declaration is true and correct and I make it with the understanding and belief that a person who makes a false declaration is liable to the penalties of perjury.</w:t>
            </w:r>
            <w:r>
              <w:t xml:space="preserve"> </w:t>
            </w:r>
          </w:p>
        </w:tc>
      </w:tr>
      <w:tr w:rsidR="005E7B63" w14:paraId="3F1D9A02" w14:textId="77777777" w:rsidTr="00660E67">
        <w:tc>
          <w:tcPr>
            <w:tcW w:w="1780" w:type="dxa"/>
            <w:gridSpan w:val="2"/>
            <w:tcBorders>
              <w:bottom w:val="single" w:sz="4" w:space="0" w:color="auto"/>
            </w:tcBorders>
            <w:shd w:val="clear" w:color="auto" w:fill="auto"/>
          </w:tcPr>
          <w:p w14:paraId="0160B890" w14:textId="77777777" w:rsidR="005E7B63" w:rsidRPr="004A2093" w:rsidRDefault="005E7B63" w:rsidP="00B00923">
            <w:pPr>
              <w:pStyle w:val="VRQABodyText"/>
            </w:pPr>
            <w:r w:rsidRPr="004A2093">
              <w:t>Declared at</w:t>
            </w:r>
            <w:r>
              <w:t xml:space="preserve"> </w:t>
            </w:r>
          </w:p>
        </w:tc>
        <w:tc>
          <w:tcPr>
            <w:tcW w:w="4500" w:type="dxa"/>
            <w:gridSpan w:val="2"/>
            <w:tcBorders>
              <w:bottom w:val="single" w:sz="4" w:space="0" w:color="auto"/>
            </w:tcBorders>
            <w:shd w:val="clear" w:color="auto" w:fill="auto"/>
          </w:tcPr>
          <w:p w14:paraId="7695179E" w14:textId="77777777" w:rsidR="005E7B63" w:rsidRPr="004A2093" w:rsidRDefault="005E7B63" w:rsidP="00B00923">
            <w:pPr>
              <w:pStyle w:val="VRQABodyText"/>
            </w:pPr>
          </w:p>
        </w:tc>
        <w:tc>
          <w:tcPr>
            <w:tcW w:w="3924" w:type="dxa"/>
            <w:gridSpan w:val="2"/>
            <w:tcBorders>
              <w:bottom w:val="single" w:sz="4" w:space="0" w:color="auto"/>
            </w:tcBorders>
            <w:shd w:val="clear" w:color="auto" w:fill="auto"/>
          </w:tcPr>
          <w:p w14:paraId="50B80827" w14:textId="77777777" w:rsidR="005E7B63" w:rsidRPr="004A2093" w:rsidRDefault="005E7B63" w:rsidP="00B00923">
            <w:pPr>
              <w:pStyle w:val="VRQABodyText"/>
            </w:pPr>
            <w:r w:rsidRPr="004A2093">
              <w:t>(location of signing)</w:t>
            </w:r>
          </w:p>
        </w:tc>
      </w:tr>
      <w:tr w:rsidR="005E7B63" w14:paraId="267F6AC0" w14:textId="77777777" w:rsidTr="00660E67">
        <w:tc>
          <w:tcPr>
            <w:tcW w:w="1780" w:type="dxa"/>
            <w:gridSpan w:val="2"/>
            <w:tcBorders>
              <w:top w:val="single" w:sz="4" w:space="0" w:color="auto"/>
            </w:tcBorders>
            <w:shd w:val="clear" w:color="auto" w:fill="auto"/>
          </w:tcPr>
          <w:p w14:paraId="6DAA1065" w14:textId="77777777" w:rsidR="005E7B63" w:rsidRDefault="005E7B63" w:rsidP="00B00923">
            <w:pPr>
              <w:pStyle w:val="VRQABodyText"/>
            </w:pPr>
          </w:p>
          <w:p w14:paraId="3043F272" w14:textId="77777777" w:rsidR="005E7B63" w:rsidRPr="004A2093" w:rsidRDefault="005E7B63" w:rsidP="00B00923">
            <w:pPr>
              <w:pStyle w:val="VRQABodyText"/>
            </w:pPr>
            <w:r w:rsidRPr="004A2093">
              <w:t>in the State of Victoria, this</w:t>
            </w:r>
          </w:p>
        </w:tc>
        <w:tc>
          <w:tcPr>
            <w:tcW w:w="3214" w:type="dxa"/>
            <w:tcBorders>
              <w:top w:val="single" w:sz="4" w:space="0" w:color="auto"/>
            </w:tcBorders>
            <w:shd w:val="clear" w:color="auto" w:fill="auto"/>
            <w:vAlign w:val="bottom"/>
          </w:tcPr>
          <w:p w14:paraId="39B8CDB7" w14:textId="77777777" w:rsidR="005E7B63" w:rsidRPr="004A2093" w:rsidRDefault="005E7B63" w:rsidP="00B00923">
            <w:pPr>
              <w:pStyle w:val="VRQABodyText"/>
            </w:pPr>
            <w:r>
              <w:t xml:space="preserve">    </w:t>
            </w:r>
            <w:r w:rsidRPr="004A2093">
              <w:t>/</w:t>
            </w:r>
            <w:r>
              <w:t xml:space="preserve">    </w:t>
            </w:r>
            <w:r w:rsidRPr="004A2093">
              <w:t xml:space="preserve">    / 20</w:t>
            </w:r>
          </w:p>
        </w:tc>
        <w:tc>
          <w:tcPr>
            <w:tcW w:w="5210" w:type="dxa"/>
            <w:gridSpan w:val="3"/>
            <w:tcBorders>
              <w:top w:val="single" w:sz="4" w:space="0" w:color="auto"/>
            </w:tcBorders>
            <w:shd w:val="clear" w:color="auto" w:fill="auto"/>
          </w:tcPr>
          <w:p w14:paraId="01B8B835" w14:textId="77777777" w:rsidR="005E7B63" w:rsidRPr="004A2093" w:rsidRDefault="005E7B63" w:rsidP="00B00923">
            <w:pPr>
              <w:pStyle w:val="VRQABodyText"/>
            </w:pPr>
          </w:p>
        </w:tc>
      </w:tr>
      <w:tr w:rsidR="005E7B63" w14:paraId="5E1F7FBC" w14:textId="77777777" w:rsidTr="00660E67">
        <w:tc>
          <w:tcPr>
            <w:tcW w:w="4994" w:type="dxa"/>
            <w:gridSpan w:val="3"/>
            <w:tcBorders>
              <w:bottom w:val="single" w:sz="4" w:space="0" w:color="auto"/>
            </w:tcBorders>
            <w:shd w:val="clear" w:color="auto" w:fill="auto"/>
          </w:tcPr>
          <w:p w14:paraId="012F02A6" w14:textId="77777777" w:rsidR="005E7B63" w:rsidRDefault="005E7B63" w:rsidP="00B00923">
            <w:pPr>
              <w:pStyle w:val="VRQABodyText"/>
            </w:pPr>
          </w:p>
          <w:p w14:paraId="03855BF2" w14:textId="77777777" w:rsidR="005E7B63" w:rsidRPr="004A2093" w:rsidRDefault="005E7B63" w:rsidP="00B00923">
            <w:pPr>
              <w:pStyle w:val="VRQABodyText"/>
            </w:pPr>
            <w:r>
              <w:t>X</w:t>
            </w:r>
          </w:p>
        </w:tc>
        <w:tc>
          <w:tcPr>
            <w:tcW w:w="5210" w:type="dxa"/>
            <w:gridSpan w:val="3"/>
            <w:tcBorders>
              <w:bottom w:val="single" w:sz="4" w:space="0" w:color="auto"/>
            </w:tcBorders>
            <w:shd w:val="clear" w:color="auto" w:fill="auto"/>
          </w:tcPr>
          <w:p w14:paraId="2E250AE3" w14:textId="77777777" w:rsidR="005E7B63" w:rsidRPr="004A2093" w:rsidRDefault="005E7B63" w:rsidP="00B00923">
            <w:pPr>
              <w:pStyle w:val="VRQABodyText"/>
            </w:pPr>
            <w:r w:rsidRPr="004A2093">
              <w:t xml:space="preserve">(signature of person making this declaration – to be signed in front of an </w:t>
            </w:r>
            <w:proofErr w:type="spellStart"/>
            <w:r w:rsidRPr="004A2093">
              <w:t>authorised</w:t>
            </w:r>
            <w:proofErr w:type="spellEnd"/>
            <w:r w:rsidRPr="004A2093">
              <w:t xml:space="preserve"> witness)</w:t>
            </w:r>
          </w:p>
        </w:tc>
      </w:tr>
    </w:tbl>
    <w:p w14:paraId="797444F8" w14:textId="77777777" w:rsidR="005E7B63" w:rsidRPr="00660E67" w:rsidRDefault="005E7B63" w:rsidP="005E7B63">
      <w:pPr>
        <w:pStyle w:val="VRQABodyText"/>
        <w:rPr>
          <w:b/>
          <w:bCs/>
        </w:rPr>
      </w:pPr>
      <w:r w:rsidRPr="00660E67">
        <w:rPr>
          <w:b/>
          <w:bCs/>
        </w:rPr>
        <w:t xml:space="preserve">Authorised witness* </w:t>
      </w:r>
    </w:p>
    <w:p w14:paraId="7C86D560" w14:textId="77777777" w:rsidR="005E7B63" w:rsidRDefault="005E7B63" w:rsidP="005E7B63">
      <w:pPr>
        <w:pStyle w:val="VRQABodyText"/>
      </w:pPr>
      <w:r>
        <w:t xml:space="preserve">Before me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518"/>
        <w:gridCol w:w="1972"/>
      </w:tblGrid>
      <w:tr w:rsidR="005E7B63" w14:paraId="76E2ABB9" w14:textId="77777777" w:rsidTr="00B00923">
        <w:tc>
          <w:tcPr>
            <w:tcW w:w="704" w:type="dxa"/>
            <w:tcBorders>
              <w:bottom w:val="single" w:sz="4" w:space="0" w:color="auto"/>
            </w:tcBorders>
            <w:shd w:val="clear" w:color="auto" w:fill="auto"/>
          </w:tcPr>
          <w:p w14:paraId="5BB4CAAB" w14:textId="77777777" w:rsidR="005E7B63" w:rsidRDefault="005E7B63" w:rsidP="00B00923">
            <w:pPr>
              <w:pStyle w:val="VRQABodyText"/>
            </w:pPr>
          </w:p>
        </w:tc>
        <w:tc>
          <w:tcPr>
            <w:tcW w:w="7518" w:type="dxa"/>
            <w:tcBorders>
              <w:bottom w:val="single" w:sz="4" w:space="0" w:color="auto"/>
            </w:tcBorders>
            <w:shd w:val="clear" w:color="auto" w:fill="auto"/>
          </w:tcPr>
          <w:p w14:paraId="41CFF9A2" w14:textId="77777777" w:rsidR="005E7B63" w:rsidRDefault="005E7B63" w:rsidP="00B00923">
            <w:pPr>
              <w:pStyle w:val="VRQABodyText"/>
            </w:pPr>
          </w:p>
        </w:tc>
        <w:tc>
          <w:tcPr>
            <w:tcW w:w="1972" w:type="dxa"/>
            <w:tcBorders>
              <w:bottom w:val="single" w:sz="4" w:space="0" w:color="auto"/>
            </w:tcBorders>
            <w:shd w:val="clear" w:color="auto" w:fill="auto"/>
          </w:tcPr>
          <w:p w14:paraId="62A88AD3" w14:textId="77777777" w:rsidR="005E7B63" w:rsidRDefault="005E7B63" w:rsidP="00B00923">
            <w:pPr>
              <w:pStyle w:val="VRQABodyText"/>
              <w:jc w:val="right"/>
            </w:pPr>
            <w:r>
              <w:t>(witness name)</w:t>
            </w:r>
          </w:p>
        </w:tc>
      </w:tr>
      <w:tr w:rsidR="005E7B63" w14:paraId="2EC1804E" w14:textId="77777777" w:rsidTr="00B00923">
        <w:tc>
          <w:tcPr>
            <w:tcW w:w="704" w:type="dxa"/>
            <w:tcBorders>
              <w:top w:val="single" w:sz="4" w:space="0" w:color="auto"/>
              <w:bottom w:val="single" w:sz="4" w:space="0" w:color="auto"/>
            </w:tcBorders>
            <w:shd w:val="clear" w:color="auto" w:fill="auto"/>
          </w:tcPr>
          <w:p w14:paraId="70E2C7B3" w14:textId="77777777" w:rsidR="005E7B63" w:rsidRDefault="005E7B63" w:rsidP="00B00923">
            <w:pPr>
              <w:pStyle w:val="VRQABodyText"/>
            </w:pPr>
          </w:p>
        </w:tc>
        <w:tc>
          <w:tcPr>
            <w:tcW w:w="7518" w:type="dxa"/>
            <w:tcBorders>
              <w:top w:val="single" w:sz="4" w:space="0" w:color="auto"/>
              <w:bottom w:val="single" w:sz="4" w:space="0" w:color="auto"/>
            </w:tcBorders>
            <w:shd w:val="clear" w:color="auto" w:fill="auto"/>
          </w:tcPr>
          <w:p w14:paraId="471402A8" w14:textId="77777777" w:rsidR="005E7B63" w:rsidRDefault="005E7B63" w:rsidP="00B00923">
            <w:pPr>
              <w:pStyle w:val="VRQABodyText"/>
            </w:pPr>
          </w:p>
        </w:tc>
        <w:tc>
          <w:tcPr>
            <w:tcW w:w="1972" w:type="dxa"/>
            <w:tcBorders>
              <w:top w:val="single" w:sz="4" w:space="0" w:color="auto"/>
              <w:bottom w:val="single" w:sz="4" w:space="0" w:color="auto"/>
            </w:tcBorders>
            <w:shd w:val="clear" w:color="auto" w:fill="auto"/>
          </w:tcPr>
          <w:p w14:paraId="65B6BEC5" w14:textId="77777777" w:rsidR="005E7B63" w:rsidRDefault="005E7B63" w:rsidP="00B00923">
            <w:pPr>
              <w:pStyle w:val="VRQABodyText"/>
              <w:jc w:val="right"/>
            </w:pPr>
            <w:r>
              <w:t>(title)</w:t>
            </w:r>
          </w:p>
        </w:tc>
      </w:tr>
      <w:tr w:rsidR="005E7B63" w14:paraId="0892F614" w14:textId="77777777" w:rsidTr="00B00923">
        <w:tc>
          <w:tcPr>
            <w:tcW w:w="704" w:type="dxa"/>
            <w:tcBorders>
              <w:top w:val="single" w:sz="4" w:space="0" w:color="auto"/>
              <w:bottom w:val="single" w:sz="4" w:space="0" w:color="auto"/>
            </w:tcBorders>
            <w:shd w:val="clear" w:color="auto" w:fill="auto"/>
          </w:tcPr>
          <w:p w14:paraId="50640A06" w14:textId="77777777" w:rsidR="005E7B63" w:rsidRDefault="005E7B63" w:rsidP="00B00923">
            <w:pPr>
              <w:pStyle w:val="VRQABodyText"/>
            </w:pPr>
          </w:p>
        </w:tc>
        <w:tc>
          <w:tcPr>
            <w:tcW w:w="7518" w:type="dxa"/>
            <w:tcBorders>
              <w:top w:val="single" w:sz="4" w:space="0" w:color="auto"/>
              <w:bottom w:val="single" w:sz="4" w:space="0" w:color="auto"/>
            </w:tcBorders>
            <w:shd w:val="clear" w:color="auto" w:fill="auto"/>
          </w:tcPr>
          <w:p w14:paraId="28E17248" w14:textId="77777777" w:rsidR="005E7B63" w:rsidRDefault="005E7B63" w:rsidP="00B00923">
            <w:pPr>
              <w:pStyle w:val="VRQABodyText"/>
            </w:pPr>
          </w:p>
        </w:tc>
        <w:tc>
          <w:tcPr>
            <w:tcW w:w="1972" w:type="dxa"/>
            <w:tcBorders>
              <w:top w:val="single" w:sz="4" w:space="0" w:color="auto"/>
              <w:bottom w:val="single" w:sz="4" w:space="0" w:color="auto"/>
            </w:tcBorders>
            <w:shd w:val="clear" w:color="auto" w:fill="auto"/>
          </w:tcPr>
          <w:p w14:paraId="6BE9EF6C" w14:textId="77777777" w:rsidR="005E7B63" w:rsidRDefault="005E7B63" w:rsidP="00B00923">
            <w:pPr>
              <w:pStyle w:val="VRQABodyText"/>
              <w:jc w:val="right"/>
            </w:pPr>
            <w:r>
              <w:t>(address)</w:t>
            </w:r>
          </w:p>
        </w:tc>
      </w:tr>
      <w:tr w:rsidR="005E7B63" w14:paraId="0D422CA9" w14:textId="77777777" w:rsidTr="00B00923">
        <w:tc>
          <w:tcPr>
            <w:tcW w:w="704" w:type="dxa"/>
            <w:tcBorders>
              <w:top w:val="single" w:sz="4" w:space="0" w:color="auto"/>
              <w:bottom w:val="single" w:sz="4" w:space="0" w:color="auto"/>
            </w:tcBorders>
            <w:shd w:val="clear" w:color="auto" w:fill="auto"/>
          </w:tcPr>
          <w:p w14:paraId="08F709DA" w14:textId="77777777" w:rsidR="005E7B63" w:rsidRDefault="005E7B63" w:rsidP="00B00923">
            <w:pPr>
              <w:pStyle w:val="VRQABodyText"/>
            </w:pPr>
            <w:r>
              <w:t>X</w:t>
            </w:r>
          </w:p>
        </w:tc>
        <w:tc>
          <w:tcPr>
            <w:tcW w:w="7518" w:type="dxa"/>
            <w:tcBorders>
              <w:top w:val="single" w:sz="4" w:space="0" w:color="auto"/>
              <w:bottom w:val="single" w:sz="4" w:space="0" w:color="auto"/>
            </w:tcBorders>
            <w:shd w:val="clear" w:color="auto" w:fill="auto"/>
          </w:tcPr>
          <w:p w14:paraId="0841A699" w14:textId="77777777" w:rsidR="005E7B63" w:rsidRDefault="005E7B63" w:rsidP="00B00923">
            <w:pPr>
              <w:pStyle w:val="VRQABodyText"/>
            </w:pPr>
          </w:p>
        </w:tc>
        <w:tc>
          <w:tcPr>
            <w:tcW w:w="1972" w:type="dxa"/>
            <w:tcBorders>
              <w:top w:val="single" w:sz="4" w:space="0" w:color="auto"/>
              <w:bottom w:val="single" w:sz="4" w:space="0" w:color="auto"/>
            </w:tcBorders>
            <w:shd w:val="clear" w:color="auto" w:fill="auto"/>
          </w:tcPr>
          <w:p w14:paraId="59A0EA1C" w14:textId="77777777" w:rsidR="005E7B63" w:rsidRDefault="005E7B63" w:rsidP="00B00923">
            <w:pPr>
              <w:pStyle w:val="VRQABodyText"/>
              <w:jc w:val="right"/>
            </w:pPr>
            <w:r>
              <w:t>(signature)</w:t>
            </w:r>
          </w:p>
        </w:tc>
      </w:tr>
    </w:tbl>
    <w:p w14:paraId="3EB805DE" w14:textId="77777777" w:rsidR="00660E67" w:rsidRDefault="00660E67" w:rsidP="00660E67">
      <w:pPr>
        <w:pStyle w:val="VRQABodyText"/>
      </w:pPr>
    </w:p>
    <w:p w14:paraId="34C5F183" w14:textId="77777777" w:rsidR="002B48E2" w:rsidRPr="00A015C4" w:rsidRDefault="005E7B63" w:rsidP="00660E67">
      <w:pPr>
        <w:pStyle w:val="VRQABodyText"/>
      </w:pPr>
      <w:r w:rsidRPr="00115798">
        <w:t xml:space="preserve">* The authorised witness must write, </w:t>
      </w:r>
      <w:proofErr w:type="gramStart"/>
      <w:r w:rsidRPr="00115798">
        <w:t>type</w:t>
      </w:r>
      <w:proofErr w:type="gramEnd"/>
      <w:r w:rsidRPr="00115798">
        <w:t xml:space="preserve"> or stamp their name, the capacity in which they have authority to witness a statutory declaration and their address under section 30 of the </w:t>
      </w:r>
      <w:r w:rsidRPr="00D8133D">
        <w:rPr>
          <w:i/>
          <w:iCs/>
        </w:rPr>
        <w:t>Oaths and Affirmations Act 2018</w:t>
      </w:r>
      <w:r w:rsidRPr="00115798">
        <w:t xml:space="preserve"> (as of 1 March 2019). For a list of authorised persons who may witness statutory declarations under section 30 of the </w:t>
      </w:r>
      <w:r w:rsidRPr="00D8133D">
        <w:rPr>
          <w:i/>
          <w:iCs/>
        </w:rPr>
        <w:t>Oaths and Affirmations Act 2018</w:t>
      </w:r>
      <w:r w:rsidRPr="00115798">
        <w:t xml:space="preserve"> see: </w:t>
      </w:r>
      <w:hyperlink r:id="rId29" w:history="1">
        <w:r w:rsidRPr="00660E67">
          <w:rPr>
            <w:rStyle w:val="Hyperlink"/>
            <w:rFonts w:cs="Arial"/>
            <w:color w:val="007EB3" w:themeColor="background2"/>
            <w:szCs w:val="20"/>
          </w:rPr>
          <w:t>www.justice.vic.gov.au/statdecs</w:t>
        </w:r>
      </w:hyperlink>
      <w:r w:rsidRPr="00660E67">
        <w:rPr>
          <w:rStyle w:val="Hyperlink"/>
          <w:rFonts w:cs="Arial"/>
          <w:color w:val="007EB3" w:themeColor="background2"/>
          <w:szCs w:val="20"/>
        </w:rPr>
        <w:t xml:space="preserve">  </w:t>
      </w:r>
    </w:p>
    <w:sectPr w:rsidR="002B48E2" w:rsidRPr="00A015C4" w:rsidSect="00736904">
      <w:headerReference w:type="even" r:id="rId30"/>
      <w:headerReference w:type="default" r:id="rId31"/>
      <w:footerReference w:type="even" r:id="rId32"/>
      <w:footerReference w:type="default" r:id="rId33"/>
      <w:headerReference w:type="first" r:id="rId34"/>
      <w:footerReference w:type="first" r:id="rId35"/>
      <w:pgSz w:w="11906" w:h="16838"/>
      <w:pgMar w:top="1985" w:right="851" w:bottom="851" w:left="85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98634" w14:textId="77777777" w:rsidR="00736904" w:rsidRDefault="00736904" w:rsidP="001B2A4B">
      <w:pPr>
        <w:spacing w:after="0" w:line="240" w:lineRule="auto"/>
      </w:pPr>
      <w:r>
        <w:separator/>
      </w:r>
    </w:p>
  </w:endnote>
  <w:endnote w:type="continuationSeparator" w:id="0">
    <w:p w14:paraId="713E8274" w14:textId="77777777" w:rsidR="00736904" w:rsidRDefault="00736904" w:rsidP="001B2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stGrotesk-Medium">
    <w:altName w:val="Times New Roman"/>
    <w:panose1 w:val="02000000000000000000"/>
    <w:charset w:val="00"/>
    <w:family w:val="auto"/>
    <w:pitch w:val="variable"/>
    <w:sig w:usb0="A00000EF" w:usb1="5001607B" w:usb2="00000000" w:usb3="00000000" w:csb0="00000193" w:csb1="00000000"/>
  </w:font>
  <w:font w:name="Post Grotesk">
    <w:panose1 w:val="02000000000000000000"/>
    <w:charset w:val="00"/>
    <w:family w:val="modern"/>
    <w:notTrueType/>
    <w:pitch w:val="variable"/>
    <w:sig w:usb0="A00000EF" w:usb1="5001607B" w:usb2="00000000" w:usb3="00000000" w:csb0="0000009B" w:csb1="00000000"/>
  </w:font>
  <w:font w:name="Microsoft Sans Serif">
    <w:panose1 w:val="020B0604020202020204"/>
    <w:charset w:val="00"/>
    <w:family w:val="swiss"/>
    <w:pitch w:val="variable"/>
    <w:sig w:usb0="E5002EFF" w:usb1="C000605B" w:usb2="00000029" w:usb3="00000000" w:csb0="000101FF" w:csb1="00000000"/>
  </w:font>
  <w:font w:name="Lucida Grande">
    <w:altName w:val="Segoe UI Light"/>
    <w:charset w:val="00"/>
    <w:family w:val="auto"/>
    <w:pitch w:val="variable"/>
    <w:sig w:usb0="00000000"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Neue">
    <w:altName w:val="Arial"/>
    <w:panose1 w:val="00000000000000000000"/>
    <w:charset w:val="CC"/>
    <w:family w:val="auto"/>
    <w:notTrueType/>
    <w:pitch w:val="default"/>
    <w:sig w:usb0="00000001" w:usb1="00000000" w:usb2="00000000" w:usb3="00000000" w:csb0="00000005" w:csb1="00000000"/>
  </w:font>
  <w:font w:name="Courier">
    <w:panose1 w:val="02070409020205020404"/>
    <w:charset w:val="00"/>
    <w:family w:val="modern"/>
    <w:pitch w:val="fixed"/>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HelveticaNeue-Italic">
    <w:altName w:val="Helvetica Neue"/>
    <w:panose1 w:val="00000000000000000000"/>
    <w:charset w:val="00"/>
    <w:family w:val="swiss"/>
    <w:notTrueType/>
    <w:pitch w:val="default"/>
    <w:sig w:usb0="00000003" w:usb1="00000000" w:usb2="00000000" w:usb3="00000000" w:csb0="00000001" w:csb1="00000000"/>
  </w:font>
  <w:font w:name="Myriad">
    <w:altName w:val="Times New Roman"/>
    <w:panose1 w:val="00000000000000000000"/>
    <w:charset w:val="00"/>
    <w:family w:val="roman"/>
    <w:notTrueType/>
    <w:pitch w:val="default"/>
    <w:sig w:usb0="03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PostGrotesk-Book">
    <w:altName w:val="Times New Roman"/>
    <w:panose1 w:val="02000000000000000000"/>
    <w:charset w:val="00"/>
    <w:family w:val="auto"/>
    <w:pitch w:val="variable"/>
    <w:sig w:usb0="A00000AF" w:usb1="500160FB" w:usb2="00000000" w:usb3="00000000" w:csb0="0000009B" w:csb1="00000000"/>
  </w:font>
  <w:font w:name="Segoe UI">
    <w:panose1 w:val="020B0502040204020203"/>
    <w:charset w:val="00"/>
    <w:family w:val="swiss"/>
    <w:pitch w:val="variable"/>
    <w:sig w:usb0="E4002EFF" w:usb1="C000E47F" w:usb2="00000009" w:usb3="00000000" w:csb0="000001FF" w:csb1="00000000"/>
  </w:font>
  <w:font w:name="MS PMincho">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12CC2" w14:textId="77777777" w:rsidR="003B4F3E" w:rsidRDefault="003B4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469810"/>
      <w:docPartObj>
        <w:docPartGallery w:val="Page Numbers (Bottom of Page)"/>
        <w:docPartUnique/>
      </w:docPartObj>
    </w:sdtPr>
    <w:sdtEndPr>
      <w:rPr>
        <w:noProof/>
      </w:rPr>
    </w:sdtEndPr>
    <w:sdtContent>
      <w:p w14:paraId="4B338390" w14:textId="77777777" w:rsidR="003656F9" w:rsidRPr="00E60F95" w:rsidRDefault="00E60F95" w:rsidP="00E60F95">
        <w:pPr>
          <w:pStyle w:val="VRQAFooterNoLogo"/>
        </w:pPr>
        <w:r w:rsidRPr="009D7C68">
          <w:t xml:space="preserve">VRQA </w:t>
        </w:r>
        <w:r>
          <w:t xml:space="preserve">CRICOS application – </w:t>
        </w:r>
        <w:r w:rsidR="003B4F3E">
          <w:t xml:space="preserve">Renewal </w:t>
        </w:r>
        <w:r>
          <w:t xml:space="preserve">registration form – March </w:t>
        </w:r>
        <w:r w:rsidRPr="004B0212">
          <w:t>202</w:t>
        </w:r>
        <w:r>
          <w:t>4</w:t>
        </w:r>
        <w:r w:rsidR="003656F9">
          <w:tab/>
        </w:r>
        <w:r w:rsidR="003656F9">
          <w:tab/>
        </w:r>
        <w:r w:rsidR="003656F9" w:rsidRPr="00C7383C">
          <w:fldChar w:fldCharType="begin"/>
        </w:r>
        <w:r w:rsidR="003656F9" w:rsidRPr="00C7383C">
          <w:instrText xml:space="preserve"> PAGE   \* MERGEFORMAT </w:instrText>
        </w:r>
        <w:r w:rsidR="003656F9" w:rsidRPr="00C7383C">
          <w:fldChar w:fldCharType="separate"/>
        </w:r>
        <w:r w:rsidR="00B921E5">
          <w:rPr>
            <w:noProof/>
          </w:rPr>
          <w:t>6</w:t>
        </w:r>
        <w:r w:rsidR="003656F9" w:rsidRPr="00C7383C">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72AC" w14:textId="77777777" w:rsidR="003656F9" w:rsidRPr="001F1BAE" w:rsidRDefault="00E60F95" w:rsidP="001F1BAE">
    <w:pPr>
      <w:pStyle w:val="VRQAFooterNoLogo"/>
      <w:tabs>
        <w:tab w:val="clear" w:pos="9026"/>
        <w:tab w:val="right" w:pos="9781"/>
      </w:tabs>
      <w:rPr>
        <w:lang w:val="en-US"/>
      </w:rPr>
    </w:pPr>
    <w:r w:rsidRPr="009D7C68">
      <w:t xml:space="preserve">VRQA </w:t>
    </w:r>
    <w:r>
      <w:t xml:space="preserve">CRICOS application – </w:t>
    </w:r>
    <w:r w:rsidR="00795D38">
      <w:t xml:space="preserve">Renewal of </w:t>
    </w:r>
    <w:r>
      <w:t xml:space="preserve">registration form – March </w:t>
    </w:r>
    <w:r w:rsidRPr="004B0212">
      <w:t>202</w:t>
    </w:r>
    <w:r>
      <w:t>4</w:t>
    </w:r>
    <w:r w:rsidR="001F1BAE">
      <w:rPr>
        <w:lang w:val="en-US"/>
      </w:rPr>
      <w:tab/>
    </w:r>
    <w:r w:rsidR="001F1BAE">
      <w:rPr>
        <w:lang w:val="en-US"/>
      </w:rPr>
      <w:tab/>
    </w:r>
    <w:r w:rsidR="001F1BAE" w:rsidRPr="001F1BAE">
      <w:rPr>
        <w:lang w:val="en-US"/>
      </w:rPr>
      <w:fldChar w:fldCharType="begin"/>
    </w:r>
    <w:r w:rsidR="001F1BAE" w:rsidRPr="001F1BAE">
      <w:rPr>
        <w:lang w:val="en-US"/>
      </w:rPr>
      <w:instrText xml:space="preserve"> PAGE   \* MERGEFORMAT </w:instrText>
    </w:r>
    <w:r w:rsidR="001F1BAE" w:rsidRPr="001F1BAE">
      <w:rPr>
        <w:lang w:val="en-US"/>
      </w:rPr>
      <w:fldChar w:fldCharType="separate"/>
    </w:r>
    <w:r w:rsidR="001F1BAE" w:rsidRPr="001F1BAE">
      <w:rPr>
        <w:noProof/>
        <w:lang w:val="en-US"/>
      </w:rPr>
      <w:t>1</w:t>
    </w:r>
    <w:r w:rsidR="001F1BAE" w:rsidRPr="001F1BAE">
      <w:rPr>
        <w:noProof/>
        <w:lang w:val="en-US"/>
      </w:rPr>
      <w:fldChar w:fldCharType="end"/>
    </w:r>
    <w:r w:rsidR="001F1BAE">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EFC98" w14:textId="77777777" w:rsidR="00736904" w:rsidRDefault="00736904" w:rsidP="001B2A4B">
      <w:pPr>
        <w:spacing w:after="0" w:line="240" w:lineRule="auto"/>
      </w:pPr>
      <w:r>
        <w:separator/>
      </w:r>
    </w:p>
  </w:footnote>
  <w:footnote w:type="continuationSeparator" w:id="0">
    <w:p w14:paraId="1A380685" w14:textId="77777777" w:rsidR="00736904" w:rsidRDefault="00736904" w:rsidP="001B2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5DD4" w14:textId="77777777" w:rsidR="003B4F3E" w:rsidRDefault="003B4F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9E7C8" w14:textId="77777777" w:rsidR="003656F9" w:rsidRDefault="003656F9" w:rsidP="001F1BAE">
    <w:r w:rsidRPr="00856727">
      <w:rPr>
        <w:noProof/>
      </w:rPr>
      <w:drawing>
        <wp:anchor distT="0" distB="0" distL="114300" distR="114300" simplePos="0" relativeHeight="251659264" behindDoc="1" locked="0" layoutInCell="1" allowOverlap="1" wp14:anchorId="2183557A" wp14:editId="4672EC75">
          <wp:simplePos x="0" y="0"/>
          <wp:positionH relativeFrom="column">
            <wp:posOffset>-146685</wp:posOffset>
          </wp:positionH>
          <wp:positionV relativeFrom="page">
            <wp:posOffset>228600</wp:posOffset>
          </wp:positionV>
          <wp:extent cx="6731000" cy="932180"/>
          <wp:effectExtent l="0" t="0" r="0" b="1270"/>
          <wp:wrapNone/>
          <wp:docPr id="12" name="Picture 12" descr="/Volumes/PROJECTS/Victorian Registration and Qualifications Authority/1901_VRQ_VIS Visual Design Refresh Project/Media/banner/VRQA_banners requeste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PROJECTS/Victorian Registration and Qualifications Authority/1901_VRQ_VIS Visual Design Refresh Project/Media/banner/VRQA_banners requested-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2630B" w14:textId="77777777" w:rsidR="003656F9" w:rsidRDefault="00A52618">
    <w:r w:rsidRPr="00117EDD">
      <w:rPr>
        <w:noProof/>
        <w:sz w:val="20"/>
        <w:szCs w:val="20"/>
        <w:lang w:val="en-AU" w:eastAsia="en-AU"/>
      </w:rPr>
      <w:drawing>
        <wp:anchor distT="0" distB="0" distL="114300" distR="114300" simplePos="0" relativeHeight="251662336" behindDoc="0" locked="0" layoutInCell="1" allowOverlap="1" wp14:anchorId="41E614C1" wp14:editId="32B6F832">
          <wp:simplePos x="0" y="0"/>
          <wp:positionH relativeFrom="margin">
            <wp:posOffset>-635</wp:posOffset>
          </wp:positionH>
          <wp:positionV relativeFrom="paragraph">
            <wp:posOffset>-399415</wp:posOffset>
          </wp:positionV>
          <wp:extent cx="1644650" cy="1073942"/>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RQA_Logo_PMS.eps"/>
                  <pic:cNvPicPr/>
                </pic:nvPicPr>
                <pic:blipFill rotWithShape="1">
                  <a:blip r:embed="rId1" cstate="print">
                    <a:extLst>
                      <a:ext uri="{28A0092B-C50C-407E-A947-70E740481C1C}">
                        <a14:useLocalDpi xmlns:a14="http://schemas.microsoft.com/office/drawing/2010/main" val="0"/>
                      </a:ext>
                    </a:extLst>
                  </a:blip>
                  <a:srcRect l="5898" t="-3550"/>
                  <a:stretch/>
                </pic:blipFill>
                <pic:spPr bwMode="auto">
                  <a:xfrm>
                    <a:off x="0" y="0"/>
                    <a:ext cx="1682319" cy="1098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56F9">
      <w:tab/>
    </w:r>
    <w:r w:rsidR="003656F9">
      <w:tab/>
    </w:r>
    <w:r w:rsidRPr="00117EDD">
      <w:rPr>
        <w:noProof/>
        <w:sz w:val="20"/>
        <w:szCs w:val="20"/>
        <w:lang w:val="en-AU" w:eastAsia="en-AU"/>
      </w:rPr>
      <w:drawing>
        <wp:anchor distT="0" distB="0" distL="114300" distR="114300" simplePos="0" relativeHeight="251663360" behindDoc="0" locked="1" layoutInCell="1" allowOverlap="1" wp14:anchorId="305C65F7" wp14:editId="63C0795D">
          <wp:simplePos x="0" y="0"/>
          <wp:positionH relativeFrom="column">
            <wp:posOffset>5123815</wp:posOffset>
          </wp:positionH>
          <wp:positionV relativeFrom="page">
            <wp:posOffset>279400</wp:posOffset>
          </wp:positionV>
          <wp:extent cx="1148080" cy="654685"/>
          <wp:effectExtent l="0" t="0" r="0" b="0"/>
          <wp:wrapSquare wrapText="bothSides"/>
          <wp:docPr id="14" name="Picture 14" descr="../../Media/Vic%20Gov%20logo/Victoria_State_Gov_logo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a/Vic%20Gov%20logo/Victoria_State_Gov_logo_black_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8080" cy="654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8852E9"/>
    <w:multiLevelType w:val="hybridMultilevel"/>
    <w:tmpl w:val="0114D8CE"/>
    <w:lvl w:ilvl="0" w:tplc="122A3A76">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 w15:restartNumberingAfterBreak="0">
    <w:nsid w:val="0D7A3190"/>
    <w:multiLevelType w:val="multilevel"/>
    <w:tmpl w:val="536A8658"/>
    <w:lvl w:ilvl="0">
      <w:start w:val="1"/>
      <w:numFmt w:val="bullet"/>
      <w:pStyle w:val="bulletnormal"/>
      <w:lvlText w:val=""/>
      <w:lvlJc w:val="left"/>
      <w:pPr>
        <w:ind w:left="360" w:hanging="360"/>
      </w:pPr>
      <w:rPr>
        <w:rFonts w:ascii="Wingdings" w:hAnsi="Wingdings" w:hint="default"/>
        <w:b w:val="0"/>
        <w:bCs w:val="0"/>
        <w:i w:val="0"/>
        <w:iCs w:val="0"/>
        <w:smallCaps w:val="0"/>
        <w:strike w:val="0"/>
        <w:color w:val="231F20"/>
        <w:spacing w:val="0"/>
        <w:w w:val="100"/>
        <w:position w:val="0"/>
        <w:sz w:val="18"/>
        <w:szCs w:val="17"/>
        <w:u w:val="none"/>
      </w:rPr>
    </w:lvl>
    <w:lvl w:ilvl="1">
      <w:start w:val="1"/>
      <w:numFmt w:val="bullet"/>
      <w:lvlText w:val="•"/>
      <w:lvlJc w:val="left"/>
      <w:rPr>
        <w:rFonts w:ascii="Arial" w:hAnsi="Arial" w:cs="Arial"/>
        <w:b w:val="0"/>
        <w:bCs w:val="0"/>
        <w:i w:val="0"/>
        <w:iCs w:val="0"/>
        <w:smallCaps w:val="0"/>
        <w:strike w:val="0"/>
        <w:color w:val="231F20"/>
        <w:spacing w:val="0"/>
        <w:w w:val="100"/>
        <w:position w:val="0"/>
        <w:sz w:val="20"/>
        <w:szCs w:val="20"/>
        <w:u w:val="none"/>
      </w:rPr>
    </w:lvl>
    <w:lvl w:ilvl="2">
      <w:start w:val="1"/>
      <w:numFmt w:val="bullet"/>
      <w:lvlText w:val="•"/>
      <w:lvlJc w:val="left"/>
      <w:rPr>
        <w:rFonts w:ascii="Arial" w:hAnsi="Arial" w:cs="Arial"/>
        <w:b w:val="0"/>
        <w:bCs w:val="0"/>
        <w:i w:val="0"/>
        <w:iCs w:val="0"/>
        <w:smallCaps w:val="0"/>
        <w:strike w:val="0"/>
        <w:color w:val="231F20"/>
        <w:spacing w:val="0"/>
        <w:w w:val="100"/>
        <w:position w:val="0"/>
        <w:sz w:val="17"/>
        <w:szCs w:val="17"/>
        <w:u w:val="none"/>
      </w:rPr>
    </w:lvl>
    <w:lvl w:ilvl="3">
      <w:start w:val="1"/>
      <w:numFmt w:val="bullet"/>
      <w:lvlText w:val="•"/>
      <w:lvlJc w:val="left"/>
      <w:rPr>
        <w:rFonts w:ascii="Arial" w:hAnsi="Arial" w:cs="Arial"/>
        <w:b w:val="0"/>
        <w:bCs w:val="0"/>
        <w:i w:val="0"/>
        <w:iCs w:val="0"/>
        <w:smallCaps w:val="0"/>
        <w:strike w:val="0"/>
        <w:color w:val="231F20"/>
        <w:spacing w:val="0"/>
        <w:w w:val="100"/>
        <w:position w:val="0"/>
        <w:sz w:val="17"/>
        <w:szCs w:val="17"/>
        <w:u w:val="none"/>
      </w:rPr>
    </w:lvl>
    <w:lvl w:ilvl="4">
      <w:start w:val="1"/>
      <w:numFmt w:val="bullet"/>
      <w:lvlText w:val="•"/>
      <w:lvlJc w:val="left"/>
      <w:rPr>
        <w:rFonts w:ascii="Arial" w:hAnsi="Arial" w:cs="Arial"/>
        <w:b w:val="0"/>
        <w:bCs w:val="0"/>
        <w:i w:val="0"/>
        <w:iCs w:val="0"/>
        <w:smallCaps w:val="0"/>
        <w:strike w:val="0"/>
        <w:color w:val="231F20"/>
        <w:spacing w:val="0"/>
        <w:w w:val="100"/>
        <w:position w:val="0"/>
        <w:sz w:val="17"/>
        <w:szCs w:val="17"/>
        <w:u w:val="none"/>
      </w:rPr>
    </w:lvl>
    <w:lvl w:ilvl="5">
      <w:start w:val="1"/>
      <w:numFmt w:val="bullet"/>
      <w:lvlText w:val="•"/>
      <w:lvlJc w:val="left"/>
      <w:rPr>
        <w:rFonts w:ascii="Arial" w:hAnsi="Arial" w:cs="Arial"/>
        <w:b w:val="0"/>
        <w:bCs w:val="0"/>
        <w:i w:val="0"/>
        <w:iCs w:val="0"/>
        <w:smallCaps w:val="0"/>
        <w:strike w:val="0"/>
        <w:color w:val="231F20"/>
        <w:spacing w:val="0"/>
        <w:w w:val="100"/>
        <w:position w:val="0"/>
        <w:sz w:val="17"/>
        <w:szCs w:val="17"/>
        <w:u w:val="none"/>
      </w:rPr>
    </w:lvl>
    <w:lvl w:ilvl="6">
      <w:start w:val="1"/>
      <w:numFmt w:val="bullet"/>
      <w:lvlText w:val="•"/>
      <w:lvlJc w:val="left"/>
      <w:rPr>
        <w:rFonts w:ascii="Arial" w:hAnsi="Arial" w:cs="Arial"/>
        <w:b w:val="0"/>
        <w:bCs w:val="0"/>
        <w:i w:val="0"/>
        <w:iCs w:val="0"/>
        <w:smallCaps w:val="0"/>
        <w:strike w:val="0"/>
        <w:color w:val="231F20"/>
        <w:spacing w:val="0"/>
        <w:w w:val="100"/>
        <w:position w:val="0"/>
        <w:sz w:val="17"/>
        <w:szCs w:val="17"/>
        <w:u w:val="none"/>
      </w:rPr>
    </w:lvl>
    <w:lvl w:ilvl="7">
      <w:start w:val="1"/>
      <w:numFmt w:val="bullet"/>
      <w:lvlText w:val="•"/>
      <w:lvlJc w:val="left"/>
      <w:rPr>
        <w:rFonts w:ascii="Arial" w:hAnsi="Arial" w:cs="Arial"/>
        <w:b w:val="0"/>
        <w:bCs w:val="0"/>
        <w:i w:val="0"/>
        <w:iCs w:val="0"/>
        <w:smallCaps w:val="0"/>
        <w:strike w:val="0"/>
        <w:color w:val="231F20"/>
        <w:spacing w:val="0"/>
        <w:w w:val="100"/>
        <w:position w:val="0"/>
        <w:sz w:val="17"/>
        <w:szCs w:val="17"/>
        <w:u w:val="none"/>
      </w:rPr>
    </w:lvl>
    <w:lvl w:ilvl="8">
      <w:start w:val="1"/>
      <w:numFmt w:val="bullet"/>
      <w:lvlText w:val="•"/>
      <w:lvlJc w:val="left"/>
      <w:rPr>
        <w:rFonts w:ascii="Arial" w:hAnsi="Arial" w:cs="Arial"/>
        <w:b w:val="0"/>
        <w:bCs w:val="0"/>
        <w:i w:val="0"/>
        <w:iCs w:val="0"/>
        <w:smallCaps w:val="0"/>
        <w:strike w:val="0"/>
        <w:color w:val="231F20"/>
        <w:spacing w:val="0"/>
        <w:w w:val="100"/>
        <w:position w:val="0"/>
        <w:sz w:val="17"/>
        <w:szCs w:val="17"/>
        <w:u w:val="none"/>
      </w:rPr>
    </w:lvl>
  </w:abstractNum>
  <w:abstractNum w:abstractNumId="3" w15:restartNumberingAfterBreak="0">
    <w:nsid w:val="19E1055C"/>
    <w:multiLevelType w:val="hybridMultilevel"/>
    <w:tmpl w:val="DE38A39C"/>
    <w:lvl w:ilvl="0" w:tplc="05003168">
      <w:numFmt w:val="bullet"/>
      <w:pStyle w:val="Dotpoint"/>
      <w:lvlText w:val=""/>
      <w:lvlJc w:val="left"/>
      <w:pPr>
        <w:tabs>
          <w:tab w:val="num" w:pos="360"/>
        </w:tabs>
        <w:ind w:left="357" w:hanging="357"/>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654BFF"/>
    <w:multiLevelType w:val="hybridMultilevel"/>
    <w:tmpl w:val="260CF8A4"/>
    <w:lvl w:ilvl="0" w:tplc="0C09000B">
      <w:start w:val="1"/>
      <w:numFmt w:val="bullet"/>
      <w:pStyle w:val="VRQAbulletlis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122283"/>
    <w:multiLevelType w:val="hybridMultilevel"/>
    <w:tmpl w:val="6420B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D555CB"/>
    <w:multiLevelType w:val="hybridMultilevel"/>
    <w:tmpl w:val="18480B86"/>
    <w:lvl w:ilvl="0" w:tplc="7E82B24A">
      <w:start w:val="1"/>
      <w:numFmt w:val="bullet"/>
      <w:pStyle w:val="VRQATableBullet2"/>
      <w:lvlText w:val="o"/>
      <w:lvlJc w:val="left"/>
      <w:pPr>
        <w:ind w:left="1230" w:hanging="360"/>
      </w:pPr>
      <w:rPr>
        <w:rFonts w:ascii="Courier New" w:hAnsi="Courier New" w:cs="Courier New"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8" w15:restartNumberingAfterBreak="0">
    <w:nsid w:val="490C25AA"/>
    <w:multiLevelType w:val="hybridMultilevel"/>
    <w:tmpl w:val="3B884636"/>
    <w:lvl w:ilvl="0" w:tplc="12EC61C0">
      <w:start w:val="1"/>
      <w:numFmt w:val="lowerLetter"/>
      <w:pStyle w:val="VRQAlett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0" w15:restartNumberingAfterBreak="0">
    <w:nsid w:val="5BE51F04"/>
    <w:multiLevelType w:val="hybridMultilevel"/>
    <w:tmpl w:val="54049AF2"/>
    <w:lvl w:ilvl="0" w:tplc="AAA29030">
      <w:start w:val="1"/>
      <w:numFmt w:val="bullet"/>
      <w:pStyle w:val="VRQA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EB02C1A"/>
    <w:multiLevelType w:val="hybridMultilevel"/>
    <w:tmpl w:val="5C4E92E6"/>
    <w:lvl w:ilvl="0" w:tplc="E850F470">
      <w:start w:val="1"/>
      <w:numFmt w:val="bullet"/>
      <w:pStyle w:val="VRQAHyperlink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64104500">
    <w:abstractNumId w:val="11"/>
  </w:num>
  <w:num w:numId="2" w16cid:durableId="882593451">
    <w:abstractNumId w:val="4"/>
  </w:num>
  <w:num w:numId="3" w16cid:durableId="312442867">
    <w:abstractNumId w:val="0"/>
  </w:num>
  <w:num w:numId="4" w16cid:durableId="905727411">
    <w:abstractNumId w:val="1"/>
  </w:num>
  <w:num w:numId="5" w16cid:durableId="634608195">
    <w:abstractNumId w:val="9"/>
  </w:num>
  <w:num w:numId="6" w16cid:durableId="1699813025">
    <w:abstractNumId w:val="10"/>
  </w:num>
  <w:num w:numId="7" w16cid:durableId="1133332001">
    <w:abstractNumId w:val="7"/>
  </w:num>
  <w:num w:numId="8" w16cid:durableId="326248107">
    <w:abstractNumId w:val="5"/>
  </w:num>
  <w:num w:numId="9" w16cid:durableId="180627647">
    <w:abstractNumId w:val="8"/>
  </w:num>
  <w:num w:numId="10" w16cid:durableId="449477979">
    <w:abstractNumId w:val="3"/>
  </w:num>
  <w:num w:numId="11" w16cid:durableId="1269772888">
    <w:abstractNumId w:val="2"/>
  </w:num>
  <w:num w:numId="12" w16cid:durableId="79884229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en-AU" w:vendorID="64" w:dllVersion="6" w:nlCheck="1" w:checkStyle="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0MjE2Mre0sDAwtDRQ0lEKTi0uzszPAykwqQUAKEtz1SwAAAA="/>
  </w:docVars>
  <w:rsids>
    <w:rsidRoot w:val="00736904"/>
    <w:rsid w:val="00013511"/>
    <w:rsid w:val="00025595"/>
    <w:rsid w:val="00031839"/>
    <w:rsid w:val="000378F8"/>
    <w:rsid w:val="000411B5"/>
    <w:rsid w:val="000454A1"/>
    <w:rsid w:val="00045956"/>
    <w:rsid w:val="000468BC"/>
    <w:rsid w:val="00047EB3"/>
    <w:rsid w:val="00052884"/>
    <w:rsid w:val="00054858"/>
    <w:rsid w:val="000606C3"/>
    <w:rsid w:val="000632B8"/>
    <w:rsid w:val="00063EC9"/>
    <w:rsid w:val="00064018"/>
    <w:rsid w:val="00066702"/>
    <w:rsid w:val="00067C78"/>
    <w:rsid w:val="00073B9A"/>
    <w:rsid w:val="00073BA4"/>
    <w:rsid w:val="00085147"/>
    <w:rsid w:val="00085BC8"/>
    <w:rsid w:val="00087ADB"/>
    <w:rsid w:val="00093A70"/>
    <w:rsid w:val="000956C1"/>
    <w:rsid w:val="000A10A3"/>
    <w:rsid w:val="000A6E28"/>
    <w:rsid w:val="000A6F36"/>
    <w:rsid w:val="000B1493"/>
    <w:rsid w:val="000B24BF"/>
    <w:rsid w:val="000B324C"/>
    <w:rsid w:val="000B791A"/>
    <w:rsid w:val="000B7E98"/>
    <w:rsid w:val="000C4E3B"/>
    <w:rsid w:val="000C50C4"/>
    <w:rsid w:val="000C61C7"/>
    <w:rsid w:val="000C74FB"/>
    <w:rsid w:val="000D1316"/>
    <w:rsid w:val="000D2283"/>
    <w:rsid w:val="000D2860"/>
    <w:rsid w:val="000D4C82"/>
    <w:rsid w:val="000E2446"/>
    <w:rsid w:val="000E2514"/>
    <w:rsid w:val="000E25EA"/>
    <w:rsid w:val="000E2A71"/>
    <w:rsid w:val="000F6AFD"/>
    <w:rsid w:val="000F6FCC"/>
    <w:rsid w:val="00100D7F"/>
    <w:rsid w:val="00100DFF"/>
    <w:rsid w:val="0010373E"/>
    <w:rsid w:val="00105ACB"/>
    <w:rsid w:val="0011215C"/>
    <w:rsid w:val="00114283"/>
    <w:rsid w:val="001179C7"/>
    <w:rsid w:val="00117EDD"/>
    <w:rsid w:val="00121A68"/>
    <w:rsid w:val="00130FCF"/>
    <w:rsid w:val="00136951"/>
    <w:rsid w:val="0014020C"/>
    <w:rsid w:val="001428DB"/>
    <w:rsid w:val="001456A9"/>
    <w:rsid w:val="00145DEA"/>
    <w:rsid w:val="001525AC"/>
    <w:rsid w:val="00160850"/>
    <w:rsid w:val="0016649B"/>
    <w:rsid w:val="00166D3D"/>
    <w:rsid w:val="001703C0"/>
    <w:rsid w:val="001708BB"/>
    <w:rsid w:val="00173DB3"/>
    <w:rsid w:val="00173E5A"/>
    <w:rsid w:val="00185343"/>
    <w:rsid w:val="0018626C"/>
    <w:rsid w:val="00190D8B"/>
    <w:rsid w:val="001967E1"/>
    <w:rsid w:val="001A456B"/>
    <w:rsid w:val="001B051A"/>
    <w:rsid w:val="001B2A4B"/>
    <w:rsid w:val="001B3C05"/>
    <w:rsid w:val="001B6789"/>
    <w:rsid w:val="001C35D6"/>
    <w:rsid w:val="001C42E5"/>
    <w:rsid w:val="001D4D0A"/>
    <w:rsid w:val="001E0057"/>
    <w:rsid w:val="001E2795"/>
    <w:rsid w:val="001E2B27"/>
    <w:rsid w:val="001E4759"/>
    <w:rsid w:val="001E52A6"/>
    <w:rsid w:val="001E7E0C"/>
    <w:rsid w:val="001F14B4"/>
    <w:rsid w:val="001F1BAE"/>
    <w:rsid w:val="001F3A1B"/>
    <w:rsid w:val="001F7CF5"/>
    <w:rsid w:val="00200DE9"/>
    <w:rsid w:val="00203951"/>
    <w:rsid w:val="00204D35"/>
    <w:rsid w:val="00210035"/>
    <w:rsid w:val="002131B5"/>
    <w:rsid w:val="00214254"/>
    <w:rsid w:val="0021681B"/>
    <w:rsid w:val="002225B1"/>
    <w:rsid w:val="0022442C"/>
    <w:rsid w:val="0022575B"/>
    <w:rsid w:val="0022618A"/>
    <w:rsid w:val="002270F3"/>
    <w:rsid w:val="00234A85"/>
    <w:rsid w:val="00236922"/>
    <w:rsid w:val="0024532D"/>
    <w:rsid w:val="00246429"/>
    <w:rsid w:val="00250614"/>
    <w:rsid w:val="0025176D"/>
    <w:rsid w:val="0025522A"/>
    <w:rsid w:val="002628BB"/>
    <w:rsid w:val="00263BD8"/>
    <w:rsid w:val="002651C1"/>
    <w:rsid w:val="00266A09"/>
    <w:rsid w:val="00270D0B"/>
    <w:rsid w:val="00271C49"/>
    <w:rsid w:val="002744EF"/>
    <w:rsid w:val="00274F69"/>
    <w:rsid w:val="002801C4"/>
    <w:rsid w:val="00280ADC"/>
    <w:rsid w:val="00283001"/>
    <w:rsid w:val="00292F34"/>
    <w:rsid w:val="00294235"/>
    <w:rsid w:val="00294475"/>
    <w:rsid w:val="0029795C"/>
    <w:rsid w:val="002A0EE2"/>
    <w:rsid w:val="002A5F2C"/>
    <w:rsid w:val="002A6C02"/>
    <w:rsid w:val="002B067B"/>
    <w:rsid w:val="002B1D1F"/>
    <w:rsid w:val="002B3778"/>
    <w:rsid w:val="002B48E2"/>
    <w:rsid w:val="002C4187"/>
    <w:rsid w:val="002C4A78"/>
    <w:rsid w:val="002C6434"/>
    <w:rsid w:val="002D5CB6"/>
    <w:rsid w:val="002E529B"/>
    <w:rsid w:val="002F22F0"/>
    <w:rsid w:val="002F31F6"/>
    <w:rsid w:val="00303875"/>
    <w:rsid w:val="0030446E"/>
    <w:rsid w:val="0030653A"/>
    <w:rsid w:val="00307218"/>
    <w:rsid w:val="003224AB"/>
    <w:rsid w:val="00324B97"/>
    <w:rsid w:val="00325EB5"/>
    <w:rsid w:val="003261CB"/>
    <w:rsid w:val="003272F1"/>
    <w:rsid w:val="00327BAE"/>
    <w:rsid w:val="00331707"/>
    <w:rsid w:val="00333DB9"/>
    <w:rsid w:val="003370BD"/>
    <w:rsid w:val="00340820"/>
    <w:rsid w:val="00340BD9"/>
    <w:rsid w:val="00343B51"/>
    <w:rsid w:val="00343C93"/>
    <w:rsid w:val="00350865"/>
    <w:rsid w:val="00351312"/>
    <w:rsid w:val="003515B4"/>
    <w:rsid w:val="003522E2"/>
    <w:rsid w:val="00353B01"/>
    <w:rsid w:val="003560F5"/>
    <w:rsid w:val="00356113"/>
    <w:rsid w:val="00361C4D"/>
    <w:rsid w:val="00364EA5"/>
    <w:rsid w:val="00365495"/>
    <w:rsid w:val="003656F9"/>
    <w:rsid w:val="0036789B"/>
    <w:rsid w:val="003748D0"/>
    <w:rsid w:val="00376446"/>
    <w:rsid w:val="0038540A"/>
    <w:rsid w:val="003921EB"/>
    <w:rsid w:val="0039387B"/>
    <w:rsid w:val="003A4990"/>
    <w:rsid w:val="003A5FCD"/>
    <w:rsid w:val="003A7498"/>
    <w:rsid w:val="003B2162"/>
    <w:rsid w:val="003B4F3E"/>
    <w:rsid w:val="003C0CDA"/>
    <w:rsid w:val="003D1707"/>
    <w:rsid w:val="003D5EA0"/>
    <w:rsid w:val="003E1E02"/>
    <w:rsid w:val="003E25CA"/>
    <w:rsid w:val="003E4214"/>
    <w:rsid w:val="003E7515"/>
    <w:rsid w:val="003F2F29"/>
    <w:rsid w:val="003F3AA5"/>
    <w:rsid w:val="003F4649"/>
    <w:rsid w:val="003F5D12"/>
    <w:rsid w:val="003F7250"/>
    <w:rsid w:val="003F7B56"/>
    <w:rsid w:val="00401E62"/>
    <w:rsid w:val="00405A31"/>
    <w:rsid w:val="0041067F"/>
    <w:rsid w:val="004109FF"/>
    <w:rsid w:val="004113DD"/>
    <w:rsid w:val="004116CA"/>
    <w:rsid w:val="004206F5"/>
    <w:rsid w:val="00422A9B"/>
    <w:rsid w:val="0042334A"/>
    <w:rsid w:val="0042422F"/>
    <w:rsid w:val="00424CB0"/>
    <w:rsid w:val="00426C3C"/>
    <w:rsid w:val="00434B14"/>
    <w:rsid w:val="004376D8"/>
    <w:rsid w:val="0044098C"/>
    <w:rsid w:val="00440FC2"/>
    <w:rsid w:val="0044458B"/>
    <w:rsid w:val="00445C89"/>
    <w:rsid w:val="0045006C"/>
    <w:rsid w:val="0045588C"/>
    <w:rsid w:val="00455F70"/>
    <w:rsid w:val="00471303"/>
    <w:rsid w:val="00485057"/>
    <w:rsid w:val="00486380"/>
    <w:rsid w:val="0049099D"/>
    <w:rsid w:val="0049123D"/>
    <w:rsid w:val="004917AD"/>
    <w:rsid w:val="0049388D"/>
    <w:rsid w:val="00495184"/>
    <w:rsid w:val="00497A68"/>
    <w:rsid w:val="00497B61"/>
    <w:rsid w:val="004A3A1B"/>
    <w:rsid w:val="004A63AB"/>
    <w:rsid w:val="004A786A"/>
    <w:rsid w:val="004B5BFD"/>
    <w:rsid w:val="004B62CC"/>
    <w:rsid w:val="004C187E"/>
    <w:rsid w:val="004C6A99"/>
    <w:rsid w:val="004D03B4"/>
    <w:rsid w:val="004D3954"/>
    <w:rsid w:val="004D41CD"/>
    <w:rsid w:val="004D625B"/>
    <w:rsid w:val="004E0043"/>
    <w:rsid w:val="004E0C66"/>
    <w:rsid w:val="004E3043"/>
    <w:rsid w:val="004E36D7"/>
    <w:rsid w:val="004E43E7"/>
    <w:rsid w:val="004E4CF8"/>
    <w:rsid w:val="00500200"/>
    <w:rsid w:val="00510D9D"/>
    <w:rsid w:val="00512E7F"/>
    <w:rsid w:val="00514FA6"/>
    <w:rsid w:val="00520101"/>
    <w:rsid w:val="00521713"/>
    <w:rsid w:val="00524DF5"/>
    <w:rsid w:val="00531F1E"/>
    <w:rsid w:val="00533280"/>
    <w:rsid w:val="00533757"/>
    <w:rsid w:val="00533CE0"/>
    <w:rsid w:val="00535C62"/>
    <w:rsid w:val="0055469A"/>
    <w:rsid w:val="005572DD"/>
    <w:rsid w:val="00561590"/>
    <w:rsid w:val="00561689"/>
    <w:rsid w:val="00565A3D"/>
    <w:rsid w:val="00565BD8"/>
    <w:rsid w:val="005670F8"/>
    <w:rsid w:val="00576A35"/>
    <w:rsid w:val="005846C0"/>
    <w:rsid w:val="00586D18"/>
    <w:rsid w:val="00590BFC"/>
    <w:rsid w:val="00591DFA"/>
    <w:rsid w:val="00593EC8"/>
    <w:rsid w:val="00594354"/>
    <w:rsid w:val="00594469"/>
    <w:rsid w:val="00595B4A"/>
    <w:rsid w:val="005969D1"/>
    <w:rsid w:val="00596F86"/>
    <w:rsid w:val="005A008A"/>
    <w:rsid w:val="005A0F9C"/>
    <w:rsid w:val="005A2927"/>
    <w:rsid w:val="005A4092"/>
    <w:rsid w:val="005A4625"/>
    <w:rsid w:val="005B30D1"/>
    <w:rsid w:val="005B6462"/>
    <w:rsid w:val="005C095B"/>
    <w:rsid w:val="005C0B91"/>
    <w:rsid w:val="005C1972"/>
    <w:rsid w:val="005C6D7E"/>
    <w:rsid w:val="005C7657"/>
    <w:rsid w:val="005C7F82"/>
    <w:rsid w:val="005D2579"/>
    <w:rsid w:val="005D5C66"/>
    <w:rsid w:val="005E2A73"/>
    <w:rsid w:val="005E4FDA"/>
    <w:rsid w:val="005E60F9"/>
    <w:rsid w:val="005E7B63"/>
    <w:rsid w:val="005F3FC6"/>
    <w:rsid w:val="005F4DED"/>
    <w:rsid w:val="005F5578"/>
    <w:rsid w:val="0061022F"/>
    <w:rsid w:val="00613A0F"/>
    <w:rsid w:val="0061409A"/>
    <w:rsid w:val="0061444D"/>
    <w:rsid w:val="0061488A"/>
    <w:rsid w:val="006149EE"/>
    <w:rsid w:val="00614CD2"/>
    <w:rsid w:val="006152F5"/>
    <w:rsid w:val="00617B63"/>
    <w:rsid w:val="00617C74"/>
    <w:rsid w:val="006246B8"/>
    <w:rsid w:val="00624F6E"/>
    <w:rsid w:val="0062546A"/>
    <w:rsid w:val="00626AA7"/>
    <w:rsid w:val="00627EE4"/>
    <w:rsid w:val="0063111D"/>
    <w:rsid w:val="00634EBE"/>
    <w:rsid w:val="00636558"/>
    <w:rsid w:val="006403FC"/>
    <w:rsid w:val="00641118"/>
    <w:rsid w:val="0065199B"/>
    <w:rsid w:val="00654A62"/>
    <w:rsid w:val="00655453"/>
    <w:rsid w:val="00660E67"/>
    <w:rsid w:val="00662099"/>
    <w:rsid w:val="00663B54"/>
    <w:rsid w:val="00667FED"/>
    <w:rsid w:val="00675C0B"/>
    <w:rsid w:val="0068211E"/>
    <w:rsid w:val="00690128"/>
    <w:rsid w:val="0069056D"/>
    <w:rsid w:val="006A2F16"/>
    <w:rsid w:val="006A54C2"/>
    <w:rsid w:val="006A644C"/>
    <w:rsid w:val="006B0812"/>
    <w:rsid w:val="006B2AAF"/>
    <w:rsid w:val="006B2DF3"/>
    <w:rsid w:val="006B7F16"/>
    <w:rsid w:val="006C3553"/>
    <w:rsid w:val="006D1C7E"/>
    <w:rsid w:val="006D3F65"/>
    <w:rsid w:val="006D4BF5"/>
    <w:rsid w:val="006D5322"/>
    <w:rsid w:val="006D795A"/>
    <w:rsid w:val="006E0991"/>
    <w:rsid w:val="006E3C79"/>
    <w:rsid w:val="006E530A"/>
    <w:rsid w:val="006F3CBB"/>
    <w:rsid w:val="006F5FCD"/>
    <w:rsid w:val="006F60C7"/>
    <w:rsid w:val="006F7709"/>
    <w:rsid w:val="0070306D"/>
    <w:rsid w:val="00703BCD"/>
    <w:rsid w:val="007109A5"/>
    <w:rsid w:val="0071579F"/>
    <w:rsid w:val="00715D54"/>
    <w:rsid w:val="00725C15"/>
    <w:rsid w:val="0073189D"/>
    <w:rsid w:val="007355AB"/>
    <w:rsid w:val="00736904"/>
    <w:rsid w:val="00737D4D"/>
    <w:rsid w:val="00745D42"/>
    <w:rsid w:val="0076128D"/>
    <w:rsid w:val="00762DF2"/>
    <w:rsid w:val="007652A7"/>
    <w:rsid w:val="00765B19"/>
    <w:rsid w:val="00770CA8"/>
    <w:rsid w:val="007875A8"/>
    <w:rsid w:val="00790737"/>
    <w:rsid w:val="00795D38"/>
    <w:rsid w:val="00796911"/>
    <w:rsid w:val="007A1370"/>
    <w:rsid w:val="007A154F"/>
    <w:rsid w:val="007A3090"/>
    <w:rsid w:val="007A4A53"/>
    <w:rsid w:val="007A6C74"/>
    <w:rsid w:val="007B0430"/>
    <w:rsid w:val="007B043B"/>
    <w:rsid w:val="007B32D0"/>
    <w:rsid w:val="007B3ED7"/>
    <w:rsid w:val="007B493B"/>
    <w:rsid w:val="007B6EE2"/>
    <w:rsid w:val="007B7876"/>
    <w:rsid w:val="007C4121"/>
    <w:rsid w:val="007C77B6"/>
    <w:rsid w:val="007D09D1"/>
    <w:rsid w:val="007D0A5E"/>
    <w:rsid w:val="007D217F"/>
    <w:rsid w:val="007D494B"/>
    <w:rsid w:val="007D7BDB"/>
    <w:rsid w:val="007E4B05"/>
    <w:rsid w:val="007F0715"/>
    <w:rsid w:val="007F11DC"/>
    <w:rsid w:val="007F1B1F"/>
    <w:rsid w:val="00801ED4"/>
    <w:rsid w:val="008101BF"/>
    <w:rsid w:val="008275D5"/>
    <w:rsid w:val="008353B6"/>
    <w:rsid w:val="00851E3C"/>
    <w:rsid w:val="00852660"/>
    <w:rsid w:val="008579E7"/>
    <w:rsid w:val="00860038"/>
    <w:rsid w:val="00872BD0"/>
    <w:rsid w:val="00874BA3"/>
    <w:rsid w:val="008754AF"/>
    <w:rsid w:val="008774D7"/>
    <w:rsid w:val="00877908"/>
    <w:rsid w:val="00877D9E"/>
    <w:rsid w:val="00886489"/>
    <w:rsid w:val="008908FC"/>
    <w:rsid w:val="008909DF"/>
    <w:rsid w:val="00896BC6"/>
    <w:rsid w:val="00897B51"/>
    <w:rsid w:val="008A0A15"/>
    <w:rsid w:val="008A1D6B"/>
    <w:rsid w:val="008A5C60"/>
    <w:rsid w:val="008B31A4"/>
    <w:rsid w:val="008B6803"/>
    <w:rsid w:val="008B75D5"/>
    <w:rsid w:val="008C0047"/>
    <w:rsid w:val="008C41A6"/>
    <w:rsid w:val="008C4355"/>
    <w:rsid w:val="008C59B3"/>
    <w:rsid w:val="008C6003"/>
    <w:rsid w:val="008D175A"/>
    <w:rsid w:val="008D2A6E"/>
    <w:rsid w:val="008D42DE"/>
    <w:rsid w:val="008D5A05"/>
    <w:rsid w:val="008D7102"/>
    <w:rsid w:val="008E0708"/>
    <w:rsid w:val="008E3FEC"/>
    <w:rsid w:val="008E49DC"/>
    <w:rsid w:val="008E7852"/>
    <w:rsid w:val="008E7896"/>
    <w:rsid w:val="008F2F2D"/>
    <w:rsid w:val="008F6306"/>
    <w:rsid w:val="0090169D"/>
    <w:rsid w:val="00904105"/>
    <w:rsid w:val="00906054"/>
    <w:rsid w:val="0091562F"/>
    <w:rsid w:val="0091642C"/>
    <w:rsid w:val="00917401"/>
    <w:rsid w:val="00917F89"/>
    <w:rsid w:val="00920C52"/>
    <w:rsid w:val="00924D99"/>
    <w:rsid w:val="00925CF0"/>
    <w:rsid w:val="00935533"/>
    <w:rsid w:val="0093580F"/>
    <w:rsid w:val="00935EFB"/>
    <w:rsid w:val="00940388"/>
    <w:rsid w:val="00942F93"/>
    <w:rsid w:val="00947F93"/>
    <w:rsid w:val="00951721"/>
    <w:rsid w:val="0095414D"/>
    <w:rsid w:val="00957E59"/>
    <w:rsid w:val="00963EAE"/>
    <w:rsid w:val="0096424E"/>
    <w:rsid w:val="009643EE"/>
    <w:rsid w:val="00970331"/>
    <w:rsid w:val="00970D15"/>
    <w:rsid w:val="00973871"/>
    <w:rsid w:val="00977976"/>
    <w:rsid w:val="009816FD"/>
    <w:rsid w:val="00981C5D"/>
    <w:rsid w:val="00982EB8"/>
    <w:rsid w:val="00993822"/>
    <w:rsid w:val="00994DAF"/>
    <w:rsid w:val="00996B52"/>
    <w:rsid w:val="009A0718"/>
    <w:rsid w:val="009A4891"/>
    <w:rsid w:val="009B0357"/>
    <w:rsid w:val="009B287E"/>
    <w:rsid w:val="009B31B8"/>
    <w:rsid w:val="009B4691"/>
    <w:rsid w:val="009C4CCE"/>
    <w:rsid w:val="009C5A89"/>
    <w:rsid w:val="009C6ACE"/>
    <w:rsid w:val="009C7E9C"/>
    <w:rsid w:val="009D036F"/>
    <w:rsid w:val="009D3038"/>
    <w:rsid w:val="009D4075"/>
    <w:rsid w:val="009D620A"/>
    <w:rsid w:val="009E036E"/>
    <w:rsid w:val="009E063E"/>
    <w:rsid w:val="009E34D4"/>
    <w:rsid w:val="009E48BF"/>
    <w:rsid w:val="009E7CA5"/>
    <w:rsid w:val="009F1924"/>
    <w:rsid w:val="00A015C4"/>
    <w:rsid w:val="00A018E8"/>
    <w:rsid w:val="00A07680"/>
    <w:rsid w:val="00A10E6E"/>
    <w:rsid w:val="00A1554B"/>
    <w:rsid w:val="00A20CB9"/>
    <w:rsid w:val="00A248DE"/>
    <w:rsid w:val="00A257C0"/>
    <w:rsid w:val="00A27575"/>
    <w:rsid w:val="00A27CAB"/>
    <w:rsid w:val="00A41F62"/>
    <w:rsid w:val="00A43B86"/>
    <w:rsid w:val="00A46756"/>
    <w:rsid w:val="00A47CAE"/>
    <w:rsid w:val="00A52218"/>
    <w:rsid w:val="00A52618"/>
    <w:rsid w:val="00A54180"/>
    <w:rsid w:val="00A561D5"/>
    <w:rsid w:val="00A6152A"/>
    <w:rsid w:val="00A618EC"/>
    <w:rsid w:val="00A62820"/>
    <w:rsid w:val="00A652F6"/>
    <w:rsid w:val="00A72B44"/>
    <w:rsid w:val="00A75FA4"/>
    <w:rsid w:val="00A778A8"/>
    <w:rsid w:val="00A8244B"/>
    <w:rsid w:val="00A84ED5"/>
    <w:rsid w:val="00A854D8"/>
    <w:rsid w:val="00A91E3B"/>
    <w:rsid w:val="00A926BB"/>
    <w:rsid w:val="00A94398"/>
    <w:rsid w:val="00A94925"/>
    <w:rsid w:val="00A97F7E"/>
    <w:rsid w:val="00AA31FD"/>
    <w:rsid w:val="00AA3EF2"/>
    <w:rsid w:val="00AA46E3"/>
    <w:rsid w:val="00AA48B1"/>
    <w:rsid w:val="00AA6416"/>
    <w:rsid w:val="00AA6531"/>
    <w:rsid w:val="00AB2E2E"/>
    <w:rsid w:val="00AB72D4"/>
    <w:rsid w:val="00AB764F"/>
    <w:rsid w:val="00AC2543"/>
    <w:rsid w:val="00AC281B"/>
    <w:rsid w:val="00AD2B4B"/>
    <w:rsid w:val="00AD43DC"/>
    <w:rsid w:val="00AE34D3"/>
    <w:rsid w:val="00AE565A"/>
    <w:rsid w:val="00AE5F3E"/>
    <w:rsid w:val="00AE7AB5"/>
    <w:rsid w:val="00AF2F85"/>
    <w:rsid w:val="00AF3296"/>
    <w:rsid w:val="00AF6726"/>
    <w:rsid w:val="00AF7568"/>
    <w:rsid w:val="00B00949"/>
    <w:rsid w:val="00B03901"/>
    <w:rsid w:val="00B25072"/>
    <w:rsid w:val="00B328D5"/>
    <w:rsid w:val="00B34481"/>
    <w:rsid w:val="00B373CD"/>
    <w:rsid w:val="00B37B1F"/>
    <w:rsid w:val="00B41869"/>
    <w:rsid w:val="00B41A1C"/>
    <w:rsid w:val="00B44E5A"/>
    <w:rsid w:val="00B52188"/>
    <w:rsid w:val="00B526A9"/>
    <w:rsid w:val="00B573BA"/>
    <w:rsid w:val="00B61A71"/>
    <w:rsid w:val="00B65243"/>
    <w:rsid w:val="00B71D27"/>
    <w:rsid w:val="00B80AD3"/>
    <w:rsid w:val="00B87A93"/>
    <w:rsid w:val="00B921E5"/>
    <w:rsid w:val="00B95DA6"/>
    <w:rsid w:val="00B9676E"/>
    <w:rsid w:val="00BA15F0"/>
    <w:rsid w:val="00BA2683"/>
    <w:rsid w:val="00BA4E69"/>
    <w:rsid w:val="00BB3C20"/>
    <w:rsid w:val="00BB6EAD"/>
    <w:rsid w:val="00BC0115"/>
    <w:rsid w:val="00BC1A06"/>
    <w:rsid w:val="00BD2211"/>
    <w:rsid w:val="00BD240C"/>
    <w:rsid w:val="00BD335A"/>
    <w:rsid w:val="00BD47DE"/>
    <w:rsid w:val="00BD6475"/>
    <w:rsid w:val="00BE2C4A"/>
    <w:rsid w:val="00BE440A"/>
    <w:rsid w:val="00BE6561"/>
    <w:rsid w:val="00BE6DC5"/>
    <w:rsid w:val="00BF53B7"/>
    <w:rsid w:val="00BF5CB0"/>
    <w:rsid w:val="00C00DAC"/>
    <w:rsid w:val="00C074D3"/>
    <w:rsid w:val="00C11E5D"/>
    <w:rsid w:val="00C14216"/>
    <w:rsid w:val="00C166E7"/>
    <w:rsid w:val="00C22082"/>
    <w:rsid w:val="00C26BDB"/>
    <w:rsid w:val="00C27B18"/>
    <w:rsid w:val="00C3380F"/>
    <w:rsid w:val="00C44DE4"/>
    <w:rsid w:val="00C456F9"/>
    <w:rsid w:val="00C46A28"/>
    <w:rsid w:val="00C528BE"/>
    <w:rsid w:val="00C53220"/>
    <w:rsid w:val="00C566F3"/>
    <w:rsid w:val="00C630BB"/>
    <w:rsid w:val="00C63604"/>
    <w:rsid w:val="00C7383C"/>
    <w:rsid w:val="00C7733B"/>
    <w:rsid w:val="00C77F6F"/>
    <w:rsid w:val="00C82F20"/>
    <w:rsid w:val="00C925D0"/>
    <w:rsid w:val="00C976E7"/>
    <w:rsid w:val="00CA1767"/>
    <w:rsid w:val="00CA556C"/>
    <w:rsid w:val="00CA7A25"/>
    <w:rsid w:val="00CB3381"/>
    <w:rsid w:val="00CB4A5E"/>
    <w:rsid w:val="00CC5286"/>
    <w:rsid w:val="00CC644F"/>
    <w:rsid w:val="00CD3A51"/>
    <w:rsid w:val="00CD5BCF"/>
    <w:rsid w:val="00CE1623"/>
    <w:rsid w:val="00CE1EF6"/>
    <w:rsid w:val="00CE5302"/>
    <w:rsid w:val="00CE6F15"/>
    <w:rsid w:val="00D010E4"/>
    <w:rsid w:val="00D050FA"/>
    <w:rsid w:val="00D0531F"/>
    <w:rsid w:val="00D059E3"/>
    <w:rsid w:val="00D05D88"/>
    <w:rsid w:val="00D2028A"/>
    <w:rsid w:val="00D2221D"/>
    <w:rsid w:val="00D27A50"/>
    <w:rsid w:val="00D31710"/>
    <w:rsid w:val="00D35555"/>
    <w:rsid w:val="00D361DD"/>
    <w:rsid w:val="00D430DB"/>
    <w:rsid w:val="00D50E03"/>
    <w:rsid w:val="00D522E4"/>
    <w:rsid w:val="00D629F6"/>
    <w:rsid w:val="00D725D1"/>
    <w:rsid w:val="00D72DD2"/>
    <w:rsid w:val="00D73501"/>
    <w:rsid w:val="00D76583"/>
    <w:rsid w:val="00D865F4"/>
    <w:rsid w:val="00D87AA7"/>
    <w:rsid w:val="00D91E3C"/>
    <w:rsid w:val="00D92183"/>
    <w:rsid w:val="00D944C3"/>
    <w:rsid w:val="00D95838"/>
    <w:rsid w:val="00D976C3"/>
    <w:rsid w:val="00DA2EF1"/>
    <w:rsid w:val="00DA357B"/>
    <w:rsid w:val="00DA5046"/>
    <w:rsid w:val="00DA698A"/>
    <w:rsid w:val="00DB18C6"/>
    <w:rsid w:val="00DB2D18"/>
    <w:rsid w:val="00DB48F3"/>
    <w:rsid w:val="00DC3F3D"/>
    <w:rsid w:val="00DC7502"/>
    <w:rsid w:val="00DD50C3"/>
    <w:rsid w:val="00DE545F"/>
    <w:rsid w:val="00DE56D5"/>
    <w:rsid w:val="00DE6141"/>
    <w:rsid w:val="00DF0D85"/>
    <w:rsid w:val="00DF5FEC"/>
    <w:rsid w:val="00DF7A51"/>
    <w:rsid w:val="00DF7D69"/>
    <w:rsid w:val="00E01414"/>
    <w:rsid w:val="00E014C7"/>
    <w:rsid w:val="00E023DC"/>
    <w:rsid w:val="00E04408"/>
    <w:rsid w:val="00E110A7"/>
    <w:rsid w:val="00E1214A"/>
    <w:rsid w:val="00E16A1B"/>
    <w:rsid w:val="00E22838"/>
    <w:rsid w:val="00E232AD"/>
    <w:rsid w:val="00E2551A"/>
    <w:rsid w:val="00E269D6"/>
    <w:rsid w:val="00E27013"/>
    <w:rsid w:val="00E301F9"/>
    <w:rsid w:val="00E31135"/>
    <w:rsid w:val="00E3120A"/>
    <w:rsid w:val="00E35A26"/>
    <w:rsid w:val="00E40B54"/>
    <w:rsid w:val="00E566D5"/>
    <w:rsid w:val="00E56BD4"/>
    <w:rsid w:val="00E56FC2"/>
    <w:rsid w:val="00E575D5"/>
    <w:rsid w:val="00E60F95"/>
    <w:rsid w:val="00E62A9D"/>
    <w:rsid w:val="00E65337"/>
    <w:rsid w:val="00E70590"/>
    <w:rsid w:val="00E73E62"/>
    <w:rsid w:val="00E75876"/>
    <w:rsid w:val="00E7748F"/>
    <w:rsid w:val="00E7767C"/>
    <w:rsid w:val="00E81093"/>
    <w:rsid w:val="00E81E82"/>
    <w:rsid w:val="00E840CA"/>
    <w:rsid w:val="00E9015C"/>
    <w:rsid w:val="00E91878"/>
    <w:rsid w:val="00E919F2"/>
    <w:rsid w:val="00E95BEA"/>
    <w:rsid w:val="00EA0EB0"/>
    <w:rsid w:val="00EA3AA8"/>
    <w:rsid w:val="00EB41B9"/>
    <w:rsid w:val="00EB5655"/>
    <w:rsid w:val="00EB75B9"/>
    <w:rsid w:val="00EC08A7"/>
    <w:rsid w:val="00EC0F9E"/>
    <w:rsid w:val="00EC1891"/>
    <w:rsid w:val="00EC2173"/>
    <w:rsid w:val="00ED2983"/>
    <w:rsid w:val="00ED518E"/>
    <w:rsid w:val="00ED6300"/>
    <w:rsid w:val="00EE046D"/>
    <w:rsid w:val="00EE192C"/>
    <w:rsid w:val="00EF2737"/>
    <w:rsid w:val="00F03636"/>
    <w:rsid w:val="00F070C2"/>
    <w:rsid w:val="00F075D3"/>
    <w:rsid w:val="00F1473F"/>
    <w:rsid w:val="00F16F10"/>
    <w:rsid w:val="00F179C0"/>
    <w:rsid w:val="00F20DD9"/>
    <w:rsid w:val="00F21762"/>
    <w:rsid w:val="00F25049"/>
    <w:rsid w:val="00F25BEE"/>
    <w:rsid w:val="00F26A59"/>
    <w:rsid w:val="00F272F5"/>
    <w:rsid w:val="00F323D1"/>
    <w:rsid w:val="00F34AE5"/>
    <w:rsid w:val="00F36A17"/>
    <w:rsid w:val="00F42654"/>
    <w:rsid w:val="00F45599"/>
    <w:rsid w:val="00F466BE"/>
    <w:rsid w:val="00F46732"/>
    <w:rsid w:val="00F46F62"/>
    <w:rsid w:val="00F47624"/>
    <w:rsid w:val="00F504C6"/>
    <w:rsid w:val="00F5075D"/>
    <w:rsid w:val="00F52523"/>
    <w:rsid w:val="00F577CA"/>
    <w:rsid w:val="00F62008"/>
    <w:rsid w:val="00F62840"/>
    <w:rsid w:val="00F62D53"/>
    <w:rsid w:val="00F64106"/>
    <w:rsid w:val="00F6456C"/>
    <w:rsid w:val="00F64FF8"/>
    <w:rsid w:val="00F70B19"/>
    <w:rsid w:val="00F72478"/>
    <w:rsid w:val="00F744E4"/>
    <w:rsid w:val="00F74E4A"/>
    <w:rsid w:val="00F75DED"/>
    <w:rsid w:val="00F81513"/>
    <w:rsid w:val="00F8629E"/>
    <w:rsid w:val="00F8787E"/>
    <w:rsid w:val="00F9412B"/>
    <w:rsid w:val="00F96402"/>
    <w:rsid w:val="00F97122"/>
    <w:rsid w:val="00F97884"/>
    <w:rsid w:val="00FB0ACE"/>
    <w:rsid w:val="00FB46BF"/>
    <w:rsid w:val="00FB704D"/>
    <w:rsid w:val="00FC1F4C"/>
    <w:rsid w:val="00FC2372"/>
    <w:rsid w:val="00FC2B78"/>
    <w:rsid w:val="00FC2B9C"/>
    <w:rsid w:val="00FC2EF9"/>
    <w:rsid w:val="00FC3B72"/>
    <w:rsid w:val="00FC61A2"/>
    <w:rsid w:val="00FE510C"/>
    <w:rsid w:val="00FE79BE"/>
    <w:rsid w:val="00FF44D9"/>
    <w:rsid w:val="00FF4EFF"/>
    <w:rsid w:val="00FF6288"/>
    <w:rsid w:val="00FF6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D3873"/>
  <w15:docId w15:val="{88F3E8D1-A606-43A2-BC94-2D6A413A6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18E"/>
  </w:style>
  <w:style w:type="paragraph" w:styleId="Heading1">
    <w:name w:val="heading 1"/>
    <w:aliases w:val="Sub Heading"/>
    <w:basedOn w:val="Normal"/>
    <w:next w:val="Normal"/>
    <w:link w:val="Heading1Char"/>
    <w:uiPriority w:val="9"/>
    <w:qFormat/>
    <w:rsid w:val="001D4D0A"/>
    <w:pPr>
      <w:keepNext/>
      <w:keepLines/>
      <w:spacing w:before="240" w:after="0"/>
      <w:outlineLvl w:val="0"/>
    </w:pPr>
    <w:rPr>
      <w:rFonts w:asciiTheme="majorHAnsi" w:eastAsiaTheme="majorEastAsia" w:hAnsiTheme="majorHAnsi" w:cstheme="majorBidi"/>
      <w:color w:val="005E86" w:themeColor="accent1" w:themeShade="BF"/>
      <w:sz w:val="32"/>
      <w:szCs w:val="32"/>
    </w:rPr>
  </w:style>
  <w:style w:type="paragraph" w:styleId="Heading2">
    <w:name w:val="heading 2"/>
    <w:basedOn w:val="Normal"/>
    <w:next w:val="Normal"/>
    <w:link w:val="Heading2Char"/>
    <w:uiPriority w:val="9"/>
    <w:unhideWhenUsed/>
    <w:qFormat/>
    <w:rsid w:val="002628BB"/>
    <w:pPr>
      <w:keepNext/>
      <w:keepLines/>
      <w:spacing w:after="160" w:line="240" w:lineRule="auto"/>
      <w:outlineLvl w:val="1"/>
    </w:pPr>
    <w:rPr>
      <w:rFonts w:ascii="Arial" w:eastAsiaTheme="majorEastAsia" w:hAnsi="Arial" w:cstheme="majorBidi"/>
      <w:b/>
      <w:color w:val="103D64"/>
      <w:sz w:val="20"/>
      <w:szCs w:val="26"/>
    </w:rPr>
  </w:style>
  <w:style w:type="paragraph" w:styleId="Heading3">
    <w:name w:val="heading 3"/>
    <w:basedOn w:val="Normal"/>
    <w:next w:val="Normal"/>
    <w:link w:val="Heading3Char"/>
    <w:uiPriority w:val="9"/>
    <w:unhideWhenUsed/>
    <w:qFormat/>
    <w:rsid w:val="00A015C4"/>
    <w:pPr>
      <w:keepNext/>
      <w:keepLines/>
      <w:spacing w:before="40" w:after="0"/>
      <w:outlineLvl w:val="2"/>
    </w:pPr>
    <w:rPr>
      <w:rFonts w:asciiTheme="majorHAnsi" w:eastAsiaTheme="majorEastAsia" w:hAnsiTheme="majorHAnsi" w:cstheme="majorBidi"/>
      <w:color w:val="003E59" w:themeColor="accent1" w:themeShade="7F"/>
      <w:sz w:val="24"/>
      <w:szCs w:val="24"/>
    </w:rPr>
  </w:style>
  <w:style w:type="paragraph" w:styleId="Heading4">
    <w:name w:val="heading 4"/>
    <w:basedOn w:val="Normal"/>
    <w:next w:val="Normal"/>
    <w:link w:val="Heading4Char"/>
    <w:unhideWhenUsed/>
    <w:qFormat/>
    <w:rsid w:val="00A015C4"/>
    <w:pPr>
      <w:keepNext/>
      <w:keepLines/>
      <w:spacing w:before="40" w:after="0"/>
      <w:outlineLvl w:val="3"/>
    </w:pPr>
    <w:rPr>
      <w:rFonts w:asciiTheme="majorHAnsi" w:eastAsiaTheme="majorEastAsia" w:hAnsiTheme="majorHAnsi" w:cstheme="majorBidi"/>
      <w:i/>
      <w:iCs/>
      <w:color w:val="005E86" w:themeColor="accent1" w:themeShade="BF"/>
    </w:rPr>
  </w:style>
  <w:style w:type="paragraph" w:styleId="Heading5">
    <w:name w:val="heading 5"/>
    <w:basedOn w:val="Normal"/>
    <w:next w:val="Normal"/>
    <w:link w:val="Heading5Char"/>
    <w:uiPriority w:val="9"/>
    <w:unhideWhenUsed/>
    <w:rsid w:val="00DE56D5"/>
    <w:pPr>
      <w:keepNext/>
      <w:keepLines/>
      <w:spacing w:before="40" w:after="0"/>
      <w:outlineLvl w:val="4"/>
    </w:pPr>
    <w:rPr>
      <w:rFonts w:asciiTheme="majorHAnsi" w:eastAsiaTheme="majorEastAsia" w:hAnsiTheme="majorHAnsi" w:cstheme="majorBidi"/>
      <w:color w:val="005E8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E56D5"/>
    <w:rPr>
      <w:rFonts w:asciiTheme="majorHAnsi" w:eastAsiaTheme="majorEastAsia" w:hAnsiTheme="majorHAnsi" w:cstheme="majorBidi"/>
      <w:color w:val="005E86" w:themeColor="accent1" w:themeShade="BF"/>
    </w:rPr>
  </w:style>
  <w:style w:type="paragraph" w:customStyle="1" w:styleId="VRQAalpha-numericlist1">
    <w:name w:val="VRQA alpha-numeric list 1"/>
    <w:basedOn w:val="VRQABullet1"/>
    <w:qFormat/>
    <w:rsid w:val="00114283"/>
    <w:pPr>
      <w:numPr>
        <w:numId w:val="3"/>
      </w:numPr>
    </w:pPr>
  </w:style>
  <w:style w:type="paragraph" w:customStyle="1" w:styleId="VRQAalpha-numericlist2">
    <w:name w:val="VRQA alpha-numeric list 2"/>
    <w:basedOn w:val="VRQABullet2"/>
    <w:autoRedefine/>
    <w:qFormat/>
    <w:rsid w:val="00114283"/>
    <w:pPr>
      <w:numPr>
        <w:numId w:val="5"/>
      </w:numPr>
    </w:pPr>
  </w:style>
  <w:style w:type="paragraph" w:customStyle="1" w:styleId="VRQAcaptionsandfootnotes">
    <w:name w:val="VRQA captions and footnotes"/>
    <w:basedOn w:val="Normal"/>
    <w:autoRedefine/>
    <w:qFormat/>
    <w:rsid w:val="00114283"/>
    <w:pPr>
      <w:spacing w:before="120" w:after="240" w:line="264" w:lineRule="auto"/>
    </w:pPr>
    <w:rPr>
      <w:rFonts w:ascii="Arial" w:hAnsi="Arial" w:cs="Arial"/>
      <w:color w:val="53565A" w:themeColor="accent6"/>
      <w:sz w:val="16"/>
      <w:szCs w:val="18"/>
      <w:lang w:val="en-US"/>
    </w:rPr>
  </w:style>
  <w:style w:type="table" w:styleId="TableGrid">
    <w:name w:val="Table Grid"/>
    <w:basedOn w:val="TableNormal"/>
    <w:uiPriority w:val="39"/>
    <w:rsid w:val="00675C0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3370BD"/>
    <w:pPr>
      <w:spacing w:after="0" w:line="240" w:lineRule="auto"/>
    </w:pPr>
    <w:rPr>
      <w:rFonts w:ascii="Arial" w:hAnsi="Arial"/>
      <w:color w:val="53565A" w:themeColor="accent6"/>
      <w:sz w:val="18"/>
    </w:rPr>
    <w:tblPr>
      <w:tblBorders>
        <w:top w:val="dashSmallGap" w:sz="4" w:space="0" w:color="888B8D" w:themeColor="accent4"/>
        <w:bottom w:val="dashSmallGap" w:sz="4" w:space="0" w:color="888B8D" w:themeColor="accent4"/>
        <w:insideH w:val="dashSmallGap" w:sz="4" w:space="0" w:color="888B8D" w:themeColor="accent4"/>
        <w:insideV w:val="dashSmallGap" w:sz="4" w:space="0" w:color="888B8D" w:themeColor="accent4"/>
      </w:tblBorders>
    </w:tblPr>
    <w:tcPr>
      <w:shd w:val="clear" w:color="auto" w:fill="auto"/>
    </w:tcPr>
    <w:tblStylePr w:type="nwCell">
      <w:tblPr/>
      <w:tcPr>
        <w:shd w:val="clear" w:color="auto" w:fill="103D64" w:themeFill="text2"/>
      </w:tcPr>
    </w:tblStylePr>
  </w:style>
  <w:style w:type="table" w:styleId="TableGridLight">
    <w:name w:val="Grid Table Light"/>
    <w:basedOn w:val="TableNormal"/>
    <w:uiPriority w:val="40"/>
    <w:rsid w:val="00270D0B"/>
    <w:pPr>
      <w:spacing w:after="0" w:line="240" w:lineRule="auto"/>
    </w:pPr>
    <w:tblPr>
      <w:tblBorders>
        <w:top w:val="single" w:sz="4" w:space="0" w:color="656869" w:themeColor="background1" w:themeShade="BF"/>
        <w:left w:val="single" w:sz="4" w:space="0" w:color="656869" w:themeColor="background1" w:themeShade="BF"/>
        <w:bottom w:val="single" w:sz="4" w:space="0" w:color="656869" w:themeColor="background1" w:themeShade="BF"/>
        <w:right w:val="single" w:sz="4" w:space="0" w:color="656869" w:themeColor="background1" w:themeShade="BF"/>
        <w:insideH w:val="single" w:sz="4" w:space="0" w:color="656869" w:themeColor="background1" w:themeShade="BF"/>
        <w:insideV w:val="single" w:sz="4" w:space="0" w:color="656869" w:themeColor="background1" w:themeShade="BF"/>
      </w:tblBorders>
    </w:tblPr>
  </w:style>
  <w:style w:type="table" w:styleId="PlainTable2">
    <w:name w:val="Plain Table 2"/>
    <w:basedOn w:val="TableNormal"/>
    <w:uiPriority w:val="42"/>
    <w:rsid w:val="002B48E2"/>
    <w:pPr>
      <w:spacing w:after="0" w:line="240" w:lineRule="auto"/>
    </w:pPr>
    <w:tblPr>
      <w:tblStyleRowBandSize w:val="1"/>
      <w:tblStyleColBandSize w:val="1"/>
      <w:tblBorders>
        <w:top w:val="single" w:sz="4" w:space="0" w:color="ECEDEE" w:themeColor="text1" w:themeTint="80"/>
        <w:bottom w:val="single" w:sz="4" w:space="0" w:color="ECEDEE" w:themeColor="text1" w:themeTint="80"/>
      </w:tblBorders>
    </w:tblPr>
    <w:tblStylePr w:type="firstRow">
      <w:rPr>
        <w:b/>
        <w:bCs/>
      </w:rPr>
      <w:tblPr/>
      <w:tcPr>
        <w:tcBorders>
          <w:bottom w:val="single" w:sz="4" w:space="0" w:color="ECEDEE" w:themeColor="text1" w:themeTint="80"/>
        </w:tcBorders>
      </w:tcPr>
    </w:tblStylePr>
    <w:tblStylePr w:type="lastRow">
      <w:rPr>
        <w:b/>
        <w:bCs/>
      </w:rPr>
      <w:tblPr/>
      <w:tcPr>
        <w:tcBorders>
          <w:top w:val="single" w:sz="4" w:space="0" w:color="ECEDEE" w:themeColor="text1" w:themeTint="80"/>
        </w:tcBorders>
      </w:tcPr>
    </w:tblStylePr>
    <w:tblStylePr w:type="firstCol">
      <w:rPr>
        <w:b/>
        <w:bCs/>
      </w:rPr>
    </w:tblStylePr>
    <w:tblStylePr w:type="lastCol">
      <w:rPr>
        <w:b/>
        <w:bCs/>
      </w:rPr>
    </w:tblStylePr>
    <w:tblStylePr w:type="band1Vert">
      <w:tblPr/>
      <w:tcPr>
        <w:tcBorders>
          <w:left w:val="single" w:sz="4" w:space="0" w:color="ECEDEE" w:themeColor="text1" w:themeTint="80"/>
          <w:right w:val="single" w:sz="4" w:space="0" w:color="ECEDEE" w:themeColor="text1" w:themeTint="80"/>
        </w:tcBorders>
      </w:tcPr>
    </w:tblStylePr>
    <w:tblStylePr w:type="band2Vert">
      <w:tblPr/>
      <w:tcPr>
        <w:tcBorders>
          <w:left w:val="single" w:sz="4" w:space="0" w:color="ECEDEE" w:themeColor="text1" w:themeTint="80"/>
          <w:right w:val="single" w:sz="4" w:space="0" w:color="ECEDEE" w:themeColor="text1" w:themeTint="80"/>
        </w:tcBorders>
      </w:tcPr>
    </w:tblStylePr>
    <w:tblStylePr w:type="band1Horz">
      <w:tblPr/>
      <w:tcPr>
        <w:tcBorders>
          <w:top w:val="single" w:sz="4" w:space="0" w:color="ECEDEE" w:themeColor="text1" w:themeTint="80"/>
          <w:bottom w:val="single" w:sz="4" w:space="0" w:color="ECEDEE" w:themeColor="text1" w:themeTint="80"/>
        </w:tcBorders>
      </w:tcPr>
    </w:tblStylePr>
  </w:style>
  <w:style w:type="paragraph" w:customStyle="1" w:styleId="VRQADocumentSubtitle">
    <w:name w:val="VRQA Document Subtitle"/>
    <w:basedOn w:val="Normal"/>
    <w:qFormat/>
    <w:rsid w:val="00114283"/>
    <w:pPr>
      <w:widowControl w:val="0"/>
      <w:autoSpaceDE w:val="0"/>
      <w:autoSpaceDN w:val="0"/>
      <w:adjustRightInd w:val="0"/>
      <w:spacing w:after="240" w:line="264" w:lineRule="auto"/>
      <w:contextualSpacing/>
      <w:textAlignment w:val="center"/>
    </w:pPr>
    <w:rPr>
      <w:rFonts w:ascii="Arial" w:hAnsi="Arial" w:cs="PostGrotesk-Medium"/>
      <w:b/>
      <w:noProof/>
      <w:color w:val="007EB3" w:themeColor="background2"/>
      <w:sz w:val="60"/>
      <w:szCs w:val="60"/>
      <w:lang w:val="en-US"/>
    </w:rPr>
  </w:style>
  <w:style w:type="paragraph" w:customStyle="1" w:styleId="VRQAIntroParagraph">
    <w:name w:val="VRQA Intro Paragraph"/>
    <w:basedOn w:val="Normal"/>
    <w:qFormat/>
    <w:rsid w:val="00114283"/>
    <w:pPr>
      <w:widowControl w:val="0"/>
      <w:tabs>
        <w:tab w:val="left" w:pos="160"/>
        <w:tab w:val="left" w:pos="660"/>
      </w:tabs>
      <w:suppressAutoHyphens/>
      <w:autoSpaceDE w:val="0"/>
      <w:autoSpaceDN w:val="0"/>
      <w:adjustRightInd w:val="0"/>
      <w:spacing w:before="120" w:after="120" w:line="264" w:lineRule="auto"/>
      <w:textAlignment w:val="center"/>
    </w:pPr>
    <w:rPr>
      <w:rFonts w:ascii="Arial" w:hAnsi="Arial" w:cs="Arial"/>
      <w:color w:val="103D64"/>
      <w:sz w:val="32"/>
      <w:szCs w:val="24"/>
    </w:rPr>
  </w:style>
  <w:style w:type="paragraph" w:customStyle="1" w:styleId="VRQABullet2">
    <w:name w:val="VRQA Bullet 2"/>
    <w:basedOn w:val="VRQABullet1"/>
    <w:autoRedefine/>
    <w:qFormat/>
    <w:rsid w:val="00114283"/>
    <w:pPr>
      <w:numPr>
        <w:numId w:val="4"/>
      </w:numPr>
    </w:pPr>
  </w:style>
  <w:style w:type="paragraph" w:customStyle="1" w:styleId="VRQABullet1">
    <w:name w:val="VRQA Bullet 1"/>
    <w:basedOn w:val="Normal"/>
    <w:qFormat/>
    <w:rsid w:val="00114283"/>
    <w:pPr>
      <w:numPr>
        <w:numId w:val="2"/>
      </w:numPr>
      <w:autoSpaceDE w:val="0"/>
      <w:autoSpaceDN w:val="0"/>
      <w:adjustRightInd w:val="0"/>
      <w:spacing w:after="120" w:line="264" w:lineRule="auto"/>
      <w:contextualSpacing/>
    </w:pPr>
    <w:rPr>
      <w:rFonts w:ascii="Arial" w:eastAsia="Times New Roman" w:hAnsi="Arial" w:cs="Arial"/>
      <w:color w:val="53565A"/>
      <w:sz w:val="20"/>
      <w:szCs w:val="20"/>
      <w:lang w:val="en-AU" w:eastAsia="x-none"/>
    </w:rPr>
  </w:style>
  <w:style w:type="paragraph" w:styleId="Revision">
    <w:name w:val="Revision"/>
    <w:hidden/>
    <w:uiPriority w:val="99"/>
    <w:semiHidden/>
    <w:rsid w:val="00025595"/>
    <w:pPr>
      <w:spacing w:after="0" w:line="240" w:lineRule="auto"/>
    </w:pPr>
  </w:style>
  <w:style w:type="character" w:customStyle="1" w:styleId="Heading3Char">
    <w:name w:val="Heading 3 Char"/>
    <w:basedOn w:val="DefaultParagraphFont"/>
    <w:link w:val="Heading3"/>
    <w:uiPriority w:val="9"/>
    <w:rsid w:val="00A015C4"/>
    <w:rPr>
      <w:rFonts w:asciiTheme="majorHAnsi" w:eastAsiaTheme="majorEastAsia" w:hAnsiTheme="majorHAnsi" w:cstheme="majorBidi"/>
      <w:color w:val="003E59" w:themeColor="accent1" w:themeShade="7F"/>
      <w:sz w:val="24"/>
      <w:szCs w:val="24"/>
    </w:rPr>
  </w:style>
  <w:style w:type="paragraph" w:customStyle="1" w:styleId="VRQADocumentTitle">
    <w:name w:val="VRQA Document Title"/>
    <w:link w:val="VRQADocumentTitleChar"/>
    <w:qFormat/>
    <w:rsid w:val="00114283"/>
    <w:pPr>
      <w:spacing w:before="480" w:after="0" w:line="240" w:lineRule="auto"/>
    </w:pPr>
    <w:rPr>
      <w:rFonts w:ascii="Arial" w:hAnsi="Arial" w:cs="Arial"/>
      <w:b/>
      <w:color w:val="103D64"/>
      <w:sz w:val="80"/>
      <w:szCs w:val="80"/>
    </w:rPr>
  </w:style>
  <w:style w:type="character" w:customStyle="1" w:styleId="VRQADocumentTitleChar">
    <w:name w:val="VRQA Document Title Char"/>
    <w:basedOn w:val="DefaultParagraphFont"/>
    <w:link w:val="VRQADocumentTitle"/>
    <w:rsid w:val="00114283"/>
    <w:rPr>
      <w:rFonts w:ascii="Arial" w:hAnsi="Arial" w:cs="Arial"/>
      <w:b/>
      <w:color w:val="103D64"/>
      <w:sz w:val="80"/>
      <w:szCs w:val="80"/>
    </w:rPr>
  </w:style>
  <w:style w:type="character" w:customStyle="1" w:styleId="Heading2Char">
    <w:name w:val="Heading 2 Char"/>
    <w:basedOn w:val="DefaultParagraphFont"/>
    <w:link w:val="Heading2"/>
    <w:uiPriority w:val="9"/>
    <w:rsid w:val="002628BB"/>
    <w:rPr>
      <w:rFonts w:ascii="Arial" w:eastAsiaTheme="majorEastAsia" w:hAnsi="Arial" w:cstheme="majorBidi"/>
      <w:b/>
      <w:color w:val="103D64"/>
      <w:sz w:val="20"/>
      <w:szCs w:val="26"/>
    </w:rPr>
  </w:style>
  <w:style w:type="paragraph" w:customStyle="1" w:styleId="VRQASubheading1">
    <w:name w:val="VRQA Subheading 1"/>
    <w:basedOn w:val="Heading2"/>
    <w:next w:val="VRQABodyText"/>
    <w:autoRedefine/>
    <w:qFormat/>
    <w:rsid w:val="003E1E02"/>
    <w:pPr>
      <w:spacing w:before="240" w:after="240" w:line="264" w:lineRule="auto"/>
    </w:pPr>
    <w:rPr>
      <w:sz w:val="22"/>
    </w:rPr>
  </w:style>
  <w:style w:type="paragraph" w:customStyle="1" w:styleId="VRQABodyText">
    <w:name w:val="VRQA Body Text"/>
    <w:basedOn w:val="Normal"/>
    <w:qFormat/>
    <w:rsid w:val="00114283"/>
    <w:pPr>
      <w:spacing w:before="120" w:after="120" w:line="264" w:lineRule="auto"/>
    </w:pPr>
    <w:rPr>
      <w:rFonts w:ascii="Arial" w:hAnsi="Arial"/>
      <w:color w:val="53565A"/>
      <w:sz w:val="20"/>
    </w:rPr>
  </w:style>
  <w:style w:type="character" w:customStyle="1" w:styleId="Heading1Char">
    <w:name w:val="Heading 1 Char"/>
    <w:aliases w:val="Sub Heading Char"/>
    <w:basedOn w:val="DefaultParagraphFont"/>
    <w:link w:val="Heading1"/>
    <w:uiPriority w:val="9"/>
    <w:rsid w:val="001D4D0A"/>
    <w:rPr>
      <w:rFonts w:asciiTheme="majorHAnsi" w:eastAsiaTheme="majorEastAsia" w:hAnsiTheme="majorHAnsi" w:cstheme="majorBidi"/>
      <w:color w:val="005E86" w:themeColor="accent1" w:themeShade="BF"/>
      <w:sz w:val="32"/>
      <w:szCs w:val="32"/>
    </w:rPr>
  </w:style>
  <w:style w:type="paragraph" w:customStyle="1" w:styleId="VRQASubheading2">
    <w:name w:val="VRQA Subheading 2"/>
    <w:basedOn w:val="VRQASubheading1"/>
    <w:next w:val="VRQABodyText"/>
    <w:autoRedefine/>
    <w:qFormat/>
    <w:rsid w:val="00114283"/>
    <w:rPr>
      <w:color w:val="007EB3"/>
      <w:sz w:val="20"/>
    </w:rPr>
  </w:style>
  <w:style w:type="paragraph" w:customStyle="1" w:styleId="VRQATableHeading1">
    <w:name w:val="VRQA Table Heading 1"/>
    <w:basedOn w:val="VRQASubheading1"/>
    <w:qFormat/>
    <w:rsid w:val="00114283"/>
    <w:pPr>
      <w:spacing w:before="120" w:after="120"/>
      <w:outlineLvl w:val="9"/>
    </w:pPr>
    <w:rPr>
      <w:color w:val="F8F8F8"/>
      <w:sz w:val="18"/>
      <w:szCs w:val="24"/>
      <w:lang w:val="en-US"/>
    </w:rPr>
  </w:style>
  <w:style w:type="paragraph" w:customStyle="1" w:styleId="VRQATableHeading2">
    <w:name w:val="VRQA Table Heading 2"/>
    <w:basedOn w:val="VRQATableHeading1"/>
    <w:qFormat/>
    <w:rsid w:val="00114283"/>
    <w:rPr>
      <w:color w:val="103D64"/>
    </w:rPr>
  </w:style>
  <w:style w:type="paragraph" w:customStyle="1" w:styleId="VRQATableLeftColumn">
    <w:name w:val="VRQA Table Left Column"/>
    <w:basedOn w:val="VRQABodyText"/>
    <w:qFormat/>
    <w:rsid w:val="00114283"/>
    <w:rPr>
      <w:color w:val="103D64"/>
      <w:sz w:val="18"/>
      <w:szCs w:val="24"/>
      <w:lang w:val="en-US"/>
    </w:rPr>
  </w:style>
  <w:style w:type="paragraph" w:customStyle="1" w:styleId="VRQAFooterNoLogo">
    <w:name w:val="VRQA Footer No Logo"/>
    <w:basedOn w:val="Normal"/>
    <w:qFormat/>
    <w:rsid w:val="00114283"/>
    <w:pPr>
      <w:tabs>
        <w:tab w:val="center" w:pos="4513"/>
        <w:tab w:val="right" w:pos="9026"/>
      </w:tabs>
      <w:spacing w:after="0" w:line="240" w:lineRule="auto"/>
    </w:pPr>
    <w:rPr>
      <w:rFonts w:ascii="Arial" w:hAnsi="Arial" w:cs="Arial"/>
      <w:color w:val="53565A"/>
      <w:sz w:val="18"/>
      <w:szCs w:val="18"/>
      <w:lang w:val="en-AU"/>
    </w:rPr>
  </w:style>
  <w:style w:type="paragraph" w:customStyle="1" w:styleId="VRQATableBullet1">
    <w:name w:val="VRQA Table Bullet 1"/>
    <w:basedOn w:val="VRQABodyText"/>
    <w:qFormat/>
    <w:rsid w:val="00114283"/>
    <w:pPr>
      <w:numPr>
        <w:numId w:val="6"/>
      </w:numPr>
      <w:spacing w:line="240" w:lineRule="auto"/>
    </w:pPr>
    <w:rPr>
      <w:sz w:val="18"/>
      <w:szCs w:val="24"/>
      <w:lang w:val="en-US"/>
    </w:rPr>
  </w:style>
  <w:style w:type="paragraph" w:customStyle="1" w:styleId="VRQATableBullet2">
    <w:name w:val="VRQA Table Bullet 2"/>
    <w:basedOn w:val="VRQATableBullet1"/>
    <w:autoRedefine/>
    <w:qFormat/>
    <w:rsid w:val="00114283"/>
    <w:pPr>
      <w:numPr>
        <w:numId w:val="7"/>
      </w:numPr>
    </w:pPr>
  </w:style>
  <w:style w:type="paragraph" w:customStyle="1" w:styleId="VRQATableBodyText">
    <w:name w:val="VRQA Table Body Text"/>
    <w:basedOn w:val="VRQABodyText"/>
    <w:qFormat/>
    <w:rsid w:val="00114283"/>
    <w:rPr>
      <w:sz w:val="18"/>
      <w:szCs w:val="24"/>
      <w:lang w:val="en-US"/>
    </w:rPr>
  </w:style>
  <w:style w:type="paragraph" w:customStyle="1" w:styleId="VRQAHyperlinks">
    <w:name w:val="VRQA Hyperlinks"/>
    <w:basedOn w:val="VRQABodyText"/>
    <w:autoRedefine/>
    <w:qFormat/>
    <w:rsid w:val="00660E67"/>
    <w:pPr>
      <w:numPr>
        <w:numId w:val="1"/>
      </w:numPr>
    </w:pPr>
    <w:rPr>
      <w:rFonts w:cs="Arial"/>
      <w:color w:val="007EB3" w:themeColor="background2"/>
      <w:szCs w:val="20"/>
      <w:u w:val="single"/>
    </w:rPr>
  </w:style>
  <w:style w:type="paragraph" w:styleId="TOC1">
    <w:name w:val="toc 1"/>
    <w:aliases w:val="VRQA TOC 1"/>
    <w:basedOn w:val="Normal"/>
    <w:next w:val="Normal"/>
    <w:autoRedefine/>
    <w:uiPriority w:val="39"/>
    <w:qFormat/>
    <w:rsid w:val="00E014C7"/>
    <w:pPr>
      <w:tabs>
        <w:tab w:val="right" w:pos="9639"/>
      </w:tabs>
      <w:spacing w:after="120" w:line="240" w:lineRule="auto"/>
      <w:jc w:val="both"/>
    </w:pPr>
    <w:rPr>
      <w:rFonts w:ascii="Arial" w:eastAsia="Times New Roman" w:hAnsi="Arial" w:cs="Arial"/>
      <w:b/>
      <w:bCs/>
      <w:noProof/>
      <w:color w:val="007EB3" w:themeColor="accent1"/>
      <w:sz w:val="20"/>
      <w:szCs w:val="24"/>
      <w:lang w:val="en-AU" w:eastAsia="en-AU"/>
    </w:rPr>
  </w:style>
  <w:style w:type="paragraph" w:styleId="TOC2">
    <w:name w:val="toc 2"/>
    <w:aliases w:val="VRQA TOC 2"/>
    <w:basedOn w:val="Normal"/>
    <w:next w:val="Normal"/>
    <w:autoRedefine/>
    <w:uiPriority w:val="39"/>
    <w:qFormat/>
    <w:rsid w:val="00E014C7"/>
    <w:pPr>
      <w:tabs>
        <w:tab w:val="right" w:pos="9639"/>
      </w:tabs>
      <w:spacing w:after="120" w:line="240" w:lineRule="auto"/>
      <w:ind w:left="142"/>
    </w:pPr>
    <w:rPr>
      <w:rFonts w:ascii="Arial" w:eastAsia="Times New Roman" w:hAnsi="Arial" w:cs="Times New Roman"/>
      <w:noProof/>
      <w:color w:val="53565A" w:themeColor="accent6"/>
      <w:sz w:val="20"/>
      <w:szCs w:val="24"/>
      <w:lang w:val="en-AU" w:eastAsia="en-AU"/>
    </w:rPr>
  </w:style>
  <w:style w:type="paragraph" w:styleId="TOC3">
    <w:name w:val="toc 3"/>
    <w:aliases w:val="VRQA TOC 3"/>
    <w:basedOn w:val="Normal"/>
    <w:next w:val="Normal"/>
    <w:autoRedefine/>
    <w:uiPriority w:val="39"/>
    <w:unhideWhenUsed/>
    <w:qFormat/>
    <w:rsid w:val="00E014C7"/>
    <w:pPr>
      <w:tabs>
        <w:tab w:val="right" w:pos="9629"/>
      </w:tabs>
      <w:spacing w:after="120" w:line="240" w:lineRule="auto"/>
      <w:ind w:left="425"/>
    </w:pPr>
    <w:rPr>
      <w:rFonts w:ascii="Arial" w:hAnsi="Arial"/>
      <w:noProof/>
      <w:color w:val="53565A" w:themeColor="accent6"/>
      <w:sz w:val="20"/>
      <w:lang w:val="en-US"/>
    </w:rPr>
  </w:style>
  <w:style w:type="paragraph" w:customStyle="1" w:styleId="VRQASectionTitle">
    <w:name w:val="VRQA Section Title"/>
    <w:basedOn w:val="Normal"/>
    <w:qFormat/>
    <w:rsid w:val="00114283"/>
    <w:pPr>
      <w:spacing w:before="480" w:after="240" w:line="264" w:lineRule="auto"/>
      <w:contextualSpacing/>
      <w:outlineLvl w:val="0"/>
    </w:pPr>
    <w:rPr>
      <w:rFonts w:ascii="Arial" w:eastAsia="Calibri" w:hAnsi="Arial" w:cs="Times New Roman"/>
      <w:bCs/>
      <w:color w:val="007EB3" w:themeColor="background2"/>
      <w:sz w:val="32"/>
      <w:szCs w:val="24"/>
      <w:lang w:val="en-US"/>
    </w:rPr>
  </w:style>
  <w:style w:type="character" w:customStyle="1" w:styleId="Heading4Char">
    <w:name w:val="Heading 4 Char"/>
    <w:basedOn w:val="DefaultParagraphFont"/>
    <w:link w:val="Heading4"/>
    <w:uiPriority w:val="9"/>
    <w:rsid w:val="00A015C4"/>
    <w:rPr>
      <w:rFonts w:asciiTheme="majorHAnsi" w:eastAsiaTheme="majorEastAsia" w:hAnsiTheme="majorHAnsi" w:cstheme="majorBidi"/>
      <w:i/>
      <w:iCs/>
      <w:color w:val="005E86" w:themeColor="accent1" w:themeShade="BF"/>
    </w:rPr>
  </w:style>
  <w:style w:type="paragraph" w:customStyle="1" w:styleId="VRQAPublishingInfoforFrontPage">
    <w:name w:val="VRQA Publishing Info for Front Page"/>
    <w:basedOn w:val="Normal"/>
    <w:qFormat/>
    <w:rsid w:val="00114283"/>
    <w:pPr>
      <w:spacing w:before="120" w:after="120" w:line="264" w:lineRule="auto"/>
      <w:contextualSpacing/>
    </w:pPr>
    <w:rPr>
      <w:rFonts w:ascii="Arial" w:eastAsia="Calibri" w:hAnsi="Arial" w:cs="Arial"/>
      <w:color w:val="555559"/>
      <w:sz w:val="24"/>
      <w:szCs w:val="20"/>
      <w:lang w:val="en-AU" w:eastAsia="en-AU"/>
    </w:rPr>
  </w:style>
  <w:style w:type="table" w:customStyle="1" w:styleId="VRQATable">
    <w:name w:val="VRQA Table"/>
    <w:basedOn w:val="TableNormal"/>
    <w:uiPriority w:val="99"/>
    <w:rsid w:val="00114283"/>
    <w:pPr>
      <w:spacing w:before="120" w:after="120" w:line="264" w:lineRule="auto"/>
    </w:pPr>
    <w:rPr>
      <w:rFonts w:ascii="Arial" w:eastAsia="Calibri" w:hAnsi="Arial" w:cs="Times New Roman"/>
      <w:color w:val="53565A" w:themeColor="accent6"/>
      <w:sz w:val="18"/>
      <w:szCs w:val="20"/>
      <w:lang w:val="en-AU" w:eastAsia="en-AU"/>
    </w:rPr>
    <w:tblPr>
      <w:tblBorders>
        <w:top w:val="dotted" w:sz="4" w:space="0" w:color="888B8D" w:themeColor="accent4"/>
        <w:bottom w:val="dotted" w:sz="4" w:space="0" w:color="888B8D" w:themeColor="accent4"/>
        <w:insideH w:val="dotted" w:sz="4" w:space="0" w:color="888B8D" w:themeColor="accent4"/>
        <w:insideV w:val="dotted" w:sz="4" w:space="0" w:color="888B8D" w:themeColor="accent4"/>
      </w:tblBorders>
    </w:tblPr>
    <w:tcPr>
      <w:vAlign w:val="center"/>
    </w:tcPr>
    <w:tblStylePr w:type="nwCell">
      <w:rPr>
        <w:rFonts w:ascii="Arial" w:hAnsi="Arial"/>
        <w:b/>
        <w:color w:val="888B8D" w:themeColor="background1"/>
        <w:sz w:val="18"/>
      </w:rPr>
      <w:tblPr/>
      <w:tcPr>
        <w:shd w:val="clear" w:color="auto" w:fill="103D64" w:themeFill="text2"/>
      </w:tcPr>
    </w:tblStylePr>
  </w:style>
  <w:style w:type="paragraph" w:customStyle="1" w:styleId="VRQATOCBody1">
    <w:name w:val="VRQA TOC Body 1"/>
    <w:basedOn w:val="TOC1"/>
    <w:rsid w:val="00ED518E"/>
    <w:rPr>
      <w:color w:val="00C1D5" w:themeColor="accent3"/>
    </w:rPr>
  </w:style>
  <w:style w:type="paragraph" w:customStyle="1" w:styleId="VRQATOCHeading1">
    <w:name w:val="VRQA TOC Heading 1"/>
    <w:basedOn w:val="Normal"/>
    <w:qFormat/>
    <w:rsid w:val="00ED518E"/>
    <w:pPr>
      <w:keepNext/>
      <w:keepLines/>
      <w:spacing w:before="120" w:after="120" w:line="264" w:lineRule="auto"/>
    </w:pPr>
    <w:rPr>
      <w:rFonts w:ascii="Arial" w:eastAsia="Times New Roman" w:hAnsi="Arial" w:cs="Times New Roman"/>
      <w:b/>
      <w:color w:val="103D64" w:themeColor="text2"/>
      <w:sz w:val="32"/>
      <w:szCs w:val="32"/>
      <w:lang w:val="en-AU" w:eastAsia="en-AU"/>
    </w:rPr>
  </w:style>
  <w:style w:type="paragraph" w:customStyle="1" w:styleId="VRQAChartTitle">
    <w:name w:val="VRQA Chart Title"/>
    <w:autoRedefine/>
    <w:qFormat/>
    <w:rsid w:val="00114283"/>
    <w:rPr>
      <w:rFonts w:ascii="Arial" w:eastAsia="Calibri" w:hAnsi="Arial" w:cs="Times New Roman"/>
      <w:bCs/>
      <w:noProof/>
      <w:color w:val="103D64" w:themeColor="text2"/>
      <w:sz w:val="28"/>
      <w:szCs w:val="24"/>
      <w:lang w:val="en-US"/>
    </w:rPr>
  </w:style>
  <w:style w:type="paragraph" w:styleId="Header">
    <w:name w:val="header"/>
    <w:basedOn w:val="Normal"/>
    <w:link w:val="HeaderChar"/>
    <w:uiPriority w:val="98"/>
    <w:unhideWhenUsed/>
    <w:rsid w:val="00512E7F"/>
    <w:pPr>
      <w:tabs>
        <w:tab w:val="center" w:pos="4513"/>
        <w:tab w:val="right" w:pos="9026"/>
      </w:tabs>
      <w:spacing w:after="0" w:line="240" w:lineRule="auto"/>
    </w:pPr>
  </w:style>
  <w:style w:type="character" w:customStyle="1" w:styleId="HeaderChar">
    <w:name w:val="Header Char"/>
    <w:basedOn w:val="DefaultParagraphFont"/>
    <w:link w:val="Header"/>
    <w:uiPriority w:val="98"/>
    <w:rsid w:val="00512E7F"/>
  </w:style>
  <w:style w:type="paragraph" w:styleId="Footer">
    <w:name w:val="footer"/>
    <w:basedOn w:val="Normal"/>
    <w:link w:val="FooterChar"/>
    <w:uiPriority w:val="99"/>
    <w:unhideWhenUsed/>
    <w:rsid w:val="00512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E7F"/>
  </w:style>
  <w:style w:type="paragraph" w:customStyle="1" w:styleId="Default">
    <w:name w:val="Default"/>
    <w:rsid w:val="00801ED4"/>
    <w:pPr>
      <w:autoSpaceDE w:val="0"/>
      <w:autoSpaceDN w:val="0"/>
      <w:adjustRightInd w:val="0"/>
      <w:spacing w:after="0" w:line="240" w:lineRule="auto"/>
    </w:pPr>
    <w:rPr>
      <w:rFonts w:ascii="Post Grotesk" w:hAnsi="Post Grotesk" w:cs="Post Grotesk"/>
      <w:color w:val="000000"/>
      <w:sz w:val="24"/>
      <w:szCs w:val="24"/>
      <w:lang w:val="en-AU"/>
    </w:rPr>
  </w:style>
  <w:style w:type="character" w:customStyle="1" w:styleId="A4">
    <w:name w:val="A4"/>
    <w:uiPriority w:val="99"/>
    <w:rsid w:val="00801ED4"/>
    <w:rPr>
      <w:rFonts w:cs="Post Grotesk"/>
      <w:color w:val="333640"/>
      <w:sz w:val="18"/>
      <w:szCs w:val="18"/>
    </w:rPr>
  </w:style>
  <w:style w:type="paragraph" w:styleId="FootnoteText">
    <w:name w:val="footnote text"/>
    <w:basedOn w:val="Normal"/>
    <w:link w:val="FootnoteTextChar"/>
    <w:semiHidden/>
    <w:unhideWhenUsed/>
    <w:rsid w:val="005B30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30D1"/>
    <w:rPr>
      <w:sz w:val="20"/>
      <w:szCs w:val="20"/>
    </w:rPr>
  </w:style>
  <w:style w:type="character" w:styleId="FootnoteReference">
    <w:name w:val="footnote reference"/>
    <w:basedOn w:val="DefaultParagraphFont"/>
    <w:uiPriority w:val="99"/>
    <w:semiHidden/>
    <w:unhideWhenUsed/>
    <w:rsid w:val="005B30D1"/>
    <w:rPr>
      <w:vertAlign w:val="superscript"/>
    </w:rPr>
  </w:style>
  <w:style w:type="paragraph" w:customStyle="1" w:styleId="VRQASubheading3">
    <w:name w:val="VRQA Subheading 3"/>
    <w:basedOn w:val="VRQASubheading1"/>
    <w:next w:val="VRQABodyText"/>
    <w:autoRedefine/>
    <w:qFormat/>
    <w:rsid w:val="00114283"/>
    <w:rPr>
      <w:b w:val="0"/>
      <w:color w:val="007EB3" w:themeColor="accent1"/>
    </w:rPr>
  </w:style>
  <w:style w:type="paragraph" w:customStyle="1" w:styleId="VRQABlueBodyTableText">
    <w:name w:val="VRQA Blue Body Table Text"/>
    <w:basedOn w:val="VRQATableBodyText"/>
    <w:autoRedefine/>
    <w:qFormat/>
    <w:rsid w:val="00114283"/>
    <w:rPr>
      <w:color w:val="103D64" w:themeColor="text2"/>
    </w:rPr>
  </w:style>
  <w:style w:type="paragraph" w:customStyle="1" w:styleId="VRQABlueTableBullet1">
    <w:name w:val="VRQA Blue Table Bullet 1"/>
    <w:basedOn w:val="VRQATableBullet1"/>
    <w:autoRedefine/>
    <w:qFormat/>
    <w:rsid w:val="00114283"/>
    <w:rPr>
      <w:color w:val="007EB3" w:themeColor="background2"/>
    </w:rPr>
  </w:style>
  <w:style w:type="paragraph" w:customStyle="1" w:styleId="VRQABlueTableBullet2">
    <w:name w:val="VRQA Blue Table Bullet 2"/>
    <w:basedOn w:val="VRQATableBullet2"/>
    <w:qFormat/>
    <w:rsid w:val="00114283"/>
    <w:pPr>
      <w:ind w:left="981" w:hanging="357"/>
    </w:pPr>
    <w:rPr>
      <w:color w:val="007EB3" w:themeColor="background2"/>
    </w:rPr>
  </w:style>
  <w:style w:type="paragraph" w:customStyle="1" w:styleId="VRQATOCTitle">
    <w:name w:val="VRQA TOC Title"/>
    <w:basedOn w:val="Normal"/>
    <w:next w:val="Normal"/>
    <w:autoRedefine/>
    <w:qFormat/>
    <w:rsid w:val="00E014C7"/>
    <w:pPr>
      <w:spacing w:after="240" w:line="240" w:lineRule="auto"/>
    </w:pPr>
    <w:rPr>
      <w:rFonts w:ascii="Arial" w:eastAsia="Calibri" w:hAnsi="Arial" w:cs="Arial"/>
      <w:b/>
      <w:bCs/>
      <w:noProof/>
      <w:color w:val="007EB3" w:themeColor="accent1"/>
      <w:sz w:val="80"/>
      <w:szCs w:val="20"/>
      <w:lang w:val="en-AU" w:eastAsia="en-AU"/>
    </w:rPr>
  </w:style>
  <w:style w:type="paragraph" w:customStyle="1" w:styleId="VRQAsubhead1">
    <w:name w:val="VRQA subhead 1"/>
    <w:basedOn w:val="Normal"/>
    <w:link w:val="VRQAsubhead1Char"/>
    <w:qFormat/>
    <w:rsid w:val="00085BC8"/>
    <w:pPr>
      <w:widowControl w:val="0"/>
      <w:suppressAutoHyphens/>
      <w:autoSpaceDE w:val="0"/>
      <w:autoSpaceDN w:val="0"/>
      <w:adjustRightInd w:val="0"/>
      <w:spacing w:after="120" w:line="240" w:lineRule="auto"/>
      <w:textAlignment w:val="center"/>
    </w:pPr>
    <w:rPr>
      <w:rFonts w:ascii="Arial" w:hAnsi="Arial" w:cs="Arial"/>
      <w:b/>
      <w:color w:val="103D64"/>
      <w:sz w:val="20"/>
      <w:szCs w:val="20"/>
    </w:rPr>
  </w:style>
  <w:style w:type="character" w:customStyle="1" w:styleId="VRQAsubhead1Char">
    <w:name w:val="VRQA subhead 1 Char"/>
    <w:basedOn w:val="DefaultParagraphFont"/>
    <w:link w:val="VRQAsubhead1"/>
    <w:rsid w:val="00085BC8"/>
    <w:rPr>
      <w:rFonts w:ascii="Arial" w:hAnsi="Arial" w:cs="Arial"/>
      <w:b/>
      <w:color w:val="103D64"/>
      <w:sz w:val="20"/>
      <w:szCs w:val="20"/>
    </w:rPr>
  </w:style>
  <w:style w:type="paragraph" w:customStyle="1" w:styleId="VRQABulletpointleadin">
    <w:name w:val="VRQA Bullet point lead in"/>
    <w:basedOn w:val="Normal"/>
    <w:qFormat/>
    <w:rsid w:val="00085BC8"/>
    <w:pPr>
      <w:widowControl w:val="0"/>
      <w:suppressAutoHyphens/>
      <w:autoSpaceDE w:val="0"/>
      <w:autoSpaceDN w:val="0"/>
      <w:adjustRightInd w:val="0"/>
      <w:spacing w:after="60" w:line="240" w:lineRule="auto"/>
      <w:textAlignment w:val="center"/>
    </w:pPr>
    <w:rPr>
      <w:rFonts w:ascii="Arial" w:hAnsi="Arial" w:cs="Arial"/>
      <w:color w:val="555559"/>
      <w:sz w:val="20"/>
      <w:szCs w:val="20"/>
      <w:lang w:val="en-AU"/>
    </w:rPr>
  </w:style>
  <w:style w:type="character" w:styleId="Hyperlink">
    <w:name w:val="Hyperlink"/>
    <w:uiPriority w:val="99"/>
    <w:rsid w:val="00085BC8"/>
    <w:rPr>
      <w:color w:val="0000FF"/>
      <w:u w:val="single"/>
      <w:lang w:val="en-AU"/>
    </w:rPr>
  </w:style>
  <w:style w:type="paragraph" w:styleId="ListParagraph">
    <w:name w:val="List Paragraph"/>
    <w:aliases w:val="Recommendation,L,List Paragraph1,List Paragraph11,0Bullet,Capire List Paragraph,Heading 4 for contents,Bullet point,DDM Gen Text,List Paragraph - bullets,NFP GP Bulleted List,bullet point list,Bullet points,Content descriptions,Bullet Poi"/>
    <w:basedOn w:val="Normal"/>
    <w:link w:val="ListParagraphChar"/>
    <w:uiPriority w:val="1"/>
    <w:qFormat/>
    <w:rsid w:val="00085BC8"/>
    <w:pPr>
      <w:spacing w:after="0" w:line="240" w:lineRule="auto"/>
      <w:ind w:left="720"/>
      <w:contextualSpacing/>
    </w:pPr>
    <w:rPr>
      <w:rFonts w:ascii="Times New Roman" w:eastAsia="Times New Roman" w:hAnsi="Times New Roman" w:cs="Times New Roman"/>
      <w:sz w:val="24"/>
      <w:szCs w:val="24"/>
      <w:lang w:val="en-AU" w:eastAsia="en-AU"/>
    </w:rPr>
  </w:style>
  <w:style w:type="character" w:styleId="CommentReference">
    <w:name w:val="annotation reference"/>
    <w:uiPriority w:val="99"/>
    <w:unhideWhenUsed/>
    <w:rsid w:val="00085BC8"/>
    <w:rPr>
      <w:sz w:val="16"/>
      <w:szCs w:val="16"/>
    </w:rPr>
  </w:style>
  <w:style w:type="paragraph" w:styleId="CommentText">
    <w:name w:val="annotation text"/>
    <w:basedOn w:val="Normal"/>
    <w:link w:val="CommentTextChar"/>
    <w:uiPriority w:val="99"/>
    <w:unhideWhenUsed/>
    <w:rsid w:val="00085BC8"/>
    <w:pPr>
      <w:spacing w:line="240" w:lineRule="auto"/>
    </w:pPr>
    <w:rPr>
      <w:rFonts w:ascii="Calibri" w:eastAsia="Calibri" w:hAnsi="Calibri" w:cs="Times New Roman"/>
      <w:sz w:val="20"/>
      <w:szCs w:val="20"/>
      <w:lang w:val="en-AU"/>
    </w:rPr>
  </w:style>
  <w:style w:type="character" w:customStyle="1" w:styleId="CommentTextChar">
    <w:name w:val="Comment Text Char"/>
    <w:basedOn w:val="DefaultParagraphFont"/>
    <w:link w:val="CommentText"/>
    <w:uiPriority w:val="99"/>
    <w:rsid w:val="00085BC8"/>
    <w:rPr>
      <w:rFonts w:ascii="Calibri" w:eastAsia="Calibri" w:hAnsi="Calibri" w:cs="Times New Roman"/>
      <w:sz w:val="20"/>
      <w:szCs w:val="20"/>
      <w:lang w:val="en-AU"/>
    </w:rPr>
  </w:style>
  <w:style w:type="character" w:customStyle="1" w:styleId="ListParagraphChar">
    <w:name w:val="List Paragraph Char"/>
    <w:aliases w:val="Recommendation Char,L Char,List Paragraph1 Char,List Paragraph11 Char,0Bullet Char,Capire List Paragraph Char,Heading 4 for contents Char,Bullet point Char,DDM Gen Text Char,List Paragraph - bullets Char,NFP GP Bulleted List Char"/>
    <w:basedOn w:val="DefaultParagraphFont"/>
    <w:link w:val="ListParagraph"/>
    <w:uiPriority w:val="1"/>
    <w:qFormat/>
    <w:locked/>
    <w:rsid w:val="00085BC8"/>
    <w:rPr>
      <w:rFonts w:ascii="Times New Roman" w:eastAsia="Times New Roman" w:hAnsi="Times New Roman" w:cs="Times New Roman"/>
      <w:sz w:val="24"/>
      <w:szCs w:val="24"/>
      <w:lang w:val="en-AU" w:eastAsia="en-AU"/>
    </w:rPr>
  </w:style>
  <w:style w:type="paragraph" w:customStyle="1" w:styleId="VRQAletterlist">
    <w:name w:val="VRQA letter list"/>
    <w:basedOn w:val="Normal"/>
    <w:qFormat/>
    <w:rsid w:val="003F3AA5"/>
    <w:pPr>
      <w:widowControl w:val="0"/>
      <w:numPr>
        <w:numId w:val="9"/>
      </w:numPr>
      <w:tabs>
        <w:tab w:val="left" w:pos="520"/>
      </w:tabs>
      <w:suppressAutoHyphens/>
      <w:autoSpaceDE w:val="0"/>
      <w:autoSpaceDN w:val="0"/>
      <w:adjustRightInd w:val="0"/>
      <w:spacing w:after="0" w:line="240" w:lineRule="auto"/>
      <w:ind w:left="284" w:hanging="284"/>
      <w:textAlignment w:val="center"/>
    </w:pPr>
    <w:rPr>
      <w:rFonts w:ascii="Arial" w:hAnsi="Arial" w:cs="Arial"/>
      <w:color w:val="555559"/>
      <w:sz w:val="20"/>
      <w:szCs w:val="20"/>
    </w:rPr>
  </w:style>
  <w:style w:type="paragraph" w:customStyle="1" w:styleId="FrontPageText">
    <w:name w:val="Front Page Text"/>
    <w:basedOn w:val="Header"/>
    <w:rsid w:val="00486380"/>
    <w:pPr>
      <w:tabs>
        <w:tab w:val="clear" w:pos="4513"/>
        <w:tab w:val="clear" w:pos="9026"/>
        <w:tab w:val="left" w:pos="567"/>
        <w:tab w:val="center" w:pos="1134"/>
        <w:tab w:val="center" w:pos="2268"/>
        <w:tab w:val="center" w:pos="3402"/>
      </w:tabs>
      <w:spacing w:before="40" w:after="120"/>
      <w:ind w:left="5103"/>
    </w:pPr>
    <w:rPr>
      <w:rFonts w:ascii="Arial" w:eastAsia="Times New Roman" w:hAnsi="Arial" w:cs="Microsoft Sans Serif"/>
      <w:b/>
      <w:color w:val="002D46"/>
      <w:sz w:val="20"/>
      <w:szCs w:val="26"/>
      <w:lang w:val="en-AU" w:eastAsia="en-AU"/>
    </w:rPr>
  </w:style>
  <w:style w:type="paragraph" w:styleId="BodyText">
    <w:name w:val="Body Text"/>
    <w:link w:val="BodyTextChar"/>
    <w:rsid w:val="00486380"/>
    <w:pPr>
      <w:tabs>
        <w:tab w:val="left" w:pos="567"/>
        <w:tab w:val="left" w:pos="1134"/>
        <w:tab w:val="left" w:pos="1701"/>
        <w:tab w:val="left" w:pos="2268"/>
      </w:tabs>
      <w:spacing w:after="120" w:line="240" w:lineRule="auto"/>
    </w:pPr>
    <w:rPr>
      <w:rFonts w:ascii="Arial" w:eastAsia="Times New Roman" w:hAnsi="Arial" w:cs="Times New Roman"/>
      <w:sz w:val="20"/>
      <w:szCs w:val="24"/>
      <w:lang w:val="en-AU" w:eastAsia="en-AU"/>
    </w:rPr>
  </w:style>
  <w:style w:type="character" w:customStyle="1" w:styleId="BodyTextChar">
    <w:name w:val="Body Text Char"/>
    <w:basedOn w:val="DefaultParagraphFont"/>
    <w:link w:val="BodyText"/>
    <w:rsid w:val="00486380"/>
    <w:rPr>
      <w:rFonts w:ascii="Arial" w:eastAsia="Times New Roman" w:hAnsi="Arial" w:cs="Times New Roman"/>
      <w:sz w:val="20"/>
      <w:szCs w:val="24"/>
      <w:lang w:val="en-AU" w:eastAsia="en-AU"/>
    </w:rPr>
  </w:style>
  <w:style w:type="paragraph" w:customStyle="1" w:styleId="VRQAbody">
    <w:name w:val="VRQA body"/>
    <w:basedOn w:val="Normal"/>
    <w:link w:val="VRQAbodyChar"/>
    <w:qFormat/>
    <w:rsid w:val="00BA15F0"/>
    <w:pPr>
      <w:widowControl w:val="0"/>
      <w:suppressAutoHyphens/>
      <w:autoSpaceDE w:val="0"/>
      <w:autoSpaceDN w:val="0"/>
      <w:adjustRightInd w:val="0"/>
      <w:spacing w:after="113" w:line="240" w:lineRule="auto"/>
      <w:textAlignment w:val="center"/>
    </w:pPr>
    <w:rPr>
      <w:rFonts w:ascii="Arial" w:hAnsi="Arial" w:cs="Arial"/>
      <w:color w:val="555559"/>
      <w:sz w:val="20"/>
      <w:szCs w:val="20"/>
      <w:lang w:val="en-AU"/>
    </w:rPr>
  </w:style>
  <w:style w:type="paragraph" w:customStyle="1" w:styleId="VRQAbulletlist-space">
    <w:name w:val="VRQA bullet list - space"/>
    <w:basedOn w:val="Normal"/>
    <w:qFormat/>
    <w:rsid w:val="00BA15F0"/>
    <w:pPr>
      <w:autoSpaceDE w:val="0"/>
      <w:autoSpaceDN w:val="0"/>
      <w:adjustRightInd w:val="0"/>
      <w:spacing w:after="113" w:line="240" w:lineRule="auto"/>
      <w:ind w:left="340" w:hanging="340"/>
    </w:pPr>
    <w:rPr>
      <w:rFonts w:ascii="Arial" w:eastAsia="Times New Roman" w:hAnsi="Arial" w:cs="Arial"/>
      <w:color w:val="555559"/>
      <w:sz w:val="20"/>
      <w:szCs w:val="20"/>
      <w:lang w:val="en-AU" w:eastAsia="x-none"/>
    </w:rPr>
  </w:style>
  <w:style w:type="character" w:customStyle="1" w:styleId="VRQAbodyChar">
    <w:name w:val="VRQA body Char"/>
    <w:basedOn w:val="DefaultParagraphFont"/>
    <w:link w:val="VRQAbody"/>
    <w:rsid w:val="00BA15F0"/>
    <w:rPr>
      <w:rFonts w:ascii="Arial" w:hAnsi="Arial" w:cs="Arial"/>
      <w:color w:val="555559"/>
      <w:sz w:val="20"/>
      <w:szCs w:val="20"/>
      <w:lang w:val="en-AU"/>
    </w:rPr>
  </w:style>
  <w:style w:type="character" w:styleId="FollowedHyperlink">
    <w:name w:val="FollowedHyperlink"/>
    <w:basedOn w:val="DefaultParagraphFont"/>
    <w:unhideWhenUsed/>
    <w:rsid w:val="00BA15F0"/>
    <w:rPr>
      <w:color w:val="954F72" w:themeColor="followedHyperlink"/>
      <w:u w:val="single"/>
    </w:rPr>
  </w:style>
  <w:style w:type="character" w:styleId="UnresolvedMention">
    <w:name w:val="Unresolved Mention"/>
    <w:basedOn w:val="DefaultParagraphFont"/>
    <w:uiPriority w:val="99"/>
    <w:semiHidden/>
    <w:unhideWhenUsed/>
    <w:rsid w:val="00BA15F0"/>
    <w:rPr>
      <w:color w:val="605E5C"/>
      <w:shd w:val="clear" w:color="auto" w:fill="E1DFDD"/>
    </w:rPr>
  </w:style>
  <w:style w:type="paragraph" w:styleId="BalloonText">
    <w:name w:val="Balloon Text"/>
    <w:basedOn w:val="Normal"/>
    <w:link w:val="BalloonTextChar"/>
    <w:semiHidden/>
    <w:rsid w:val="00BA15F0"/>
    <w:pPr>
      <w:spacing w:after="0" w:line="240" w:lineRule="auto"/>
    </w:pPr>
    <w:rPr>
      <w:rFonts w:ascii="Lucida Grande" w:eastAsia="Times New Roman" w:hAnsi="Lucida Grande" w:cs="Times New Roman"/>
      <w:sz w:val="18"/>
      <w:szCs w:val="18"/>
      <w:lang w:val="en-AU" w:eastAsia="en-AU"/>
    </w:rPr>
  </w:style>
  <w:style w:type="character" w:customStyle="1" w:styleId="BalloonTextChar">
    <w:name w:val="Balloon Text Char"/>
    <w:basedOn w:val="DefaultParagraphFont"/>
    <w:link w:val="BalloonText"/>
    <w:semiHidden/>
    <w:rsid w:val="00BA15F0"/>
    <w:rPr>
      <w:rFonts w:ascii="Lucida Grande" w:eastAsia="Times New Roman" w:hAnsi="Lucida Grande" w:cs="Times New Roman"/>
      <w:sz w:val="18"/>
      <w:szCs w:val="18"/>
      <w:lang w:val="en-AU" w:eastAsia="en-AU"/>
    </w:rPr>
  </w:style>
  <w:style w:type="character" w:customStyle="1" w:styleId="italic">
    <w:name w:val="italic"/>
    <w:rsid w:val="00BA15F0"/>
    <w:rPr>
      <w:rFonts w:ascii="Arial" w:hAnsi="Arial" w:cs="Microsoft Sans Serif"/>
      <w:i/>
      <w:color w:val="auto"/>
      <w:sz w:val="20"/>
      <w:lang w:val="en-AU"/>
    </w:rPr>
  </w:style>
  <w:style w:type="character" w:styleId="PageNumber">
    <w:name w:val="page number"/>
    <w:rsid w:val="00BA15F0"/>
    <w:rPr>
      <w:lang w:val="en-AU"/>
    </w:rPr>
  </w:style>
  <w:style w:type="character" w:customStyle="1" w:styleId="Bold">
    <w:name w:val="Bold"/>
    <w:rsid w:val="00BA15F0"/>
    <w:rPr>
      <w:rFonts w:ascii="Arial" w:hAnsi="Arial"/>
      <w:b/>
      <w:color w:val="auto"/>
      <w:sz w:val="20"/>
      <w:lang w:val="en-AU"/>
    </w:rPr>
  </w:style>
  <w:style w:type="paragraph" w:customStyle="1" w:styleId="BodyTextTableBlack">
    <w:name w:val="Body Text Table Black"/>
    <w:basedOn w:val="BodyText"/>
    <w:rsid w:val="00BA15F0"/>
    <w:pPr>
      <w:spacing w:before="80" w:after="80"/>
    </w:pPr>
    <w:rPr>
      <w:rFonts w:cs="Microsoft Sans Serif"/>
    </w:rPr>
  </w:style>
  <w:style w:type="paragraph" w:customStyle="1" w:styleId="HeadingTableText">
    <w:name w:val="Heading Table Text"/>
    <w:basedOn w:val="Normal"/>
    <w:rsid w:val="00BA15F0"/>
    <w:pPr>
      <w:framePr w:hSpace="181" w:vSpace="181" w:wrap="around" w:vAnchor="text" w:hAnchor="page" w:x="1135" w:y="1"/>
      <w:spacing w:before="80" w:after="80" w:line="240" w:lineRule="auto"/>
      <w:suppressOverlap/>
    </w:pPr>
    <w:rPr>
      <w:rFonts w:ascii="Arial" w:eastAsia="Times New Roman" w:hAnsi="Arial" w:cs="Microsoft Sans Serif"/>
      <w:b/>
      <w:color w:val="002D46"/>
      <w:sz w:val="20"/>
      <w:szCs w:val="20"/>
      <w:lang w:val="en-AU" w:eastAsia="en-AU"/>
    </w:rPr>
  </w:style>
  <w:style w:type="paragraph" w:customStyle="1" w:styleId="FrontPageHeader">
    <w:name w:val="Front Page Header"/>
    <w:basedOn w:val="Header"/>
    <w:rsid w:val="00BA15F0"/>
    <w:pPr>
      <w:tabs>
        <w:tab w:val="clear" w:pos="4513"/>
        <w:tab w:val="clear" w:pos="9026"/>
        <w:tab w:val="left" w:pos="567"/>
        <w:tab w:val="left" w:pos="1134"/>
        <w:tab w:val="left" w:pos="2268"/>
      </w:tabs>
      <w:spacing w:before="980"/>
      <w:ind w:left="5103"/>
    </w:pPr>
    <w:rPr>
      <w:rFonts w:ascii="Arial" w:eastAsia="Times New Roman" w:hAnsi="Arial" w:cs="Microsoft Sans Serif"/>
      <w:b/>
      <w:color w:val="265871"/>
      <w:sz w:val="24"/>
      <w:szCs w:val="26"/>
      <w:lang w:val="en-AU" w:eastAsia="en-AU"/>
    </w:rPr>
  </w:style>
  <w:style w:type="character" w:customStyle="1" w:styleId="BoldBlue">
    <w:name w:val="Bold Blue"/>
    <w:rsid w:val="00BA15F0"/>
    <w:rPr>
      <w:rFonts w:ascii="Arial" w:hAnsi="Arial"/>
      <w:b/>
      <w:color w:val="265871"/>
      <w:sz w:val="20"/>
      <w:lang w:val="en-AU"/>
    </w:rPr>
  </w:style>
  <w:style w:type="paragraph" w:customStyle="1" w:styleId="Normalpre-dotpoint">
    <w:name w:val="Normal pre-dot point"/>
    <w:basedOn w:val="Normal"/>
    <w:next w:val="Normal"/>
    <w:rsid w:val="00BA15F0"/>
    <w:pPr>
      <w:spacing w:after="80" w:line="240" w:lineRule="auto"/>
    </w:pPr>
    <w:rPr>
      <w:rFonts w:ascii="Book Antiqua" w:eastAsia="Times New Roman" w:hAnsi="Book Antiqua" w:cs="Times New Roman"/>
      <w:szCs w:val="20"/>
      <w:lang w:val="en-AU"/>
    </w:rPr>
  </w:style>
  <w:style w:type="paragraph" w:customStyle="1" w:styleId="Vbullet1">
    <w:name w:val="V: bullet 1"/>
    <w:basedOn w:val="PlainText"/>
    <w:rsid w:val="00BA15F0"/>
    <w:pPr>
      <w:ind w:left="426" w:hanging="426"/>
    </w:pPr>
    <w:rPr>
      <w:rFonts w:ascii="Book Antiqua" w:eastAsia="MS Mincho" w:hAnsi="Book Antiqua"/>
      <w:sz w:val="20"/>
      <w:lang w:eastAsia="en-US"/>
    </w:rPr>
  </w:style>
  <w:style w:type="paragraph" w:customStyle="1" w:styleId="BodyTextTable">
    <w:name w:val="Body Text Table"/>
    <w:basedOn w:val="BodyText"/>
    <w:rsid w:val="00BA15F0"/>
    <w:pPr>
      <w:spacing w:before="120"/>
    </w:pPr>
    <w:rPr>
      <w:rFonts w:cs="Microsoft Sans Serif"/>
      <w:color w:val="002D46"/>
    </w:rPr>
  </w:style>
  <w:style w:type="paragraph" w:customStyle="1" w:styleId="HeadingTableTextBlue">
    <w:name w:val="Heading Table Text Blue"/>
    <w:basedOn w:val="Normal"/>
    <w:rsid w:val="00BA15F0"/>
    <w:pPr>
      <w:spacing w:before="120" w:after="120" w:line="240" w:lineRule="auto"/>
    </w:pPr>
    <w:rPr>
      <w:rFonts w:ascii="Arial" w:eastAsia="Times New Roman" w:hAnsi="Arial" w:cs="Times New Roman"/>
      <w:b/>
      <w:color w:val="002D46"/>
      <w:sz w:val="20"/>
      <w:szCs w:val="24"/>
      <w:lang w:val="en-AU" w:eastAsia="en-AU"/>
    </w:rPr>
  </w:style>
  <w:style w:type="paragraph" w:customStyle="1" w:styleId="HeaderTableWhite">
    <w:name w:val="Header Table White"/>
    <w:rsid w:val="00BA15F0"/>
    <w:pPr>
      <w:spacing w:before="120" w:after="120" w:line="240" w:lineRule="auto"/>
    </w:pPr>
    <w:rPr>
      <w:rFonts w:ascii="Arial" w:eastAsia="Times New Roman" w:hAnsi="Arial" w:cs="Microsoft Sans Serif"/>
      <w:color w:val="FFFFFF"/>
      <w:sz w:val="26"/>
      <w:szCs w:val="26"/>
      <w:lang w:val="en-AU" w:eastAsia="en-AU"/>
    </w:rPr>
  </w:style>
  <w:style w:type="paragraph" w:customStyle="1" w:styleId="italicblue">
    <w:name w:val="italic blue"/>
    <w:basedOn w:val="Heading1"/>
    <w:rsid w:val="00BA15F0"/>
    <w:pPr>
      <w:keepLines w:val="0"/>
      <w:tabs>
        <w:tab w:val="left" w:pos="567"/>
      </w:tabs>
      <w:spacing w:after="160" w:line="240" w:lineRule="auto"/>
    </w:pPr>
    <w:rPr>
      <w:rFonts w:ascii="Arial" w:eastAsia="Times New Roman" w:hAnsi="Arial" w:cs="Times New Roman"/>
      <w:i/>
      <w:color w:val="002D46"/>
      <w:kern w:val="32"/>
      <w:sz w:val="20"/>
      <w:lang w:val="en-AU" w:eastAsia="en-AU"/>
    </w:rPr>
  </w:style>
  <w:style w:type="paragraph" w:customStyle="1" w:styleId="FrontPageTextUnbold">
    <w:name w:val="Front Page Text Unbold"/>
    <w:basedOn w:val="FrontPageText"/>
    <w:rsid w:val="00BA15F0"/>
    <w:rPr>
      <w:b w:val="0"/>
    </w:rPr>
  </w:style>
  <w:style w:type="paragraph" w:customStyle="1" w:styleId="Footers">
    <w:name w:val="Footers"/>
    <w:rsid w:val="00BA15F0"/>
    <w:pPr>
      <w:widowControl w:val="0"/>
      <w:tabs>
        <w:tab w:val="left" w:pos="2835"/>
        <w:tab w:val="left" w:pos="8647"/>
      </w:tabs>
      <w:autoSpaceDE w:val="0"/>
      <w:autoSpaceDN w:val="0"/>
      <w:adjustRightInd w:val="0"/>
      <w:spacing w:before="90" w:after="100" w:line="230" w:lineRule="atLeast"/>
      <w:ind w:right="360"/>
    </w:pPr>
    <w:rPr>
      <w:rFonts w:ascii="Arial" w:eastAsia="Times New Roman" w:hAnsi="Arial" w:cs="Times New Roman"/>
      <w:color w:val="002D46"/>
      <w:sz w:val="16"/>
      <w:szCs w:val="24"/>
      <w:lang w:val="en-AU" w:eastAsia="en-AU"/>
    </w:rPr>
  </w:style>
  <w:style w:type="character" w:customStyle="1" w:styleId="Folders">
    <w:name w:val="Folders"/>
    <w:rsid w:val="00BA15F0"/>
    <w:rPr>
      <w:rFonts w:cs="Microsoft Sans Serif"/>
      <w:b/>
      <w:color w:val="C7C71F"/>
      <w:sz w:val="24"/>
      <w:lang w:val="en-AU"/>
    </w:rPr>
  </w:style>
  <w:style w:type="paragraph" w:styleId="DocumentMap">
    <w:name w:val="Document Map"/>
    <w:basedOn w:val="Normal"/>
    <w:link w:val="DocumentMapChar"/>
    <w:semiHidden/>
    <w:rsid w:val="00BA15F0"/>
    <w:pPr>
      <w:shd w:val="clear" w:color="auto" w:fill="C6D5EC"/>
      <w:spacing w:after="0" w:line="240" w:lineRule="auto"/>
    </w:pPr>
    <w:rPr>
      <w:rFonts w:ascii="Lucida Grande" w:eastAsia="Times New Roman" w:hAnsi="Lucida Grande" w:cs="Times New Roman"/>
      <w:sz w:val="24"/>
      <w:szCs w:val="24"/>
      <w:lang w:val="en-AU" w:eastAsia="en-AU"/>
    </w:rPr>
  </w:style>
  <w:style w:type="character" w:customStyle="1" w:styleId="DocumentMapChar">
    <w:name w:val="Document Map Char"/>
    <w:basedOn w:val="DefaultParagraphFont"/>
    <w:link w:val="DocumentMap"/>
    <w:semiHidden/>
    <w:rsid w:val="00BA15F0"/>
    <w:rPr>
      <w:rFonts w:ascii="Lucida Grande" w:eastAsia="Times New Roman" w:hAnsi="Lucida Grande" w:cs="Times New Roman"/>
      <w:sz w:val="24"/>
      <w:szCs w:val="24"/>
      <w:shd w:val="clear" w:color="auto" w:fill="C6D5EC"/>
      <w:lang w:val="en-AU" w:eastAsia="en-AU"/>
    </w:rPr>
  </w:style>
  <w:style w:type="paragraph" w:customStyle="1" w:styleId="Vnotetodesigner">
    <w:name w:val="V: note to designer"/>
    <w:basedOn w:val="Vbodytext"/>
    <w:rsid w:val="00BA15F0"/>
    <w:pPr>
      <w:widowControl/>
      <w:suppressAutoHyphens w:val="0"/>
      <w:autoSpaceDE/>
      <w:autoSpaceDN/>
      <w:adjustRightInd/>
      <w:spacing w:after="120" w:line="240" w:lineRule="auto"/>
      <w:jc w:val="center"/>
      <w:textAlignment w:val="auto"/>
    </w:pPr>
    <w:rPr>
      <w:rFonts w:ascii="Book Antiqua" w:eastAsia="MS Mincho" w:hAnsi="Book Antiqua" w:cs="Times New Roman"/>
      <w:b/>
      <w:color w:val="FF6600"/>
      <w:sz w:val="20"/>
      <w:szCs w:val="24"/>
      <w:lang w:bidi="ar-SA"/>
    </w:rPr>
  </w:style>
  <w:style w:type="paragraph" w:customStyle="1" w:styleId="Vbodytext">
    <w:name w:val="V: body text"/>
    <w:basedOn w:val="Normal"/>
    <w:rsid w:val="00BA15F0"/>
    <w:pPr>
      <w:widowControl w:val="0"/>
      <w:suppressAutoHyphens/>
      <w:autoSpaceDE w:val="0"/>
      <w:autoSpaceDN w:val="0"/>
      <w:adjustRightInd w:val="0"/>
      <w:spacing w:after="115" w:line="230" w:lineRule="atLeast"/>
      <w:textAlignment w:val="center"/>
    </w:pPr>
    <w:rPr>
      <w:rFonts w:ascii="HelveticaNeue" w:eastAsia="Times New Roman" w:hAnsi="HelveticaNeue" w:cs="HelveticaNeue"/>
      <w:color w:val="000000"/>
      <w:sz w:val="18"/>
      <w:szCs w:val="18"/>
      <w:lang w:val="en-AU" w:bidi="en-US"/>
    </w:rPr>
  </w:style>
  <w:style w:type="paragraph" w:styleId="PlainText">
    <w:name w:val="Plain Text"/>
    <w:basedOn w:val="Normal"/>
    <w:link w:val="PlainTextChar"/>
    <w:rsid w:val="00BA15F0"/>
    <w:pPr>
      <w:spacing w:after="0" w:line="240" w:lineRule="auto"/>
    </w:pPr>
    <w:rPr>
      <w:rFonts w:ascii="Courier" w:eastAsia="Times New Roman" w:hAnsi="Courier" w:cs="Times New Roman"/>
      <w:sz w:val="24"/>
      <w:szCs w:val="24"/>
      <w:lang w:val="en-AU" w:eastAsia="en-AU"/>
    </w:rPr>
  </w:style>
  <w:style w:type="character" w:customStyle="1" w:styleId="PlainTextChar">
    <w:name w:val="Plain Text Char"/>
    <w:basedOn w:val="DefaultParagraphFont"/>
    <w:link w:val="PlainText"/>
    <w:rsid w:val="00BA15F0"/>
    <w:rPr>
      <w:rFonts w:ascii="Courier" w:eastAsia="Times New Roman" w:hAnsi="Courier" w:cs="Times New Roman"/>
      <w:sz w:val="24"/>
      <w:szCs w:val="24"/>
      <w:lang w:val="en-AU" w:eastAsia="en-AU"/>
    </w:rPr>
  </w:style>
  <w:style w:type="paragraph" w:customStyle="1" w:styleId="NoParagraphStyle">
    <w:name w:val="[No Paragraph Style]"/>
    <w:rsid w:val="00BA15F0"/>
    <w:pPr>
      <w:widowControl w:val="0"/>
      <w:autoSpaceDE w:val="0"/>
      <w:autoSpaceDN w:val="0"/>
      <w:adjustRightInd w:val="0"/>
      <w:spacing w:after="0" w:line="288" w:lineRule="auto"/>
      <w:textAlignment w:val="center"/>
    </w:pPr>
    <w:rPr>
      <w:rFonts w:ascii="Arial" w:eastAsia="Times New Roman" w:hAnsi="Arial" w:cs="Times-Roman"/>
      <w:color w:val="000000"/>
      <w:sz w:val="24"/>
      <w:szCs w:val="24"/>
      <w:lang w:val="en-AU" w:bidi="en-US"/>
    </w:rPr>
  </w:style>
  <w:style w:type="character" w:customStyle="1" w:styleId="Vitalics">
    <w:name w:val="V: italics"/>
    <w:rsid w:val="00BA15F0"/>
    <w:rPr>
      <w:rFonts w:ascii="HelveticaNeue-Italic" w:hAnsi="HelveticaNeue-Italic" w:cs="HelveticaNeue-Italic"/>
      <w:i/>
      <w:iCs/>
      <w:color w:val="000000"/>
      <w:spacing w:val="0"/>
      <w:w w:val="100"/>
      <w:position w:val="0"/>
      <w:sz w:val="18"/>
      <w:szCs w:val="18"/>
      <w:u w:val="none"/>
      <w:vertAlign w:val="baseline"/>
      <w:lang w:val="en-AU"/>
    </w:rPr>
  </w:style>
  <w:style w:type="paragraph" w:customStyle="1" w:styleId="Style10">
    <w:name w:val="Style 1"/>
    <w:uiPriority w:val="99"/>
    <w:rsid w:val="00BA15F0"/>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AU"/>
    </w:rPr>
  </w:style>
  <w:style w:type="paragraph" w:customStyle="1" w:styleId="Style17">
    <w:name w:val="Style 17"/>
    <w:uiPriority w:val="99"/>
    <w:rsid w:val="00BA15F0"/>
    <w:pPr>
      <w:widowControl w:val="0"/>
      <w:autoSpaceDE w:val="0"/>
      <w:autoSpaceDN w:val="0"/>
      <w:spacing w:before="108" w:after="0" w:line="240" w:lineRule="auto"/>
    </w:pPr>
    <w:rPr>
      <w:rFonts w:ascii="Arial" w:eastAsia="Times New Roman" w:hAnsi="Arial" w:cs="Arial"/>
      <w:sz w:val="16"/>
      <w:szCs w:val="16"/>
      <w:lang w:val="en-US" w:eastAsia="en-AU"/>
    </w:rPr>
  </w:style>
  <w:style w:type="character" w:customStyle="1" w:styleId="CharacterStyle4">
    <w:name w:val="Character Style 4"/>
    <w:uiPriority w:val="99"/>
    <w:rsid w:val="00BA15F0"/>
    <w:rPr>
      <w:rFonts w:ascii="Arial" w:hAnsi="Arial" w:cs="Arial"/>
      <w:sz w:val="16"/>
      <w:szCs w:val="16"/>
    </w:rPr>
  </w:style>
  <w:style w:type="character" w:customStyle="1" w:styleId="CharacterStyle3">
    <w:name w:val="Character Style 3"/>
    <w:uiPriority w:val="99"/>
    <w:rsid w:val="00BA15F0"/>
    <w:rPr>
      <w:rFonts w:ascii="Arial" w:hAnsi="Arial" w:cs="Arial"/>
      <w:sz w:val="18"/>
      <w:szCs w:val="18"/>
    </w:rPr>
  </w:style>
  <w:style w:type="paragraph" w:customStyle="1" w:styleId="ColorfulList-Accent11">
    <w:name w:val="Colorful List - Accent 11"/>
    <w:basedOn w:val="Normal"/>
    <w:uiPriority w:val="34"/>
    <w:qFormat/>
    <w:rsid w:val="00BA15F0"/>
    <w:pPr>
      <w:ind w:left="720"/>
    </w:pPr>
    <w:rPr>
      <w:rFonts w:ascii="Calibri" w:eastAsia="Times New Roman" w:hAnsi="Calibri" w:cs="Times New Roman"/>
      <w:lang w:val="en-AU"/>
    </w:rPr>
  </w:style>
  <w:style w:type="paragraph" w:customStyle="1" w:styleId="Style15">
    <w:name w:val="Style 15"/>
    <w:uiPriority w:val="99"/>
    <w:rsid w:val="00BA15F0"/>
    <w:pPr>
      <w:widowControl w:val="0"/>
      <w:autoSpaceDE w:val="0"/>
      <w:autoSpaceDN w:val="0"/>
      <w:spacing w:before="72" w:after="0" w:line="268" w:lineRule="auto"/>
    </w:pPr>
    <w:rPr>
      <w:rFonts w:ascii="Arial" w:eastAsia="Times New Roman" w:hAnsi="Arial" w:cs="Arial"/>
      <w:sz w:val="16"/>
      <w:szCs w:val="16"/>
      <w:lang w:val="en-US" w:eastAsia="en-AU"/>
    </w:rPr>
  </w:style>
  <w:style w:type="paragraph" w:customStyle="1" w:styleId="Style100">
    <w:name w:val="Style 10"/>
    <w:uiPriority w:val="99"/>
    <w:rsid w:val="00BA15F0"/>
    <w:pPr>
      <w:widowControl w:val="0"/>
      <w:autoSpaceDE w:val="0"/>
      <w:autoSpaceDN w:val="0"/>
      <w:spacing w:before="108" w:after="0" w:line="297" w:lineRule="auto"/>
      <w:ind w:left="360" w:hanging="360"/>
    </w:pPr>
    <w:rPr>
      <w:rFonts w:ascii="Arial" w:eastAsia="Times New Roman" w:hAnsi="Arial" w:cs="Arial"/>
      <w:sz w:val="16"/>
      <w:szCs w:val="16"/>
      <w:lang w:val="en-US" w:eastAsia="en-AU"/>
    </w:rPr>
  </w:style>
  <w:style w:type="paragraph" w:customStyle="1" w:styleId="Style14">
    <w:name w:val="Style 14"/>
    <w:uiPriority w:val="99"/>
    <w:rsid w:val="00BA15F0"/>
    <w:pPr>
      <w:widowControl w:val="0"/>
      <w:autoSpaceDE w:val="0"/>
      <w:autoSpaceDN w:val="0"/>
      <w:spacing w:after="0" w:line="156" w:lineRule="auto"/>
      <w:jc w:val="center"/>
    </w:pPr>
    <w:rPr>
      <w:rFonts w:ascii="Arial" w:eastAsia="Times New Roman" w:hAnsi="Arial" w:cs="Arial"/>
      <w:color w:val="FFFFFF"/>
      <w:sz w:val="8"/>
      <w:szCs w:val="8"/>
      <w:shd w:val="clear" w:color="auto" w:fill="00446A"/>
      <w:lang w:val="en-US" w:eastAsia="en-AU"/>
    </w:rPr>
  </w:style>
  <w:style w:type="paragraph" w:customStyle="1" w:styleId="Style9">
    <w:name w:val="Style 9"/>
    <w:uiPriority w:val="99"/>
    <w:rsid w:val="00BA15F0"/>
    <w:pPr>
      <w:widowControl w:val="0"/>
      <w:autoSpaceDE w:val="0"/>
      <w:autoSpaceDN w:val="0"/>
      <w:spacing w:before="108" w:after="0" w:line="264" w:lineRule="auto"/>
    </w:pPr>
    <w:rPr>
      <w:rFonts w:ascii="Arial" w:eastAsia="Times New Roman" w:hAnsi="Arial" w:cs="Arial"/>
      <w:sz w:val="18"/>
      <w:szCs w:val="18"/>
      <w:lang w:val="en-US" w:eastAsia="en-AU"/>
    </w:rPr>
  </w:style>
  <w:style w:type="character" w:styleId="Strong">
    <w:name w:val="Strong"/>
    <w:qFormat/>
    <w:rsid w:val="00BA15F0"/>
    <w:rPr>
      <w:b/>
      <w:bCs/>
    </w:rPr>
  </w:style>
  <w:style w:type="paragraph" w:customStyle="1" w:styleId="CM2">
    <w:name w:val="CM2"/>
    <w:basedOn w:val="Default"/>
    <w:next w:val="Default"/>
    <w:rsid w:val="00BA15F0"/>
    <w:pPr>
      <w:widowControl w:val="0"/>
      <w:spacing w:line="280" w:lineRule="atLeast"/>
    </w:pPr>
    <w:rPr>
      <w:rFonts w:ascii="Myriad" w:eastAsia="Times New Roman" w:hAnsi="Myriad" w:cs="Times New Roman"/>
      <w:color w:val="auto"/>
      <w:szCs w:val="20"/>
      <w:lang w:val="en-US" w:eastAsia="en-AU"/>
    </w:rPr>
  </w:style>
  <w:style w:type="paragraph" w:customStyle="1" w:styleId="Dotpoint">
    <w:name w:val="Dot point"/>
    <w:basedOn w:val="Normal"/>
    <w:rsid w:val="00BA15F0"/>
    <w:pPr>
      <w:keepNext/>
      <w:numPr>
        <w:numId w:val="10"/>
      </w:numPr>
      <w:spacing w:after="80" w:line="240" w:lineRule="auto"/>
    </w:pPr>
    <w:rPr>
      <w:rFonts w:ascii="Book Antiqua" w:eastAsia="Times New Roman" w:hAnsi="Book Antiqua" w:cs="Times New Roman"/>
      <w:sz w:val="20"/>
      <w:szCs w:val="20"/>
      <w:lang w:val="en-AU"/>
    </w:rPr>
  </w:style>
  <w:style w:type="paragraph" w:customStyle="1" w:styleId="Dotpointlast">
    <w:name w:val="Dot point last"/>
    <w:basedOn w:val="Dotpoint"/>
    <w:rsid w:val="00BA15F0"/>
    <w:pPr>
      <w:numPr>
        <w:numId w:val="0"/>
      </w:numPr>
      <w:tabs>
        <w:tab w:val="num" w:pos="1500"/>
      </w:tabs>
      <w:spacing w:after="220"/>
      <w:ind w:left="1500" w:hanging="360"/>
    </w:pPr>
  </w:style>
  <w:style w:type="paragraph" w:styleId="BodyTextIndent">
    <w:name w:val="Body Text Indent"/>
    <w:basedOn w:val="Normal"/>
    <w:link w:val="BodyTextIndentChar"/>
    <w:rsid w:val="00BA15F0"/>
    <w:pPr>
      <w:spacing w:after="120" w:line="240" w:lineRule="auto"/>
      <w:ind w:left="283"/>
    </w:pPr>
    <w:rPr>
      <w:rFonts w:ascii="Times New Roman" w:eastAsia="Times New Roman" w:hAnsi="Times New Roman" w:cs="Times New Roman"/>
      <w:sz w:val="24"/>
      <w:szCs w:val="24"/>
      <w:lang w:val="en-AU" w:eastAsia="en-AU"/>
    </w:rPr>
  </w:style>
  <w:style w:type="character" w:customStyle="1" w:styleId="BodyTextIndentChar">
    <w:name w:val="Body Text Indent Char"/>
    <w:basedOn w:val="DefaultParagraphFont"/>
    <w:link w:val="BodyTextIndent"/>
    <w:rsid w:val="00BA15F0"/>
    <w:rPr>
      <w:rFonts w:ascii="Times New Roman" w:eastAsia="Times New Roman" w:hAnsi="Times New Roman" w:cs="Times New Roman"/>
      <w:sz w:val="24"/>
      <w:szCs w:val="24"/>
      <w:lang w:val="en-AU" w:eastAsia="en-AU"/>
    </w:rPr>
  </w:style>
  <w:style w:type="paragraph" w:customStyle="1" w:styleId="tabletext">
    <w:name w:val="table text"/>
    <w:basedOn w:val="Normal"/>
    <w:rsid w:val="00BA15F0"/>
    <w:pPr>
      <w:spacing w:before="80" w:after="80" w:line="240" w:lineRule="auto"/>
    </w:pPr>
    <w:rPr>
      <w:rFonts w:ascii="Arial Narrow" w:eastAsia="Times New Roman" w:hAnsi="Arial Narrow" w:cs="Times New Roman"/>
      <w:sz w:val="20"/>
      <w:szCs w:val="20"/>
      <w:lang w:val="en-US"/>
    </w:rPr>
  </w:style>
  <w:style w:type="paragraph" w:customStyle="1" w:styleId="bulletnormal">
    <w:name w:val="bulletnormal"/>
    <w:basedOn w:val="Normal"/>
    <w:link w:val="bulletnormalChar"/>
    <w:qFormat/>
    <w:rsid w:val="00BA15F0"/>
    <w:pPr>
      <w:numPr>
        <w:numId w:val="11"/>
      </w:numPr>
      <w:tabs>
        <w:tab w:val="left" w:pos="284"/>
      </w:tabs>
      <w:autoSpaceDE w:val="0"/>
      <w:autoSpaceDN w:val="0"/>
      <w:adjustRightInd w:val="0"/>
      <w:spacing w:before="60" w:after="60" w:line="240" w:lineRule="auto"/>
    </w:pPr>
    <w:rPr>
      <w:rFonts w:ascii="Microsoft Sans Serif" w:eastAsia="Times New Roman" w:hAnsi="Microsoft Sans Serif" w:cs="Times New Roman"/>
      <w:sz w:val="19"/>
      <w:szCs w:val="19"/>
      <w:lang w:val="x-none" w:eastAsia="x-none"/>
    </w:rPr>
  </w:style>
  <w:style w:type="character" w:customStyle="1" w:styleId="bulletnormalChar">
    <w:name w:val="bulletnormal Char"/>
    <w:link w:val="bulletnormal"/>
    <w:rsid w:val="00BA15F0"/>
    <w:rPr>
      <w:rFonts w:ascii="Microsoft Sans Serif" w:eastAsia="Times New Roman" w:hAnsi="Microsoft Sans Serif" w:cs="Times New Roman"/>
      <w:sz w:val="19"/>
      <w:szCs w:val="19"/>
      <w:lang w:val="x-none" w:eastAsia="x-none"/>
    </w:rPr>
  </w:style>
  <w:style w:type="character" w:customStyle="1" w:styleId="CharStyle60">
    <w:name w:val="Char Style 60"/>
    <w:uiPriority w:val="99"/>
    <w:rsid w:val="00BA15F0"/>
    <w:rPr>
      <w:rFonts w:ascii="Arial" w:hAnsi="Arial" w:cs="Arial"/>
      <w:color w:val="231F20"/>
      <w:spacing w:val="0"/>
      <w:sz w:val="17"/>
      <w:szCs w:val="17"/>
    </w:rPr>
  </w:style>
  <w:style w:type="character" w:customStyle="1" w:styleId="CharStyle152">
    <w:name w:val="Char Style 152"/>
    <w:uiPriority w:val="99"/>
    <w:rsid w:val="00BA15F0"/>
    <w:rPr>
      <w:rFonts w:ascii="Arial" w:hAnsi="Arial" w:cs="Arial"/>
      <w:i/>
      <w:iCs/>
      <w:color w:val="231F20"/>
      <w:spacing w:val="0"/>
      <w:sz w:val="17"/>
      <w:szCs w:val="17"/>
    </w:rPr>
  </w:style>
  <w:style w:type="paragraph" w:customStyle="1" w:styleId="Normal2">
    <w:name w:val="Normal2"/>
    <w:basedOn w:val="Normal"/>
    <w:link w:val="Normal2Char"/>
    <w:qFormat/>
    <w:rsid w:val="00BA15F0"/>
    <w:pPr>
      <w:spacing w:before="60" w:after="60" w:line="240" w:lineRule="auto"/>
    </w:pPr>
    <w:rPr>
      <w:rFonts w:ascii="Microsoft Sans Serif" w:eastAsia="Times New Roman" w:hAnsi="Microsoft Sans Serif" w:cs="Times New Roman"/>
      <w:sz w:val="19"/>
      <w:szCs w:val="19"/>
      <w:lang w:val="x-none" w:eastAsia="x-none"/>
    </w:rPr>
  </w:style>
  <w:style w:type="character" w:customStyle="1" w:styleId="Normal2Char">
    <w:name w:val="Normal2 Char"/>
    <w:link w:val="Normal2"/>
    <w:rsid w:val="00BA15F0"/>
    <w:rPr>
      <w:rFonts w:ascii="Microsoft Sans Serif" w:eastAsia="Times New Roman" w:hAnsi="Microsoft Sans Serif" w:cs="Times New Roman"/>
      <w:sz w:val="19"/>
      <w:szCs w:val="19"/>
      <w:lang w:val="x-none" w:eastAsia="x-none"/>
    </w:rPr>
  </w:style>
  <w:style w:type="paragraph" w:customStyle="1" w:styleId="DraftHeading2">
    <w:name w:val="Draft Heading 2"/>
    <w:basedOn w:val="Normal"/>
    <w:next w:val="Normal"/>
    <w:rsid w:val="00BA15F0"/>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AU"/>
    </w:rPr>
  </w:style>
  <w:style w:type="paragraph" w:customStyle="1" w:styleId="DraftHeading3">
    <w:name w:val="Draft Heading 3"/>
    <w:basedOn w:val="Normal"/>
    <w:next w:val="Normal"/>
    <w:rsid w:val="00BA15F0"/>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AU"/>
    </w:rPr>
  </w:style>
  <w:style w:type="paragraph" w:styleId="CommentSubject">
    <w:name w:val="annotation subject"/>
    <w:basedOn w:val="CommentText"/>
    <w:next w:val="CommentText"/>
    <w:link w:val="CommentSubjectChar"/>
    <w:rsid w:val="00BA15F0"/>
    <w:pPr>
      <w:spacing w:after="0"/>
    </w:pPr>
    <w:rPr>
      <w:rFonts w:ascii="Times New Roman" w:eastAsia="Times New Roman" w:hAnsi="Times New Roman"/>
      <w:b/>
      <w:bCs/>
      <w:lang w:eastAsia="en-AU"/>
    </w:rPr>
  </w:style>
  <w:style w:type="character" w:customStyle="1" w:styleId="CommentSubjectChar">
    <w:name w:val="Comment Subject Char"/>
    <w:basedOn w:val="CommentTextChar"/>
    <w:link w:val="CommentSubject"/>
    <w:rsid w:val="00BA15F0"/>
    <w:rPr>
      <w:rFonts w:ascii="Times New Roman" w:eastAsia="Times New Roman" w:hAnsi="Times New Roman" w:cs="Times New Roman"/>
      <w:b/>
      <w:bCs/>
      <w:sz w:val="20"/>
      <w:szCs w:val="20"/>
      <w:lang w:val="en-AU" w:eastAsia="en-AU"/>
    </w:rPr>
  </w:style>
  <w:style w:type="table" w:customStyle="1" w:styleId="LayoutGrid">
    <w:name w:val="Layout Grid"/>
    <w:basedOn w:val="TableNormal"/>
    <w:uiPriority w:val="99"/>
    <w:rsid w:val="00BA15F0"/>
    <w:pPr>
      <w:spacing w:after="0" w:line="240" w:lineRule="auto"/>
    </w:pPr>
    <w:rPr>
      <w:rFonts w:ascii="Calibri" w:eastAsia="Arial" w:hAnsi="Calibri" w:cs="Times New Roman"/>
      <w:sz w:val="20"/>
      <w:szCs w:val="20"/>
      <w:lang w:eastAsia="en-GB"/>
    </w:rPr>
    <w:tblPr>
      <w:tblCellMar>
        <w:left w:w="0" w:type="dxa"/>
        <w:right w:w="0" w:type="dxa"/>
      </w:tblCellMar>
    </w:tblPr>
  </w:style>
  <w:style w:type="paragraph" w:customStyle="1" w:styleId="HeaderURL">
    <w:name w:val="Header URL"/>
    <w:basedOn w:val="Header"/>
    <w:qFormat/>
    <w:rsid w:val="00BA15F0"/>
    <w:pPr>
      <w:keepNext/>
      <w:keepLines/>
      <w:tabs>
        <w:tab w:val="clear" w:pos="4513"/>
        <w:tab w:val="clear" w:pos="9026"/>
      </w:tabs>
      <w:jc w:val="right"/>
    </w:pPr>
    <w:rPr>
      <w:rFonts w:ascii="Calibri" w:eastAsia="Times New Roman" w:hAnsi="Calibri" w:cs="Calibri"/>
      <w:bCs/>
      <w:color w:val="C0504D"/>
      <w:sz w:val="16"/>
      <w:szCs w:val="26"/>
      <w:lang w:val="en-AU"/>
    </w:rPr>
  </w:style>
  <w:style w:type="character" w:styleId="Emphasis">
    <w:name w:val="Emphasis"/>
    <w:uiPriority w:val="20"/>
    <w:qFormat/>
    <w:rsid w:val="00BA15F0"/>
    <w:rPr>
      <w:b/>
      <w:bCs/>
      <w:i w:val="0"/>
      <w:iCs w:val="0"/>
    </w:rPr>
  </w:style>
  <w:style w:type="character" w:customStyle="1" w:styleId="tgc">
    <w:name w:val="_tgc"/>
    <w:rsid w:val="00BA15F0"/>
  </w:style>
  <w:style w:type="character" w:customStyle="1" w:styleId="st1">
    <w:name w:val="st1"/>
    <w:rsid w:val="00BA15F0"/>
  </w:style>
  <w:style w:type="character" w:customStyle="1" w:styleId="sizetag">
    <w:name w:val="sizetag"/>
    <w:rsid w:val="00BA15F0"/>
  </w:style>
  <w:style w:type="paragraph" w:customStyle="1" w:styleId="paragraph">
    <w:name w:val="paragraph"/>
    <w:basedOn w:val="Normal"/>
    <w:rsid w:val="00BA15F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paragraphsub">
    <w:name w:val="paragraphsub"/>
    <w:basedOn w:val="Normal"/>
    <w:rsid w:val="00BA15F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Answers">
    <w:name w:val="Answers"/>
    <w:basedOn w:val="Normal"/>
    <w:qFormat/>
    <w:rsid w:val="00BA15F0"/>
    <w:pPr>
      <w:spacing w:after="0" w:line="240" w:lineRule="auto"/>
    </w:pPr>
    <w:rPr>
      <w:rFonts w:ascii="Arial" w:eastAsia="Times New Roman" w:hAnsi="Arial" w:cs="Arial"/>
      <w:bCs/>
      <w:sz w:val="20"/>
      <w:szCs w:val="20"/>
      <w:lang w:val="en-AU"/>
    </w:rPr>
  </w:style>
  <w:style w:type="paragraph" w:styleId="BlockText">
    <w:name w:val="Block Text"/>
    <w:basedOn w:val="Normal"/>
    <w:uiPriority w:val="99"/>
    <w:rsid w:val="00BA15F0"/>
    <w:pPr>
      <w:suppressAutoHyphens/>
      <w:spacing w:after="280" w:line="300" w:lineRule="exact"/>
      <w:ind w:right="45"/>
    </w:pPr>
    <w:rPr>
      <w:rFonts w:ascii="Arial" w:eastAsia="Times" w:hAnsi="Arial" w:cs="Times New Roman"/>
      <w:sz w:val="20"/>
      <w:szCs w:val="20"/>
      <w:lang w:val="en-AU" w:eastAsia="en-AU"/>
    </w:rPr>
  </w:style>
  <w:style w:type="paragraph" w:customStyle="1" w:styleId="VRQAbulletlist">
    <w:name w:val="VRQA bullet list"/>
    <w:basedOn w:val="VRQAbulletlist-space"/>
    <w:qFormat/>
    <w:rsid w:val="00BA15F0"/>
    <w:pPr>
      <w:numPr>
        <w:numId w:val="8"/>
      </w:numPr>
      <w:spacing w:after="0"/>
    </w:pPr>
  </w:style>
  <w:style w:type="paragraph" w:customStyle="1" w:styleId="VRQAIntro">
    <w:name w:val="VRQA Intro"/>
    <w:basedOn w:val="Normal"/>
    <w:qFormat/>
    <w:rsid w:val="00BA15F0"/>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sz w:val="24"/>
      <w:szCs w:val="24"/>
    </w:rPr>
  </w:style>
  <w:style w:type="paragraph" w:customStyle="1" w:styleId="VRQAFormBody">
    <w:name w:val="VRQA Form Body"/>
    <w:qFormat/>
    <w:rsid w:val="00BA15F0"/>
    <w:pPr>
      <w:framePr w:hSpace="180" w:wrap="around" w:vAnchor="page" w:hAnchor="page" w:x="850" w:y="2165"/>
      <w:spacing w:before="60" w:after="40" w:line="240" w:lineRule="auto"/>
    </w:pPr>
    <w:rPr>
      <w:rFonts w:ascii="Arial" w:eastAsia="Times New Roman" w:hAnsi="Arial" w:cs="Arial"/>
      <w:color w:val="555559"/>
      <w:sz w:val="18"/>
      <w:szCs w:val="18"/>
      <w:lang w:val="en-AU" w:eastAsia="x-none"/>
    </w:rPr>
  </w:style>
  <w:style w:type="paragraph" w:customStyle="1" w:styleId="Body">
    <w:name w:val="Body"/>
    <w:basedOn w:val="Normal"/>
    <w:uiPriority w:val="99"/>
    <w:rsid w:val="00BA15F0"/>
    <w:pPr>
      <w:widowControl w:val="0"/>
      <w:suppressAutoHyphens/>
      <w:autoSpaceDE w:val="0"/>
      <w:autoSpaceDN w:val="0"/>
      <w:adjustRightInd w:val="0"/>
      <w:spacing w:after="0" w:line="288" w:lineRule="auto"/>
      <w:textAlignment w:val="center"/>
    </w:pPr>
    <w:rPr>
      <w:rFonts w:ascii="PostGrotesk-Book" w:hAnsi="PostGrotesk-Book" w:cs="PostGrotesk-Book"/>
      <w:color w:val="555559"/>
      <w:sz w:val="20"/>
      <w:szCs w:val="20"/>
      <w:lang w:val="en-US"/>
    </w:rPr>
  </w:style>
  <w:style w:type="paragraph" w:customStyle="1" w:styleId="VRQAFormSection">
    <w:name w:val="VRQA Form Section"/>
    <w:basedOn w:val="VRQAbulletlist"/>
    <w:qFormat/>
    <w:rsid w:val="00BA15F0"/>
    <w:pPr>
      <w:framePr w:hSpace="180" w:wrap="around" w:vAnchor="page" w:hAnchor="page" w:x="850" w:y="2165"/>
      <w:numPr>
        <w:numId w:val="0"/>
      </w:numPr>
      <w:spacing w:before="60"/>
    </w:pPr>
    <w:rPr>
      <w:b/>
      <w:color w:val="888B8D" w:themeColor="background1"/>
      <w:sz w:val="18"/>
      <w:szCs w:val="18"/>
    </w:rPr>
  </w:style>
  <w:style w:type="paragraph" w:customStyle="1" w:styleId="VRQAFormSectionHead">
    <w:name w:val="VRQA Form Section Head"/>
    <w:basedOn w:val="Normal"/>
    <w:link w:val="VRQAFormSectionHeadChar"/>
    <w:qFormat/>
    <w:rsid w:val="00BA15F0"/>
    <w:pPr>
      <w:framePr w:hSpace="180" w:wrap="around" w:vAnchor="page" w:hAnchor="page" w:x="850" w:y="2165"/>
      <w:widowControl w:val="0"/>
      <w:suppressAutoHyphens/>
      <w:autoSpaceDE w:val="0"/>
      <w:autoSpaceDN w:val="0"/>
      <w:adjustRightInd w:val="0"/>
      <w:spacing w:before="20" w:after="93" w:line="240" w:lineRule="auto"/>
      <w:textAlignment w:val="center"/>
    </w:pPr>
    <w:rPr>
      <w:rFonts w:ascii="Arial" w:hAnsi="Arial" w:cs="Arial"/>
      <w:color w:val="007CA5"/>
      <w:sz w:val="24"/>
      <w:szCs w:val="24"/>
    </w:rPr>
  </w:style>
  <w:style w:type="character" w:customStyle="1" w:styleId="VRQAFormSectionHeadChar">
    <w:name w:val="VRQA Form Section Head Char"/>
    <w:basedOn w:val="DefaultParagraphFont"/>
    <w:link w:val="VRQAFormSectionHead"/>
    <w:rsid w:val="00BA15F0"/>
    <w:rPr>
      <w:rFonts w:ascii="Arial" w:hAnsi="Arial" w:cs="Arial"/>
      <w:color w:val="007CA5"/>
      <w:sz w:val="24"/>
      <w:szCs w:val="24"/>
    </w:rPr>
  </w:style>
  <w:style w:type="character" w:customStyle="1" w:styleId="CharStyle88">
    <w:name w:val="Char Style 88"/>
    <w:link w:val="Style87"/>
    <w:uiPriority w:val="99"/>
    <w:rsid w:val="00BA15F0"/>
    <w:rPr>
      <w:rFonts w:ascii="Arial" w:hAnsi="Arial" w:cs="Arial"/>
      <w:i/>
      <w:iCs/>
      <w:sz w:val="17"/>
      <w:szCs w:val="17"/>
      <w:shd w:val="clear" w:color="auto" w:fill="FFFFFF"/>
    </w:rPr>
  </w:style>
  <w:style w:type="paragraph" w:customStyle="1" w:styleId="Style87">
    <w:name w:val="Style 87"/>
    <w:basedOn w:val="Normal"/>
    <w:link w:val="CharStyle88"/>
    <w:uiPriority w:val="99"/>
    <w:rsid w:val="00BA15F0"/>
    <w:pPr>
      <w:widowControl w:val="0"/>
      <w:shd w:val="clear" w:color="auto" w:fill="FFFFFF"/>
      <w:spacing w:before="60" w:after="300" w:line="240" w:lineRule="atLeast"/>
    </w:pPr>
    <w:rPr>
      <w:rFonts w:ascii="Arial" w:hAnsi="Arial" w:cs="Arial"/>
      <w:i/>
      <w:iCs/>
      <w:sz w:val="17"/>
      <w:szCs w:val="17"/>
    </w:rPr>
  </w:style>
  <w:style w:type="character" w:customStyle="1" w:styleId="CharStyle284">
    <w:name w:val="Char Style 284"/>
    <w:uiPriority w:val="99"/>
    <w:rsid w:val="00BA15F0"/>
    <w:rPr>
      <w:rFonts w:ascii="Arial" w:hAnsi="Arial" w:cs="Arial"/>
      <w:i w:val="0"/>
      <w:iCs w:val="0"/>
      <w:color w:val="231F20"/>
      <w:spacing w:val="0"/>
      <w:sz w:val="17"/>
      <w:szCs w:val="17"/>
    </w:rPr>
  </w:style>
  <w:style w:type="paragraph" w:customStyle="1" w:styleId="VRQAHeadingnospace">
    <w:name w:val="VRQA Heading (no space)"/>
    <w:basedOn w:val="Normal"/>
    <w:qFormat/>
    <w:rsid w:val="00BA15F0"/>
    <w:pPr>
      <w:widowControl w:val="0"/>
      <w:autoSpaceDE w:val="0"/>
      <w:autoSpaceDN w:val="0"/>
      <w:adjustRightInd w:val="0"/>
      <w:spacing w:after="240" w:line="240" w:lineRule="auto"/>
      <w:textAlignment w:val="center"/>
    </w:pPr>
    <w:rPr>
      <w:rFonts w:ascii="Arial" w:hAnsi="Arial" w:cs="Arial"/>
      <w:b/>
      <w:color w:val="103D64"/>
      <w:sz w:val="80"/>
      <w:szCs w:val="80"/>
    </w:rPr>
  </w:style>
  <w:style w:type="character" w:customStyle="1" w:styleId="CharStyle59">
    <w:name w:val="Char Style 59"/>
    <w:link w:val="Style58"/>
    <w:uiPriority w:val="99"/>
    <w:rsid w:val="00BA15F0"/>
    <w:rPr>
      <w:rFonts w:ascii="Arial" w:hAnsi="Arial" w:cs="Arial"/>
      <w:sz w:val="17"/>
      <w:szCs w:val="17"/>
      <w:shd w:val="clear" w:color="auto" w:fill="FFFFFF"/>
    </w:rPr>
  </w:style>
  <w:style w:type="paragraph" w:customStyle="1" w:styleId="Style58">
    <w:name w:val="Style 58"/>
    <w:basedOn w:val="Normal"/>
    <w:link w:val="CharStyle59"/>
    <w:uiPriority w:val="99"/>
    <w:rsid w:val="00BA15F0"/>
    <w:pPr>
      <w:widowControl w:val="0"/>
      <w:shd w:val="clear" w:color="auto" w:fill="FFFFFF"/>
      <w:spacing w:after="60" w:line="230" w:lineRule="exact"/>
      <w:ind w:hanging="440"/>
    </w:pPr>
    <w:rPr>
      <w:rFonts w:ascii="Arial" w:hAnsi="Arial" w:cs="Arial"/>
      <w:sz w:val="17"/>
      <w:szCs w:val="17"/>
    </w:rPr>
  </w:style>
  <w:style w:type="character" w:customStyle="1" w:styleId="CharStyle288">
    <w:name w:val="Char Style 288"/>
    <w:uiPriority w:val="99"/>
    <w:rsid w:val="00BA15F0"/>
    <w:rPr>
      <w:rFonts w:ascii="Arial" w:hAnsi="Arial" w:cs="Arial"/>
      <w:i/>
      <w:iCs/>
      <w:color w:val="231F20"/>
      <w:spacing w:val="0"/>
      <w:sz w:val="17"/>
      <w:szCs w:val="17"/>
    </w:rPr>
  </w:style>
  <w:style w:type="table" w:customStyle="1" w:styleId="TableGrid1">
    <w:name w:val="Table Grid1"/>
    <w:basedOn w:val="TableNormal"/>
    <w:next w:val="TableGrid"/>
    <w:uiPriority w:val="39"/>
    <w:rsid w:val="00BA15F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A15F0"/>
    <w:pPr>
      <w:spacing w:after="0" w:line="240" w:lineRule="auto"/>
    </w:pPr>
    <w:rPr>
      <w:color w:val="00C1D5" w:themeColor="accent3"/>
      <w:sz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A15F0"/>
    <w:pPr>
      <w:spacing w:after="0" w:line="240" w:lineRule="auto"/>
    </w:pPr>
    <w:rPr>
      <w:rFonts w:eastAsiaTheme="minorEastAsia"/>
      <w:lang w:val="en-AU" w:eastAsia="en-AU"/>
    </w:rPr>
  </w:style>
  <w:style w:type="character" w:customStyle="1" w:styleId="NoSpacingChar">
    <w:name w:val="No Spacing Char"/>
    <w:basedOn w:val="DefaultParagraphFont"/>
    <w:link w:val="NoSpacing"/>
    <w:uiPriority w:val="1"/>
    <w:rsid w:val="00BA15F0"/>
    <w:rPr>
      <w:rFonts w:eastAsiaTheme="minorEastAsia"/>
      <w:lang w:val="en-AU" w:eastAsia="en-AU"/>
    </w:rPr>
  </w:style>
  <w:style w:type="character" w:customStyle="1" w:styleId="cf01">
    <w:name w:val="cf01"/>
    <w:basedOn w:val="DefaultParagraphFont"/>
    <w:rsid w:val="00BA15F0"/>
    <w:rPr>
      <w:rFonts w:ascii="Segoe UI" w:hAnsi="Segoe UI" w:cs="Segoe UI" w:hint="default"/>
      <w:color w:val="00C1D5"/>
      <w:sz w:val="18"/>
      <w:szCs w:val="18"/>
    </w:rPr>
  </w:style>
  <w:style w:type="character" w:customStyle="1" w:styleId="cf11">
    <w:name w:val="cf11"/>
    <w:basedOn w:val="DefaultParagraphFont"/>
    <w:rsid w:val="00BA15F0"/>
    <w:rPr>
      <w:rFonts w:ascii="Segoe UI" w:hAnsi="Segoe UI" w:cs="Segoe UI" w:hint="default"/>
      <w:sz w:val="18"/>
      <w:szCs w:val="18"/>
    </w:rPr>
  </w:style>
  <w:style w:type="paragraph" w:customStyle="1" w:styleId="CM26">
    <w:name w:val="CM26"/>
    <w:basedOn w:val="Normal"/>
    <w:next w:val="Normal"/>
    <w:rsid w:val="00BA15F0"/>
    <w:pPr>
      <w:widowControl w:val="0"/>
      <w:autoSpaceDE w:val="0"/>
      <w:autoSpaceDN w:val="0"/>
      <w:adjustRightInd w:val="0"/>
      <w:spacing w:after="125" w:line="240" w:lineRule="auto"/>
    </w:pPr>
    <w:rPr>
      <w:rFonts w:ascii="Myriad" w:eastAsia="Times New Roman" w:hAnsi="Myriad" w:cs="Times New Roman"/>
      <w:sz w:val="24"/>
      <w:szCs w:val="20"/>
      <w:lang w:val="en-US" w:eastAsia="en-AU"/>
    </w:rPr>
  </w:style>
  <w:style w:type="table" w:customStyle="1" w:styleId="TableGrid6">
    <w:name w:val="Table Grid6"/>
    <w:basedOn w:val="TableNormal"/>
    <w:next w:val="TableGrid"/>
    <w:uiPriority w:val="59"/>
    <w:rsid w:val="00BA15F0"/>
    <w:pPr>
      <w:spacing w:after="0" w:line="240" w:lineRule="auto"/>
    </w:pPr>
    <w:rPr>
      <w:rFonts w:ascii="Arial" w:eastAsia="Times New Roman" w:hAnsi="Arial"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551763">
      <w:bodyDiv w:val="1"/>
      <w:marLeft w:val="0"/>
      <w:marRight w:val="0"/>
      <w:marTop w:val="0"/>
      <w:marBottom w:val="0"/>
      <w:divBdr>
        <w:top w:val="none" w:sz="0" w:space="0" w:color="auto"/>
        <w:left w:val="none" w:sz="0" w:space="0" w:color="auto"/>
        <w:bottom w:val="none" w:sz="0" w:space="0" w:color="auto"/>
        <w:right w:val="none" w:sz="0" w:space="0" w:color="auto"/>
      </w:divBdr>
    </w:div>
    <w:div w:id="1124225857">
      <w:bodyDiv w:val="1"/>
      <w:marLeft w:val="0"/>
      <w:marRight w:val="0"/>
      <w:marTop w:val="0"/>
      <w:marBottom w:val="0"/>
      <w:divBdr>
        <w:top w:val="none" w:sz="0" w:space="0" w:color="auto"/>
        <w:left w:val="none" w:sz="0" w:space="0" w:color="auto"/>
        <w:bottom w:val="none" w:sz="0" w:space="0" w:color="auto"/>
        <w:right w:val="none" w:sz="0" w:space="0" w:color="auto"/>
      </w:divBdr>
    </w:div>
    <w:div w:id="1435635284">
      <w:bodyDiv w:val="1"/>
      <w:marLeft w:val="0"/>
      <w:marRight w:val="0"/>
      <w:marTop w:val="0"/>
      <w:marBottom w:val="0"/>
      <w:divBdr>
        <w:top w:val="none" w:sz="0" w:space="0" w:color="auto"/>
        <w:left w:val="none" w:sz="0" w:space="0" w:color="auto"/>
        <w:bottom w:val="none" w:sz="0" w:space="0" w:color="auto"/>
        <w:right w:val="none" w:sz="0" w:space="0" w:color="auto"/>
      </w:divBdr>
    </w:div>
    <w:div w:id="1589270889">
      <w:bodyDiv w:val="1"/>
      <w:marLeft w:val="0"/>
      <w:marRight w:val="0"/>
      <w:marTop w:val="0"/>
      <w:marBottom w:val="0"/>
      <w:divBdr>
        <w:top w:val="none" w:sz="0" w:space="0" w:color="auto"/>
        <w:left w:val="none" w:sz="0" w:space="0" w:color="auto"/>
        <w:bottom w:val="none" w:sz="0" w:space="0" w:color="auto"/>
        <w:right w:val="none" w:sz="0" w:space="0" w:color="auto"/>
      </w:divBdr>
    </w:div>
    <w:div w:id="1782870738">
      <w:bodyDiv w:val="1"/>
      <w:marLeft w:val="0"/>
      <w:marRight w:val="0"/>
      <w:marTop w:val="0"/>
      <w:marBottom w:val="0"/>
      <w:divBdr>
        <w:top w:val="none" w:sz="0" w:space="0" w:color="auto"/>
        <w:left w:val="none" w:sz="0" w:space="0" w:color="auto"/>
        <w:bottom w:val="none" w:sz="0" w:space="0" w:color="auto"/>
        <w:right w:val="none" w:sz="0" w:space="0" w:color="auto"/>
      </w:divBdr>
    </w:div>
    <w:div w:id="179359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rqa.schools@education.vic.gov.au" TargetMode="External"/><Relationship Id="rId18" Type="http://schemas.openxmlformats.org/officeDocument/2006/relationships/hyperlink" Target="https://www.legislation.gov.au/F2019L00571/latest/text" TargetMode="External"/><Relationship Id="rId26" Type="http://schemas.openxmlformats.org/officeDocument/2006/relationships/hyperlink" Target="https://content.vic.gov.au/sites/default/files/2023-10/Ministerial-Order-1359-Child-Safe-Standards-School-Boarding-Jan-2022.pdf" TargetMode="External"/><Relationship Id="rId21" Type="http://schemas.openxmlformats.org/officeDocument/2006/relationships/hyperlink" Target="https://www.legislation.vic.gov.au/in-force/statutory-rules/education-and-training-reform-regulations-2017/009"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vrqa.schools@education.vic.gov.au" TargetMode="External"/><Relationship Id="rId17" Type="http://schemas.openxmlformats.org/officeDocument/2006/relationships/hyperlink" Target="https://www.legislation.gov.au/C2004A00757/latest/text" TargetMode="External"/><Relationship Id="rId25" Type="http://schemas.openxmlformats.org/officeDocument/2006/relationships/hyperlink" Target="https://content.vic.gov.au/sites/default/files/2024-04/CRICOS-fit-and-proper-person-declaration.docx"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content.vic.gov.au/sites/default/files/2024-03/Guidelines-for-the-enrolment-of-overseas-students-aged-under-18-years.docx" TargetMode="External"/><Relationship Id="rId20" Type="http://schemas.openxmlformats.org/officeDocument/2006/relationships/hyperlink" Target="https://www.legislation.vic.gov.au/in-force/acts/education-and-training-reform-act-2006/101" TargetMode="External"/><Relationship Id="rId29" Type="http://schemas.openxmlformats.org/officeDocument/2006/relationships/hyperlink" Target="http://www.justice.vic.gov.au/statdec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ontent.vic.gov.au/sites/default/files/2024-03/Guidelines-for-the-enrolment-of-overseas-students-aged-under-18-years.docx"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2.vrqa.vic.gov.au/vrqa-privacy-statement" TargetMode="External"/><Relationship Id="rId23" Type="http://schemas.openxmlformats.org/officeDocument/2006/relationships/hyperlink" Target="https://content.vic.gov.au/sites/default/files/2023-10/Ministerial-Order-706-Incorporating-Amendments-Ministerial-Order-1325-Apr-2021.pdf" TargetMode="External"/><Relationship Id="rId28" Type="http://schemas.openxmlformats.org/officeDocument/2006/relationships/hyperlink" Target="https://content.vic.gov.au/sites/default/files/2024-03/Guidelines-for-the-enrolment-of-overseas-students-aged-under-18-years.docx"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legislation.gov.au/F2017L01182/latest/text"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vrqa.vic.gov.au/fees" TargetMode="External"/><Relationship Id="rId22" Type="http://schemas.openxmlformats.org/officeDocument/2006/relationships/hyperlink" Target="https://content.vic.gov.au/sites/default/files/2023-10/Ministerial-Order-1359-Child-Safe-Standards-School-Boarding-Jan-2022.pdf" TargetMode="External"/><Relationship Id="rId27" Type="http://schemas.openxmlformats.org/officeDocument/2006/relationships/hyperlink" Target="https://content.vic.gov.au/sites/default/files/2024-03/boardingpremisesguidelines.docx"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ling.cardwell@education.vic.gov.au\OneDrive%20-%20Department%20of%20Education\Documents\School%20forms%20FA\CRICOS%202024\CRICOS_ReApprovalRegFrom_2024.dotx" TargetMode="External"/></Relationships>
</file>

<file path=word/theme/theme1.xml><?xml version="1.0" encoding="utf-8"?>
<a:theme xmlns:a="http://schemas.openxmlformats.org/drawingml/2006/main" name="VRQA 2017">
  <a:themeElements>
    <a:clrScheme name="VRQA Primary">
      <a:dk1>
        <a:srgbClr val="DBDDDE"/>
      </a:dk1>
      <a:lt1>
        <a:srgbClr val="888B8D"/>
      </a:lt1>
      <a:dk2>
        <a:srgbClr val="103D64"/>
      </a:dk2>
      <a:lt2>
        <a:srgbClr val="007EB3"/>
      </a:lt2>
      <a:accent1>
        <a:srgbClr val="007EB3"/>
      </a:accent1>
      <a:accent2>
        <a:srgbClr val="103D64"/>
      </a:accent2>
      <a:accent3>
        <a:srgbClr val="00C1D5"/>
      </a:accent3>
      <a:accent4>
        <a:srgbClr val="888B8D"/>
      </a:accent4>
      <a:accent5>
        <a:srgbClr val="B2BC36"/>
      </a:accent5>
      <a:accent6>
        <a:srgbClr val="53565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ET Document" ma:contentTypeID="0x010100C18E326C1DD9C04DA51E0DBC72F142930037A6267BC0FA894EA755BFCB725C3174" ma:contentTypeVersion="10" ma:contentTypeDescription="DET Document" ma:contentTypeScope="" ma:versionID="19c3343fbc6a4ae31c092ac0dec31cef">
  <xsd:schema xmlns:xsd="http://www.w3.org/2001/XMLSchema" xmlns:xs="http://www.w3.org/2001/XMLSchema" xmlns:p="http://schemas.microsoft.com/office/2006/metadata/properties" xmlns:ns1="http://schemas.microsoft.com/sharepoint/v3" xmlns:ns2="http://schemas.microsoft.com/Sharepoint/v3" xmlns:ns3="803d2ee2-09a5-4492-91b9-33e5cbd8b062" xmlns:ns5="http://schemas.microsoft.com/sharepoint/v4" targetNamespace="http://schemas.microsoft.com/office/2006/metadata/properties" ma:root="true" ma:fieldsID="f58acc496e9e244313276ddb8a58c881" ns1:_="" ns2:_="" ns3:_="" ns5:_="">
    <xsd:import namespace="http://schemas.microsoft.com/sharepoint/v3"/>
    <xsd:import namespace="http://schemas.microsoft.com/Sharepoint/v3"/>
    <xsd:import namespace="803d2ee2-09a5-4492-91b9-33e5cbd8b062"/>
    <xsd:import namespace="http://schemas.microsoft.com/sharepoint/v4"/>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d2ee2-09a5-4492-91b9-33e5cbd8b062"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47dae5d9-6274-4270-b277-94ffab9f073b}" ma:internalName="TaxCatchAll" ma:showField="CatchAllData" ma:web="803d2ee2-09a5-4492-91b9-33e5cbd8b06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dae5d9-6274-4270-b277-94ffab9f073b}" ma:internalName="TaxCatchAllLabel" ma:readOnly="true" ma:showField="CatchAllDataLabel" ma:web="803d2ee2-09a5-4492-91b9-33e5cbd8b0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IconOverlay xmlns="http://schemas.microsoft.com/sharepoint/v4" xsi:nil="true"/>
    <PublishingContactName xmlns="http://schemas.microsoft.com/sharepoint/v3" xsi:nil="true"/>
    <TaxCatchAll xmlns="803d2ee2-09a5-4492-91b9-33e5cbd8b062">
      <Value>19</Value>
      <Value>15</Value>
    </TaxCatchAll>
    <DET_EDRMS_Description xmlns="http://schemas.microsoft.com/Sharepoint/v3" xsi:nil="true"/>
  </documentManagement>
</p:properties>
</file>

<file path=customXml/itemProps1.xml><?xml version="1.0" encoding="utf-8"?>
<ds:datastoreItem xmlns:ds="http://schemas.openxmlformats.org/officeDocument/2006/customXml" ds:itemID="{99BF60A0-6020-480E-9C65-BAC33DB78A16}">
  <ds:schemaRefs>
    <ds:schemaRef ds:uri="http://schemas.microsoft.com/sharepoint/events"/>
  </ds:schemaRefs>
</ds:datastoreItem>
</file>

<file path=customXml/itemProps2.xml><?xml version="1.0" encoding="utf-8"?>
<ds:datastoreItem xmlns:ds="http://schemas.openxmlformats.org/officeDocument/2006/customXml" ds:itemID="{50663F79-40AE-4656-BB0D-3EA8ED67B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803d2ee2-09a5-4492-91b9-33e5cbd8b06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61FA9C-A049-480C-9CA1-0F9C234F2D1B}">
  <ds:schemaRefs>
    <ds:schemaRef ds:uri="http://schemas.openxmlformats.org/officeDocument/2006/bibliography"/>
  </ds:schemaRefs>
</ds:datastoreItem>
</file>

<file path=customXml/itemProps4.xml><?xml version="1.0" encoding="utf-8"?>
<ds:datastoreItem xmlns:ds="http://schemas.openxmlformats.org/officeDocument/2006/customXml" ds:itemID="{A96E0E6B-12CD-476D-B3B6-A1F922CD870B}">
  <ds:schemaRefs>
    <ds:schemaRef ds:uri="http://schemas.microsoft.com/sharepoint/v3/contenttype/forms"/>
  </ds:schemaRefs>
</ds:datastoreItem>
</file>

<file path=customXml/itemProps5.xml><?xml version="1.0" encoding="utf-8"?>
<ds:datastoreItem xmlns:ds="http://schemas.openxmlformats.org/officeDocument/2006/customXml" ds:itemID="{E8E55EA6-0BB3-42C2-A1D2-34AFF2374AC3}">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http://schemas.microsoft.com/sharepoint/v3"/>
    <ds:schemaRef ds:uri="803d2ee2-09a5-4492-91b9-33e5cbd8b062"/>
  </ds:schemaRefs>
</ds:datastoreItem>
</file>

<file path=docProps/app.xml><?xml version="1.0" encoding="utf-8"?>
<Properties xmlns="http://schemas.openxmlformats.org/officeDocument/2006/extended-properties" xmlns:vt="http://schemas.openxmlformats.org/officeDocument/2006/docPropsVTypes">
  <Template>CRICOS_ReApprovalRegFrom_2024.dotx</Template>
  <TotalTime>3</TotalTime>
  <Pages>12</Pages>
  <Words>3660</Words>
  <Characters>20863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VRQATemplateA4NoCover</vt:lpstr>
    </vt:vector>
  </TitlesOfParts>
  <Manager>Victorian Registration and Qualifications Authority (VRQA)</Manager>
  <Company>Department of Education and Training</Company>
  <LinksUpToDate>false</LinksUpToDate>
  <CharactersWithSpaces>24475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VRQATemplateA4NoCover</dc:title>
  <dc:subject>Application for Registration for Home Schooling</dc:subject>
  <dc:creator>Ashling Cardwell</dc:creator>
  <cp:keywords>template</cp:keywords>
  <dc:description/>
  <cp:lastModifiedBy>Justin Mead</cp:lastModifiedBy>
  <cp:revision>5</cp:revision>
  <cp:lastPrinted>2020-03-19T22:06:00Z</cp:lastPrinted>
  <dcterms:created xsi:type="dcterms:W3CDTF">2024-04-04T01:14:00Z</dcterms:created>
  <dcterms:modified xsi:type="dcterms:W3CDTF">2024-04-04T01:17:00Z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0x010100C18E326C1DD9C04DA51E0DBC72F142930037A6267BC0FA894EA755BFCB725C3174</vt:lpwstr>
  </property>
  <property fmtid="{D5CDD505-2E9C-101B-9397-08002B2CF9AE}" pid="3" name="DET_EDRMS_RCS">
    <vt:lpwstr>15;#15.7.1 Production Process|20a1ee8d-88dc-44ff-9dab-90630e225b72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{34855823-4304-41c4-b199-70b848cd48c6}</vt:lpwstr>
  </property>
  <property fmtid="{D5CDD505-2E9C-101B-9397-08002B2CF9AE}" pid="8" name="RecordPoint_ActiveItemUniqueId">
    <vt:lpwstr>{3903732a-1929-4a87-ba51-61bd76500efb}</vt:lpwstr>
  </property>
  <property fmtid="{D5CDD505-2E9C-101B-9397-08002B2CF9AE}" pid="9" name="RecordPoint_ActiveItemWebId">
    <vt:lpwstr>{803d2ee2-09a5-4492-91b9-33e5cbd8b062}</vt:lpwstr>
  </property>
  <property fmtid="{D5CDD505-2E9C-101B-9397-08002B2CF9AE}" pid="10" name="RecordPoint_ActiveItemSiteId">
    <vt:lpwstr>{ec3f99ec-97a5-44fe-92a8-d120ff7b104a}</vt:lpwstr>
  </property>
  <property fmtid="{D5CDD505-2E9C-101B-9397-08002B2CF9AE}" pid="11" name="RecordPoint_RecordNumberSubmitted">
    <vt:lpwstr>R20211863669</vt:lpwstr>
  </property>
  <property fmtid="{D5CDD505-2E9C-101B-9397-08002B2CF9AE}" pid="12" name="RecordPoint_SubmissionCompleted">
    <vt:lpwstr>2023-07-07T16:42:17.9190564+10:00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TaxCatchAll">
    <vt:lpwstr>19;#VRQA|8ecb8a11-c424-4b73-ad34-eadad919d3e3;#15;#Page|eb523acf-a821-456c-a76b-7607578309d7</vt:lpwstr>
  </property>
  <property fmtid="{D5CDD505-2E9C-101B-9397-08002B2CF9AE}" pid="17" name="DEECD_SubjectCategory">
    <vt:lpwstr/>
  </property>
  <property fmtid="{D5CDD505-2E9C-101B-9397-08002B2CF9AE}" pid="18" name="DEECD_ItemType">
    <vt:lpwstr>15;#Page|eb523acf-a821-456c-a76b-7607578309d7</vt:lpwstr>
  </property>
  <property fmtid="{D5CDD505-2E9C-101B-9397-08002B2CF9AE}" pid="19" name="DEECD_Audience">
    <vt:lpwstr/>
  </property>
  <property fmtid="{D5CDD505-2E9C-101B-9397-08002B2CF9AE}" pid="20" name="DEECD_Author">
    <vt:lpwstr>19;#VRQA|8ecb8a11-c424-4b73-ad34-eadad919d3e3</vt:lpwstr>
  </property>
</Properties>
</file>