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7D97D" w14:textId="6B7B2188" w:rsidR="00D87AA7" w:rsidRPr="0037389C" w:rsidRDefault="0058648D" w:rsidP="001728C8">
      <w:pPr>
        <w:pStyle w:val="VRQADocumentTitle"/>
        <w:spacing w:before="120" w:after="240"/>
        <w:rPr>
          <w:lang w:val="en-AU"/>
        </w:rPr>
      </w:pPr>
      <w:r w:rsidRPr="0037389C">
        <w:rPr>
          <w:lang w:val="en-AU"/>
        </w:rPr>
        <w:t xml:space="preserve">Register a </w:t>
      </w:r>
      <w:r w:rsidR="00DA5BF0">
        <w:rPr>
          <w:lang w:val="en-AU"/>
        </w:rPr>
        <w:t>s</w:t>
      </w:r>
      <w:r w:rsidRPr="0037389C">
        <w:rPr>
          <w:lang w:val="en-AU"/>
        </w:rPr>
        <w:t xml:space="preserve">chool </w:t>
      </w:r>
      <w:r w:rsidR="00DA5BF0">
        <w:rPr>
          <w:lang w:val="en-AU"/>
        </w:rPr>
        <w:t>b</w:t>
      </w:r>
      <w:r w:rsidRPr="0037389C">
        <w:rPr>
          <w:lang w:val="en-AU"/>
        </w:rPr>
        <w:t xml:space="preserve">oarding </w:t>
      </w:r>
      <w:r w:rsidR="00DA5BF0">
        <w:rPr>
          <w:lang w:val="en-AU"/>
        </w:rPr>
        <w:t>p</w:t>
      </w:r>
      <w:r w:rsidRPr="0037389C">
        <w:rPr>
          <w:lang w:val="en-AU"/>
        </w:rPr>
        <w:t>remises</w:t>
      </w:r>
    </w:p>
    <w:p w14:paraId="55DF4F46" w14:textId="6D60F3C3" w:rsidR="00356113" w:rsidRPr="0037389C" w:rsidRDefault="0058648D" w:rsidP="0058648D">
      <w:pPr>
        <w:pStyle w:val="VRQADocumentSubtitle"/>
        <w:spacing w:after="480"/>
        <w:rPr>
          <w:noProof w:val="0"/>
          <w:lang w:val="en-AU"/>
        </w:rPr>
      </w:pPr>
      <w:r w:rsidRPr="0037389C">
        <w:rPr>
          <w:noProof w:val="0"/>
          <w:lang w:val="en-AU"/>
        </w:rPr>
        <w:t>Application form</w:t>
      </w:r>
    </w:p>
    <w:p w14:paraId="266B507D" w14:textId="02E88E43" w:rsidR="002628BB" w:rsidRDefault="0058648D" w:rsidP="003E1E02">
      <w:pPr>
        <w:pStyle w:val="VRQASubheading1"/>
      </w:pPr>
      <w:r>
        <w:t>Associated documents</w:t>
      </w:r>
    </w:p>
    <w:p w14:paraId="25D9D381" w14:textId="77777777" w:rsidR="0058648D" w:rsidRPr="00BF5C71" w:rsidRDefault="001378CF" w:rsidP="0058648D">
      <w:pPr>
        <w:pStyle w:val="VRQABullet1"/>
        <w:rPr>
          <w:rStyle w:val="Hyperlink"/>
        </w:rPr>
      </w:pPr>
      <w:hyperlink r:id="rId12" w:history="1">
        <w:r w:rsidR="0058648D" w:rsidRPr="00BF5C71">
          <w:rPr>
            <w:rStyle w:val="Hyperlink"/>
          </w:rPr>
          <w:t>Guidelines to the Minimum Standards and Requirements for School Boarding Premises</w:t>
        </w:r>
      </w:hyperlink>
      <w:r w:rsidR="0058648D">
        <w:rPr>
          <w:rStyle w:val="Hyperlink"/>
        </w:rPr>
        <w:t xml:space="preserve"> Registration</w:t>
      </w:r>
      <w:r w:rsidR="0058648D" w:rsidRPr="00BF5C71">
        <w:rPr>
          <w:rStyle w:val="Hyperlink"/>
        </w:rPr>
        <w:t xml:space="preserve"> </w:t>
      </w:r>
    </w:p>
    <w:p w14:paraId="3B9D051D" w14:textId="2ECA66E3" w:rsidR="0058648D" w:rsidRDefault="0058648D" w:rsidP="0058648D">
      <w:pPr>
        <w:pStyle w:val="VRQABullet1"/>
        <w:numPr>
          <w:ilvl w:val="0"/>
          <w:numId w:val="0"/>
        </w:numPr>
        <w:ind w:left="340"/>
      </w:pPr>
      <w:r>
        <w:t>(the Boarding G</w:t>
      </w:r>
      <w:r w:rsidRPr="00E7450B">
        <w:t>uidelines)</w:t>
      </w:r>
    </w:p>
    <w:p w14:paraId="11D9F464" w14:textId="3E771142" w:rsidR="0058648D" w:rsidRDefault="001378CF" w:rsidP="004A0ACF">
      <w:pPr>
        <w:pStyle w:val="VRQABullet1"/>
      </w:pPr>
      <w:hyperlink r:id="rId13" w:history="1">
        <w:r w:rsidR="00DA064D" w:rsidRPr="00DA064D">
          <w:rPr>
            <w:rStyle w:val="Hyperlink"/>
            <w:sz w:val="19"/>
            <w:szCs w:val="19"/>
          </w:rPr>
          <w:t>Guidelines to the Minimum Standards and Requirements for School Registration</w:t>
        </w:r>
      </w:hyperlink>
      <w:r w:rsidR="00DA064D" w:rsidRPr="00DA064D">
        <w:t xml:space="preserve"> </w:t>
      </w:r>
      <w:r w:rsidR="0058648D" w:rsidRPr="00617FAD">
        <w:t>(the Guidelines)</w:t>
      </w:r>
    </w:p>
    <w:p w14:paraId="71816569" w14:textId="66E5F125" w:rsidR="0058648D" w:rsidRDefault="001378CF" w:rsidP="0058648D">
      <w:pPr>
        <w:pStyle w:val="VRQABullet1"/>
      </w:pPr>
      <w:hyperlink r:id="rId14" w:history="1">
        <w:r w:rsidR="0058648D" w:rsidRPr="00EB32E0">
          <w:rPr>
            <w:rStyle w:val="Hyperlink"/>
          </w:rPr>
          <w:t>Readiness tool</w:t>
        </w:r>
        <w:r w:rsidR="00A33276" w:rsidRPr="00EB32E0">
          <w:rPr>
            <w:rStyle w:val="Hyperlink"/>
          </w:rPr>
          <w:t>:</w:t>
        </w:r>
        <w:r w:rsidR="0058648D" w:rsidRPr="00EB32E0">
          <w:rPr>
            <w:rStyle w:val="Hyperlink"/>
          </w:rPr>
          <w:t xml:space="preserve"> </w:t>
        </w:r>
        <w:r w:rsidR="00EB32E0" w:rsidRPr="00EB32E0">
          <w:rPr>
            <w:rStyle w:val="Hyperlink"/>
          </w:rPr>
          <w:t>S</w:t>
        </w:r>
        <w:r w:rsidR="0058648D" w:rsidRPr="00EB32E0">
          <w:rPr>
            <w:rStyle w:val="Hyperlink"/>
          </w:rPr>
          <w:t xml:space="preserve">chool </w:t>
        </w:r>
        <w:r w:rsidR="00EB32E0" w:rsidRPr="00EB32E0">
          <w:rPr>
            <w:rStyle w:val="Hyperlink"/>
          </w:rPr>
          <w:t>B</w:t>
        </w:r>
        <w:r w:rsidR="0058648D" w:rsidRPr="00EB32E0">
          <w:rPr>
            <w:rStyle w:val="Hyperlink"/>
          </w:rPr>
          <w:t xml:space="preserve">oarding </w:t>
        </w:r>
        <w:r w:rsidR="00EB32E0" w:rsidRPr="00EB32E0">
          <w:rPr>
            <w:rStyle w:val="Hyperlink"/>
          </w:rPr>
          <w:t>P</w:t>
        </w:r>
        <w:r w:rsidR="0058648D" w:rsidRPr="00EB32E0">
          <w:rPr>
            <w:rStyle w:val="Hyperlink"/>
          </w:rPr>
          <w:t>remises</w:t>
        </w:r>
        <w:r w:rsidR="00EB32E0" w:rsidRPr="00EB32E0">
          <w:rPr>
            <w:rStyle w:val="Hyperlink"/>
          </w:rPr>
          <w:t xml:space="preserve"> Registration</w:t>
        </w:r>
      </w:hyperlink>
    </w:p>
    <w:p w14:paraId="084DB97C" w14:textId="77777777" w:rsidR="0058648D" w:rsidRPr="00014D76" w:rsidRDefault="0058648D" w:rsidP="0058648D">
      <w:pPr>
        <w:pStyle w:val="VRQASubheading1"/>
      </w:pPr>
      <w:r w:rsidRPr="00014D76">
        <w:t xml:space="preserve">Supporting documentation </w:t>
      </w:r>
    </w:p>
    <w:p w14:paraId="28D18DEF" w14:textId="77777777" w:rsidR="0058648D" w:rsidRPr="00187F3E" w:rsidRDefault="0058648D" w:rsidP="0058648D">
      <w:pPr>
        <w:pStyle w:val="VRQABodyText"/>
      </w:pPr>
      <w:r w:rsidRPr="00187F3E">
        <w:t>You are required to supply supporting documentation and evidence of compliance. An evidence checklist is provided at Part C of this application.</w:t>
      </w:r>
    </w:p>
    <w:p w14:paraId="6F6914CA" w14:textId="5FA30E22" w:rsidR="0058648D" w:rsidRPr="00187F3E" w:rsidRDefault="0058648D" w:rsidP="0058648D">
      <w:pPr>
        <w:pStyle w:val="VRQABodyText"/>
      </w:pPr>
      <w:r w:rsidRPr="00187F3E">
        <w:t>To help you meet all documentation and evidence requirements of the application, you will find evidence prompts throughout the application form, as indicated in the table below.</w:t>
      </w:r>
      <w:r>
        <w:br/>
      </w:r>
    </w:p>
    <w:tbl>
      <w:tblPr>
        <w:tblW w:w="5071" w:type="pct"/>
        <w:tblBorders>
          <w:top w:val="dotted" w:sz="4" w:space="0" w:color="103D64" w:themeColor="accent2"/>
          <w:left w:val="dotted" w:sz="4" w:space="0" w:color="103D64" w:themeColor="accent2"/>
          <w:bottom w:val="dotted" w:sz="4" w:space="0" w:color="103D64" w:themeColor="accent2"/>
          <w:right w:val="dotted" w:sz="4" w:space="0" w:color="103D64" w:themeColor="accent2"/>
          <w:insideH w:val="dotted" w:sz="4" w:space="0" w:color="103D64" w:themeColor="accent2"/>
          <w:insideV w:val="dotted" w:sz="4" w:space="0" w:color="103D64" w:themeColor="accent2"/>
        </w:tblBorders>
        <w:tblLook w:val="04A0" w:firstRow="1" w:lastRow="0" w:firstColumn="1" w:lastColumn="0" w:noHBand="0" w:noVBand="1"/>
      </w:tblPr>
      <w:tblGrid>
        <w:gridCol w:w="2695"/>
        <w:gridCol w:w="7654"/>
      </w:tblGrid>
      <w:tr w:rsidR="0058648D" w:rsidRPr="009F5168" w14:paraId="6C34F0E7" w14:textId="77777777" w:rsidTr="00283BA9">
        <w:trPr>
          <w:trHeight w:val="363"/>
        </w:trPr>
        <w:tc>
          <w:tcPr>
            <w:tcW w:w="1302" w:type="pct"/>
            <w:tcBorders>
              <w:top w:val="nil"/>
              <w:left w:val="nil"/>
              <w:bottom w:val="nil"/>
              <w:right w:val="nil"/>
            </w:tcBorders>
            <w:shd w:val="clear" w:color="auto" w:fill="103D64"/>
            <w:vAlign w:val="center"/>
          </w:tcPr>
          <w:p w14:paraId="27329F24" w14:textId="77777777" w:rsidR="0058648D" w:rsidRPr="00727BF6" w:rsidRDefault="0058648D" w:rsidP="0058648D">
            <w:pPr>
              <w:pStyle w:val="VRQATableHeading1"/>
              <w:rPr>
                <w:color w:val="103D64" w:themeColor="text2"/>
              </w:rPr>
            </w:pPr>
            <w:bookmarkStart w:id="0" w:name="_Hlk73695522"/>
            <w:r w:rsidRPr="00727BF6">
              <w:t>Evidence prompt</w:t>
            </w:r>
          </w:p>
        </w:tc>
        <w:tc>
          <w:tcPr>
            <w:tcW w:w="3698" w:type="pct"/>
            <w:tcBorders>
              <w:left w:val="nil"/>
              <w:right w:val="nil"/>
            </w:tcBorders>
            <w:shd w:val="clear" w:color="auto" w:fill="auto"/>
            <w:vAlign w:val="center"/>
          </w:tcPr>
          <w:p w14:paraId="5C0FFB9F" w14:textId="77777777" w:rsidR="0058648D" w:rsidRPr="00727BF6" w:rsidRDefault="0058648D" w:rsidP="0058648D">
            <w:pPr>
              <w:pStyle w:val="VRQATableHeading2"/>
              <w:rPr>
                <w:rFonts w:cs="Arial"/>
                <w:color w:val="103D64" w:themeColor="text2"/>
                <w:szCs w:val="20"/>
              </w:rPr>
            </w:pPr>
            <w:r w:rsidRPr="00727BF6">
              <w:rPr>
                <w:rFonts w:cs="Arial"/>
                <w:color w:val="103D64" w:themeColor="text2"/>
                <w:szCs w:val="20"/>
              </w:rPr>
              <w:t>Indicates that</w:t>
            </w:r>
          </w:p>
        </w:tc>
      </w:tr>
      <w:tr w:rsidR="0058648D" w:rsidRPr="00682E6A" w14:paraId="4847A16E" w14:textId="77777777" w:rsidTr="00283BA9">
        <w:trPr>
          <w:trHeight w:val="20"/>
        </w:trPr>
        <w:tc>
          <w:tcPr>
            <w:tcW w:w="1302" w:type="pct"/>
            <w:tcBorders>
              <w:top w:val="nil"/>
              <w:left w:val="nil"/>
            </w:tcBorders>
            <w:shd w:val="clear" w:color="auto" w:fill="auto"/>
            <w:vAlign w:val="center"/>
          </w:tcPr>
          <w:p w14:paraId="460ACE92" w14:textId="77777777" w:rsidR="0058648D" w:rsidRPr="00DA064D" w:rsidRDefault="0058648D" w:rsidP="0058648D">
            <w:pPr>
              <w:pStyle w:val="VRQATableLeftColumn"/>
              <w:rPr>
                <w:color w:val="007EB3" w:themeColor="background2"/>
              </w:rPr>
            </w:pPr>
            <w:r w:rsidRPr="00DA064D">
              <w:rPr>
                <w:color w:val="007EB3" w:themeColor="background2"/>
              </w:rPr>
              <w:t>Please provide</w:t>
            </w:r>
          </w:p>
        </w:tc>
        <w:tc>
          <w:tcPr>
            <w:tcW w:w="3698" w:type="pct"/>
            <w:tcBorders>
              <w:right w:val="nil"/>
            </w:tcBorders>
            <w:shd w:val="clear" w:color="auto" w:fill="auto"/>
            <w:vAlign w:val="center"/>
          </w:tcPr>
          <w:p w14:paraId="27A38C3C" w14:textId="77777777" w:rsidR="0058648D" w:rsidRPr="00727BF6" w:rsidRDefault="0058648D" w:rsidP="0058648D">
            <w:pPr>
              <w:pStyle w:val="VRQATableBodyText"/>
              <w:rPr>
                <w:color w:val="00C1D5" w:themeColor="accent3"/>
              </w:rPr>
            </w:pPr>
            <w:r w:rsidRPr="00727BF6">
              <w:t>documentation is to be included as evidence</w:t>
            </w:r>
          </w:p>
        </w:tc>
      </w:tr>
      <w:bookmarkEnd w:id="0"/>
      <w:tr w:rsidR="0058648D" w:rsidRPr="00682E6A" w14:paraId="55D3F4A9" w14:textId="77777777" w:rsidTr="003D4911">
        <w:trPr>
          <w:trHeight w:val="20"/>
        </w:trPr>
        <w:tc>
          <w:tcPr>
            <w:tcW w:w="1302" w:type="pct"/>
            <w:tcBorders>
              <w:left w:val="nil"/>
            </w:tcBorders>
            <w:shd w:val="clear" w:color="auto" w:fill="auto"/>
            <w:vAlign w:val="center"/>
          </w:tcPr>
          <w:p w14:paraId="7F08C54F" w14:textId="72455567" w:rsidR="0058648D" w:rsidRPr="00DA064D" w:rsidRDefault="0058648D" w:rsidP="0058648D">
            <w:pPr>
              <w:pStyle w:val="VRQATableLeftColumn"/>
              <w:rPr>
                <w:color w:val="007EB3" w:themeColor="background2"/>
              </w:rPr>
            </w:pPr>
            <w:r w:rsidRPr="00DA064D">
              <w:rPr>
                <w:color w:val="007EB3" w:themeColor="background2"/>
              </w:rPr>
              <w:t>Please complete and include</w:t>
            </w:r>
          </w:p>
        </w:tc>
        <w:tc>
          <w:tcPr>
            <w:tcW w:w="3698" w:type="pct"/>
            <w:tcBorders>
              <w:right w:val="nil"/>
            </w:tcBorders>
            <w:shd w:val="clear" w:color="auto" w:fill="auto"/>
            <w:vAlign w:val="center"/>
          </w:tcPr>
          <w:p w14:paraId="0E866B6D" w14:textId="77777777" w:rsidR="0058648D" w:rsidRPr="00727BF6" w:rsidRDefault="0058648D" w:rsidP="0058648D">
            <w:pPr>
              <w:pStyle w:val="VRQATableBodyText"/>
            </w:pPr>
            <w:r w:rsidRPr="0053446A">
              <w:t>hyperlinked document is to be downloaded, completed, and included in this application</w:t>
            </w:r>
          </w:p>
        </w:tc>
      </w:tr>
    </w:tbl>
    <w:p w14:paraId="27A0298D" w14:textId="40C2BD60" w:rsidR="0058648D" w:rsidRPr="00014D76" w:rsidRDefault="00DA064D" w:rsidP="0058648D">
      <w:pPr>
        <w:pStyle w:val="VRQASubheading1"/>
      </w:pPr>
      <w:r>
        <w:t>Submitting your a</w:t>
      </w:r>
      <w:r w:rsidR="0058648D" w:rsidRPr="00014D76">
        <w:t>pplication</w:t>
      </w:r>
    </w:p>
    <w:p w14:paraId="09E7E7F7" w14:textId="77777777" w:rsidR="00DA064D" w:rsidRPr="00341F34" w:rsidRDefault="00DA064D" w:rsidP="00DA064D">
      <w:pPr>
        <w:pStyle w:val="VRQABodyText"/>
      </w:pPr>
      <w:r w:rsidRPr="00341F34">
        <w:t>Submit an electronic copy of your application to the VRQA Schools inbox as a zip file at:</w:t>
      </w:r>
    </w:p>
    <w:p w14:paraId="20BAAB46" w14:textId="77777777" w:rsidR="00DA064D" w:rsidRPr="00341F34" w:rsidRDefault="001378CF" w:rsidP="00DA064D">
      <w:pPr>
        <w:pStyle w:val="VRQABullet1"/>
        <w:rPr>
          <w:sz w:val="19"/>
          <w:szCs w:val="19"/>
        </w:rPr>
      </w:pPr>
      <w:hyperlink r:id="rId15" w:history="1">
        <w:r w:rsidR="00DA064D" w:rsidRPr="00341F34">
          <w:rPr>
            <w:rStyle w:val="Hyperlink"/>
            <w:color w:val="007EB3" w:themeColor="accent1"/>
            <w:sz w:val="19"/>
            <w:szCs w:val="19"/>
          </w:rPr>
          <w:t>vrqa.schools@education.vic.gov.au</w:t>
        </w:r>
      </w:hyperlink>
      <w:r w:rsidR="00DA064D" w:rsidRPr="00341F34">
        <w:rPr>
          <w:sz w:val="19"/>
          <w:szCs w:val="19"/>
        </w:rPr>
        <w:t xml:space="preserve"> </w:t>
      </w:r>
    </w:p>
    <w:p w14:paraId="7FF21641" w14:textId="77777777" w:rsidR="00DA064D" w:rsidRPr="00341F34" w:rsidRDefault="00DA064D" w:rsidP="00DA064D">
      <w:pPr>
        <w:pStyle w:val="VRQABodyText"/>
      </w:pPr>
      <w:r w:rsidRPr="00341F34">
        <w:t>Use the format below when naming your electronic files:</w:t>
      </w:r>
    </w:p>
    <w:p w14:paraId="054CB72D" w14:textId="3D02E2F2" w:rsidR="00DA064D" w:rsidRPr="00DA064D" w:rsidRDefault="00DA064D" w:rsidP="00DA064D">
      <w:pPr>
        <w:pStyle w:val="VRQABullet1"/>
        <w:rPr>
          <w:b/>
          <w:bCs/>
        </w:rPr>
      </w:pPr>
      <w:r w:rsidRPr="00DA064D">
        <w:rPr>
          <w:b/>
          <w:bCs/>
        </w:rPr>
        <w:t>&lt;</w:t>
      </w:r>
      <w:proofErr w:type="spellStart"/>
      <w:r w:rsidRPr="00DA064D">
        <w:rPr>
          <w:b/>
          <w:bCs/>
        </w:rPr>
        <w:t>checklist_number</w:t>
      </w:r>
      <w:proofErr w:type="spellEnd"/>
      <w:r w:rsidRPr="00DA064D">
        <w:rPr>
          <w:b/>
          <w:bCs/>
        </w:rPr>
        <w:t>&gt;_&lt;</w:t>
      </w:r>
      <w:proofErr w:type="spellStart"/>
      <w:r>
        <w:rPr>
          <w:b/>
          <w:bCs/>
        </w:rPr>
        <w:t>premises</w:t>
      </w:r>
      <w:r w:rsidRPr="00DA064D">
        <w:rPr>
          <w:b/>
          <w:bCs/>
        </w:rPr>
        <w:t>_name</w:t>
      </w:r>
      <w:proofErr w:type="spellEnd"/>
      <w:r w:rsidRPr="00DA064D">
        <w:rPr>
          <w:b/>
          <w:bCs/>
        </w:rPr>
        <w:t>&gt;_&lt;</w:t>
      </w:r>
      <w:proofErr w:type="spellStart"/>
      <w:r>
        <w:rPr>
          <w:b/>
          <w:bCs/>
        </w:rPr>
        <w:t>premises</w:t>
      </w:r>
      <w:r w:rsidRPr="00DA064D">
        <w:rPr>
          <w:b/>
          <w:bCs/>
        </w:rPr>
        <w:t>_location</w:t>
      </w:r>
      <w:proofErr w:type="spellEnd"/>
      <w:r w:rsidRPr="00DA064D">
        <w:rPr>
          <w:b/>
          <w:bCs/>
        </w:rPr>
        <w:t>&gt;.docx</w:t>
      </w:r>
    </w:p>
    <w:p w14:paraId="563DF4A9" w14:textId="77777777" w:rsidR="00DA064D" w:rsidRPr="00A90532" w:rsidRDefault="00DA064D" w:rsidP="00DA064D">
      <w:pPr>
        <w:pStyle w:val="VRQABodyText"/>
      </w:pPr>
      <w:r w:rsidRPr="00A90532">
        <w:rPr>
          <w:bCs/>
        </w:rPr>
        <w:t xml:space="preserve">When </w:t>
      </w:r>
      <w:r w:rsidRPr="00A90532">
        <w:t xml:space="preserve">naming your electronic files: </w:t>
      </w:r>
    </w:p>
    <w:p w14:paraId="21DFE8FD" w14:textId="77777777" w:rsidR="00DA064D" w:rsidRPr="00A90532" w:rsidRDefault="00DA064D" w:rsidP="00DA064D">
      <w:pPr>
        <w:pStyle w:val="VRQABullet1"/>
      </w:pPr>
      <w:r w:rsidRPr="00A90532">
        <w:t>the file names should be named as per the item numbers in the evidence checklist (Part C of this application)</w:t>
      </w:r>
    </w:p>
    <w:p w14:paraId="25F9F379" w14:textId="77777777" w:rsidR="00DA064D" w:rsidRPr="00A90532" w:rsidRDefault="00DA064D" w:rsidP="00DA064D">
      <w:pPr>
        <w:pStyle w:val="VRQABullet1"/>
      </w:pPr>
      <w:r w:rsidRPr="00A90532">
        <w:t>keep the filenames short and do</w:t>
      </w:r>
      <w:r w:rsidRPr="00A90532">
        <w:rPr>
          <w:b/>
          <w:bCs/>
        </w:rPr>
        <w:t xml:space="preserve"> NOT</w:t>
      </w:r>
      <w:r w:rsidRPr="00A90532">
        <w:t xml:space="preserve"> use apostrophes, ampersands (&amp;) or dashes</w:t>
      </w:r>
    </w:p>
    <w:p w14:paraId="00FE4054" w14:textId="3CE688D2" w:rsidR="00DA064D" w:rsidRPr="00A90532" w:rsidRDefault="00DA064D" w:rsidP="00DA064D">
      <w:pPr>
        <w:pStyle w:val="VRQABullet1"/>
      </w:pPr>
      <w:r w:rsidRPr="00A90532">
        <w:t xml:space="preserve">use the </w:t>
      </w:r>
      <w:r w:rsidR="00BD0D18">
        <w:t xml:space="preserve">premises </w:t>
      </w:r>
      <w:r w:rsidRPr="00A90532">
        <w:t xml:space="preserve">initials rather than full </w:t>
      </w:r>
      <w:r w:rsidR="00BD0D18">
        <w:t>premises</w:t>
      </w:r>
      <w:r w:rsidRPr="00A90532">
        <w:t xml:space="preserve"> name</w:t>
      </w:r>
    </w:p>
    <w:p w14:paraId="34F6820D" w14:textId="77777777" w:rsidR="00DA064D" w:rsidRPr="00A90532" w:rsidRDefault="00DA064D" w:rsidP="00DA064D">
      <w:pPr>
        <w:pStyle w:val="VRQABullet1"/>
      </w:pPr>
      <w:r w:rsidRPr="00A90532">
        <w:t xml:space="preserve">If your application contains multiple documents for the same item number, include a modifier (i.e. a, b, c…) at the end of the item number </w:t>
      </w:r>
    </w:p>
    <w:p w14:paraId="6FE7F4A7" w14:textId="77777777" w:rsidR="00DA064D" w:rsidRPr="00A90532" w:rsidRDefault="00DA064D" w:rsidP="00DA064D">
      <w:pPr>
        <w:pStyle w:val="VRQABullet1"/>
      </w:pPr>
      <w:r w:rsidRPr="00A90532">
        <w:t>if the documents contain images, please ensure size does not exceed 50 MB</w:t>
      </w:r>
    </w:p>
    <w:p w14:paraId="30A19E65" w14:textId="77777777" w:rsidR="00DA064D" w:rsidRPr="00A90532" w:rsidRDefault="00DA064D" w:rsidP="00DA064D">
      <w:pPr>
        <w:pStyle w:val="VRQABullet1"/>
      </w:pPr>
      <w:r w:rsidRPr="00A90532">
        <w:t>limit any folder to 1</w:t>
      </w:r>
      <w:r>
        <w:t>–</w:t>
      </w:r>
      <w:r w:rsidRPr="00A90532">
        <w:t>2 sub-folders.</w:t>
      </w:r>
    </w:p>
    <w:p w14:paraId="43466454" w14:textId="77777777" w:rsidR="00DA064D" w:rsidRPr="00A90532" w:rsidRDefault="00DA064D" w:rsidP="00DA064D">
      <w:pPr>
        <w:pStyle w:val="VRQABulletpointleadin"/>
        <w:rPr>
          <w:sz w:val="19"/>
          <w:szCs w:val="19"/>
        </w:rPr>
      </w:pPr>
    </w:p>
    <w:p w14:paraId="68B07C85" w14:textId="77777777" w:rsidR="00E30CF1" w:rsidRDefault="00E30CF1" w:rsidP="00E30CF1">
      <w:pPr>
        <w:tabs>
          <w:tab w:val="center" w:pos="5102"/>
        </w:tabs>
        <w:jc w:val="center"/>
        <w:rPr>
          <w:color w:val="DBDDDE" w:themeColor="text1"/>
          <w:sz w:val="19"/>
          <w:szCs w:val="19"/>
          <w:lang w:val="en-US"/>
        </w:rPr>
      </w:pPr>
    </w:p>
    <w:p w14:paraId="7E83C9F9" w14:textId="3CC46141" w:rsidR="00DA064D" w:rsidRPr="00A90532" w:rsidRDefault="00DA064D" w:rsidP="00DA064D">
      <w:pPr>
        <w:pStyle w:val="VRQASubheading2"/>
        <w:rPr>
          <w:lang w:val="en-US"/>
        </w:rPr>
      </w:pPr>
      <w:r w:rsidRPr="00A90532">
        <w:rPr>
          <w:lang w:val="en-US"/>
        </w:rPr>
        <w:lastRenderedPageBreak/>
        <w:t>Consider the following examples:</w:t>
      </w:r>
    </w:p>
    <w:p w14:paraId="20E83F09" w14:textId="3941AE2C" w:rsidR="00DA064D" w:rsidRPr="00A9279A" w:rsidRDefault="00DA064D" w:rsidP="00DA064D">
      <w:pPr>
        <w:pStyle w:val="VRQABullet1"/>
      </w:pPr>
      <w:r w:rsidRPr="00A9279A">
        <w:t>C</w:t>
      </w:r>
      <w:r w:rsidR="00786B6B">
        <w:t>.</w:t>
      </w:r>
      <w:r w:rsidRPr="00A9279A">
        <w:t>1.</w:t>
      </w:r>
      <w:r w:rsidR="00F50C1B">
        <w:t>2a</w:t>
      </w:r>
      <w:r w:rsidRPr="00A9279A">
        <w:t>_Democratic Principals_WPS_Collingwood.docx</w:t>
      </w:r>
    </w:p>
    <w:p w14:paraId="08C6ED34" w14:textId="27C3A4E7" w:rsidR="00DA064D" w:rsidRPr="00A9279A" w:rsidRDefault="00DA064D" w:rsidP="00DA064D">
      <w:pPr>
        <w:pStyle w:val="VRQABullet1"/>
      </w:pPr>
      <w:r w:rsidRPr="00A9279A">
        <w:t>C</w:t>
      </w:r>
      <w:r w:rsidR="00786B6B">
        <w:t>.</w:t>
      </w:r>
      <w:r w:rsidRPr="00A9279A">
        <w:t>1.</w:t>
      </w:r>
      <w:r w:rsidR="00F50C1B">
        <w:t>2b</w:t>
      </w:r>
      <w:r w:rsidRPr="00A9279A">
        <w:t>_Democratic Principals_WPS_Collingwood.docx</w:t>
      </w:r>
    </w:p>
    <w:p w14:paraId="0E2DBC8F" w14:textId="77777777" w:rsidR="00DA064D" w:rsidRPr="00DA064D" w:rsidRDefault="00DA064D" w:rsidP="00DA064D">
      <w:pPr>
        <w:pStyle w:val="VRQABodyText"/>
      </w:pPr>
      <w:r w:rsidRPr="00DA064D">
        <w:t>Disclaimer: While applications will only be accepted in electronic format, the VRQA may request paper copies of documents during the assessment process.</w:t>
      </w:r>
    </w:p>
    <w:p w14:paraId="33374816" w14:textId="77777777" w:rsidR="00DA064D" w:rsidRPr="00DA064D" w:rsidRDefault="00DA064D" w:rsidP="00DA064D">
      <w:pPr>
        <w:pStyle w:val="VRQABodyText"/>
      </w:pPr>
      <w:r w:rsidRPr="00DA064D">
        <w:t xml:space="preserve">Once your application is assessed as complete, an invoice will be sent to your nominated contact for invoicing and as soon as the application fee is paid, the assessment phase will commence. </w:t>
      </w:r>
    </w:p>
    <w:p w14:paraId="13851CA6" w14:textId="77777777" w:rsidR="00DA064D" w:rsidRPr="00335F92" w:rsidRDefault="00DA064D" w:rsidP="00DA064D">
      <w:pPr>
        <w:pStyle w:val="VRQASubheading1"/>
      </w:pPr>
      <w:r w:rsidRPr="00335F92">
        <w:t>Privacy disclaimer</w:t>
      </w:r>
    </w:p>
    <w:p w14:paraId="74A8D1C3" w14:textId="7497D30B" w:rsidR="00DA064D" w:rsidRPr="00335F92" w:rsidRDefault="00DA064D" w:rsidP="00DA064D">
      <w:pPr>
        <w:pStyle w:val="VRQABodyText"/>
      </w:pPr>
      <w:r w:rsidRPr="00335F92">
        <w:t>The VRQA requires the information collected in this application for the purpose of registering and regulating school</w:t>
      </w:r>
      <w:r w:rsidR="00BD0D18">
        <w:t xml:space="preserve"> boarding premise</w:t>
      </w:r>
      <w:r w:rsidR="00492DBD">
        <w:t>s</w:t>
      </w:r>
      <w:r w:rsidR="00BD0D18">
        <w:t xml:space="preserve"> </w:t>
      </w:r>
      <w:r w:rsidRPr="00335F92">
        <w:t xml:space="preserve">under the </w:t>
      </w:r>
      <w:r w:rsidRPr="00335F92">
        <w:rPr>
          <w:i/>
        </w:rPr>
        <w:t>Education and Training Reform Act 2006</w:t>
      </w:r>
      <w:r w:rsidRPr="00335F92">
        <w:t xml:space="preserve"> (the Act). Once registered, some information about schools will be made available to the public on the State Register. Information may also be shared with other government organisations if required for their functions, in accordance with the Act. The VRQA is committed to handling all personal information securely in accordance with the </w:t>
      </w:r>
      <w:r w:rsidRPr="00335F92">
        <w:rPr>
          <w:i/>
        </w:rPr>
        <w:t>Privacy and Data Protection Act 2014</w:t>
      </w:r>
      <w:r w:rsidRPr="00335F92">
        <w:t xml:space="preserve">. </w:t>
      </w:r>
    </w:p>
    <w:p w14:paraId="0B840E4B" w14:textId="77777777" w:rsidR="00DA064D" w:rsidRPr="00335F92" w:rsidRDefault="00DA064D" w:rsidP="00DA064D">
      <w:pPr>
        <w:pStyle w:val="VRQABodyText"/>
      </w:pPr>
      <w:r w:rsidRPr="00335F92">
        <w:t>To learn more about how the VRQA handles personal information, access the VRQA privacy policy:</w:t>
      </w:r>
    </w:p>
    <w:p w14:paraId="2EA64475" w14:textId="5F2E40D0" w:rsidR="0058648D" w:rsidRPr="00DA064D" w:rsidRDefault="001378CF" w:rsidP="00DA064D">
      <w:pPr>
        <w:pStyle w:val="VRQABullet1"/>
        <w:rPr>
          <w:rStyle w:val="Hyperlink"/>
          <w:u w:val="none"/>
        </w:rPr>
      </w:pPr>
      <w:hyperlink r:id="rId16" w:history="1">
        <w:r w:rsidR="00DA064D" w:rsidRPr="00DA064D">
          <w:rPr>
            <w:rStyle w:val="Hyperlink"/>
            <w:sz w:val="19"/>
            <w:szCs w:val="19"/>
          </w:rPr>
          <w:t>Information Privacy Policy</w:t>
        </w:r>
      </w:hyperlink>
    </w:p>
    <w:p w14:paraId="0C7955D0" w14:textId="61770298" w:rsidR="00DA064D" w:rsidRDefault="00DA064D">
      <w:pPr>
        <w:rPr>
          <w:rFonts w:ascii="Arial" w:eastAsia="Times New Roman" w:hAnsi="Arial" w:cs="Arial"/>
          <w:color w:val="53565A"/>
          <w:sz w:val="20"/>
          <w:szCs w:val="20"/>
          <w:lang w:eastAsia="x-none"/>
        </w:rPr>
      </w:pPr>
      <w:r>
        <w:br w:type="page"/>
      </w:r>
    </w:p>
    <w:tbl>
      <w:tblPr>
        <w:tblStyle w:val="VRQATable"/>
        <w:tblpPr w:leftFromText="180" w:rightFromText="180" w:vertAnchor="page" w:horzAnchor="margin" w:tblpY="2131"/>
        <w:tblW w:w="10343" w:type="dxa"/>
        <w:tblLayout w:type="fixed"/>
        <w:tblLook w:val="04A0" w:firstRow="1" w:lastRow="0" w:firstColumn="1" w:lastColumn="0" w:noHBand="0" w:noVBand="1"/>
      </w:tblPr>
      <w:tblGrid>
        <w:gridCol w:w="670"/>
        <w:gridCol w:w="3156"/>
        <w:gridCol w:w="425"/>
        <w:gridCol w:w="992"/>
        <w:gridCol w:w="284"/>
        <w:gridCol w:w="1558"/>
        <w:gridCol w:w="428"/>
        <w:gridCol w:w="842"/>
        <w:gridCol w:w="6"/>
        <w:gridCol w:w="992"/>
        <w:gridCol w:w="65"/>
        <w:gridCol w:w="925"/>
      </w:tblGrid>
      <w:tr w:rsidR="006C4254" w:rsidRPr="00E7450B" w14:paraId="322A28B2" w14:textId="77777777" w:rsidTr="001D6535">
        <w:trPr>
          <w:trHeight w:val="363"/>
        </w:trPr>
        <w:tc>
          <w:tcPr>
            <w:cnfStyle w:val="000000000100" w:firstRow="0" w:lastRow="0" w:firstColumn="0" w:lastColumn="0" w:oddVBand="0" w:evenVBand="0" w:oddHBand="0" w:evenHBand="0" w:firstRowFirstColumn="1" w:firstRowLastColumn="0" w:lastRowFirstColumn="0" w:lastRowLastColumn="0"/>
            <w:tcW w:w="10343" w:type="dxa"/>
            <w:gridSpan w:val="12"/>
            <w:tcBorders>
              <w:top w:val="nil"/>
              <w:bottom w:val="nil"/>
            </w:tcBorders>
            <w:shd w:val="clear" w:color="auto" w:fill="auto"/>
          </w:tcPr>
          <w:p w14:paraId="296F695F" w14:textId="77777777" w:rsidR="006C4254" w:rsidRPr="001D6535" w:rsidRDefault="006C4254" w:rsidP="00901848">
            <w:pPr>
              <w:pStyle w:val="VRQAFormSectionHead"/>
              <w:framePr w:hSpace="0" w:wrap="auto" w:vAnchor="margin" w:hAnchor="text" w:xAlign="left" w:yAlign="inline"/>
              <w:spacing w:before="0" w:after="240"/>
              <w:rPr>
                <w:b w:val="0"/>
                <w:bCs/>
              </w:rPr>
            </w:pPr>
            <w:r w:rsidRPr="001D6535">
              <w:rPr>
                <w:b w:val="0"/>
                <w:bCs/>
              </w:rPr>
              <w:lastRenderedPageBreak/>
              <w:t>Part A – Proposed School Boarding Premises Information</w:t>
            </w:r>
          </w:p>
        </w:tc>
      </w:tr>
      <w:tr w:rsidR="0073763B" w:rsidRPr="00E7450B" w14:paraId="3D52B1DF" w14:textId="77777777" w:rsidTr="00FB3E8F">
        <w:trPr>
          <w:trHeight w:val="363"/>
        </w:trPr>
        <w:tc>
          <w:tcPr>
            <w:tcW w:w="10343" w:type="dxa"/>
            <w:gridSpan w:val="12"/>
            <w:tcBorders>
              <w:top w:val="nil"/>
            </w:tcBorders>
            <w:shd w:val="clear" w:color="auto" w:fill="103D64" w:themeFill="text2"/>
          </w:tcPr>
          <w:p w14:paraId="2E7799C4" w14:textId="6E8AA92A" w:rsidR="0073763B" w:rsidRPr="001D6535" w:rsidRDefault="0073763B" w:rsidP="00D95F0F">
            <w:pPr>
              <w:pStyle w:val="VRQATableHeading1"/>
            </w:pPr>
            <w:r w:rsidRPr="001D6535">
              <w:t>School or Legal entity (proprietor) details</w:t>
            </w:r>
          </w:p>
        </w:tc>
      </w:tr>
      <w:tr w:rsidR="00CB5181" w:rsidRPr="00E7450B" w14:paraId="729C845D" w14:textId="77777777" w:rsidTr="00525F14">
        <w:trPr>
          <w:trHeight w:val="556"/>
        </w:trPr>
        <w:tc>
          <w:tcPr>
            <w:tcW w:w="670" w:type="dxa"/>
            <w:vAlign w:val="top"/>
          </w:tcPr>
          <w:p w14:paraId="287E7E4C" w14:textId="70DBCA04" w:rsidR="00CB5181" w:rsidRPr="00082658" w:rsidRDefault="00CB5181" w:rsidP="00151A74">
            <w:pPr>
              <w:pStyle w:val="VRQATableLeftColumn"/>
              <w:rPr>
                <w:b/>
              </w:rPr>
            </w:pPr>
            <w:r w:rsidRPr="00082658">
              <w:t>A.1</w:t>
            </w:r>
          </w:p>
        </w:tc>
        <w:tc>
          <w:tcPr>
            <w:tcW w:w="3156" w:type="dxa"/>
            <w:vAlign w:val="top"/>
          </w:tcPr>
          <w:p w14:paraId="38BF0D93" w14:textId="6F8E5379" w:rsidR="00CB5181" w:rsidRPr="00553C27" w:rsidRDefault="00CB5181" w:rsidP="00151A74">
            <w:pPr>
              <w:pStyle w:val="VRQATableBodyText"/>
              <w:rPr>
                <w:sz w:val="17"/>
                <w:szCs w:val="17"/>
              </w:rPr>
            </w:pPr>
            <w:r>
              <w:rPr>
                <w:szCs w:val="18"/>
              </w:rPr>
              <w:t>School or Legal Entity name*</w:t>
            </w:r>
            <w:r>
              <w:rPr>
                <w:szCs w:val="18"/>
              </w:rPr>
              <w:br/>
            </w:r>
          </w:p>
        </w:tc>
        <w:tc>
          <w:tcPr>
            <w:tcW w:w="4535" w:type="dxa"/>
            <w:gridSpan w:val="7"/>
            <w:vAlign w:val="top"/>
          </w:tcPr>
          <w:p w14:paraId="782763C1" w14:textId="77777777" w:rsidR="00CB5181" w:rsidRPr="00E7450B" w:rsidRDefault="00CB5181" w:rsidP="00151A74">
            <w:pPr>
              <w:pStyle w:val="VRQATableBodyText"/>
              <w:rPr>
                <w:szCs w:val="18"/>
              </w:rPr>
            </w:pPr>
          </w:p>
        </w:tc>
        <w:tc>
          <w:tcPr>
            <w:tcW w:w="1982" w:type="dxa"/>
            <w:gridSpan w:val="3"/>
          </w:tcPr>
          <w:p w14:paraId="14789FF0" w14:textId="42254EB4" w:rsidR="00CB5181" w:rsidRPr="00E7450B" w:rsidRDefault="00CB5181" w:rsidP="00151A74">
            <w:pPr>
              <w:pStyle w:val="VRQATableBodyText"/>
              <w:rPr>
                <w:szCs w:val="18"/>
              </w:rPr>
            </w:pPr>
            <w:r w:rsidRPr="00151A74">
              <w:rPr>
                <w:spacing w:val="-4"/>
                <w:sz w:val="16"/>
                <w:szCs w:val="16"/>
              </w:rPr>
              <w:t>* Invoices will be addressed in this name</w:t>
            </w:r>
          </w:p>
        </w:tc>
      </w:tr>
      <w:tr w:rsidR="006C4254" w:rsidRPr="00E7450B" w14:paraId="2EE11E01" w14:textId="77777777" w:rsidTr="00525F14">
        <w:trPr>
          <w:trHeight w:val="276"/>
        </w:trPr>
        <w:tc>
          <w:tcPr>
            <w:tcW w:w="670" w:type="dxa"/>
            <w:vMerge w:val="restart"/>
            <w:vAlign w:val="top"/>
          </w:tcPr>
          <w:p w14:paraId="798EDD3E" w14:textId="06D15833" w:rsidR="006C4254" w:rsidRPr="00B75482" w:rsidRDefault="006C4254" w:rsidP="00151A74">
            <w:pPr>
              <w:pStyle w:val="VRQATableLeftColumn"/>
              <w:rPr>
                <w:b/>
              </w:rPr>
            </w:pPr>
            <w:r>
              <w:t>A.2</w:t>
            </w:r>
          </w:p>
        </w:tc>
        <w:tc>
          <w:tcPr>
            <w:tcW w:w="3156" w:type="dxa"/>
            <w:vMerge w:val="restart"/>
            <w:vAlign w:val="top"/>
          </w:tcPr>
          <w:p w14:paraId="78CA7E4B" w14:textId="77777777" w:rsidR="006C4254" w:rsidRDefault="006C4254" w:rsidP="00151A74">
            <w:pPr>
              <w:pStyle w:val="VRQATableBodyText"/>
              <w:rPr>
                <w:szCs w:val="18"/>
              </w:rPr>
            </w:pPr>
            <w:r>
              <w:rPr>
                <w:szCs w:val="18"/>
              </w:rPr>
              <w:t>Legal entity contact</w:t>
            </w:r>
          </w:p>
        </w:tc>
        <w:tc>
          <w:tcPr>
            <w:tcW w:w="6517" w:type="dxa"/>
            <w:gridSpan w:val="10"/>
            <w:vAlign w:val="top"/>
          </w:tcPr>
          <w:p w14:paraId="63116F21" w14:textId="44D2E5F1" w:rsidR="006C4254" w:rsidRPr="00E7450B" w:rsidRDefault="006C4254" w:rsidP="00151A74">
            <w:pPr>
              <w:pStyle w:val="VRQATableBodyText"/>
              <w:rPr>
                <w:szCs w:val="18"/>
              </w:rPr>
            </w:pPr>
            <w:r>
              <w:rPr>
                <w:szCs w:val="18"/>
              </w:rPr>
              <w:t xml:space="preserve">Full name </w:t>
            </w:r>
            <w:r w:rsidR="00082658">
              <w:rPr>
                <w:szCs w:val="18"/>
              </w:rPr>
              <w:br/>
            </w:r>
            <w:r>
              <w:rPr>
                <w:szCs w:val="18"/>
              </w:rPr>
              <w:t xml:space="preserve">(Mr. Mrs. Ms. </w:t>
            </w:r>
            <w:proofErr w:type="spellStart"/>
            <w:r>
              <w:rPr>
                <w:szCs w:val="18"/>
              </w:rPr>
              <w:t>etc</w:t>
            </w:r>
            <w:proofErr w:type="spellEnd"/>
            <w:r>
              <w:rPr>
                <w:szCs w:val="18"/>
              </w:rPr>
              <w:t>)</w:t>
            </w:r>
          </w:p>
        </w:tc>
      </w:tr>
      <w:tr w:rsidR="006C4254" w:rsidRPr="00E7450B" w14:paraId="551C84B7" w14:textId="77777777" w:rsidTr="00525F14">
        <w:trPr>
          <w:trHeight w:val="138"/>
        </w:trPr>
        <w:tc>
          <w:tcPr>
            <w:tcW w:w="670" w:type="dxa"/>
            <w:vMerge/>
            <w:vAlign w:val="top"/>
          </w:tcPr>
          <w:p w14:paraId="0D48DE1D" w14:textId="77777777" w:rsidR="006C4254" w:rsidRDefault="006C4254" w:rsidP="00151A74">
            <w:pPr>
              <w:pStyle w:val="VRQATableLeftColumn"/>
              <w:rPr>
                <w:b/>
              </w:rPr>
            </w:pPr>
          </w:p>
        </w:tc>
        <w:tc>
          <w:tcPr>
            <w:tcW w:w="3156" w:type="dxa"/>
            <w:vMerge/>
            <w:vAlign w:val="top"/>
          </w:tcPr>
          <w:p w14:paraId="3F7DB888" w14:textId="77777777" w:rsidR="006C4254" w:rsidRDefault="006C4254" w:rsidP="00151A74">
            <w:pPr>
              <w:pStyle w:val="VRQATableBodyText"/>
              <w:rPr>
                <w:szCs w:val="18"/>
              </w:rPr>
            </w:pPr>
          </w:p>
        </w:tc>
        <w:tc>
          <w:tcPr>
            <w:tcW w:w="6517" w:type="dxa"/>
            <w:gridSpan w:val="10"/>
            <w:vAlign w:val="top"/>
          </w:tcPr>
          <w:p w14:paraId="551D0382" w14:textId="77777777" w:rsidR="006C4254" w:rsidRPr="00E7450B" w:rsidRDefault="006C4254" w:rsidP="00151A74">
            <w:pPr>
              <w:pStyle w:val="VRQATableBodyText"/>
              <w:rPr>
                <w:szCs w:val="18"/>
              </w:rPr>
            </w:pPr>
            <w:r>
              <w:rPr>
                <w:szCs w:val="18"/>
              </w:rPr>
              <w:t>Position</w:t>
            </w:r>
          </w:p>
        </w:tc>
      </w:tr>
      <w:tr w:rsidR="006C4254" w:rsidRPr="00E7450B" w14:paraId="335827FA" w14:textId="77777777" w:rsidTr="00525F14">
        <w:trPr>
          <w:trHeight w:val="138"/>
        </w:trPr>
        <w:tc>
          <w:tcPr>
            <w:tcW w:w="670" w:type="dxa"/>
            <w:vMerge/>
            <w:vAlign w:val="top"/>
          </w:tcPr>
          <w:p w14:paraId="421C4F4D" w14:textId="77777777" w:rsidR="006C4254" w:rsidRDefault="006C4254" w:rsidP="00151A74">
            <w:pPr>
              <w:pStyle w:val="VRQATableLeftColumn"/>
              <w:rPr>
                <w:b/>
              </w:rPr>
            </w:pPr>
          </w:p>
        </w:tc>
        <w:tc>
          <w:tcPr>
            <w:tcW w:w="3156" w:type="dxa"/>
            <w:vMerge/>
            <w:vAlign w:val="top"/>
          </w:tcPr>
          <w:p w14:paraId="531B0940" w14:textId="77777777" w:rsidR="006C4254" w:rsidRDefault="006C4254" w:rsidP="00151A74">
            <w:pPr>
              <w:pStyle w:val="VRQATableBodyText"/>
              <w:rPr>
                <w:szCs w:val="18"/>
              </w:rPr>
            </w:pPr>
          </w:p>
        </w:tc>
        <w:tc>
          <w:tcPr>
            <w:tcW w:w="6517" w:type="dxa"/>
            <w:gridSpan w:val="10"/>
            <w:vAlign w:val="top"/>
          </w:tcPr>
          <w:p w14:paraId="4F3EB2A4" w14:textId="77777777" w:rsidR="006C4254" w:rsidRDefault="006C4254" w:rsidP="00151A74">
            <w:pPr>
              <w:pStyle w:val="VRQATableBodyText"/>
              <w:rPr>
                <w:szCs w:val="18"/>
              </w:rPr>
            </w:pPr>
            <w:r>
              <w:rPr>
                <w:szCs w:val="18"/>
              </w:rPr>
              <w:t>Mobile phone no</w:t>
            </w:r>
          </w:p>
        </w:tc>
      </w:tr>
      <w:tr w:rsidR="006C4254" w:rsidRPr="00E7450B" w14:paraId="67B8B664" w14:textId="77777777" w:rsidTr="00525F14">
        <w:trPr>
          <w:trHeight w:val="363"/>
        </w:trPr>
        <w:tc>
          <w:tcPr>
            <w:tcW w:w="670" w:type="dxa"/>
            <w:vMerge w:val="restart"/>
            <w:vAlign w:val="top"/>
          </w:tcPr>
          <w:p w14:paraId="580278F6" w14:textId="092A0D45" w:rsidR="006C4254" w:rsidRPr="00287A79" w:rsidRDefault="006C4254" w:rsidP="00151A74">
            <w:pPr>
              <w:pStyle w:val="VRQATableLeftColumn"/>
            </w:pPr>
            <w:r w:rsidRPr="00B75482">
              <w:t>A</w:t>
            </w:r>
            <w:r>
              <w:t>.3</w:t>
            </w:r>
          </w:p>
        </w:tc>
        <w:tc>
          <w:tcPr>
            <w:tcW w:w="3156" w:type="dxa"/>
            <w:vMerge w:val="restart"/>
            <w:vAlign w:val="top"/>
          </w:tcPr>
          <w:p w14:paraId="71E758B8" w14:textId="77777777" w:rsidR="006C4254" w:rsidRPr="002220A4" w:rsidRDefault="006C4254" w:rsidP="00151A74">
            <w:pPr>
              <w:pStyle w:val="VRQATableBodyText"/>
            </w:pPr>
            <w:r w:rsidRPr="002220A4">
              <w:t>School or Organisation legal entity type</w:t>
            </w:r>
          </w:p>
        </w:tc>
        <w:sdt>
          <w:sdtPr>
            <w:id w:val="99457017"/>
            <w14:checkbox>
              <w14:checked w14:val="0"/>
              <w14:checkedState w14:val="2612" w14:font="MS Gothic"/>
              <w14:uncheckedState w14:val="2610" w14:font="MS Gothic"/>
            </w14:checkbox>
          </w:sdtPr>
          <w:sdtEndPr/>
          <w:sdtContent>
            <w:tc>
              <w:tcPr>
                <w:tcW w:w="425" w:type="dxa"/>
                <w:vAlign w:val="top"/>
              </w:tcPr>
              <w:p w14:paraId="53438580" w14:textId="77777777" w:rsidR="006C4254" w:rsidRPr="00E7450B" w:rsidRDefault="006C4254" w:rsidP="00151A74">
                <w:pPr>
                  <w:pStyle w:val="VRQATableBodyText"/>
                  <w:rPr>
                    <w:szCs w:val="18"/>
                  </w:rPr>
                </w:pPr>
                <w:r>
                  <w:rPr>
                    <w:rFonts w:ascii="MS Gothic" w:eastAsia="MS Gothic" w:hAnsi="MS Gothic" w:hint="eastAsia"/>
                  </w:rPr>
                  <w:t>☐</w:t>
                </w:r>
              </w:p>
            </w:tc>
          </w:sdtContent>
        </w:sdt>
        <w:tc>
          <w:tcPr>
            <w:tcW w:w="2834" w:type="dxa"/>
            <w:gridSpan w:val="3"/>
            <w:vAlign w:val="top"/>
          </w:tcPr>
          <w:p w14:paraId="606566AD" w14:textId="77777777" w:rsidR="006C4254" w:rsidRPr="00553C27" w:rsidRDefault="006C4254" w:rsidP="00151A74">
            <w:pPr>
              <w:pStyle w:val="VRQATableBodyText"/>
              <w:rPr>
                <w:szCs w:val="18"/>
              </w:rPr>
            </w:pPr>
            <w:r w:rsidRPr="00350EAF">
              <w:rPr>
                <w:szCs w:val="18"/>
              </w:rPr>
              <w:t>Association</w:t>
            </w:r>
          </w:p>
        </w:tc>
        <w:sdt>
          <w:sdtPr>
            <w:id w:val="-1504661174"/>
            <w14:checkbox>
              <w14:checked w14:val="0"/>
              <w14:checkedState w14:val="2612" w14:font="MS Gothic"/>
              <w14:uncheckedState w14:val="2610" w14:font="MS Gothic"/>
            </w14:checkbox>
          </w:sdtPr>
          <w:sdtEndPr/>
          <w:sdtContent>
            <w:tc>
              <w:tcPr>
                <w:tcW w:w="428" w:type="dxa"/>
                <w:vAlign w:val="top"/>
              </w:tcPr>
              <w:p w14:paraId="2D20D942" w14:textId="77777777" w:rsidR="006C4254" w:rsidRPr="00E7450B" w:rsidRDefault="006C4254" w:rsidP="00151A74">
                <w:pPr>
                  <w:pStyle w:val="VRQATableBodyText"/>
                  <w:rPr>
                    <w:szCs w:val="18"/>
                  </w:rPr>
                </w:pPr>
                <w:r>
                  <w:rPr>
                    <w:rFonts w:ascii="MS Gothic" w:eastAsia="MS Gothic" w:hAnsi="MS Gothic" w:hint="eastAsia"/>
                  </w:rPr>
                  <w:t>☐</w:t>
                </w:r>
              </w:p>
            </w:tc>
          </w:sdtContent>
        </w:sdt>
        <w:tc>
          <w:tcPr>
            <w:tcW w:w="2830" w:type="dxa"/>
            <w:gridSpan w:val="5"/>
            <w:vAlign w:val="top"/>
          </w:tcPr>
          <w:p w14:paraId="603B8DB8" w14:textId="77777777" w:rsidR="006C4254" w:rsidRPr="00553C27" w:rsidRDefault="006C4254" w:rsidP="00151A74">
            <w:pPr>
              <w:pStyle w:val="VRQATableBodyText"/>
              <w:rPr>
                <w:szCs w:val="18"/>
              </w:rPr>
            </w:pPr>
            <w:r w:rsidRPr="00350EAF">
              <w:rPr>
                <w:szCs w:val="18"/>
              </w:rPr>
              <w:t xml:space="preserve">Community Based Organisation </w:t>
            </w:r>
          </w:p>
        </w:tc>
      </w:tr>
      <w:tr w:rsidR="006C4254" w:rsidRPr="00E7450B" w14:paraId="185E679E" w14:textId="77777777" w:rsidTr="00525F14">
        <w:trPr>
          <w:trHeight w:val="363"/>
        </w:trPr>
        <w:tc>
          <w:tcPr>
            <w:tcW w:w="670" w:type="dxa"/>
            <w:vMerge/>
            <w:vAlign w:val="top"/>
          </w:tcPr>
          <w:p w14:paraId="3439FF68" w14:textId="77777777" w:rsidR="006C4254" w:rsidRPr="00287A79" w:rsidRDefault="006C4254" w:rsidP="00151A74">
            <w:pPr>
              <w:pStyle w:val="VRQATableLeftColumn"/>
            </w:pPr>
          </w:p>
        </w:tc>
        <w:tc>
          <w:tcPr>
            <w:tcW w:w="3156" w:type="dxa"/>
            <w:vMerge/>
            <w:vAlign w:val="top"/>
          </w:tcPr>
          <w:p w14:paraId="300813E5" w14:textId="77777777" w:rsidR="006C4254" w:rsidRPr="00287A79" w:rsidRDefault="006C4254" w:rsidP="00151A74">
            <w:pPr>
              <w:pStyle w:val="VRQATableBodyText"/>
            </w:pPr>
          </w:p>
        </w:tc>
        <w:sdt>
          <w:sdtPr>
            <w:id w:val="1648707883"/>
            <w14:checkbox>
              <w14:checked w14:val="0"/>
              <w14:checkedState w14:val="2612" w14:font="MS Gothic"/>
              <w14:uncheckedState w14:val="2610" w14:font="MS Gothic"/>
            </w14:checkbox>
          </w:sdtPr>
          <w:sdtEndPr/>
          <w:sdtContent>
            <w:tc>
              <w:tcPr>
                <w:tcW w:w="425" w:type="dxa"/>
                <w:vAlign w:val="top"/>
              </w:tcPr>
              <w:p w14:paraId="40F00D3C" w14:textId="77777777" w:rsidR="006C4254" w:rsidRPr="00E7450B" w:rsidRDefault="006C4254" w:rsidP="00151A74">
                <w:pPr>
                  <w:pStyle w:val="VRQATableBodyText"/>
                  <w:rPr>
                    <w:szCs w:val="18"/>
                  </w:rPr>
                </w:pPr>
                <w:r>
                  <w:rPr>
                    <w:rFonts w:ascii="MS Gothic" w:eastAsia="MS Gothic" w:hAnsi="MS Gothic" w:hint="eastAsia"/>
                  </w:rPr>
                  <w:t>☐</w:t>
                </w:r>
              </w:p>
            </w:tc>
          </w:sdtContent>
        </w:sdt>
        <w:tc>
          <w:tcPr>
            <w:tcW w:w="2834" w:type="dxa"/>
            <w:gridSpan w:val="3"/>
            <w:vAlign w:val="top"/>
          </w:tcPr>
          <w:p w14:paraId="543896DB" w14:textId="77777777" w:rsidR="006C4254" w:rsidRPr="00E7450B" w:rsidRDefault="006C4254" w:rsidP="00151A74">
            <w:pPr>
              <w:pStyle w:val="VRQATableBodyText"/>
              <w:rPr>
                <w:szCs w:val="18"/>
              </w:rPr>
            </w:pPr>
            <w:r w:rsidRPr="00553C27">
              <w:rPr>
                <w:szCs w:val="18"/>
              </w:rPr>
              <w:t>Co-operative</w:t>
            </w:r>
          </w:p>
        </w:tc>
        <w:sdt>
          <w:sdtPr>
            <w:id w:val="-1452706481"/>
            <w14:checkbox>
              <w14:checked w14:val="0"/>
              <w14:checkedState w14:val="2612" w14:font="MS Gothic"/>
              <w14:uncheckedState w14:val="2610" w14:font="MS Gothic"/>
            </w14:checkbox>
          </w:sdtPr>
          <w:sdtEndPr/>
          <w:sdtContent>
            <w:tc>
              <w:tcPr>
                <w:tcW w:w="428" w:type="dxa"/>
                <w:vAlign w:val="top"/>
              </w:tcPr>
              <w:p w14:paraId="1A002428" w14:textId="77777777" w:rsidR="006C4254" w:rsidRPr="00E7450B" w:rsidRDefault="006C4254" w:rsidP="00151A74">
                <w:pPr>
                  <w:pStyle w:val="VRQATableBodyText"/>
                  <w:rPr>
                    <w:szCs w:val="18"/>
                  </w:rPr>
                </w:pPr>
                <w:r>
                  <w:rPr>
                    <w:rFonts w:ascii="MS Gothic" w:eastAsia="MS Gothic" w:hAnsi="MS Gothic" w:hint="eastAsia"/>
                  </w:rPr>
                  <w:t>☐</w:t>
                </w:r>
              </w:p>
            </w:tc>
          </w:sdtContent>
        </w:sdt>
        <w:tc>
          <w:tcPr>
            <w:tcW w:w="2830" w:type="dxa"/>
            <w:gridSpan w:val="5"/>
            <w:vAlign w:val="top"/>
          </w:tcPr>
          <w:p w14:paraId="1277C8C8" w14:textId="77777777" w:rsidR="006C4254" w:rsidRPr="00553C27" w:rsidRDefault="006C4254" w:rsidP="00151A74">
            <w:pPr>
              <w:pStyle w:val="VRQATableBodyText"/>
              <w:rPr>
                <w:szCs w:val="18"/>
              </w:rPr>
            </w:pPr>
            <w:r w:rsidRPr="00350EAF">
              <w:rPr>
                <w:szCs w:val="18"/>
              </w:rPr>
              <w:t>Company</w:t>
            </w:r>
          </w:p>
        </w:tc>
      </w:tr>
      <w:tr w:rsidR="006C4254" w:rsidRPr="00E7450B" w14:paraId="3B32E984" w14:textId="77777777" w:rsidTr="00525F14">
        <w:trPr>
          <w:trHeight w:val="363"/>
        </w:trPr>
        <w:tc>
          <w:tcPr>
            <w:tcW w:w="670" w:type="dxa"/>
            <w:vMerge/>
            <w:vAlign w:val="top"/>
          </w:tcPr>
          <w:p w14:paraId="78B9CC65" w14:textId="77777777" w:rsidR="006C4254" w:rsidRPr="00287A79" w:rsidRDefault="006C4254" w:rsidP="00151A74">
            <w:pPr>
              <w:pStyle w:val="VRQATableLeftColumn"/>
            </w:pPr>
          </w:p>
        </w:tc>
        <w:tc>
          <w:tcPr>
            <w:tcW w:w="3156" w:type="dxa"/>
            <w:vMerge/>
            <w:vAlign w:val="top"/>
          </w:tcPr>
          <w:p w14:paraId="0AE34125" w14:textId="77777777" w:rsidR="006C4254" w:rsidRPr="00287A79" w:rsidRDefault="006C4254" w:rsidP="00151A74">
            <w:pPr>
              <w:pStyle w:val="VRQATableBodyText"/>
            </w:pPr>
          </w:p>
        </w:tc>
        <w:sdt>
          <w:sdtPr>
            <w:id w:val="-1694527808"/>
            <w14:checkbox>
              <w14:checked w14:val="0"/>
              <w14:checkedState w14:val="2612" w14:font="MS Gothic"/>
              <w14:uncheckedState w14:val="2610" w14:font="MS Gothic"/>
            </w14:checkbox>
          </w:sdtPr>
          <w:sdtEndPr/>
          <w:sdtContent>
            <w:tc>
              <w:tcPr>
                <w:tcW w:w="425" w:type="dxa"/>
                <w:vAlign w:val="top"/>
              </w:tcPr>
              <w:p w14:paraId="4B46E50F" w14:textId="77777777" w:rsidR="006C4254" w:rsidRPr="00E7450B" w:rsidRDefault="006C4254" w:rsidP="00151A74">
                <w:pPr>
                  <w:pStyle w:val="VRQATableBodyText"/>
                  <w:rPr>
                    <w:szCs w:val="18"/>
                  </w:rPr>
                </w:pPr>
                <w:r>
                  <w:rPr>
                    <w:rFonts w:ascii="MS Gothic" w:eastAsia="MS Gothic" w:hAnsi="MS Gothic" w:hint="eastAsia"/>
                  </w:rPr>
                  <w:t>☐</w:t>
                </w:r>
              </w:p>
            </w:tc>
          </w:sdtContent>
        </w:sdt>
        <w:tc>
          <w:tcPr>
            <w:tcW w:w="2834" w:type="dxa"/>
            <w:gridSpan w:val="3"/>
            <w:vAlign w:val="top"/>
          </w:tcPr>
          <w:p w14:paraId="79CE4843" w14:textId="77777777" w:rsidR="006C4254" w:rsidRPr="00E7450B" w:rsidRDefault="006C4254" w:rsidP="00151A74">
            <w:pPr>
              <w:pStyle w:val="VRQATableBodyText"/>
              <w:rPr>
                <w:szCs w:val="18"/>
              </w:rPr>
            </w:pPr>
            <w:r w:rsidRPr="00553C27">
              <w:rPr>
                <w:spacing w:val="-4"/>
                <w:szCs w:val="18"/>
              </w:rPr>
              <w:t>Company limited by guarantee</w:t>
            </w:r>
          </w:p>
        </w:tc>
        <w:sdt>
          <w:sdtPr>
            <w:id w:val="-1792361166"/>
            <w14:checkbox>
              <w14:checked w14:val="0"/>
              <w14:checkedState w14:val="2612" w14:font="MS Gothic"/>
              <w14:uncheckedState w14:val="2610" w14:font="MS Gothic"/>
            </w14:checkbox>
          </w:sdtPr>
          <w:sdtEndPr/>
          <w:sdtContent>
            <w:tc>
              <w:tcPr>
                <w:tcW w:w="428" w:type="dxa"/>
                <w:vAlign w:val="top"/>
              </w:tcPr>
              <w:p w14:paraId="79B72E0B" w14:textId="77777777" w:rsidR="006C4254" w:rsidRPr="00E7450B" w:rsidRDefault="006C4254" w:rsidP="00151A74">
                <w:pPr>
                  <w:pStyle w:val="VRQATableBodyText"/>
                  <w:rPr>
                    <w:szCs w:val="18"/>
                  </w:rPr>
                </w:pPr>
                <w:r>
                  <w:rPr>
                    <w:rFonts w:ascii="MS Gothic" w:eastAsia="MS Gothic" w:hAnsi="MS Gothic" w:hint="eastAsia"/>
                  </w:rPr>
                  <w:t>☐</w:t>
                </w:r>
              </w:p>
            </w:tc>
          </w:sdtContent>
        </w:sdt>
        <w:tc>
          <w:tcPr>
            <w:tcW w:w="2830" w:type="dxa"/>
            <w:gridSpan w:val="5"/>
            <w:vAlign w:val="top"/>
          </w:tcPr>
          <w:p w14:paraId="036E5802" w14:textId="77777777" w:rsidR="006C4254" w:rsidRPr="00553C27" w:rsidRDefault="006C4254" w:rsidP="00151A74">
            <w:pPr>
              <w:pStyle w:val="VRQATableBodyText"/>
              <w:rPr>
                <w:szCs w:val="18"/>
              </w:rPr>
            </w:pPr>
            <w:r w:rsidRPr="00553C27">
              <w:rPr>
                <w:szCs w:val="18"/>
              </w:rPr>
              <w:t>Company limited by shares</w:t>
            </w:r>
          </w:p>
        </w:tc>
      </w:tr>
      <w:tr w:rsidR="006C4254" w:rsidRPr="00E7450B" w14:paraId="65B630BE" w14:textId="77777777" w:rsidTr="00525F14">
        <w:trPr>
          <w:trHeight w:val="363"/>
        </w:trPr>
        <w:tc>
          <w:tcPr>
            <w:tcW w:w="670" w:type="dxa"/>
            <w:vMerge/>
            <w:vAlign w:val="top"/>
          </w:tcPr>
          <w:p w14:paraId="2B354DE9" w14:textId="77777777" w:rsidR="006C4254" w:rsidRPr="00287A79" w:rsidRDefault="006C4254" w:rsidP="00151A74">
            <w:pPr>
              <w:pStyle w:val="VRQATableLeftColumn"/>
            </w:pPr>
          </w:p>
        </w:tc>
        <w:tc>
          <w:tcPr>
            <w:tcW w:w="3156" w:type="dxa"/>
            <w:vMerge/>
            <w:vAlign w:val="top"/>
          </w:tcPr>
          <w:p w14:paraId="36FABF22" w14:textId="77777777" w:rsidR="006C4254" w:rsidRPr="00287A79" w:rsidRDefault="006C4254" w:rsidP="00151A74">
            <w:pPr>
              <w:pStyle w:val="VRQATableBodyText"/>
            </w:pPr>
          </w:p>
        </w:tc>
        <w:sdt>
          <w:sdtPr>
            <w:id w:val="-270246803"/>
            <w14:checkbox>
              <w14:checked w14:val="0"/>
              <w14:checkedState w14:val="2612" w14:font="MS Gothic"/>
              <w14:uncheckedState w14:val="2610" w14:font="MS Gothic"/>
            </w14:checkbox>
          </w:sdtPr>
          <w:sdtEndPr/>
          <w:sdtContent>
            <w:tc>
              <w:tcPr>
                <w:tcW w:w="425" w:type="dxa"/>
                <w:vAlign w:val="top"/>
              </w:tcPr>
              <w:p w14:paraId="4C834CE0" w14:textId="77777777" w:rsidR="006C4254" w:rsidRDefault="006C4254" w:rsidP="00151A74">
                <w:pPr>
                  <w:pStyle w:val="VRQATableBodyText"/>
                </w:pPr>
                <w:r>
                  <w:rPr>
                    <w:rFonts w:ascii="MS Gothic" w:eastAsia="MS Gothic" w:hAnsi="MS Gothic" w:hint="eastAsia"/>
                  </w:rPr>
                  <w:t>☐</w:t>
                </w:r>
              </w:p>
            </w:tc>
          </w:sdtContent>
        </w:sdt>
        <w:tc>
          <w:tcPr>
            <w:tcW w:w="2834" w:type="dxa"/>
            <w:gridSpan w:val="3"/>
            <w:vAlign w:val="top"/>
          </w:tcPr>
          <w:p w14:paraId="6428F8D3" w14:textId="77777777" w:rsidR="006C4254" w:rsidRPr="00553C27" w:rsidRDefault="006C4254" w:rsidP="00151A74">
            <w:pPr>
              <w:pStyle w:val="VRQATableBodyText"/>
              <w:rPr>
                <w:szCs w:val="18"/>
              </w:rPr>
            </w:pPr>
            <w:r w:rsidRPr="00553C27">
              <w:rPr>
                <w:szCs w:val="18"/>
              </w:rPr>
              <w:t xml:space="preserve">Incorporated </w:t>
            </w:r>
            <w:r>
              <w:rPr>
                <w:szCs w:val="18"/>
              </w:rPr>
              <w:t>A</w:t>
            </w:r>
            <w:r w:rsidRPr="00553C27">
              <w:rPr>
                <w:szCs w:val="18"/>
              </w:rPr>
              <w:t>ssociation</w:t>
            </w:r>
          </w:p>
        </w:tc>
        <w:sdt>
          <w:sdtPr>
            <w:rPr>
              <w:szCs w:val="18"/>
            </w:rPr>
            <w:id w:val="1095824862"/>
            <w14:checkbox>
              <w14:checked w14:val="0"/>
              <w14:checkedState w14:val="2612" w14:font="MS Gothic"/>
              <w14:uncheckedState w14:val="2610" w14:font="MS Gothic"/>
            </w14:checkbox>
          </w:sdtPr>
          <w:sdtEndPr/>
          <w:sdtContent>
            <w:tc>
              <w:tcPr>
                <w:tcW w:w="428" w:type="dxa"/>
                <w:vAlign w:val="top"/>
              </w:tcPr>
              <w:p w14:paraId="12DEB37C" w14:textId="77777777" w:rsidR="006C4254" w:rsidRPr="00350EAF" w:rsidRDefault="006C4254" w:rsidP="00151A74">
                <w:pPr>
                  <w:pStyle w:val="VRQATableBodyText"/>
                  <w:rPr>
                    <w:szCs w:val="18"/>
                  </w:rPr>
                </w:pPr>
                <w:r w:rsidRPr="00350EAF">
                  <w:rPr>
                    <w:rFonts w:ascii="Segoe UI Symbol" w:hAnsi="Segoe UI Symbol" w:cs="Segoe UI Symbol"/>
                    <w:szCs w:val="18"/>
                  </w:rPr>
                  <w:t>☐</w:t>
                </w:r>
              </w:p>
            </w:tc>
          </w:sdtContent>
        </w:sdt>
        <w:tc>
          <w:tcPr>
            <w:tcW w:w="2830" w:type="dxa"/>
            <w:gridSpan w:val="5"/>
            <w:vAlign w:val="top"/>
          </w:tcPr>
          <w:p w14:paraId="0498670E" w14:textId="77777777" w:rsidR="006C4254" w:rsidRPr="00553C27" w:rsidRDefault="006C4254" w:rsidP="00151A74">
            <w:pPr>
              <w:pStyle w:val="VRQATableBodyText"/>
              <w:rPr>
                <w:szCs w:val="18"/>
              </w:rPr>
            </w:pPr>
            <w:r w:rsidRPr="00350EAF">
              <w:rPr>
                <w:szCs w:val="18"/>
              </w:rPr>
              <w:t>Partnership</w:t>
            </w:r>
          </w:p>
        </w:tc>
      </w:tr>
      <w:tr w:rsidR="006C4254" w:rsidRPr="00E7450B" w14:paraId="1675B45E" w14:textId="77777777" w:rsidTr="00525F14">
        <w:trPr>
          <w:trHeight w:val="363"/>
        </w:trPr>
        <w:tc>
          <w:tcPr>
            <w:tcW w:w="670" w:type="dxa"/>
            <w:vMerge/>
            <w:vAlign w:val="top"/>
          </w:tcPr>
          <w:p w14:paraId="1978CCC1" w14:textId="77777777" w:rsidR="006C4254" w:rsidRPr="00287A79" w:rsidRDefault="006C4254" w:rsidP="00151A74">
            <w:pPr>
              <w:pStyle w:val="VRQATableLeftColumn"/>
            </w:pPr>
          </w:p>
        </w:tc>
        <w:tc>
          <w:tcPr>
            <w:tcW w:w="3156" w:type="dxa"/>
            <w:vMerge/>
            <w:vAlign w:val="top"/>
          </w:tcPr>
          <w:p w14:paraId="4A53D8E3" w14:textId="77777777" w:rsidR="006C4254" w:rsidRPr="00287A79" w:rsidRDefault="006C4254" w:rsidP="00151A74">
            <w:pPr>
              <w:pStyle w:val="VRQATableBodyText"/>
            </w:pPr>
          </w:p>
        </w:tc>
        <w:sdt>
          <w:sdtPr>
            <w:id w:val="-452711016"/>
            <w14:checkbox>
              <w14:checked w14:val="0"/>
              <w14:checkedState w14:val="2612" w14:font="MS Gothic"/>
              <w14:uncheckedState w14:val="2610" w14:font="MS Gothic"/>
            </w14:checkbox>
          </w:sdtPr>
          <w:sdtEndPr/>
          <w:sdtContent>
            <w:tc>
              <w:tcPr>
                <w:tcW w:w="425" w:type="dxa"/>
                <w:vAlign w:val="top"/>
              </w:tcPr>
              <w:p w14:paraId="0DB44EF7" w14:textId="77777777" w:rsidR="006C4254" w:rsidRDefault="006C4254" w:rsidP="00151A74">
                <w:pPr>
                  <w:pStyle w:val="VRQATableBodyText"/>
                </w:pPr>
                <w:r>
                  <w:rPr>
                    <w:rFonts w:ascii="MS Gothic" w:eastAsia="MS Gothic" w:hAnsi="MS Gothic" w:hint="eastAsia"/>
                  </w:rPr>
                  <w:t>☐</w:t>
                </w:r>
              </w:p>
            </w:tc>
          </w:sdtContent>
        </w:sdt>
        <w:tc>
          <w:tcPr>
            <w:tcW w:w="2834" w:type="dxa"/>
            <w:gridSpan w:val="3"/>
            <w:vAlign w:val="top"/>
          </w:tcPr>
          <w:p w14:paraId="59460CAE" w14:textId="77777777" w:rsidR="006C4254" w:rsidRPr="00553C27" w:rsidRDefault="006C4254" w:rsidP="00151A74">
            <w:pPr>
              <w:pStyle w:val="VRQATableBodyText"/>
              <w:rPr>
                <w:szCs w:val="18"/>
              </w:rPr>
            </w:pPr>
            <w:r w:rsidRPr="00350EAF">
              <w:rPr>
                <w:szCs w:val="18"/>
              </w:rPr>
              <w:t>Sole Trader</w:t>
            </w:r>
          </w:p>
        </w:tc>
        <w:sdt>
          <w:sdtPr>
            <w:rPr>
              <w:szCs w:val="18"/>
            </w:rPr>
            <w:id w:val="390699229"/>
            <w14:checkbox>
              <w14:checked w14:val="0"/>
              <w14:checkedState w14:val="2612" w14:font="MS Gothic"/>
              <w14:uncheckedState w14:val="2610" w14:font="MS Gothic"/>
            </w14:checkbox>
          </w:sdtPr>
          <w:sdtEndPr/>
          <w:sdtContent>
            <w:tc>
              <w:tcPr>
                <w:tcW w:w="428" w:type="dxa"/>
                <w:vAlign w:val="top"/>
              </w:tcPr>
              <w:p w14:paraId="6F615CD4" w14:textId="679B22B1" w:rsidR="006C4254" w:rsidRPr="00350EAF" w:rsidRDefault="00065D1C" w:rsidP="00151A74">
                <w:pPr>
                  <w:pStyle w:val="VRQATableBodyText"/>
                  <w:rPr>
                    <w:szCs w:val="18"/>
                  </w:rPr>
                </w:pPr>
                <w:r>
                  <w:rPr>
                    <w:rFonts w:ascii="MS Gothic" w:eastAsia="MS Gothic" w:hAnsi="MS Gothic" w:hint="eastAsia"/>
                    <w:szCs w:val="18"/>
                  </w:rPr>
                  <w:t>☐</w:t>
                </w:r>
              </w:p>
            </w:tc>
          </w:sdtContent>
        </w:sdt>
        <w:tc>
          <w:tcPr>
            <w:tcW w:w="2830" w:type="dxa"/>
            <w:gridSpan w:val="5"/>
            <w:vAlign w:val="top"/>
          </w:tcPr>
          <w:p w14:paraId="05332742" w14:textId="77777777" w:rsidR="006C4254" w:rsidRPr="00553C27" w:rsidRDefault="006C4254" w:rsidP="00151A74">
            <w:pPr>
              <w:pStyle w:val="VRQATableBodyText"/>
              <w:rPr>
                <w:szCs w:val="18"/>
              </w:rPr>
            </w:pPr>
            <w:r w:rsidRPr="00350EAF">
              <w:rPr>
                <w:szCs w:val="18"/>
              </w:rPr>
              <w:t>Statutory Authority</w:t>
            </w:r>
          </w:p>
        </w:tc>
      </w:tr>
      <w:tr w:rsidR="006C4254" w:rsidRPr="00E7450B" w14:paraId="3717EF61" w14:textId="77777777" w:rsidTr="00525F14">
        <w:trPr>
          <w:trHeight w:val="363"/>
        </w:trPr>
        <w:tc>
          <w:tcPr>
            <w:tcW w:w="670" w:type="dxa"/>
            <w:vMerge/>
            <w:vAlign w:val="top"/>
          </w:tcPr>
          <w:p w14:paraId="3C954620" w14:textId="77777777" w:rsidR="006C4254" w:rsidRPr="00287A79" w:rsidRDefault="006C4254" w:rsidP="00151A74">
            <w:pPr>
              <w:pStyle w:val="VRQATableLeftColumn"/>
            </w:pPr>
          </w:p>
        </w:tc>
        <w:tc>
          <w:tcPr>
            <w:tcW w:w="3156" w:type="dxa"/>
            <w:vMerge/>
            <w:vAlign w:val="top"/>
          </w:tcPr>
          <w:p w14:paraId="45B01A82" w14:textId="77777777" w:rsidR="006C4254" w:rsidRPr="00287A79" w:rsidRDefault="006C4254" w:rsidP="00151A74">
            <w:pPr>
              <w:pStyle w:val="VRQATableBodyText"/>
            </w:pPr>
          </w:p>
        </w:tc>
        <w:sdt>
          <w:sdtPr>
            <w:id w:val="549272054"/>
            <w14:checkbox>
              <w14:checked w14:val="0"/>
              <w14:checkedState w14:val="2612" w14:font="MS Gothic"/>
              <w14:uncheckedState w14:val="2610" w14:font="MS Gothic"/>
            </w14:checkbox>
          </w:sdtPr>
          <w:sdtEndPr/>
          <w:sdtContent>
            <w:tc>
              <w:tcPr>
                <w:tcW w:w="425" w:type="dxa"/>
                <w:vAlign w:val="top"/>
              </w:tcPr>
              <w:p w14:paraId="0FF5C1C0" w14:textId="77777777" w:rsidR="006C4254" w:rsidRDefault="006C4254" w:rsidP="00151A74">
                <w:pPr>
                  <w:pStyle w:val="VRQATableBodyText"/>
                </w:pPr>
                <w:r>
                  <w:rPr>
                    <w:rFonts w:ascii="MS Gothic" w:eastAsia="MS Gothic" w:hAnsi="MS Gothic" w:hint="eastAsia"/>
                  </w:rPr>
                  <w:t>☐</w:t>
                </w:r>
              </w:p>
            </w:tc>
          </w:sdtContent>
        </w:sdt>
        <w:tc>
          <w:tcPr>
            <w:tcW w:w="2834" w:type="dxa"/>
            <w:gridSpan w:val="3"/>
            <w:vAlign w:val="top"/>
          </w:tcPr>
          <w:p w14:paraId="62169207" w14:textId="02DB5FB3" w:rsidR="006C4254" w:rsidRPr="00553C27" w:rsidRDefault="00525F14" w:rsidP="00151A74">
            <w:pPr>
              <w:pStyle w:val="VRQATableBodyText"/>
              <w:rPr>
                <w:szCs w:val="18"/>
              </w:rPr>
            </w:pPr>
            <w:r w:rsidRPr="00553C27">
              <w:rPr>
                <w:szCs w:val="18"/>
              </w:rPr>
              <w:t>Unincorporated entity/association</w:t>
            </w:r>
          </w:p>
        </w:tc>
        <w:tc>
          <w:tcPr>
            <w:tcW w:w="428" w:type="dxa"/>
            <w:vAlign w:val="top"/>
          </w:tcPr>
          <w:p w14:paraId="16ED07FD" w14:textId="5EE9C285" w:rsidR="006C4254" w:rsidRPr="00350EAF" w:rsidRDefault="006C4254" w:rsidP="00151A74">
            <w:pPr>
              <w:pStyle w:val="VRQATableBodyText"/>
              <w:rPr>
                <w:szCs w:val="18"/>
              </w:rPr>
            </w:pPr>
          </w:p>
        </w:tc>
        <w:tc>
          <w:tcPr>
            <w:tcW w:w="2830" w:type="dxa"/>
            <w:gridSpan w:val="5"/>
            <w:vAlign w:val="top"/>
          </w:tcPr>
          <w:p w14:paraId="1E58288A" w14:textId="285292ED" w:rsidR="006C4254" w:rsidRPr="00553C27" w:rsidRDefault="006C4254" w:rsidP="00151A74">
            <w:pPr>
              <w:pStyle w:val="VRQATableBodyText"/>
              <w:rPr>
                <w:szCs w:val="18"/>
              </w:rPr>
            </w:pPr>
          </w:p>
        </w:tc>
      </w:tr>
      <w:tr w:rsidR="00082658" w:rsidRPr="00E7450B" w14:paraId="18D7EA3A" w14:textId="77777777" w:rsidTr="00525F14">
        <w:trPr>
          <w:trHeight w:val="363"/>
        </w:trPr>
        <w:tc>
          <w:tcPr>
            <w:tcW w:w="670" w:type="dxa"/>
            <w:vMerge w:val="restart"/>
            <w:vAlign w:val="top"/>
          </w:tcPr>
          <w:p w14:paraId="2C472D63" w14:textId="3E385393" w:rsidR="00082658" w:rsidRPr="00553C27" w:rsidRDefault="00082658" w:rsidP="00151A74">
            <w:pPr>
              <w:pStyle w:val="VRQATableLeftColumn"/>
              <w:rPr>
                <w:b/>
                <w:color w:val="103D64" w:themeColor="text2"/>
              </w:rPr>
            </w:pPr>
            <w:r w:rsidRPr="00553C27">
              <w:rPr>
                <w:color w:val="103D64" w:themeColor="text2"/>
              </w:rPr>
              <w:t>A.</w:t>
            </w:r>
            <w:r>
              <w:rPr>
                <w:color w:val="103D64" w:themeColor="text2"/>
              </w:rPr>
              <w:t>4</w:t>
            </w:r>
          </w:p>
        </w:tc>
        <w:tc>
          <w:tcPr>
            <w:tcW w:w="3156" w:type="dxa"/>
            <w:vMerge w:val="restart"/>
            <w:vAlign w:val="top"/>
          </w:tcPr>
          <w:p w14:paraId="41A4FDF1" w14:textId="77777777" w:rsidR="00082658" w:rsidRPr="00082658" w:rsidRDefault="00082658" w:rsidP="00151A74">
            <w:pPr>
              <w:pStyle w:val="VRQATableBodyText"/>
            </w:pPr>
            <w:r w:rsidRPr="00082658">
              <w:t>Postal Address</w:t>
            </w:r>
          </w:p>
        </w:tc>
        <w:tc>
          <w:tcPr>
            <w:tcW w:w="1417" w:type="dxa"/>
            <w:gridSpan w:val="2"/>
            <w:vAlign w:val="top"/>
          </w:tcPr>
          <w:p w14:paraId="71AECB42" w14:textId="77777777" w:rsidR="00082658" w:rsidRPr="00E7450B" w:rsidRDefault="00082658" w:rsidP="00151A74">
            <w:pPr>
              <w:pStyle w:val="VRQATableBodyText"/>
              <w:rPr>
                <w:szCs w:val="18"/>
              </w:rPr>
            </w:pPr>
            <w:r>
              <w:rPr>
                <w:szCs w:val="18"/>
              </w:rPr>
              <w:t>Street Address</w:t>
            </w:r>
          </w:p>
        </w:tc>
        <w:tc>
          <w:tcPr>
            <w:tcW w:w="5100" w:type="dxa"/>
            <w:gridSpan w:val="8"/>
            <w:vAlign w:val="top"/>
          </w:tcPr>
          <w:p w14:paraId="59B89278" w14:textId="77777777" w:rsidR="00082658" w:rsidRPr="00E7450B" w:rsidRDefault="00082658" w:rsidP="00151A74">
            <w:pPr>
              <w:pStyle w:val="VRQATableBodyText"/>
              <w:rPr>
                <w:szCs w:val="18"/>
              </w:rPr>
            </w:pPr>
            <w:r w:rsidRPr="00553C27">
              <w:rPr>
                <w:szCs w:val="18"/>
              </w:rPr>
              <w:t>Other please specify</w:t>
            </w:r>
          </w:p>
        </w:tc>
      </w:tr>
      <w:tr w:rsidR="00082658" w:rsidRPr="00E7450B" w14:paraId="38EA0770" w14:textId="77777777" w:rsidTr="00525F14">
        <w:trPr>
          <w:trHeight w:val="363"/>
        </w:trPr>
        <w:tc>
          <w:tcPr>
            <w:tcW w:w="670" w:type="dxa"/>
            <w:vMerge/>
            <w:vAlign w:val="top"/>
          </w:tcPr>
          <w:p w14:paraId="2E416460" w14:textId="77777777" w:rsidR="00082658" w:rsidRPr="00553C27" w:rsidRDefault="00082658" w:rsidP="00151A74">
            <w:pPr>
              <w:pStyle w:val="VRQATableLeftColumn"/>
              <w:rPr>
                <w:b/>
                <w:color w:val="103D64" w:themeColor="text2"/>
              </w:rPr>
            </w:pPr>
          </w:p>
        </w:tc>
        <w:tc>
          <w:tcPr>
            <w:tcW w:w="3156" w:type="dxa"/>
            <w:vMerge/>
            <w:vAlign w:val="top"/>
          </w:tcPr>
          <w:p w14:paraId="1DB47E49" w14:textId="77777777" w:rsidR="00082658" w:rsidRPr="00082658" w:rsidRDefault="00082658" w:rsidP="00151A74">
            <w:pPr>
              <w:pStyle w:val="VRQATableBodyText"/>
            </w:pPr>
          </w:p>
        </w:tc>
        <w:tc>
          <w:tcPr>
            <w:tcW w:w="1417" w:type="dxa"/>
            <w:gridSpan w:val="2"/>
            <w:vAlign w:val="top"/>
          </w:tcPr>
          <w:p w14:paraId="305D6DF8" w14:textId="77777777" w:rsidR="00082658" w:rsidRPr="00E7450B" w:rsidRDefault="00082658" w:rsidP="00151A74">
            <w:pPr>
              <w:pStyle w:val="VRQATableBodyText"/>
              <w:rPr>
                <w:szCs w:val="18"/>
              </w:rPr>
            </w:pPr>
            <w:r w:rsidRPr="00F65F1B">
              <w:rPr>
                <w:szCs w:val="18"/>
              </w:rPr>
              <w:t>Suburb/town</w:t>
            </w:r>
          </w:p>
        </w:tc>
        <w:tc>
          <w:tcPr>
            <w:tcW w:w="3118" w:type="dxa"/>
            <w:gridSpan w:val="5"/>
            <w:vAlign w:val="top"/>
          </w:tcPr>
          <w:p w14:paraId="0B508675" w14:textId="77777777" w:rsidR="00082658" w:rsidRPr="00E7450B" w:rsidRDefault="00082658" w:rsidP="00151A74">
            <w:pPr>
              <w:pStyle w:val="VRQATableBodyText"/>
              <w:rPr>
                <w:szCs w:val="18"/>
              </w:rPr>
            </w:pPr>
          </w:p>
        </w:tc>
        <w:tc>
          <w:tcPr>
            <w:tcW w:w="992" w:type="dxa"/>
            <w:vAlign w:val="top"/>
          </w:tcPr>
          <w:p w14:paraId="2B42F54C" w14:textId="77777777" w:rsidR="00082658" w:rsidRPr="00E7450B" w:rsidRDefault="00082658" w:rsidP="00151A74">
            <w:pPr>
              <w:pStyle w:val="VRQATableBodyText"/>
              <w:rPr>
                <w:szCs w:val="18"/>
              </w:rPr>
            </w:pPr>
            <w:r>
              <w:rPr>
                <w:szCs w:val="18"/>
              </w:rPr>
              <w:t>Postcode</w:t>
            </w:r>
          </w:p>
        </w:tc>
        <w:tc>
          <w:tcPr>
            <w:tcW w:w="990" w:type="dxa"/>
            <w:gridSpan w:val="2"/>
            <w:vAlign w:val="top"/>
          </w:tcPr>
          <w:p w14:paraId="42C92054" w14:textId="77777777" w:rsidR="00082658" w:rsidRPr="00E7450B" w:rsidRDefault="00082658" w:rsidP="00151A74">
            <w:pPr>
              <w:pStyle w:val="VRQATableBodyText"/>
              <w:rPr>
                <w:szCs w:val="18"/>
              </w:rPr>
            </w:pPr>
          </w:p>
        </w:tc>
      </w:tr>
      <w:tr w:rsidR="00082658" w:rsidRPr="00E7450B" w14:paraId="0360D363" w14:textId="77777777" w:rsidTr="00525F14">
        <w:trPr>
          <w:trHeight w:val="363"/>
        </w:trPr>
        <w:tc>
          <w:tcPr>
            <w:tcW w:w="670" w:type="dxa"/>
            <w:vMerge/>
            <w:vAlign w:val="top"/>
          </w:tcPr>
          <w:p w14:paraId="052C3420" w14:textId="77777777" w:rsidR="00082658" w:rsidRPr="00553C27" w:rsidRDefault="00082658" w:rsidP="00151A74">
            <w:pPr>
              <w:pStyle w:val="VRQATableLeftColumn"/>
              <w:rPr>
                <w:b/>
                <w:color w:val="103D64" w:themeColor="text2"/>
              </w:rPr>
            </w:pPr>
          </w:p>
        </w:tc>
        <w:tc>
          <w:tcPr>
            <w:tcW w:w="3156" w:type="dxa"/>
            <w:vMerge/>
            <w:vAlign w:val="top"/>
          </w:tcPr>
          <w:p w14:paraId="0BD85A56" w14:textId="77777777" w:rsidR="00082658" w:rsidRPr="00082658" w:rsidRDefault="00082658" w:rsidP="00151A74">
            <w:pPr>
              <w:pStyle w:val="VRQATableBodyText"/>
            </w:pPr>
          </w:p>
        </w:tc>
        <w:tc>
          <w:tcPr>
            <w:tcW w:w="1417" w:type="dxa"/>
            <w:gridSpan w:val="2"/>
            <w:vAlign w:val="top"/>
          </w:tcPr>
          <w:p w14:paraId="060E5D41" w14:textId="77777777" w:rsidR="00082658" w:rsidRPr="00E7450B" w:rsidRDefault="00082658" w:rsidP="00151A74">
            <w:pPr>
              <w:pStyle w:val="VRQATableBodyText"/>
              <w:rPr>
                <w:szCs w:val="18"/>
              </w:rPr>
            </w:pPr>
            <w:r w:rsidRPr="00F65F1B">
              <w:rPr>
                <w:szCs w:val="18"/>
              </w:rPr>
              <w:t>Telephone</w:t>
            </w:r>
          </w:p>
        </w:tc>
        <w:tc>
          <w:tcPr>
            <w:tcW w:w="5100" w:type="dxa"/>
            <w:gridSpan w:val="8"/>
            <w:vAlign w:val="top"/>
          </w:tcPr>
          <w:p w14:paraId="701C2914" w14:textId="77777777" w:rsidR="00082658" w:rsidRPr="00E7450B" w:rsidRDefault="00082658" w:rsidP="00151A74">
            <w:pPr>
              <w:pStyle w:val="VRQATableBodyText"/>
              <w:rPr>
                <w:szCs w:val="18"/>
              </w:rPr>
            </w:pPr>
          </w:p>
        </w:tc>
      </w:tr>
      <w:tr w:rsidR="00082658" w:rsidRPr="00E7450B" w14:paraId="72F4D8CC" w14:textId="77777777" w:rsidTr="00525F14">
        <w:trPr>
          <w:trHeight w:val="363"/>
        </w:trPr>
        <w:tc>
          <w:tcPr>
            <w:tcW w:w="670" w:type="dxa"/>
            <w:vMerge/>
            <w:vAlign w:val="top"/>
          </w:tcPr>
          <w:p w14:paraId="349A3ED4" w14:textId="77777777" w:rsidR="00082658" w:rsidRPr="00553C27" w:rsidRDefault="00082658" w:rsidP="00151A74">
            <w:pPr>
              <w:pStyle w:val="VRQATableLeftColumn"/>
              <w:rPr>
                <w:b/>
                <w:color w:val="103D64" w:themeColor="text2"/>
              </w:rPr>
            </w:pPr>
          </w:p>
        </w:tc>
        <w:tc>
          <w:tcPr>
            <w:tcW w:w="3156" w:type="dxa"/>
            <w:vMerge/>
            <w:vAlign w:val="top"/>
          </w:tcPr>
          <w:p w14:paraId="1C6917E5" w14:textId="77777777" w:rsidR="00082658" w:rsidRPr="00082658" w:rsidRDefault="00082658" w:rsidP="00151A74">
            <w:pPr>
              <w:pStyle w:val="VRQATableBodyText"/>
            </w:pPr>
          </w:p>
        </w:tc>
        <w:tc>
          <w:tcPr>
            <w:tcW w:w="1417" w:type="dxa"/>
            <w:gridSpan w:val="2"/>
            <w:vAlign w:val="top"/>
          </w:tcPr>
          <w:p w14:paraId="06C66D9C" w14:textId="77777777" w:rsidR="00082658" w:rsidRPr="00E7450B" w:rsidRDefault="00082658" w:rsidP="00151A74">
            <w:pPr>
              <w:pStyle w:val="VRQATableBodyText"/>
              <w:rPr>
                <w:szCs w:val="18"/>
              </w:rPr>
            </w:pPr>
            <w:r w:rsidRPr="000B055D">
              <w:rPr>
                <w:szCs w:val="18"/>
              </w:rPr>
              <w:t>Email</w:t>
            </w:r>
          </w:p>
        </w:tc>
        <w:tc>
          <w:tcPr>
            <w:tcW w:w="5100" w:type="dxa"/>
            <w:gridSpan w:val="8"/>
            <w:vAlign w:val="top"/>
          </w:tcPr>
          <w:p w14:paraId="05679CBE" w14:textId="77777777" w:rsidR="00082658" w:rsidRPr="00E7450B" w:rsidRDefault="00082658" w:rsidP="00151A74">
            <w:pPr>
              <w:pStyle w:val="VRQATableBodyText"/>
              <w:rPr>
                <w:szCs w:val="18"/>
              </w:rPr>
            </w:pPr>
          </w:p>
        </w:tc>
      </w:tr>
      <w:tr w:rsidR="006C4254" w:rsidRPr="00E7450B" w14:paraId="68380F89" w14:textId="77777777" w:rsidTr="00525F14">
        <w:trPr>
          <w:trHeight w:val="363"/>
        </w:trPr>
        <w:tc>
          <w:tcPr>
            <w:tcW w:w="670" w:type="dxa"/>
            <w:vAlign w:val="top"/>
          </w:tcPr>
          <w:p w14:paraId="362DF7A8" w14:textId="0068C70B" w:rsidR="006C4254" w:rsidRPr="00553C27" w:rsidRDefault="006C4254" w:rsidP="00151A74">
            <w:pPr>
              <w:pStyle w:val="VRQATableLeftColumn"/>
              <w:rPr>
                <w:b/>
                <w:color w:val="103D64" w:themeColor="text2"/>
              </w:rPr>
            </w:pPr>
            <w:r w:rsidRPr="00553C27">
              <w:rPr>
                <w:color w:val="103D64" w:themeColor="text2"/>
              </w:rPr>
              <w:t>A.</w:t>
            </w:r>
            <w:r>
              <w:rPr>
                <w:color w:val="103D64" w:themeColor="text2"/>
              </w:rPr>
              <w:t>5</w:t>
            </w:r>
          </w:p>
        </w:tc>
        <w:tc>
          <w:tcPr>
            <w:tcW w:w="3156" w:type="dxa"/>
            <w:vAlign w:val="top"/>
          </w:tcPr>
          <w:p w14:paraId="1C82B117" w14:textId="77777777" w:rsidR="006C4254" w:rsidRPr="00082658" w:rsidRDefault="006C4254" w:rsidP="00151A74">
            <w:pPr>
              <w:pStyle w:val="VRQATableBodyText"/>
            </w:pPr>
            <w:r w:rsidRPr="00082658">
              <w:t>Australian Company Number (ACN)*</w:t>
            </w:r>
          </w:p>
        </w:tc>
        <w:tc>
          <w:tcPr>
            <w:tcW w:w="4535" w:type="dxa"/>
            <w:gridSpan w:val="7"/>
            <w:vAlign w:val="top"/>
          </w:tcPr>
          <w:p w14:paraId="5CD076A7" w14:textId="77777777" w:rsidR="006C4254" w:rsidRPr="00E7450B" w:rsidRDefault="006C4254" w:rsidP="00151A74">
            <w:pPr>
              <w:pStyle w:val="VRQATableBodyText"/>
              <w:rPr>
                <w:szCs w:val="18"/>
              </w:rPr>
            </w:pPr>
          </w:p>
        </w:tc>
        <w:tc>
          <w:tcPr>
            <w:tcW w:w="1982" w:type="dxa"/>
            <w:gridSpan w:val="3"/>
            <w:vAlign w:val="top"/>
          </w:tcPr>
          <w:p w14:paraId="4464C075" w14:textId="603C7418" w:rsidR="006C4254" w:rsidRPr="00066BAC" w:rsidRDefault="00CB5181" w:rsidP="00151A74">
            <w:pPr>
              <w:pStyle w:val="VRQATableBodyText"/>
              <w:rPr>
                <w:sz w:val="16"/>
                <w:szCs w:val="16"/>
              </w:rPr>
            </w:pPr>
            <w:r w:rsidRPr="00066BAC">
              <w:rPr>
                <w:sz w:val="16"/>
                <w:szCs w:val="16"/>
              </w:rPr>
              <w:t>*</w:t>
            </w:r>
            <w:r>
              <w:rPr>
                <w:sz w:val="16"/>
                <w:szCs w:val="16"/>
              </w:rPr>
              <w:t xml:space="preserve"> </w:t>
            </w:r>
            <w:r w:rsidRPr="00066BAC">
              <w:rPr>
                <w:sz w:val="16"/>
                <w:szCs w:val="16"/>
              </w:rPr>
              <w:t>If applicable</w:t>
            </w:r>
          </w:p>
        </w:tc>
      </w:tr>
      <w:tr w:rsidR="006C4254" w:rsidRPr="00E7450B" w14:paraId="034696ED" w14:textId="77777777" w:rsidTr="00525F14">
        <w:trPr>
          <w:trHeight w:val="363"/>
        </w:trPr>
        <w:tc>
          <w:tcPr>
            <w:tcW w:w="670" w:type="dxa"/>
            <w:vAlign w:val="top"/>
          </w:tcPr>
          <w:p w14:paraId="49B8DC1A" w14:textId="38BFF05A" w:rsidR="006C4254" w:rsidRPr="00553C27" w:rsidRDefault="006C4254" w:rsidP="00151A74">
            <w:pPr>
              <w:pStyle w:val="VRQATableLeftColumn"/>
              <w:rPr>
                <w:b/>
                <w:color w:val="103D64" w:themeColor="text2"/>
              </w:rPr>
            </w:pPr>
            <w:r w:rsidRPr="00553C27">
              <w:rPr>
                <w:color w:val="103D64" w:themeColor="text2"/>
              </w:rPr>
              <w:t>A.</w:t>
            </w:r>
            <w:r>
              <w:rPr>
                <w:color w:val="103D64" w:themeColor="text2"/>
              </w:rPr>
              <w:t>6</w:t>
            </w:r>
          </w:p>
        </w:tc>
        <w:tc>
          <w:tcPr>
            <w:tcW w:w="3156" w:type="dxa"/>
            <w:vAlign w:val="top"/>
          </w:tcPr>
          <w:p w14:paraId="53E0A969" w14:textId="77777777" w:rsidR="006C4254" w:rsidRPr="00082658" w:rsidRDefault="006C4254" w:rsidP="00151A74">
            <w:pPr>
              <w:pStyle w:val="VRQATableBodyText"/>
            </w:pPr>
            <w:r w:rsidRPr="00082658">
              <w:t>Australian Business Number (ABN)</w:t>
            </w:r>
          </w:p>
        </w:tc>
        <w:tc>
          <w:tcPr>
            <w:tcW w:w="6517" w:type="dxa"/>
            <w:gridSpan w:val="10"/>
            <w:vAlign w:val="top"/>
          </w:tcPr>
          <w:p w14:paraId="6CD0046C" w14:textId="77777777" w:rsidR="006C4254" w:rsidRPr="00E7450B" w:rsidRDefault="006C4254" w:rsidP="00151A74">
            <w:pPr>
              <w:pStyle w:val="VRQATableBodyText"/>
              <w:rPr>
                <w:szCs w:val="18"/>
              </w:rPr>
            </w:pPr>
          </w:p>
        </w:tc>
      </w:tr>
      <w:tr w:rsidR="006C4254" w:rsidRPr="00E7450B" w14:paraId="0F47C6D0" w14:textId="77777777" w:rsidTr="00525F14">
        <w:trPr>
          <w:trHeight w:val="363"/>
        </w:trPr>
        <w:tc>
          <w:tcPr>
            <w:tcW w:w="670" w:type="dxa"/>
            <w:vAlign w:val="top"/>
          </w:tcPr>
          <w:p w14:paraId="4618C6F5" w14:textId="2F8245A2" w:rsidR="006C4254" w:rsidRPr="00553C27" w:rsidRDefault="006C4254" w:rsidP="00151A74">
            <w:pPr>
              <w:pStyle w:val="VRQATableLeftColumn"/>
              <w:rPr>
                <w:b/>
                <w:color w:val="103D64" w:themeColor="text2"/>
              </w:rPr>
            </w:pPr>
            <w:r w:rsidRPr="00553C27">
              <w:rPr>
                <w:color w:val="103D64" w:themeColor="text2"/>
              </w:rPr>
              <w:t>A.</w:t>
            </w:r>
            <w:r>
              <w:rPr>
                <w:color w:val="103D64" w:themeColor="text2"/>
              </w:rPr>
              <w:t>7</w:t>
            </w:r>
          </w:p>
        </w:tc>
        <w:tc>
          <w:tcPr>
            <w:tcW w:w="3156" w:type="dxa"/>
            <w:vAlign w:val="top"/>
          </w:tcPr>
          <w:p w14:paraId="3F957C13" w14:textId="77777777" w:rsidR="006C4254" w:rsidRPr="00082658" w:rsidRDefault="006C4254" w:rsidP="00151A74">
            <w:pPr>
              <w:pStyle w:val="VRQATableBodyText"/>
            </w:pPr>
            <w:r w:rsidRPr="00082658">
              <w:t xml:space="preserve">Number of school boarding premises sites owned or operated </w:t>
            </w:r>
          </w:p>
        </w:tc>
        <w:tc>
          <w:tcPr>
            <w:tcW w:w="6517" w:type="dxa"/>
            <w:gridSpan w:val="10"/>
            <w:vAlign w:val="top"/>
          </w:tcPr>
          <w:p w14:paraId="64C5B1ED" w14:textId="77777777" w:rsidR="006C4254" w:rsidRPr="00E7450B" w:rsidRDefault="006C4254" w:rsidP="00151A74">
            <w:pPr>
              <w:pStyle w:val="VRQATableBodyText"/>
              <w:rPr>
                <w:szCs w:val="18"/>
              </w:rPr>
            </w:pPr>
          </w:p>
        </w:tc>
      </w:tr>
      <w:tr w:rsidR="006044F8" w:rsidRPr="00E7450B" w14:paraId="675661E6" w14:textId="77777777" w:rsidTr="001D6535">
        <w:trPr>
          <w:trHeight w:val="363"/>
        </w:trPr>
        <w:tc>
          <w:tcPr>
            <w:tcW w:w="10343" w:type="dxa"/>
            <w:gridSpan w:val="12"/>
            <w:shd w:val="clear" w:color="auto" w:fill="103D64" w:themeFill="text2"/>
          </w:tcPr>
          <w:p w14:paraId="0ED39DB8" w14:textId="0E607DC9" w:rsidR="006044F8" w:rsidRPr="008863D1" w:rsidRDefault="006044F8" w:rsidP="008863D1">
            <w:pPr>
              <w:pStyle w:val="VRQATableHeading1"/>
            </w:pPr>
            <w:r w:rsidRPr="008863D1">
              <w:t xml:space="preserve">School </w:t>
            </w:r>
            <w:r w:rsidR="008863D1">
              <w:t>b</w:t>
            </w:r>
            <w:r w:rsidRPr="008863D1">
              <w:t xml:space="preserve">oarding </w:t>
            </w:r>
            <w:r w:rsidR="008863D1">
              <w:t>p</w:t>
            </w:r>
            <w:r w:rsidRPr="008863D1">
              <w:t xml:space="preserve">remises </w:t>
            </w:r>
            <w:r w:rsidR="008863D1">
              <w:t>d</w:t>
            </w:r>
            <w:r w:rsidRPr="008863D1">
              <w:t>etails</w:t>
            </w:r>
          </w:p>
        </w:tc>
      </w:tr>
      <w:tr w:rsidR="006C4254" w:rsidRPr="00E7450B" w14:paraId="66C89206" w14:textId="77777777" w:rsidTr="00525F14">
        <w:trPr>
          <w:trHeight w:val="363"/>
        </w:trPr>
        <w:tc>
          <w:tcPr>
            <w:tcW w:w="670" w:type="dxa"/>
            <w:vAlign w:val="top"/>
          </w:tcPr>
          <w:p w14:paraId="77F6AE63" w14:textId="3E1AA23A" w:rsidR="006C4254" w:rsidRPr="001D6535" w:rsidRDefault="006C4254" w:rsidP="001D6535">
            <w:pPr>
              <w:pStyle w:val="VRQATableLeftColumn"/>
            </w:pPr>
            <w:r w:rsidRPr="001D6535">
              <w:t>A.</w:t>
            </w:r>
            <w:r w:rsidR="006044F8" w:rsidRPr="001D6535">
              <w:t>8</w:t>
            </w:r>
          </w:p>
        </w:tc>
        <w:tc>
          <w:tcPr>
            <w:tcW w:w="3156" w:type="dxa"/>
          </w:tcPr>
          <w:p w14:paraId="4D8CF324" w14:textId="77777777" w:rsidR="006C4254" w:rsidRPr="00D1769E" w:rsidRDefault="006C4254" w:rsidP="001D6535">
            <w:pPr>
              <w:pStyle w:val="VRQATableBodyText"/>
              <w:rPr>
                <w:b/>
                <w:lang w:eastAsia="en-US"/>
              </w:rPr>
            </w:pPr>
            <w:r w:rsidRPr="00D1769E">
              <w:rPr>
                <w:lang w:eastAsia="en-US"/>
              </w:rPr>
              <w:t>Proposed school boarding premises name</w:t>
            </w:r>
            <w:r>
              <w:rPr>
                <w:lang w:eastAsia="en-US"/>
              </w:rPr>
              <w:t xml:space="preserve"> (if applicable)</w:t>
            </w:r>
          </w:p>
        </w:tc>
        <w:tc>
          <w:tcPr>
            <w:tcW w:w="6517" w:type="dxa"/>
            <w:gridSpan w:val="10"/>
          </w:tcPr>
          <w:p w14:paraId="33588A90" w14:textId="77777777" w:rsidR="006C4254" w:rsidRPr="00E7450B" w:rsidRDefault="006C4254" w:rsidP="001D6535">
            <w:pPr>
              <w:pStyle w:val="VRQATableBodyText"/>
            </w:pPr>
          </w:p>
        </w:tc>
      </w:tr>
      <w:tr w:rsidR="006C4254" w:rsidRPr="00E7450B" w14:paraId="426495C5" w14:textId="77777777" w:rsidTr="00525F14">
        <w:trPr>
          <w:trHeight w:val="363"/>
        </w:trPr>
        <w:tc>
          <w:tcPr>
            <w:tcW w:w="670" w:type="dxa"/>
            <w:vMerge w:val="restart"/>
            <w:vAlign w:val="top"/>
          </w:tcPr>
          <w:p w14:paraId="3796D69C" w14:textId="17D4A23D" w:rsidR="006C4254" w:rsidRPr="001D6535" w:rsidRDefault="006C4254" w:rsidP="001D6535">
            <w:pPr>
              <w:pStyle w:val="VRQATableLeftColumn"/>
            </w:pPr>
            <w:r w:rsidRPr="001D6535">
              <w:t>A.</w:t>
            </w:r>
            <w:r w:rsidR="006044F8" w:rsidRPr="001D6535">
              <w:t>9</w:t>
            </w:r>
          </w:p>
        </w:tc>
        <w:tc>
          <w:tcPr>
            <w:tcW w:w="3156" w:type="dxa"/>
            <w:vMerge w:val="restart"/>
            <w:vAlign w:val="top"/>
          </w:tcPr>
          <w:p w14:paraId="359F8769" w14:textId="77777777" w:rsidR="006C4254" w:rsidRDefault="006C4254" w:rsidP="00151A74">
            <w:pPr>
              <w:pStyle w:val="VRQATableBodyText"/>
              <w:rPr>
                <w:lang w:eastAsia="en-US"/>
              </w:rPr>
            </w:pPr>
            <w:r>
              <w:rPr>
                <w:lang w:eastAsia="en-US"/>
              </w:rPr>
              <w:t>Proposed s</w:t>
            </w:r>
            <w:r w:rsidRPr="00D1769E">
              <w:rPr>
                <w:lang w:eastAsia="en-US"/>
              </w:rPr>
              <w:t xml:space="preserve">chool boarding premises </w:t>
            </w:r>
            <w:r>
              <w:rPr>
                <w:lang w:eastAsia="en-US"/>
              </w:rPr>
              <w:t>contact details</w:t>
            </w:r>
          </w:p>
          <w:p w14:paraId="4DBB486A" w14:textId="77777777" w:rsidR="00883F26" w:rsidRPr="00883F26" w:rsidRDefault="00883F26" w:rsidP="00883F26">
            <w:pPr>
              <w:rPr>
                <w:lang w:val="en-US"/>
              </w:rPr>
            </w:pPr>
          </w:p>
          <w:p w14:paraId="3EAE4499" w14:textId="77777777" w:rsidR="00883F26" w:rsidRPr="00883F26" w:rsidRDefault="00883F26" w:rsidP="00883F26">
            <w:pPr>
              <w:rPr>
                <w:lang w:val="en-US"/>
              </w:rPr>
            </w:pPr>
          </w:p>
          <w:p w14:paraId="30B3DDC3" w14:textId="24D5F1E9" w:rsidR="00883F26" w:rsidRPr="00883F26" w:rsidRDefault="00883F26" w:rsidP="00883F26">
            <w:pPr>
              <w:rPr>
                <w:lang w:val="en-US"/>
              </w:rPr>
            </w:pPr>
          </w:p>
        </w:tc>
        <w:tc>
          <w:tcPr>
            <w:tcW w:w="1701" w:type="dxa"/>
            <w:gridSpan w:val="3"/>
            <w:vAlign w:val="top"/>
          </w:tcPr>
          <w:p w14:paraId="7F4F596D" w14:textId="77777777" w:rsidR="006C4254" w:rsidRPr="00E7450B" w:rsidRDefault="006C4254" w:rsidP="00151A74">
            <w:pPr>
              <w:pStyle w:val="VRQATableBodyText"/>
            </w:pPr>
            <w:r>
              <w:t>Street address</w:t>
            </w:r>
          </w:p>
        </w:tc>
        <w:tc>
          <w:tcPr>
            <w:tcW w:w="4816" w:type="dxa"/>
            <w:gridSpan w:val="7"/>
            <w:vAlign w:val="top"/>
          </w:tcPr>
          <w:p w14:paraId="2226B7C4" w14:textId="77777777" w:rsidR="006C4254" w:rsidRPr="00E7450B" w:rsidRDefault="006C4254" w:rsidP="00151A74">
            <w:pPr>
              <w:pStyle w:val="VRQATableBodyText"/>
            </w:pPr>
          </w:p>
        </w:tc>
      </w:tr>
      <w:tr w:rsidR="006C4254" w:rsidRPr="00E7450B" w14:paraId="338B321E" w14:textId="77777777" w:rsidTr="00525F14">
        <w:trPr>
          <w:trHeight w:val="375"/>
        </w:trPr>
        <w:tc>
          <w:tcPr>
            <w:tcW w:w="670" w:type="dxa"/>
            <w:vMerge/>
            <w:vAlign w:val="top"/>
          </w:tcPr>
          <w:p w14:paraId="27D28FEB" w14:textId="77777777" w:rsidR="006C4254" w:rsidRPr="001D6535" w:rsidRDefault="006C4254" w:rsidP="001D6535">
            <w:pPr>
              <w:pStyle w:val="VRQATableLeftColumn"/>
            </w:pPr>
          </w:p>
        </w:tc>
        <w:tc>
          <w:tcPr>
            <w:tcW w:w="3156" w:type="dxa"/>
            <w:vMerge/>
            <w:vAlign w:val="top"/>
          </w:tcPr>
          <w:p w14:paraId="53E7ECAF" w14:textId="77777777" w:rsidR="006C4254" w:rsidRPr="00D1769E" w:rsidRDefault="006C4254" w:rsidP="00151A74">
            <w:pPr>
              <w:pStyle w:val="VRQATableBodyText"/>
              <w:rPr>
                <w:b/>
                <w:lang w:eastAsia="en-US"/>
              </w:rPr>
            </w:pPr>
          </w:p>
        </w:tc>
        <w:tc>
          <w:tcPr>
            <w:tcW w:w="1701" w:type="dxa"/>
            <w:gridSpan w:val="3"/>
            <w:vAlign w:val="top"/>
          </w:tcPr>
          <w:p w14:paraId="036FC5E7" w14:textId="77777777" w:rsidR="006C4254" w:rsidRDefault="006C4254" w:rsidP="00151A74">
            <w:pPr>
              <w:pStyle w:val="VRQATableBodyText"/>
            </w:pPr>
            <w:r w:rsidRPr="00D1769E">
              <w:t>Suburb/town</w:t>
            </w:r>
          </w:p>
        </w:tc>
        <w:tc>
          <w:tcPr>
            <w:tcW w:w="2834" w:type="dxa"/>
            <w:gridSpan w:val="4"/>
            <w:vAlign w:val="top"/>
          </w:tcPr>
          <w:p w14:paraId="7207D79A" w14:textId="77777777" w:rsidR="006C4254" w:rsidRPr="00E7450B" w:rsidRDefault="006C4254" w:rsidP="00151A74">
            <w:pPr>
              <w:pStyle w:val="VRQATableBodyText"/>
            </w:pPr>
          </w:p>
        </w:tc>
        <w:tc>
          <w:tcPr>
            <w:tcW w:w="992" w:type="dxa"/>
            <w:vAlign w:val="top"/>
          </w:tcPr>
          <w:p w14:paraId="31E720FD" w14:textId="77777777" w:rsidR="006C4254" w:rsidRPr="00E7450B" w:rsidRDefault="006C4254" w:rsidP="00151A74">
            <w:pPr>
              <w:pStyle w:val="VRQATableBodyText"/>
            </w:pPr>
            <w:r w:rsidRPr="00D1769E">
              <w:t>Postcode</w:t>
            </w:r>
          </w:p>
        </w:tc>
        <w:tc>
          <w:tcPr>
            <w:tcW w:w="990" w:type="dxa"/>
            <w:gridSpan w:val="2"/>
            <w:vAlign w:val="top"/>
          </w:tcPr>
          <w:p w14:paraId="0AE94F13" w14:textId="77777777" w:rsidR="006C4254" w:rsidRPr="00E7450B" w:rsidRDefault="006C4254" w:rsidP="00151A74">
            <w:pPr>
              <w:pStyle w:val="VRQATableBodyText"/>
            </w:pPr>
          </w:p>
        </w:tc>
      </w:tr>
      <w:tr w:rsidR="006C4254" w:rsidRPr="00E7450B" w14:paraId="7E0A9B5D" w14:textId="77777777" w:rsidTr="00525F14">
        <w:trPr>
          <w:trHeight w:val="296"/>
        </w:trPr>
        <w:tc>
          <w:tcPr>
            <w:tcW w:w="670" w:type="dxa"/>
            <w:vMerge/>
            <w:vAlign w:val="top"/>
          </w:tcPr>
          <w:p w14:paraId="7E0E74CC" w14:textId="77777777" w:rsidR="006C4254" w:rsidRPr="001D6535" w:rsidRDefault="006C4254" w:rsidP="001D6535">
            <w:pPr>
              <w:pStyle w:val="VRQATableLeftColumn"/>
            </w:pPr>
          </w:p>
        </w:tc>
        <w:tc>
          <w:tcPr>
            <w:tcW w:w="3156" w:type="dxa"/>
            <w:vMerge/>
            <w:vAlign w:val="top"/>
          </w:tcPr>
          <w:p w14:paraId="0BA3B664" w14:textId="77777777" w:rsidR="006C4254" w:rsidRPr="00D1769E" w:rsidRDefault="006C4254" w:rsidP="00151A74">
            <w:pPr>
              <w:pStyle w:val="VRQATableBodyText"/>
              <w:rPr>
                <w:b/>
                <w:lang w:eastAsia="en-US"/>
              </w:rPr>
            </w:pPr>
          </w:p>
        </w:tc>
        <w:tc>
          <w:tcPr>
            <w:tcW w:w="1701" w:type="dxa"/>
            <w:gridSpan w:val="3"/>
            <w:vAlign w:val="top"/>
          </w:tcPr>
          <w:p w14:paraId="2298CC9B" w14:textId="77777777" w:rsidR="006C4254" w:rsidRPr="00E7450B" w:rsidRDefault="006C4254" w:rsidP="00151A74">
            <w:pPr>
              <w:pStyle w:val="VRQATableBodyText"/>
            </w:pPr>
            <w:r w:rsidRPr="00E7450B">
              <w:t>Telephone</w:t>
            </w:r>
          </w:p>
        </w:tc>
        <w:tc>
          <w:tcPr>
            <w:tcW w:w="4816" w:type="dxa"/>
            <w:gridSpan w:val="7"/>
            <w:vAlign w:val="top"/>
          </w:tcPr>
          <w:p w14:paraId="5AEE2B93" w14:textId="77777777" w:rsidR="006C4254" w:rsidRPr="00E7450B" w:rsidRDefault="006C4254" w:rsidP="00151A74">
            <w:pPr>
              <w:pStyle w:val="VRQATableBodyText"/>
            </w:pPr>
          </w:p>
        </w:tc>
      </w:tr>
      <w:tr w:rsidR="006C4254" w:rsidRPr="00E7450B" w14:paraId="7A473C6C" w14:textId="77777777" w:rsidTr="00525F14">
        <w:trPr>
          <w:trHeight w:val="70"/>
        </w:trPr>
        <w:tc>
          <w:tcPr>
            <w:tcW w:w="670" w:type="dxa"/>
            <w:vMerge/>
            <w:vAlign w:val="top"/>
          </w:tcPr>
          <w:p w14:paraId="77F72D60" w14:textId="77777777" w:rsidR="006C4254" w:rsidRPr="001D6535" w:rsidRDefault="006C4254" w:rsidP="001D6535">
            <w:pPr>
              <w:pStyle w:val="VRQATableLeftColumn"/>
            </w:pPr>
          </w:p>
        </w:tc>
        <w:tc>
          <w:tcPr>
            <w:tcW w:w="3156" w:type="dxa"/>
            <w:vMerge/>
            <w:vAlign w:val="top"/>
          </w:tcPr>
          <w:p w14:paraId="6094BFF9" w14:textId="77777777" w:rsidR="006C4254" w:rsidRPr="00D1769E" w:rsidRDefault="006C4254" w:rsidP="00151A74">
            <w:pPr>
              <w:pStyle w:val="VRQATableBodyText"/>
              <w:rPr>
                <w:b/>
                <w:lang w:eastAsia="en-US"/>
              </w:rPr>
            </w:pPr>
          </w:p>
        </w:tc>
        <w:tc>
          <w:tcPr>
            <w:tcW w:w="1701" w:type="dxa"/>
            <w:gridSpan w:val="3"/>
            <w:vAlign w:val="top"/>
          </w:tcPr>
          <w:p w14:paraId="4595964A" w14:textId="77777777" w:rsidR="006C4254" w:rsidRPr="00E7450B" w:rsidRDefault="006C4254" w:rsidP="00151A74">
            <w:pPr>
              <w:pStyle w:val="VRQATableBodyText"/>
            </w:pPr>
            <w:r w:rsidRPr="00E7450B">
              <w:t>Email</w:t>
            </w:r>
          </w:p>
        </w:tc>
        <w:tc>
          <w:tcPr>
            <w:tcW w:w="4816" w:type="dxa"/>
            <w:gridSpan w:val="7"/>
            <w:vAlign w:val="top"/>
          </w:tcPr>
          <w:p w14:paraId="16B35EC4" w14:textId="77777777" w:rsidR="006C4254" w:rsidRPr="00E7450B" w:rsidRDefault="006C4254" w:rsidP="00151A74">
            <w:pPr>
              <w:pStyle w:val="VRQATableBodyText"/>
            </w:pPr>
          </w:p>
        </w:tc>
      </w:tr>
      <w:tr w:rsidR="006C4254" w:rsidRPr="00E7450B" w14:paraId="3728476A" w14:textId="77777777" w:rsidTr="00525F14">
        <w:trPr>
          <w:trHeight w:val="70"/>
        </w:trPr>
        <w:tc>
          <w:tcPr>
            <w:tcW w:w="670" w:type="dxa"/>
            <w:vMerge/>
            <w:vAlign w:val="top"/>
          </w:tcPr>
          <w:p w14:paraId="19E5F66B" w14:textId="77777777" w:rsidR="006C4254" w:rsidRPr="001D6535" w:rsidRDefault="006C4254" w:rsidP="001D6535">
            <w:pPr>
              <w:pStyle w:val="VRQATableLeftColumn"/>
            </w:pPr>
          </w:p>
        </w:tc>
        <w:tc>
          <w:tcPr>
            <w:tcW w:w="3156" w:type="dxa"/>
            <w:vMerge/>
            <w:vAlign w:val="top"/>
          </w:tcPr>
          <w:p w14:paraId="262B3207" w14:textId="77777777" w:rsidR="006C4254" w:rsidRPr="00D1769E" w:rsidRDefault="006C4254" w:rsidP="00151A74">
            <w:pPr>
              <w:pStyle w:val="VRQATableBodyText"/>
              <w:rPr>
                <w:b/>
                <w:lang w:eastAsia="en-US"/>
              </w:rPr>
            </w:pPr>
          </w:p>
        </w:tc>
        <w:tc>
          <w:tcPr>
            <w:tcW w:w="1701" w:type="dxa"/>
            <w:gridSpan w:val="3"/>
            <w:vAlign w:val="top"/>
          </w:tcPr>
          <w:p w14:paraId="622AF123" w14:textId="77777777" w:rsidR="006C4254" w:rsidRPr="00E7450B" w:rsidRDefault="006C4254" w:rsidP="00151A74">
            <w:pPr>
              <w:pStyle w:val="VRQATableBodyText"/>
            </w:pPr>
            <w:r w:rsidRPr="00E7450B">
              <w:t>Website</w:t>
            </w:r>
          </w:p>
        </w:tc>
        <w:tc>
          <w:tcPr>
            <w:tcW w:w="4816" w:type="dxa"/>
            <w:gridSpan w:val="7"/>
            <w:vAlign w:val="top"/>
          </w:tcPr>
          <w:p w14:paraId="2471A734" w14:textId="77777777" w:rsidR="006C4254" w:rsidRPr="00E7450B" w:rsidRDefault="006C4254" w:rsidP="00151A74">
            <w:pPr>
              <w:pStyle w:val="VRQATableBodyText"/>
            </w:pPr>
          </w:p>
        </w:tc>
      </w:tr>
      <w:tr w:rsidR="006C4254" w:rsidRPr="00E7450B" w14:paraId="61B2705C" w14:textId="77777777" w:rsidTr="00525F14">
        <w:trPr>
          <w:trHeight w:val="363"/>
        </w:trPr>
        <w:tc>
          <w:tcPr>
            <w:tcW w:w="670" w:type="dxa"/>
            <w:vMerge w:val="restart"/>
            <w:vAlign w:val="top"/>
          </w:tcPr>
          <w:p w14:paraId="1F4878F7" w14:textId="4F9B5BC3" w:rsidR="006C4254" w:rsidRPr="001D6535" w:rsidRDefault="006C4254" w:rsidP="001D6535">
            <w:pPr>
              <w:pStyle w:val="VRQATableLeftColumn"/>
            </w:pPr>
            <w:r w:rsidRPr="001D6535">
              <w:t>A.</w:t>
            </w:r>
            <w:r w:rsidR="006044F8" w:rsidRPr="001D6535">
              <w:t>10</w:t>
            </w:r>
          </w:p>
        </w:tc>
        <w:tc>
          <w:tcPr>
            <w:tcW w:w="3156" w:type="dxa"/>
            <w:vMerge w:val="restart"/>
            <w:vAlign w:val="top"/>
          </w:tcPr>
          <w:p w14:paraId="3A554BD6" w14:textId="77777777" w:rsidR="006C4254" w:rsidRPr="00D1769E" w:rsidRDefault="006C4254" w:rsidP="00151A74">
            <w:pPr>
              <w:pStyle w:val="VRQATableBodyText"/>
              <w:rPr>
                <w:b/>
                <w:lang w:eastAsia="en-US"/>
              </w:rPr>
            </w:pPr>
            <w:r w:rsidRPr="00D1769E">
              <w:rPr>
                <w:lang w:eastAsia="en-US"/>
              </w:rPr>
              <w:t>Postal address</w:t>
            </w:r>
          </w:p>
          <w:p w14:paraId="754B1BBE" w14:textId="77777777" w:rsidR="006C4254" w:rsidRPr="00D1769E" w:rsidRDefault="006C4254" w:rsidP="00151A74">
            <w:pPr>
              <w:pStyle w:val="VRQATableBodyText"/>
              <w:rPr>
                <w:b/>
                <w:lang w:eastAsia="en-US"/>
              </w:rPr>
            </w:pPr>
            <w:r w:rsidRPr="00D1769E">
              <w:rPr>
                <w:lang w:eastAsia="en-US"/>
              </w:rPr>
              <w:t>if different from above</w:t>
            </w:r>
          </w:p>
        </w:tc>
        <w:tc>
          <w:tcPr>
            <w:tcW w:w="1701" w:type="dxa"/>
            <w:gridSpan w:val="3"/>
            <w:vAlign w:val="top"/>
          </w:tcPr>
          <w:p w14:paraId="5D744168" w14:textId="77777777" w:rsidR="006C4254" w:rsidRPr="00E7450B" w:rsidRDefault="006C4254" w:rsidP="00151A74">
            <w:pPr>
              <w:pStyle w:val="VRQATableBodyText"/>
            </w:pPr>
            <w:r>
              <w:t xml:space="preserve">Postal Address </w:t>
            </w:r>
          </w:p>
        </w:tc>
        <w:tc>
          <w:tcPr>
            <w:tcW w:w="4816" w:type="dxa"/>
            <w:gridSpan w:val="7"/>
            <w:vAlign w:val="top"/>
          </w:tcPr>
          <w:p w14:paraId="4FFE1683" w14:textId="77777777" w:rsidR="006C4254" w:rsidRPr="00E7450B" w:rsidRDefault="006C4254" w:rsidP="00151A74">
            <w:pPr>
              <w:pStyle w:val="VRQATableBodyText"/>
            </w:pPr>
          </w:p>
        </w:tc>
      </w:tr>
      <w:tr w:rsidR="006C4254" w:rsidRPr="00E7450B" w14:paraId="4EF0A9F0" w14:textId="77777777" w:rsidTr="00525F14">
        <w:trPr>
          <w:trHeight w:val="363"/>
        </w:trPr>
        <w:tc>
          <w:tcPr>
            <w:tcW w:w="670" w:type="dxa"/>
            <w:vMerge/>
            <w:vAlign w:val="top"/>
          </w:tcPr>
          <w:p w14:paraId="158D7249" w14:textId="77777777" w:rsidR="006C4254" w:rsidRPr="001D6535" w:rsidRDefault="006C4254" w:rsidP="001D6535">
            <w:pPr>
              <w:pStyle w:val="VRQATableLeftColumn"/>
            </w:pPr>
          </w:p>
        </w:tc>
        <w:tc>
          <w:tcPr>
            <w:tcW w:w="3156" w:type="dxa"/>
            <w:vMerge/>
            <w:vAlign w:val="top"/>
          </w:tcPr>
          <w:p w14:paraId="6E660D78" w14:textId="77777777" w:rsidR="006C4254" w:rsidRPr="00D1769E" w:rsidRDefault="006C4254" w:rsidP="00151A74">
            <w:pPr>
              <w:pStyle w:val="VRQATableBodyText"/>
              <w:rPr>
                <w:b/>
                <w:lang w:eastAsia="en-US"/>
              </w:rPr>
            </w:pPr>
          </w:p>
        </w:tc>
        <w:tc>
          <w:tcPr>
            <w:tcW w:w="1701" w:type="dxa"/>
            <w:gridSpan w:val="3"/>
            <w:vAlign w:val="top"/>
          </w:tcPr>
          <w:p w14:paraId="5C1FA236" w14:textId="77777777" w:rsidR="006C4254" w:rsidRPr="00E7450B" w:rsidRDefault="006C4254" w:rsidP="00151A74">
            <w:pPr>
              <w:pStyle w:val="VRQATableBodyText"/>
            </w:pPr>
            <w:r>
              <w:t>Suburb/town</w:t>
            </w:r>
          </w:p>
        </w:tc>
        <w:tc>
          <w:tcPr>
            <w:tcW w:w="2828" w:type="dxa"/>
            <w:gridSpan w:val="3"/>
            <w:vAlign w:val="top"/>
          </w:tcPr>
          <w:p w14:paraId="449EE7EE" w14:textId="77777777" w:rsidR="006C4254" w:rsidRPr="00E7450B" w:rsidRDefault="006C4254" w:rsidP="00151A74">
            <w:pPr>
              <w:pStyle w:val="VRQATableBodyText"/>
            </w:pPr>
          </w:p>
        </w:tc>
        <w:tc>
          <w:tcPr>
            <w:tcW w:w="1063" w:type="dxa"/>
            <w:gridSpan w:val="3"/>
            <w:vAlign w:val="top"/>
          </w:tcPr>
          <w:p w14:paraId="1F346809" w14:textId="77777777" w:rsidR="006C4254" w:rsidRPr="00E7450B" w:rsidRDefault="006C4254" w:rsidP="00151A74">
            <w:pPr>
              <w:pStyle w:val="VRQATableBodyText"/>
            </w:pPr>
            <w:r>
              <w:t>Postcode</w:t>
            </w:r>
          </w:p>
        </w:tc>
        <w:tc>
          <w:tcPr>
            <w:tcW w:w="925" w:type="dxa"/>
            <w:vAlign w:val="top"/>
          </w:tcPr>
          <w:p w14:paraId="3887DB31" w14:textId="77777777" w:rsidR="006C4254" w:rsidRPr="00E7450B" w:rsidRDefault="006C4254" w:rsidP="00151A74">
            <w:pPr>
              <w:pStyle w:val="VRQATableBodyText"/>
            </w:pPr>
          </w:p>
        </w:tc>
      </w:tr>
      <w:tr w:rsidR="00151A74" w:rsidRPr="00E7450B" w14:paraId="52191968" w14:textId="77777777" w:rsidTr="00525F14">
        <w:trPr>
          <w:trHeight w:val="363"/>
        </w:trPr>
        <w:tc>
          <w:tcPr>
            <w:tcW w:w="670" w:type="dxa"/>
            <w:vMerge w:val="restart"/>
            <w:vAlign w:val="top"/>
          </w:tcPr>
          <w:p w14:paraId="01B42C71" w14:textId="19063F10" w:rsidR="00151A74" w:rsidRPr="001D6535" w:rsidRDefault="00151A74" w:rsidP="001D6535">
            <w:pPr>
              <w:pStyle w:val="VRQATableLeftColumn"/>
            </w:pPr>
            <w:r w:rsidRPr="001D6535">
              <w:t>A.11</w:t>
            </w:r>
          </w:p>
        </w:tc>
        <w:tc>
          <w:tcPr>
            <w:tcW w:w="3156" w:type="dxa"/>
            <w:vMerge w:val="restart"/>
            <w:vAlign w:val="top"/>
          </w:tcPr>
          <w:p w14:paraId="78198CC4" w14:textId="77777777" w:rsidR="00151A74" w:rsidRDefault="00151A74" w:rsidP="00151A74">
            <w:pPr>
              <w:pStyle w:val="VRQATableBodyText"/>
              <w:rPr>
                <w:b/>
                <w:lang w:eastAsia="en-US"/>
              </w:rPr>
            </w:pPr>
            <w:r w:rsidRPr="00D1769E">
              <w:rPr>
                <w:lang w:eastAsia="en-US"/>
              </w:rPr>
              <w:t xml:space="preserve">Address of any proposed additional School boarding premises </w:t>
            </w:r>
          </w:p>
          <w:p w14:paraId="5E84BEC9" w14:textId="77777777" w:rsidR="00151A74" w:rsidRPr="00F40A56" w:rsidRDefault="00151A74" w:rsidP="00F40A56">
            <w:pPr>
              <w:pStyle w:val="VRQATableBodyText"/>
              <w:rPr>
                <w:sz w:val="16"/>
                <w:szCs w:val="16"/>
              </w:rPr>
            </w:pPr>
            <w:r w:rsidRPr="00F40A56">
              <w:rPr>
                <w:sz w:val="16"/>
                <w:szCs w:val="16"/>
              </w:rPr>
              <w:t>Include information for each premises below; add rows if necessary</w:t>
            </w:r>
          </w:p>
        </w:tc>
        <w:tc>
          <w:tcPr>
            <w:tcW w:w="1701" w:type="dxa"/>
            <w:gridSpan w:val="3"/>
            <w:vAlign w:val="top"/>
          </w:tcPr>
          <w:p w14:paraId="2598047B" w14:textId="77777777" w:rsidR="00151A74" w:rsidRDefault="00151A74" w:rsidP="00151A74">
            <w:pPr>
              <w:pStyle w:val="VRQATableBodyText"/>
            </w:pPr>
            <w:r w:rsidRPr="00DA13D9">
              <w:t xml:space="preserve">Premises </w:t>
            </w:r>
            <w:r>
              <w:t>name</w:t>
            </w:r>
          </w:p>
        </w:tc>
        <w:tc>
          <w:tcPr>
            <w:tcW w:w="4816" w:type="dxa"/>
            <w:gridSpan w:val="7"/>
            <w:vAlign w:val="top"/>
          </w:tcPr>
          <w:p w14:paraId="53F0A5E5" w14:textId="77777777" w:rsidR="00151A74" w:rsidRPr="00E7450B" w:rsidRDefault="00151A74" w:rsidP="00151A74">
            <w:pPr>
              <w:pStyle w:val="VRQATableBodyText"/>
            </w:pPr>
          </w:p>
        </w:tc>
      </w:tr>
      <w:tr w:rsidR="00151A74" w:rsidRPr="00E7450B" w14:paraId="7EA5A2AF" w14:textId="77777777" w:rsidTr="00525F14">
        <w:trPr>
          <w:trHeight w:val="363"/>
        </w:trPr>
        <w:tc>
          <w:tcPr>
            <w:tcW w:w="670" w:type="dxa"/>
            <w:vMerge/>
            <w:vAlign w:val="top"/>
          </w:tcPr>
          <w:p w14:paraId="27F0951B" w14:textId="77777777" w:rsidR="00151A74" w:rsidRPr="001D6535" w:rsidRDefault="00151A74" w:rsidP="001D6535">
            <w:pPr>
              <w:pStyle w:val="VRQATableLeftColumn"/>
            </w:pPr>
          </w:p>
        </w:tc>
        <w:tc>
          <w:tcPr>
            <w:tcW w:w="3156" w:type="dxa"/>
            <w:vMerge/>
            <w:vAlign w:val="top"/>
          </w:tcPr>
          <w:p w14:paraId="5394FCFB" w14:textId="77777777" w:rsidR="00151A74" w:rsidRPr="00D1769E" w:rsidRDefault="00151A74" w:rsidP="00151A74">
            <w:pPr>
              <w:pStyle w:val="VRQATableBodyText"/>
              <w:rPr>
                <w:b/>
                <w:lang w:eastAsia="en-US"/>
              </w:rPr>
            </w:pPr>
          </w:p>
        </w:tc>
        <w:tc>
          <w:tcPr>
            <w:tcW w:w="1701" w:type="dxa"/>
            <w:gridSpan w:val="3"/>
            <w:vAlign w:val="top"/>
          </w:tcPr>
          <w:p w14:paraId="15BA10AA" w14:textId="77777777" w:rsidR="00151A74" w:rsidRPr="00E7450B" w:rsidRDefault="00151A74" w:rsidP="00151A74">
            <w:pPr>
              <w:pStyle w:val="VRQATableBodyText"/>
            </w:pPr>
            <w:r>
              <w:t xml:space="preserve">Street address </w:t>
            </w:r>
          </w:p>
        </w:tc>
        <w:tc>
          <w:tcPr>
            <w:tcW w:w="4816" w:type="dxa"/>
            <w:gridSpan w:val="7"/>
            <w:vAlign w:val="top"/>
          </w:tcPr>
          <w:p w14:paraId="1E1DF751" w14:textId="77777777" w:rsidR="00151A74" w:rsidRPr="00E7450B" w:rsidRDefault="00151A74" w:rsidP="00151A74">
            <w:pPr>
              <w:pStyle w:val="VRQATableBodyText"/>
            </w:pPr>
          </w:p>
        </w:tc>
      </w:tr>
      <w:tr w:rsidR="00151A74" w:rsidRPr="00E7450B" w14:paraId="068F42F2" w14:textId="77777777" w:rsidTr="00525F14">
        <w:trPr>
          <w:trHeight w:val="363"/>
        </w:trPr>
        <w:tc>
          <w:tcPr>
            <w:tcW w:w="670" w:type="dxa"/>
            <w:vMerge/>
            <w:vAlign w:val="top"/>
          </w:tcPr>
          <w:p w14:paraId="335EFF9F" w14:textId="77777777" w:rsidR="00151A74" w:rsidRPr="001D6535" w:rsidRDefault="00151A74" w:rsidP="001D6535">
            <w:pPr>
              <w:pStyle w:val="VRQATableLeftColumn"/>
            </w:pPr>
          </w:p>
        </w:tc>
        <w:tc>
          <w:tcPr>
            <w:tcW w:w="3156" w:type="dxa"/>
            <w:vMerge/>
            <w:vAlign w:val="top"/>
          </w:tcPr>
          <w:p w14:paraId="5E814DE7" w14:textId="77777777" w:rsidR="00151A74" w:rsidRPr="00D1769E" w:rsidRDefault="00151A74" w:rsidP="00151A74">
            <w:pPr>
              <w:pStyle w:val="VRQATableBodyText"/>
              <w:rPr>
                <w:b/>
                <w:lang w:eastAsia="en-US"/>
              </w:rPr>
            </w:pPr>
          </w:p>
        </w:tc>
        <w:tc>
          <w:tcPr>
            <w:tcW w:w="1701" w:type="dxa"/>
            <w:gridSpan w:val="3"/>
            <w:vAlign w:val="top"/>
          </w:tcPr>
          <w:p w14:paraId="21967A46" w14:textId="77777777" w:rsidR="00151A74" w:rsidRPr="00E7450B" w:rsidRDefault="00151A74" w:rsidP="00151A74">
            <w:pPr>
              <w:pStyle w:val="VRQATableBodyText"/>
            </w:pPr>
            <w:r>
              <w:t>Suburb/town</w:t>
            </w:r>
          </w:p>
        </w:tc>
        <w:tc>
          <w:tcPr>
            <w:tcW w:w="2828" w:type="dxa"/>
            <w:gridSpan w:val="3"/>
            <w:vAlign w:val="top"/>
          </w:tcPr>
          <w:p w14:paraId="24DDA3BA" w14:textId="77777777" w:rsidR="00151A74" w:rsidRPr="00E7450B" w:rsidRDefault="00151A74" w:rsidP="00151A74">
            <w:pPr>
              <w:pStyle w:val="VRQATableBodyText"/>
            </w:pPr>
          </w:p>
        </w:tc>
        <w:tc>
          <w:tcPr>
            <w:tcW w:w="1063" w:type="dxa"/>
            <w:gridSpan w:val="3"/>
            <w:vAlign w:val="top"/>
          </w:tcPr>
          <w:p w14:paraId="65DED74E" w14:textId="77777777" w:rsidR="00151A74" w:rsidRPr="00E7450B" w:rsidRDefault="00151A74" w:rsidP="00151A74">
            <w:pPr>
              <w:pStyle w:val="VRQATableBodyText"/>
            </w:pPr>
            <w:r>
              <w:t>Postcode</w:t>
            </w:r>
          </w:p>
        </w:tc>
        <w:tc>
          <w:tcPr>
            <w:tcW w:w="925" w:type="dxa"/>
            <w:vAlign w:val="top"/>
          </w:tcPr>
          <w:p w14:paraId="30F6C924" w14:textId="77777777" w:rsidR="00151A74" w:rsidRPr="00E7450B" w:rsidRDefault="00151A74" w:rsidP="00151A74">
            <w:pPr>
              <w:pStyle w:val="VRQATableBodyText"/>
            </w:pPr>
          </w:p>
        </w:tc>
      </w:tr>
      <w:tr w:rsidR="00151A74" w:rsidRPr="00E7450B" w14:paraId="4D69E3A6" w14:textId="77777777" w:rsidTr="00525F14">
        <w:trPr>
          <w:trHeight w:val="363"/>
        </w:trPr>
        <w:tc>
          <w:tcPr>
            <w:tcW w:w="670" w:type="dxa"/>
            <w:vMerge/>
            <w:vAlign w:val="top"/>
          </w:tcPr>
          <w:p w14:paraId="410801B9" w14:textId="77777777" w:rsidR="00151A74" w:rsidRPr="001D6535" w:rsidRDefault="00151A74" w:rsidP="001D6535">
            <w:pPr>
              <w:pStyle w:val="VRQATableLeftColumn"/>
            </w:pPr>
          </w:p>
        </w:tc>
        <w:tc>
          <w:tcPr>
            <w:tcW w:w="3156" w:type="dxa"/>
            <w:vMerge/>
            <w:vAlign w:val="top"/>
          </w:tcPr>
          <w:p w14:paraId="6B36FECE" w14:textId="77777777" w:rsidR="00151A74" w:rsidRPr="00D1769E" w:rsidRDefault="00151A74" w:rsidP="00151A74">
            <w:pPr>
              <w:pStyle w:val="VRQATableBodyText"/>
              <w:rPr>
                <w:b/>
                <w:lang w:eastAsia="en-US"/>
              </w:rPr>
            </w:pPr>
          </w:p>
        </w:tc>
        <w:tc>
          <w:tcPr>
            <w:tcW w:w="1701" w:type="dxa"/>
            <w:gridSpan w:val="3"/>
            <w:vAlign w:val="top"/>
          </w:tcPr>
          <w:p w14:paraId="37DA148E" w14:textId="77777777" w:rsidR="00151A74" w:rsidRDefault="00151A74" w:rsidP="00151A74">
            <w:pPr>
              <w:pStyle w:val="VRQATableBodyText"/>
            </w:pPr>
            <w:r w:rsidRPr="00E7450B">
              <w:t>Telephone</w:t>
            </w:r>
          </w:p>
        </w:tc>
        <w:tc>
          <w:tcPr>
            <w:tcW w:w="4816" w:type="dxa"/>
            <w:gridSpan w:val="7"/>
            <w:vAlign w:val="top"/>
          </w:tcPr>
          <w:p w14:paraId="44535ED5" w14:textId="77777777" w:rsidR="00151A74" w:rsidRPr="00E7450B" w:rsidRDefault="00151A74" w:rsidP="00151A74">
            <w:pPr>
              <w:pStyle w:val="VRQATableBodyText"/>
            </w:pPr>
          </w:p>
        </w:tc>
      </w:tr>
      <w:tr w:rsidR="00151A74" w:rsidRPr="00E7450B" w14:paraId="0F30B11E" w14:textId="77777777" w:rsidTr="00525F14">
        <w:trPr>
          <w:trHeight w:val="363"/>
        </w:trPr>
        <w:tc>
          <w:tcPr>
            <w:tcW w:w="670" w:type="dxa"/>
            <w:vMerge/>
            <w:vAlign w:val="top"/>
          </w:tcPr>
          <w:p w14:paraId="724F4213" w14:textId="33BF74C3" w:rsidR="00151A74" w:rsidRPr="001D6535" w:rsidRDefault="00151A74" w:rsidP="001D6535">
            <w:pPr>
              <w:pStyle w:val="VRQATableLeftColumn"/>
            </w:pPr>
          </w:p>
        </w:tc>
        <w:tc>
          <w:tcPr>
            <w:tcW w:w="3156" w:type="dxa"/>
            <w:vMerge w:val="restart"/>
            <w:vAlign w:val="top"/>
          </w:tcPr>
          <w:p w14:paraId="65A6CCE2" w14:textId="77777777" w:rsidR="00151A74" w:rsidRPr="00D1769E" w:rsidRDefault="00151A74" w:rsidP="00151A74">
            <w:pPr>
              <w:pStyle w:val="VRQATableBodyText"/>
              <w:rPr>
                <w:b/>
                <w:lang w:eastAsia="en-US"/>
              </w:rPr>
            </w:pPr>
            <w:r w:rsidRPr="00D1769E">
              <w:rPr>
                <w:lang w:eastAsia="en-US"/>
              </w:rPr>
              <w:t xml:space="preserve">Address of any proposed additional School boarding premises </w:t>
            </w:r>
          </w:p>
          <w:p w14:paraId="4B0EEF37" w14:textId="77777777" w:rsidR="00151A74" w:rsidRPr="00D1769E" w:rsidRDefault="00151A74" w:rsidP="00151A74">
            <w:pPr>
              <w:pStyle w:val="VRQATableBodyText"/>
              <w:rPr>
                <w:b/>
                <w:lang w:eastAsia="en-US"/>
              </w:rPr>
            </w:pPr>
          </w:p>
        </w:tc>
        <w:tc>
          <w:tcPr>
            <w:tcW w:w="1701" w:type="dxa"/>
            <w:gridSpan w:val="3"/>
            <w:vAlign w:val="top"/>
          </w:tcPr>
          <w:p w14:paraId="16FBE727" w14:textId="77777777" w:rsidR="00151A74" w:rsidRPr="00DA13D9" w:rsidRDefault="00151A74" w:rsidP="00151A74">
            <w:pPr>
              <w:pStyle w:val="VRQATableBodyText"/>
            </w:pPr>
            <w:r w:rsidRPr="00DA13D9">
              <w:t>Premises name</w:t>
            </w:r>
          </w:p>
        </w:tc>
        <w:tc>
          <w:tcPr>
            <w:tcW w:w="4816" w:type="dxa"/>
            <w:gridSpan w:val="7"/>
            <w:vAlign w:val="top"/>
          </w:tcPr>
          <w:p w14:paraId="58DF724C" w14:textId="77777777" w:rsidR="00151A74" w:rsidRPr="00E7450B" w:rsidRDefault="00151A74" w:rsidP="00151A74">
            <w:pPr>
              <w:pStyle w:val="VRQATableBodyText"/>
            </w:pPr>
          </w:p>
        </w:tc>
      </w:tr>
      <w:tr w:rsidR="00151A74" w:rsidRPr="00E7450B" w14:paraId="27140546" w14:textId="77777777" w:rsidTr="00525F14">
        <w:trPr>
          <w:trHeight w:val="363"/>
        </w:trPr>
        <w:tc>
          <w:tcPr>
            <w:tcW w:w="670" w:type="dxa"/>
            <w:vMerge/>
            <w:vAlign w:val="top"/>
          </w:tcPr>
          <w:p w14:paraId="5A0787C4" w14:textId="77777777" w:rsidR="00151A74" w:rsidRPr="001D6535" w:rsidRDefault="00151A74" w:rsidP="001D6535">
            <w:pPr>
              <w:pStyle w:val="VRQATableLeftColumn"/>
            </w:pPr>
          </w:p>
        </w:tc>
        <w:tc>
          <w:tcPr>
            <w:tcW w:w="3156" w:type="dxa"/>
            <w:vMerge/>
            <w:vAlign w:val="top"/>
          </w:tcPr>
          <w:p w14:paraId="6DF0490F" w14:textId="77777777" w:rsidR="00151A74" w:rsidRPr="00D1769E" w:rsidRDefault="00151A74" w:rsidP="00151A74">
            <w:pPr>
              <w:pStyle w:val="VRQATableBodyText"/>
              <w:rPr>
                <w:b/>
                <w:lang w:eastAsia="en-US"/>
              </w:rPr>
            </w:pPr>
          </w:p>
        </w:tc>
        <w:tc>
          <w:tcPr>
            <w:tcW w:w="1701" w:type="dxa"/>
            <w:gridSpan w:val="3"/>
            <w:vAlign w:val="top"/>
          </w:tcPr>
          <w:p w14:paraId="362FC301" w14:textId="77777777" w:rsidR="00151A74" w:rsidRPr="00E7450B" w:rsidRDefault="00151A74" w:rsidP="00151A74">
            <w:pPr>
              <w:pStyle w:val="VRQATableBodyText"/>
            </w:pPr>
            <w:r>
              <w:t xml:space="preserve">Street address </w:t>
            </w:r>
          </w:p>
        </w:tc>
        <w:tc>
          <w:tcPr>
            <w:tcW w:w="4816" w:type="dxa"/>
            <w:gridSpan w:val="7"/>
            <w:vAlign w:val="top"/>
          </w:tcPr>
          <w:p w14:paraId="6158CF42" w14:textId="77777777" w:rsidR="00151A74" w:rsidRPr="00E7450B" w:rsidRDefault="00151A74" w:rsidP="00151A74">
            <w:pPr>
              <w:pStyle w:val="VRQATableBodyText"/>
            </w:pPr>
          </w:p>
        </w:tc>
      </w:tr>
      <w:tr w:rsidR="00151A74" w:rsidRPr="00E7450B" w14:paraId="231AD58F" w14:textId="77777777" w:rsidTr="00525F14">
        <w:trPr>
          <w:trHeight w:val="363"/>
        </w:trPr>
        <w:tc>
          <w:tcPr>
            <w:tcW w:w="670" w:type="dxa"/>
            <w:vMerge/>
            <w:vAlign w:val="top"/>
          </w:tcPr>
          <w:p w14:paraId="461B104B" w14:textId="77777777" w:rsidR="00151A74" w:rsidRPr="001D6535" w:rsidRDefault="00151A74" w:rsidP="001D6535">
            <w:pPr>
              <w:pStyle w:val="VRQATableLeftColumn"/>
            </w:pPr>
          </w:p>
        </w:tc>
        <w:tc>
          <w:tcPr>
            <w:tcW w:w="3156" w:type="dxa"/>
            <w:vMerge/>
            <w:vAlign w:val="top"/>
          </w:tcPr>
          <w:p w14:paraId="174CDA20" w14:textId="77777777" w:rsidR="00151A74" w:rsidRPr="00D1769E" w:rsidRDefault="00151A74" w:rsidP="00151A74">
            <w:pPr>
              <w:pStyle w:val="VRQATableBodyText"/>
              <w:rPr>
                <w:b/>
                <w:lang w:eastAsia="en-US"/>
              </w:rPr>
            </w:pPr>
          </w:p>
        </w:tc>
        <w:tc>
          <w:tcPr>
            <w:tcW w:w="1701" w:type="dxa"/>
            <w:gridSpan w:val="3"/>
            <w:vAlign w:val="top"/>
          </w:tcPr>
          <w:p w14:paraId="7A58BF09" w14:textId="77777777" w:rsidR="00151A74" w:rsidRPr="00E7450B" w:rsidRDefault="00151A74" w:rsidP="00151A74">
            <w:pPr>
              <w:pStyle w:val="VRQATableBodyText"/>
            </w:pPr>
            <w:r>
              <w:t>Suburb/town</w:t>
            </w:r>
          </w:p>
        </w:tc>
        <w:tc>
          <w:tcPr>
            <w:tcW w:w="2828" w:type="dxa"/>
            <w:gridSpan w:val="3"/>
            <w:vAlign w:val="top"/>
          </w:tcPr>
          <w:p w14:paraId="39A5AC10" w14:textId="77777777" w:rsidR="00151A74" w:rsidRPr="00E7450B" w:rsidRDefault="00151A74" w:rsidP="00151A74">
            <w:pPr>
              <w:pStyle w:val="VRQATableBodyText"/>
            </w:pPr>
          </w:p>
        </w:tc>
        <w:tc>
          <w:tcPr>
            <w:tcW w:w="1063" w:type="dxa"/>
            <w:gridSpan w:val="3"/>
            <w:vAlign w:val="top"/>
          </w:tcPr>
          <w:p w14:paraId="23C6BBF4" w14:textId="77777777" w:rsidR="00151A74" w:rsidRDefault="00151A74" w:rsidP="00151A74">
            <w:pPr>
              <w:pStyle w:val="VRQATableBodyText"/>
            </w:pPr>
            <w:r w:rsidRPr="005E7868">
              <w:t>Postcode</w:t>
            </w:r>
          </w:p>
        </w:tc>
        <w:tc>
          <w:tcPr>
            <w:tcW w:w="925" w:type="dxa"/>
            <w:vAlign w:val="top"/>
          </w:tcPr>
          <w:p w14:paraId="1A2546D3" w14:textId="77777777" w:rsidR="00151A74" w:rsidRPr="00E7450B" w:rsidRDefault="00151A74" w:rsidP="00151A74">
            <w:pPr>
              <w:pStyle w:val="VRQATableBodyText"/>
            </w:pPr>
          </w:p>
        </w:tc>
      </w:tr>
      <w:tr w:rsidR="00151A74" w:rsidRPr="00E7450B" w14:paraId="5BE4CECC" w14:textId="77777777" w:rsidTr="00525F14">
        <w:trPr>
          <w:trHeight w:val="363"/>
        </w:trPr>
        <w:tc>
          <w:tcPr>
            <w:tcW w:w="670" w:type="dxa"/>
            <w:vMerge/>
            <w:vAlign w:val="top"/>
          </w:tcPr>
          <w:p w14:paraId="577F9EAC" w14:textId="77777777" w:rsidR="00151A74" w:rsidRPr="001D6535" w:rsidRDefault="00151A74" w:rsidP="001D6535">
            <w:pPr>
              <w:pStyle w:val="VRQATableLeftColumn"/>
            </w:pPr>
          </w:p>
        </w:tc>
        <w:tc>
          <w:tcPr>
            <w:tcW w:w="3156" w:type="dxa"/>
            <w:vMerge/>
            <w:vAlign w:val="top"/>
          </w:tcPr>
          <w:p w14:paraId="55F71083" w14:textId="77777777" w:rsidR="00151A74" w:rsidRPr="00D1769E" w:rsidRDefault="00151A74" w:rsidP="00151A74">
            <w:pPr>
              <w:pStyle w:val="VRQATableBodyText"/>
              <w:rPr>
                <w:b/>
                <w:lang w:eastAsia="en-US"/>
              </w:rPr>
            </w:pPr>
          </w:p>
        </w:tc>
        <w:tc>
          <w:tcPr>
            <w:tcW w:w="1701" w:type="dxa"/>
            <w:gridSpan w:val="3"/>
            <w:vAlign w:val="top"/>
          </w:tcPr>
          <w:p w14:paraId="02415E3D" w14:textId="77777777" w:rsidR="00151A74" w:rsidRPr="00E7450B" w:rsidRDefault="00151A74" w:rsidP="00151A74">
            <w:pPr>
              <w:pStyle w:val="VRQATableBodyText"/>
            </w:pPr>
            <w:r w:rsidRPr="00E7450B">
              <w:t>Telephone</w:t>
            </w:r>
          </w:p>
        </w:tc>
        <w:tc>
          <w:tcPr>
            <w:tcW w:w="4816" w:type="dxa"/>
            <w:gridSpan w:val="7"/>
            <w:vAlign w:val="top"/>
          </w:tcPr>
          <w:p w14:paraId="20C90C2D" w14:textId="77777777" w:rsidR="00151A74" w:rsidRPr="00E7450B" w:rsidRDefault="00151A74" w:rsidP="00151A74">
            <w:pPr>
              <w:pStyle w:val="VRQATableBodyText"/>
            </w:pPr>
          </w:p>
        </w:tc>
      </w:tr>
      <w:tr w:rsidR="00151A74" w:rsidRPr="00E7450B" w14:paraId="3501E06A" w14:textId="77777777" w:rsidTr="00525F14">
        <w:trPr>
          <w:trHeight w:val="363"/>
        </w:trPr>
        <w:tc>
          <w:tcPr>
            <w:tcW w:w="670" w:type="dxa"/>
            <w:vMerge/>
            <w:vAlign w:val="top"/>
          </w:tcPr>
          <w:p w14:paraId="73DE5EA5" w14:textId="77777777" w:rsidR="00151A74" w:rsidRPr="001D6535" w:rsidRDefault="00151A74" w:rsidP="001D6535">
            <w:pPr>
              <w:pStyle w:val="VRQATableLeftColumn"/>
            </w:pPr>
          </w:p>
        </w:tc>
        <w:tc>
          <w:tcPr>
            <w:tcW w:w="3156" w:type="dxa"/>
            <w:vMerge w:val="restart"/>
            <w:vAlign w:val="top"/>
          </w:tcPr>
          <w:p w14:paraId="34E1C76B" w14:textId="77777777" w:rsidR="00151A74" w:rsidRPr="00D1769E" w:rsidRDefault="00151A74" w:rsidP="00151A74">
            <w:pPr>
              <w:pStyle w:val="VRQATableBodyText"/>
              <w:rPr>
                <w:b/>
                <w:lang w:eastAsia="en-US"/>
              </w:rPr>
            </w:pPr>
            <w:r w:rsidRPr="00D1769E">
              <w:rPr>
                <w:lang w:eastAsia="en-US"/>
              </w:rPr>
              <w:t xml:space="preserve">Address of any proposed additional School boarding premises </w:t>
            </w:r>
          </w:p>
          <w:p w14:paraId="54AC27DD" w14:textId="77777777" w:rsidR="00151A74" w:rsidRPr="00D1769E" w:rsidRDefault="00151A74" w:rsidP="00151A74">
            <w:pPr>
              <w:pStyle w:val="VRQATableBodyText"/>
              <w:rPr>
                <w:b/>
                <w:lang w:eastAsia="en-US"/>
              </w:rPr>
            </w:pPr>
          </w:p>
        </w:tc>
        <w:tc>
          <w:tcPr>
            <w:tcW w:w="1701" w:type="dxa"/>
            <w:gridSpan w:val="3"/>
            <w:vAlign w:val="top"/>
          </w:tcPr>
          <w:p w14:paraId="6B823AE0" w14:textId="77777777" w:rsidR="00151A74" w:rsidRPr="00E7450B" w:rsidRDefault="00151A74" w:rsidP="00151A74">
            <w:pPr>
              <w:pStyle w:val="VRQATableBodyText"/>
            </w:pPr>
            <w:r w:rsidRPr="00DA13D9">
              <w:t xml:space="preserve">Premises </w:t>
            </w:r>
            <w:r>
              <w:t>name</w:t>
            </w:r>
          </w:p>
        </w:tc>
        <w:tc>
          <w:tcPr>
            <w:tcW w:w="4816" w:type="dxa"/>
            <w:gridSpan w:val="7"/>
            <w:vAlign w:val="top"/>
          </w:tcPr>
          <w:p w14:paraId="7E198B4C" w14:textId="77777777" w:rsidR="00151A74" w:rsidRPr="00E7450B" w:rsidRDefault="00151A74" w:rsidP="00151A74">
            <w:pPr>
              <w:pStyle w:val="VRQATableBodyText"/>
            </w:pPr>
          </w:p>
        </w:tc>
      </w:tr>
      <w:tr w:rsidR="00151A74" w:rsidRPr="00E7450B" w14:paraId="45E429EE" w14:textId="77777777" w:rsidTr="00525F14">
        <w:trPr>
          <w:trHeight w:val="363"/>
        </w:trPr>
        <w:tc>
          <w:tcPr>
            <w:tcW w:w="670" w:type="dxa"/>
            <w:vMerge/>
            <w:vAlign w:val="top"/>
          </w:tcPr>
          <w:p w14:paraId="240B1B73" w14:textId="77777777" w:rsidR="00151A74" w:rsidRPr="001D6535" w:rsidRDefault="00151A74" w:rsidP="001D6535">
            <w:pPr>
              <w:pStyle w:val="VRQATableLeftColumn"/>
            </w:pPr>
          </w:p>
        </w:tc>
        <w:tc>
          <w:tcPr>
            <w:tcW w:w="3156" w:type="dxa"/>
            <w:vMerge/>
            <w:vAlign w:val="top"/>
          </w:tcPr>
          <w:p w14:paraId="5928D58E" w14:textId="77777777" w:rsidR="00151A74" w:rsidRPr="00E7450B" w:rsidRDefault="00151A74" w:rsidP="00151A74">
            <w:pPr>
              <w:pStyle w:val="VRQATableBodyText"/>
              <w:rPr>
                <w:szCs w:val="18"/>
              </w:rPr>
            </w:pPr>
          </w:p>
        </w:tc>
        <w:tc>
          <w:tcPr>
            <w:tcW w:w="1701" w:type="dxa"/>
            <w:gridSpan w:val="3"/>
            <w:vAlign w:val="top"/>
          </w:tcPr>
          <w:p w14:paraId="0E958D11" w14:textId="77777777" w:rsidR="00151A74" w:rsidRPr="00E7450B" w:rsidRDefault="00151A74" w:rsidP="00151A74">
            <w:pPr>
              <w:pStyle w:val="VRQATableBodyText"/>
            </w:pPr>
            <w:r>
              <w:t xml:space="preserve">Street address </w:t>
            </w:r>
          </w:p>
        </w:tc>
        <w:tc>
          <w:tcPr>
            <w:tcW w:w="4816" w:type="dxa"/>
            <w:gridSpan w:val="7"/>
            <w:vAlign w:val="top"/>
          </w:tcPr>
          <w:p w14:paraId="1A518EE8" w14:textId="77777777" w:rsidR="00151A74" w:rsidRPr="00E7450B" w:rsidRDefault="00151A74" w:rsidP="00151A74">
            <w:pPr>
              <w:pStyle w:val="VRQATableBodyText"/>
            </w:pPr>
          </w:p>
        </w:tc>
      </w:tr>
      <w:tr w:rsidR="00151A74" w:rsidRPr="00E7450B" w14:paraId="27EFE73A" w14:textId="77777777" w:rsidTr="00525F14">
        <w:trPr>
          <w:trHeight w:val="363"/>
        </w:trPr>
        <w:tc>
          <w:tcPr>
            <w:tcW w:w="670" w:type="dxa"/>
            <w:vMerge/>
            <w:vAlign w:val="top"/>
          </w:tcPr>
          <w:p w14:paraId="5D296C85" w14:textId="77777777" w:rsidR="00151A74" w:rsidRPr="001D6535" w:rsidRDefault="00151A74" w:rsidP="001D6535">
            <w:pPr>
              <w:pStyle w:val="VRQATableLeftColumn"/>
            </w:pPr>
          </w:p>
        </w:tc>
        <w:tc>
          <w:tcPr>
            <w:tcW w:w="3156" w:type="dxa"/>
            <w:vMerge/>
            <w:vAlign w:val="top"/>
          </w:tcPr>
          <w:p w14:paraId="19351B16" w14:textId="77777777" w:rsidR="00151A74" w:rsidRPr="00E7450B" w:rsidRDefault="00151A74" w:rsidP="00151A74">
            <w:pPr>
              <w:pStyle w:val="VRQATableBodyText"/>
              <w:rPr>
                <w:szCs w:val="18"/>
              </w:rPr>
            </w:pPr>
          </w:p>
        </w:tc>
        <w:tc>
          <w:tcPr>
            <w:tcW w:w="1701" w:type="dxa"/>
            <w:gridSpan w:val="3"/>
            <w:vAlign w:val="top"/>
          </w:tcPr>
          <w:p w14:paraId="255CDCA2" w14:textId="77777777" w:rsidR="00151A74" w:rsidRPr="00E7450B" w:rsidRDefault="00151A74" w:rsidP="00151A74">
            <w:pPr>
              <w:pStyle w:val="VRQATableBodyText"/>
            </w:pPr>
            <w:r>
              <w:t>Suburb/town</w:t>
            </w:r>
          </w:p>
        </w:tc>
        <w:tc>
          <w:tcPr>
            <w:tcW w:w="2834" w:type="dxa"/>
            <w:gridSpan w:val="4"/>
            <w:vAlign w:val="top"/>
          </w:tcPr>
          <w:p w14:paraId="7688EAD2" w14:textId="77777777" w:rsidR="00151A74" w:rsidRPr="00E7450B" w:rsidRDefault="00151A74" w:rsidP="00151A74">
            <w:pPr>
              <w:pStyle w:val="VRQATableBodyText"/>
            </w:pPr>
          </w:p>
        </w:tc>
        <w:tc>
          <w:tcPr>
            <w:tcW w:w="992" w:type="dxa"/>
            <w:vAlign w:val="top"/>
          </w:tcPr>
          <w:p w14:paraId="7DA56E6D" w14:textId="77777777" w:rsidR="00151A74" w:rsidRPr="00E7450B" w:rsidRDefault="00151A74" w:rsidP="00151A74">
            <w:pPr>
              <w:pStyle w:val="VRQATableBodyText"/>
            </w:pPr>
            <w:r w:rsidRPr="005E7868">
              <w:t>Postcode</w:t>
            </w:r>
          </w:p>
        </w:tc>
        <w:tc>
          <w:tcPr>
            <w:tcW w:w="990" w:type="dxa"/>
            <w:gridSpan w:val="2"/>
            <w:vAlign w:val="top"/>
          </w:tcPr>
          <w:p w14:paraId="4E8A3A6B" w14:textId="77777777" w:rsidR="00151A74" w:rsidRPr="00E7450B" w:rsidRDefault="00151A74" w:rsidP="00151A74">
            <w:pPr>
              <w:pStyle w:val="VRQATableBodyText"/>
            </w:pPr>
          </w:p>
        </w:tc>
      </w:tr>
      <w:tr w:rsidR="00151A74" w:rsidRPr="00E7450B" w14:paraId="30041E6A" w14:textId="77777777" w:rsidTr="00525F14">
        <w:trPr>
          <w:trHeight w:val="363"/>
        </w:trPr>
        <w:tc>
          <w:tcPr>
            <w:tcW w:w="670" w:type="dxa"/>
            <w:vMerge/>
            <w:vAlign w:val="top"/>
          </w:tcPr>
          <w:p w14:paraId="39865312" w14:textId="77777777" w:rsidR="00151A74" w:rsidRPr="001D6535" w:rsidRDefault="00151A74" w:rsidP="001D6535">
            <w:pPr>
              <w:pStyle w:val="VRQATableLeftColumn"/>
            </w:pPr>
          </w:p>
        </w:tc>
        <w:tc>
          <w:tcPr>
            <w:tcW w:w="3156" w:type="dxa"/>
            <w:vMerge/>
            <w:vAlign w:val="top"/>
          </w:tcPr>
          <w:p w14:paraId="712D9973" w14:textId="77777777" w:rsidR="00151A74" w:rsidRPr="00E7450B" w:rsidRDefault="00151A74" w:rsidP="00151A74">
            <w:pPr>
              <w:pStyle w:val="VRQATableBodyText"/>
              <w:rPr>
                <w:szCs w:val="18"/>
              </w:rPr>
            </w:pPr>
          </w:p>
        </w:tc>
        <w:tc>
          <w:tcPr>
            <w:tcW w:w="1701" w:type="dxa"/>
            <w:gridSpan w:val="3"/>
            <w:vAlign w:val="top"/>
          </w:tcPr>
          <w:p w14:paraId="7D64CEA7" w14:textId="77777777" w:rsidR="00151A74" w:rsidRPr="00E7450B" w:rsidRDefault="00151A74" w:rsidP="00151A74">
            <w:pPr>
              <w:pStyle w:val="VRQATableBodyText"/>
            </w:pPr>
            <w:r w:rsidRPr="00E7450B">
              <w:t>Telephone</w:t>
            </w:r>
          </w:p>
        </w:tc>
        <w:tc>
          <w:tcPr>
            <w:tcW w:w="4816" w:type="dxa"/>
            <w:gridSpan w:val="7"/>
            <w:vAlign w:val="top"/>
          </w:tcPr>
          <w:p w14:paraId="1F58E2DE" w14:textId="77777777" w:rsidR="00151A74" w:rsidRPr="00E7450B" w:rsidRDefault="00151A74" w:rsidP="00151A74">
            <w:pPr>
              <w:pStyle w:val="VRQATableBodyText"/>
            </w:pPr>
          </w:p>
        </w:tc>
      </w:tr>
      <w:tr w:rsidR="006C4254" w:rsidRPr="00E7450B" w14:paraId="2088A0F2" w14:textId="77777777" w:rsidTr="00525F14">
        <w:trPr>
          <w:trHeight w:val="363"/>
        </w:trPr>
        <w:tc>
          <w:tcPr>
            <w:tcW w:w="670" w:type="dxa"/>
            <w:vAlign w:val="top"/>
          </w:tcPr>
          <w:p w14:paraId="290F9217" w14:textId="54B4B638" w:rsidR="006C4254" w:rsidRPr="001D6535" w:rsidRDefault="005F0AAA" w:rsidP="001D6535">
            <w:pPr>
              <w:pStyle w:val="VRQATableLeftColumn"/>
            </w:pPr>
            <w:r w:rsidRPr="001D6535">
              <w:t>A.12</w:t>
            </w:r>
          </w:p>
        </w:tc>
        <w:tc>
          <w:tcPr>
            <w:tcW w:w="3156" w:type="dxa"/>
            <w:vAlign w:val="top"/>
          </w:tcPr>
          <w:p w14:paraId="55643E11" w14:textId="77777777" w:rsidR="006C4254" w:rsidRPr="00E7450B" w:rsidRDefault="006C4254" w:rsidP="00151A74">
            <w:pPr>
              <w:pStyle w:val="VRQATableBodyText"/>
              <w:rPr>
                <w:szCs w:val="18"/>
              </w:rPr>
            </w:pPr>
            <w:r w:rsidRPr="00E7450B">
              <w:rPr>
                <w:szCs w:val="18"/>
              </w:rPr>
              <w:t xml:space="preserve">Is the new school </w:t>
            </w:r>
            <w:r w:rsidRPr="00A21AB0">
              <w:rPr>
                <w:szCs w:val="18"/>
              </w:rPr>
              <w:t xml:space="preserve">boarding premises </w:t>
            </w:r>
            <w:r w:rsidRPr="00E7450B">
              <w:rPr>
                <w:szCs w:val="18"/>
              </w:rPr>
              <w:t xml:space="preserve">you are applying to register the result of the amalgamation of two or more registered </w:t>
            </w:r>
            <w:r w:rsidRPr="00A21AB0">
              <w:rPr>
                <w:szCs w:val="18"/>
              </w:rPr>
              <w:t>school boarding premises</w:t>
            </w:r>
            <w:r w:rsidRPr="00E7450B">
              <w:rPr>
                <w:szCs w:val="18"/>
              </w:rPr>
              <w:t>?</w:t>
            </w:r>
          </w:p>
        </w:tc>
        <w:tc>
          <w:tcPr>
            <w:tcW w:w="3259" w:type="dxa"/>
            <w:gridSpan w:val="4"/>
            <w:vAlign w:val="top"/>
          </w:tcPr>
          <w:p w14:paraId="01ADF77C" w14:textId="77777777" w:rsidR="006C4254" w:rsidRDefault="006C4254" w:rsidP="00151A74">
            <w:pPr>
              <w:pStyle w:val="VRQATableBodyText"/>
            </w:pPr>
            <w:r>
              <w:rPr>
                <w:rFonts w:ascii="Segoe UI Symbol" w:hAnsi="Segoe UI Symbol" w:cs="Segoe UI Symbol"/>
              </w:rPr>
              <w:t xml:space="preserve">☐   </w:t>
            </w:r>
            <w:r>
              <w:t>Yes</w:t>
            </w:r>
          </w:p>
          <w:p w14:paraId="21B3194A" w14:textId="77777777" w:rsidR="006C4254" w:rsidRPr="0061621E" w:rsidRDefault="006C4254" w:rsidP="0061621E">
            <w:pPr>
              <w:pStyle w:val="VRQATableBodyText"/>
              <w:rPr>
                <w:color w:val="007EB3" w:themeColor="background2"/>
              </w:rPr>
            </w:pPr>
            <w:r w:rsidRPr="0061621E">
              <w:rPr>
                <w:color w:val="007EB3" w:themeColor="background2"/>
              </w:rPr>
              <w:t>Please complete and include:</w:t>
            </w:r>
          </w:p>
          <w:p w14:paraId="555A6DBE" w14:textId="6B980085" w:rsidR="006C4254" w:rsidRPr="00DF3FB5" w:rsidRDefault="001378CF" w:rsidP="00283BA9">
            <w:pPr>
              <w:pStyle w:val="VRQAHyperlinks"/>
              <w:framePr w:hSpace="0" w:wrap="auto" w:vAnchor="margin" w:hAnchor="text" w:yAlign="inline"/>
            </w:pPr>
            <w:hyperlink r:id="rId17" w:history="1">
              <w:r w:rsidR="006C4254" w:rsidRPr="00871F27">
                <w:rPr>
                  <w:rStyle w:val="Hyperlink"/>
                </w:rPr>
                <w:t>Amalgamating school boarding premises’ details</w:t>
              </w:r>
            </w:hyperlink>
          </w:p>
        </w:tc>
        <w:tc>
          <w:tcPr>
            <w:tcW w:w="3258" w:type="dxa"/>
            <w:gridSpan w:val="6"/>
            <w:vAlign w:val="top"/>
          </w:tcPr>
          <w:p w14:paraId="0930EC9E" w14:textId="77777777" w:rsidR="006C4254" w:rsidRDefault="006C4254" w:rsidP="00151A74">
            <w:pPr>
              <w:pStyle w:val="VRQATableBodyText"/>
            </w:pPr>
            <w:r>
              <w:rPr>
                <w:rFonts w:ascii="Segoe UI Symbol" w:hAnsi="Segoe UI Symbol" w:cs="Segoe UI Symbol"/>
              </w:rPr>
              <w:t xml:space="preserve">☐    </w:t>
            </w:r>
            <w:r>
              <w:t>No</w:t>
            </w:r>
          </w:p>
          <w:p w14:paraId="4503094D" w14:textId="600D45AA" w:rsidR="006C4254" w:rsidRPr="00E7450B" w:rsidRDefault="006C4254" w:rsidP="00151A74">
            <w:pPr>
              <w:pStyle w:val="VRQATableBodyText"/>
            </w:pPr>
            <w:r>
              <w:t>Go to A.</w:t>
            </w:r>
            <w:r w:rsidR="00AB2039">
              <w:t>1</w:t>
            </w:r>
            <w:r>
              <w:t>3</w:t>
            </w:r>
          </w:p>
        </w:tc>
      </w:tr>
      <w:tr w:rsidR="00981611" w:rsidRPr="00E7450B" w14:paraId="7C652213" w14:textId="77777777" w:rsidTr="00981611">
        <w:trPr>
          <w:trHeight w:val="363"/>
        </w:trPr>
        <w:tc>
          <w:tcPr>
            <w:tcW w:w="10343" w:type="dxa"/>
            <w:gridSpan w:val="12"/>
            <w:shd w:val="clear" w:color="auto" w:fill="103D64" w:themeFill="text2"/>
            <w:vAlign w:val="top"/>
          </w:tcPr>
          <w:p w14:paraId="10D95380" w14:textId="44F4876A" w:rsidR="00981611" w:rsidRDefault="000A105E" w:rsidP="000A105E">
            <w:pPr>
              <w:pStyle w:val="VRQATableHeading1"/>
              <w:rPr>
                <w:rFonts w:ascii="Segoe UI Symbol" w:hAnsi="Segoe UI Symbol" w:cs="Segoe UI Symbol"/>
              </w:rPr>
            </w:pPr>
            <w:r>
              <w:t xml:space="preserve">Primary </w:t>
            </w:r>
            <w:r w:rsidRPr="00BC7855">
              <w:t xml:space="preserve">Contact </w:t>
            </w:r>
            <w:r>
              <w:t>Details</w:t>
            </w:r>
          </w:p>
        </w:tc>
      </w:tr>
      <w:tr w:rsidR="00FF46CE" w:rsidRPr="00E7450B" w14:paraId="6F4F0756" w14:textId="77777777" w:rsidTr="00525F14">
        <w:trPr>
          <w:trHeight w:val="363"/>
        </w:trPr>
        <w:tc>
          <w:tcPr>
            <w:tcW w:w="670" w:type="dxa"/>
            <w:vAlign w:val="top"/>
          </w:tcPr>
          <w:p w14:paraId="0E86BA50" w14:textId="215449BB" w:rsidR="00FF46CE" w:rsidRPr="001D6535" w:rsidRDefault="00FF46CE" w:rsidP="00746395">
            <w:pPr>
              <w:pStyle w:val="VRQATableLeftColumn"/>
            </w:pPr>
            <w:r w:rsidRPr="00E7450B">
              <w:rPr>
                <w:szCs w:val="18"/>
              </w:rPr>
              <w:t>A.</w:t>
            </w:r>
            <w:r w:rsidR="007A1374">
              <w:rPr>
                <w:szCs w:val="18"/>
              </w:rPr>
              <w:t>1</w:t>
            </w:r>
            <w:r w:rsidRPr="00E7450B">
              <w:rPr>
                <w:szCs w:val="18"/>
              </w:rPr>
              <w:t>3</w:t>
            </w:r>
          </w:p>
        </w:tc>
        <w:tc>
          <w:tcPr>
            <w:tcW w:w="3156" w:type="dxa"/>
            <w:vAlign w:val="top"/>
          </w:tcPr>
          <w:p w14:paraId="61A653EB" w14:textId="29048BC2" w:rsidR="00FF46CE" w:rsidRPr="007A1374" w:rsidRDefault="00FF46CE" w:rsidP="007A1374">
            <w:pPr>
              <w:pStyle w:val="VRQATableBodyText"/>
            </w:pPr>
            <w:r w:rsidRPr="007A1374">
              <w:t xml:space="preserve">Primary contact person </w:t>
            </w:r>
          </w:p>
        </w:tc>
        <w:tc>
          <w:tcPr>
            <w:tcW w:w="1701" w:type="dxa"/>
            <w:gridSpan w:val="3"/>
            <w:vAlign w:val="top"/>
          </w:tcPr>
          <w:p w14:paraId="3C2F9405" w14:textId="66D8B2B9" w:rsidR="00FF46CE" w:rsidRPr="007A1374" w:rsidRDefault="00FF46CE" w:rsidP="007A1374">
            <w:pPr>
              <w:pStyle w:val="VRQATableBodyText"/>
            </w:pPr>
            <w:r w:rsidRPr="007A1374">
              <w:t>Full name</w:t>
            </w:r>
            <w:r w:rsidRPr="007A1374">
              <w:br/>
              <w:t xml:space="preserve">(Mr. Mrs. </w:t>
            </w:r>
            <w:proofErr w:type="spellStart"/>
            <w:r w:rsidRPr="007A1374">
              <w:t>Ms</w:t>
            </w:r>
            <w:proofErr w:type="spellEnd"/>
            <w:r w:rsidRPr="007A1374">
              <w:t xml:space="preserve"> </w:t>
            </w:r>
            <w:proofErr w:type="spellStart"/>
            <w:r w:rsidRPr="007A1374">
              <w:t>etc</w:t>
            </w:r>
            <w:proofErr w:type="spellEnd"/>
            <w:r w:rsidRPr="007A1374">
              <w:t>)</w:t>
            </w:r>
          </w:p>
        </w:tc>
        <w:tc>
          <w:tcPr>
            <w:tcW w:w="4816" w:type="dxa"/>
            <w:gridSpan w:val="7"/>
          </w:tcPr>
          <w:p w14:paraId="0744A3DD" w14:textId="77777777" w:rsidR="00FF46CE" w:rsidRPr="007A1374" w:rsidRDefault="00FF46CE" w:rsidP="007A1374">
            <w:pPr>
              <w:pStyle w:val="VRQATableBodyText"/>
            </w:pPr>
          </w:p>
        </w:tc>
      </w:tr>
      <w:tr w:rsidR="00FF46CE" w:rsidRPr="00E7450B" w14:paraId="7449E3C7" w14:textId="77777777" w:rsidTr="00525F14">
        <w:trPr>
          <w:trHeight w:val="363"/>
        </w:trPr>
        <w:tc>
          <w:tcPr>
            <w:tcW w:w="670" w:type="dxa"/>
            <w:vAlign w:val="top"/>
          </w:tcPr>
          <w:p w14:paraId="0F359E84" w14:textId="285C5091" w:rsidR="00FF46CE" w:rsidRPr="001D6535" w:rsidRDefault="00FF46CE" w:rsidP="00B9373E">
            <w:pPr>
              <w:pStyle w:val="VRQATableLeftColumn"/>
            </w:pPr>
            <w:r w:rsidRPr="00E7450B">
              <w:rPr>
                <w:szCs w:val="18"/>
              </w:rPr>
              <w:t>A.</w:t>
            </w:r>
            <w:r w:rsidR="007A1374">
              <w:rPr>
                <w:szCs w:val="18"/>
              </w:rPr>
              <w:t>14</w:t>
            </w:r>
          </w:p>
        </w:tc>
        <w:tc>
          <w:tcPr>
            <w:tcW w:w="3156" w:type="dxa"/>
            <w:vAlign w:val="top"/>
          </w:tcPr>
          <w:p w14:paraId="170EE7BA" w14:textId="015AF7F1" w:rsidR="00FF46CE" w:rsidRPr="007A1374" w:rsidRDefault="00FF46CE" w:rsidP="007A1374">
            <w:pPr>
              <w:pStyle w:val="VRQATableBodyText"/>
            </w:pPr>
            <w:r w:rsidRPr="007A1374">
              <w:t>Position</w:t>
            </w:r>
          </w:p>
        </w:tc>
        <w:tc>
          <w:tcPr>
            <w:tcW w:w="6517" w:type="dxa"/>
            <w:gridSpan w:val="10"/>
            <w:vAlign w:val="top"/>
          </w:tcPr>
          <w:p w14:paraId="731E810E" w14:textId="77777777" w:rsidR="00FF46CE" w:rsidRPr="007A1374" w:rsidRDefault="00FF46CE" w:rsidP="007A1374">
            <w:pPr>
              <w:pStyle w:val="VRQATableBodyText"/>
            </w:pPr>
          </w:p>
        </w:tc>
      </w:tr>
      <w:tr w:rsidR="00A95812" w:rsidRPr="00E7450B" w14:paraId="5922EA4E" w14:textId="77777777" w:rsidTr="00525F14">
        <w:trPr>
          <w:trHeight w:val="363"/>
        </w:trPr>
        <w:tc>
          <w:tcPr>
            <w:tcW w:w="670" w:type="dxa"/>
            <w:vMerge w:val="restart"/>
            <w:vAlign w:val="top"/>
          </w:tcPr>
          <w:p w14:paraId="2FA111D3" w14:textId="1CE2646E" w:rsidR="00A95812" w:rsidRPr="001D6535" w:rsidRDefault="00A95812" w:rsidP="00F02797">
            <w:pPr>
              <w:pStyle w:val="VRQATableLeftColumn"/>
            </w:pPr>
            <w:r w:rsidRPr="00E7450B">
              <w:rPr>
                <w:szCs w:val="18"/>
              </w:rPr>
              <w:t>A.</w:t>
            </w:r>
            <w:r>
              <w:rPr>
                <w:szCs w:val="18"/>
              </w:rPr>
              <w:t>15</w:t>
            </w:r>
          </w:p>
        </w:tc>
        <w:tc>
          <w:tcPr>
            <w:tcW w:w="3156" w:type="dxa"/>
            <w:vMerge w:val="restart"/>
            <w:vAlign w:val="top"/>
          </w:tcPr>
          <w:p w14:paraId="5135A6B1" w14:textId="78D5554E" w:rsidR="00A95812" w:rsidRPr="007A1374" w:rsidRDefault="00A95812" w:rsidP="007A1374">
            <w:pPr>
              <w:pStyle w:val="VRQATableBodyText"/>
            </w:pPr>
            <w:r w:rsidRPr="007A1374">
              <w:t>Postal address</w:t>
            </w:r>
          </w:p>
        </w:tc>
        <w:tc>
          <w:tcPr>
            <w:tcW w:w="1701" w:type="dxa"/>
            <w:gridSpan w:val="3"/>
            <w:vAlign w:val="top"/>
          </w:tcPr>
          <w:p w14:paraId="29F3D587" w14:textId="77777777" w:rsidR="00A95812" w:rsidRPr="007A1374" w:rsidRDefault="00A95812" w:rsidP="007A1374">
            <w:pPr>
              <w:pStyle w:val="VRQATableBodyText"/>
            </w:pPr>
            <w:r w:rsidRPr="007A1374">
              <w:t>Street address</w:t>
            </w:r>
          </w:p>
        </w:tc>
        <w:tc>
          <w:tcPr>
            <w:tcW w:w="4816" w:type="dxa"/>
            <w:gridSpan w:val="7"/>
          </w:tcPr>
          <w:p w14:paraId="078A210F" w14:textId="77777777" w:rsidR="00A95812" w:rsidRPr="007A1374" w:rsidRDefault="00A95812" w:rsidP="007A1374">
            <w:pPr>
              <w:pStyle w:val="VRQATableBodyText"/>
            </w:pPr>
          </w:p>
        </w:tc>
      </w:tr>
      <w:tr w:rsidR="00A95812" w:rsidRPr="00E7450B" w14:paraId="3F928EA6" w14:textId="77777777" w:rsidTr="00525F14">
        <w:trPr>
          <w:trHeight w:val="363"/>
        </w:trPr>
        <w:tc>
          <w:tcPr>
            <w:tcW w:w="670" w:type="dxa"/>
            <w:vMerge/>
            <w:vAlign w:val="top"/>
          </w:tcPr>
          <w:p w14:paraId="1509654E" w14:textId="77777777" w:rsidR="00A95812" w:rsidRPr="001D6535" w:rsidRDefault="00A95812" w:rsidP="007A1374">
            <w:pPr>
              <w:pStyle w:val="VRQATableLeftColumn"/>
            </w:pPr>
          </w:p>
        </w:tc>
        <w:tc>
          <w:tcPr>
            <w:tcW w:w="3156" w:type="dxa"/>
            <w:vMerge/>
            <w:vAlign w:val="top"/>
          </w:tcPr>
          <w:p w14:paraId="248024B3" w14:textId="77777777" w:rsidR="00A95812" w:rsidRPr="007A1374" w:rsidRDefault="00A95812" w:rsidP="007A1374">
            <w:pPr>
              <w:pStyle w:val="VRQATableBodyText"/>
            </w:pPr>
          </w:p>
        </w:tc>
        <w:tc>
          <w:tcPr>
            <w:tcW w:w="1701" w:type="dxa"/>
            <w:gridSpan w:val="3"/>
            <w:vAlign w:val="top"/>
          </w:tcPr>
          <w:p w14:paraId="6172AD19" w14:textId="77777777" w:rsidR="00A95812" w:rsidRPr="007A1374" w:rsidRDefault="00A95812" w:rsidP="007A1374">
            <w:pPr>
              <w:pStyle w:val="VRQATableBodyText"/>
            </w:pPr>
            <w:r w:rsidRPr="007A1374">
              <w:t>Suburb/town</w:t>
            </w:r>
          </w:p>
        </w:tc>
        <w:tc>
          <w:tcPr>
            <w:tcW w:w="2834" w:type="dxa"/>
            <w:gridSpan w:val="4"/>
          </w:tcPr>
          <w:p w14:paraId="72F58C48" w14:textId="77777777" w:rsidR="00A95812" w:rsidRPr="007A1374" w:rsidRDefault="00A95812" w:rsidP="007A1374">
            <w:pPr>
              <w:pStyle w:val="VRQATableBodyText"/>
            </w:pPr>
          </w:p>
        </w:tc>
        <w:tc>
          <w:tcPr>
            <w:tcW w:w="992" w:type="dxa"/>
            <w:vAlign w:val="top"/>
          </w:tcPr>
          <w:p w14:paraId="5113908E" w14:textId="6B100596" w:rsidR="00A95812" w:rsidRPr="007A1374" w:rsidRDefault="00A95812" w:rsidP="007A1374">
            <w:pPr>
              <w:pStyle w:val="VRQATableBodyText"/>
            </w:pPr>
            <w:r w:rsidRPr="007A1374">
              <w:t>Postcode</w:t>
            </w:r>
          </w:p>
        </w:tc>
        <w:tc>
          <w:tcPr>
            <w:tcW w:w="990" w:type="dxa"/>
            <w:gridSpan w:val="2"/>
            <w:vAlign w:val="top"/>
          </w:tcPr>
          <w:p w14:paraId="77422501" w14:textId="501FE734" w:rsidR="00A95812" w:rsidRPr="007A1374" w:rsidRDefault="00A95812" w:rsidP="007A1374">
            <w:pPr>
              <w:pStyle w:val="VRQATableBodyText"/>
            </w:pPr>
          </w:p>
        </w:tc>
      </w:tr>
      <w:tr w:rsidR="00A95812" w:rsidRPr="00E7450B" w14:paraId="06A8E25E" w14:textId="77777777" w:rsidTr="00525F14">
        <w:trPr>
          <w:trHeight w:val="363"/>
        </w:trPr>
        <w:tc>
          <w:tcPr>
            <w:tcW w:w="670" w:type="dxa"/>
            <w:vMerge/>
            <w:vAlign w:val="top"/>
          </w:tcPr>
          <w:p w14:paraId="69F27C28" w14:textId="77777777" w:rsidR="00A95812" w:rsidRPr="001D6535" w:rsidRDefault="00A95812" w:rsidP="007A1374">
            <w:pPr>
              <w:pStyle w:val="VRQATableLeftColumn"/>
            </w:pPr>
          </w:p>
        </w:tc>
        <w:tc>
          <w:tcPr>
            <w:tcW w:w="3156" w:type="dxa"/>
            <w:vMerge/>
            <w:vAlign w:val="top"/>
          </w:tcPr>
          <w:p w14:paraId="1691F36F" w14:textId="77777777" w:rsidR="00A95812" w:rsidRPr="007A1374" w:rsidRDefault="00A95812" w:rsidP="007A1374">
            <w:pPr>
              <w:pStyle w:val="VRQATableBodyText"/>
            </w:pPr>
          </w:p>
        </w:tc>
        <w:tc>
          <w:tcPr>
            <w:tcW w:w="1701" w:type="dxa"/>
            <w:gridSpan w:val="3"/>
            <w:vAlign w:val="top"/>
          </w:tcPr>
          <w:p w14:paraId="0A461276" w14:textId="77777777" w:rsidR="00A95812" w:rsidRPr="007A1374" w:rsidRDefault="00A95812" w:rsidP="007A1374">
            <w:pPr>
              <w:pStyle w:val="VRQATableBodyText"/>
            </w:pPr>
            <w:r w:rsidRPr="007A1374">
              <w:t>Telephone</w:t>
            </w:r>
          </w:p>
        </w:tc>
        <w:tc>
          <w:tcPr>
            <w:tcW w:w="4816" w:type="dxa"/>
            <w:gridSpan w:val="7"/>
          </w:tcPr>
          <w:p w14:paraId="1725227D" w14:textId="77777777" w:rsidR="00A95812" w:rsidRPr="007A1374" w:rsidRDefault="00A95812" w:rsidP="007A1374">
            <w:pPr>
              <w:pStyle w:val="VRQATableBodyText"/>
            </w:pPr>
          </w:p>
        </w:tc>
      </w:tr>
      <w:tr w:rsidR="00A95812" w:rsidRPr="00E7450B" w14:paraId="235C9C87" w14:textId="77777777" w:rsidTr="00525F14">
        <w:trPr>
          <w:trHeight w:val="363"/>
        </w:trPr>
        <w:tc>
          <w:tcPr>
            <w:tcW w:w="670" w:type="dxa"/>
            <w:vMerge/>
            <w:vAlign w:val="top"/>
          </w:tcPr>
          <w:p w14:paraId="503F7F6C" w14:textId="77777777" w:rsidR="00A95812" w:rsidRPr="001D6535" w:rsidRDefault="00A95812" w:rsidP="007A1374">
            <w:pPr>
              <w:pStyle w:val="VRQATableLeftColumn"/>
            </w:pPr>
          </w:p>
        </w:tc>
        <w:tc>
          <w:tcPr>
            <w:tcW w:w="3156" w:type="dxa"/>
            <w:vMerge/>
            <w:vAlign w:val="top"/>
          </w:tcPr>
          <w:p w14:paraId="2F082ACD" w14:textId="77777777" w:rsidR="00A95812" w:rsidRPr="007A1374" w:rsidRDefault="00A95812" w:rsidP="007A1374">
            <w:pPr>
              <w:pStyle w:val="VRQATableBodyText"/>
            </w:pPr>
          </w:p>
        </w:tc>
        <w:tc>
          <w:tcPr>
            <w:tcW w:w="1701" w:type="dxa"/>
            <w:gridSpan w:val="3"/>
            <w:vAlign w:val="top"/>
          </w:tcPr>
          <w:p w14:paraId="4A9A719C" w14:textId="77777777" w:rsidR="00A95812" w:rsidRPr="007A1374" w:rsidRDefault="00A95812" w:rsidP="007A1374">
            <w:pPr>
              <w:pStyle w:val="VRQATableBodyText"/>
            </w:pPr>
            <w:r w:rsidRPr="007A1374">
              <w:t>Mobile</w:t>
            </w:r>
          </w:p>
        </w:tc>
        <w:tc>
          <w:tcPr>
            <w:tcW w:w="4816" w:type="dxa"/>
            <w:gridSpan w:val="7"/>
          </w:tcPr>
          <w:p w14:paraId="3A4926A7" w14:textId="77777777" w:rsidR="00A95812" w:rsidRPr="007A1374" w:rsidRDefault="00A95812" w:rsidP="007A1374">
            <w:pPr>
              <w:pStyle w:val="VRQATableBodyText"/>
            </w:pPr>
          </w:p>
        </w:tc>
      </w:tr>
      <w:tr w:rsidR="00A95812" w:rsidRPr="00E7450B" w14:paraId="2F03080E" w14:textId="77777777" w:rsidTr="00525F14">
        <w:trPr>
          <w:trHeight w:val="280"/>
        </w:trPr>
        <w:tc>
          <w:tcPr>
            <w:tcW w:w="670" w:type="dxa"/>
            <w:vMerge/>
            <w:vAlign w:val="top"/>
          </w:tcPr>
          <w:p w14:paraId="68CE41CF" w14:textId="77777777" w:rsidR="00A95812" w:rsidRPr="001D6535" w:rsidRDefault="00A95812" w:rsidP="007A1374">
            <w:pPr>
              <w:pStyle w:val="VRQATableLeftColumn"/>
            </w:pPr>
          </w:p>
        </w:tc>
        <w:tc>
          <w:tcPr>
            <w:tcW w:w="3156" w:type="dxa"/>
            <w:vMerge/>
            <w:vAlign w:val="top"/>
          </w:tcPr>
          <w:p w14:paraId="4BBF8DDF" w14:textId="77777777" w:rsidR="00A95812" w:rsidRPr="007A1374" w:rsidRDefault="00A95812" w:rsidP="007A1374">
            <w:pPr>
              <w:pStyle w:val="VRQATableBodyText"/>
            </w:pPr>
          </w:p>
        </w:tc>
        <w:tc>
          <w:tcPr>
            <w:tcW w:w="1701" w:type="dxa"/>
            <w:gridSpan w:val="3"/>
            <w:vAlign w:val="top"/>
          </w:tcPr>
          <w:p w14:paraId="36CC38C6" w14:textId="77777777" w:rsidR="00A95812" w:rsidRPr="007A1374" w:rsidRDefault="00A95812" w:rsidP="007A1374">
            <w:pPr>
              <w:pStyle w:val="VRQATableBodyText"/>
            </w:pPr>
            <w:r w:rsidRPr="007A1374">
              <w:t>Email</w:t>
            </w:r>
          </w:p>
        </w:tc>
        <w:tc>
          <w:tcPr>
            <w:tcW w:w="4816" w:type="dxa"/>
            <w:gridSpan w:val="7"/>
          </w:tcPr>
          <w:p w14:paraId="70ACC4B3" w14:textId="77777777" w:rsidR="00A95812" w:rsidRPr="007A1374" w:rsidRDefault="00A95812" w:rsidP="007A1374">
            <w:pPr>
              <w:pStyle w:val="VRQATableBodyText"/>
            </w:pPr>
          </w:p>
        </w:tc>
      </w:tr>
    </w:tbl>
    <w:p w14:paraId="2DAB7835" w14:textId="008E440E" w:rsidR="007A1374" w:rsidRDefault="007A1374" w:rsidP="00DA064D">
      <w:pPr>
        <w:pStyle w:val="VRQABullet1"/>
        <w:numPr>
          <w:ilvl w:val="0"/>
          <w:numId w:val="0"/>
        </w:numPr>
        <w:ind w:left="340"/>
      </w:pPr>
    </w:p>
    <w:tbl>
      <w:tblPr>
        <w:tblStyle w:val="TableGrid"/>
        <w:tblpPr w:leftFromText="180" w:rightFromText="180" w:vertAnchor="page" w:horzAnchor="page" w:tblpX="850" w:tblpY="2165"/>
        <w:tblW w:w="10343" w:type="dxa"/>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Layout w:type="fixed"/>
        <w:tblLook w:val="04A0" w:firstRow="1" w:lastRow="0" w:firstColumn="1" w:lastColumn="0" w:noHBand="0" w:noVBand="1"/>
      </w:tblPr>
      <w:tblGrid>
        <w:gridCol w:w="662"/>
        <w:gridCol w:w="9"/>
        <w:gridCol w:w="38"/>
        <w:gridCol w:w="1134"/>
        <w:gridCol w:w="1977"/>
        <w:gridCol w:w="8"/>
        <w:gridCol w:w="8"/>
        <w:gridCol w:w="19"/>
        <w:gridCol w:w="390"/>
        <w:gridCol w:w="37"/>
        <w:gridCol w:w="1095"/>
        <w:gridCol w:w="10"/>
        <w:gridCol w:w="591"/>
        <w:gridCol w:w="73"/>
        <w:gridCol w:w="381"/>
        <w:gridCol w:w="861"/>
        <w:gridCol w:w="362"/>
        <w:gridCol w:w="364"/>
        <w:gridCol w:w="189"/>
        <w:gridCol w:w="10"/>
        <w:gridCol w:w="136"/>
        <w:gridCol w:w="563"/>
        <w:gridCol w:w="10"/>
        <w:gridCol w:w="484"/>
        <w:gridCol w:w="78"/>
        <w:gridCol w:w="854"/>
      </w:tblGrid>
      <w:tr w:rsidR="00A95812" w:rsidRPr="00E7450B" w14:paraId="3B11C7D2" w14:textId="77777777" w:rsidTr="00A95812">
        <w:trPr>
          <w:trHeight w:val="363"/>
        </w:trPr>
        <w:tc>
          <w:tcPr>
            <w:tcW w:w="671" w:type="dxa"/>
            <w:gridSpan w:val="2"/>
            <w:tcBorders>
              <w:top w:val="nil"/>
              <w:left w:val="nil"/>
              <w:right w:val="dotted" w:sz="4" w:space="0" w:color="585A5B" w:themeColor="background1" w:themeShade="A6"/>
            </w:tcBorders>
          </w:tcPr>
          <w:p w14:paraId="68E6FA47" w14:textId="36316E66" w:rsidR="00A95812" w:rsidRPr="00E7450B" w:rsidRDefault="00A95812" w:rsidP="00A95812">
            <w:pPr>
              <w:pStyle w:val="VRQATableLeftColumn"/>
            </w:pPr>
            <w:r w:rsidRPr="00E7450B">
              <w:lastRenderedPageBreak/>
              <w:t>A.1</w:t>
            </w:r>
            <w:r>
              <w:t>6</w:t>
            </w:r>
          </w:p>
        </w:tc>
        <w:tc>
          <w:tcPr>
            <w:tcW w:w="3184" w:type="dxa"/>
            <w:gridSpan w:val="6"/>
            <w:tcBorders>
              <w:top w:val="nil"/>
              <w:left w:val="dotted" w:sz="4" w:space="0" w:color="585A5B" w:themeColor="background1" w:themeShade="A6"/>
            </w:tcBorders>
          </w:tcPr>
          <w:p w14:paraId="001C672A" w14:textId="77777777" w:rsidR="00A95812" w:rsidRPr="00E7450B" w:rsidRDefault="00A95812" w:rsidP="00A95812">
            <w:pPr>
              <w:pStyle w:val="VRQATableBodyText"/>
            </w:pPr>
            <w:r w:rsidRPr="00E7450B">
              <w:t xml:space="preserve">Contact person </w:t>
            </w:r>
          </w:p>
        </w:tc>
        <w:tc>
          <w:tcPr>
            <w:tcW w:w="1522" w:type="dxa"/>
            <w:gridSpan w:val="3"/>
            <w:tcBorders>
              <w:top w:val="nil"/>
            </w:tcBorders>
          </w:tcPr>
          <w:p w14:paraId="5CAE62EA" w14:textId="77777777" w:rsidR="00A95812" w:rsidRPr="00E7450B" w:rsidRDefault="00A95812" w:rsidP="00A95812">
            <w:pPr>
              <w:pStyle w:val="VRQATableBodyText"/>
            </w:pPr>
            <w:r>
              <w:t>Full name</w:t>
            </w:r>
          </w:p>
        </w:tc>
        <w:tc>
          <w:tcPr>
            <w:tcW w:w="4966" w:type="dxa"/>
            <w:gridSpan w:val="15"/>
            <w:tcBorders>
              <w:top w:val="nil"/>
              <w:right w:val="nil"/>
            </w:tcBorders>
          </w:tcPr>
          <w:p w14:paraId="29158EBE" w14:textId="77777777" w:rsidR="00A95812" w:rsidRPr="00E7450B" w:rsidRDefault="00A95812" w:rsidP="00A95812">
            <w:pPr>
              <w:pStyle w:val="VRQATableBodyText"/>
            </w:pPr>
          </w:p>
        </w:tc>
      </w:tr>
      <w:tr w:rsidR="00A95812" w:rsidRPr="00E7450B" w14:paraId="65B15465" w14:textId="77777777" w:rsidTr="00A95812">
        <w:trPr>
          <w:trHeight w:val="363"/>
        </w:trPr>
        <w:tc>
          <w:tcPr>
            <w:tcW w:w="671" w:type="dxa"/>
            <w:gridSpan w:val="2"/>
            <w:tcBorders>
              <w:left w:val="nil"/>
              <w:bottom w:val="dotted" w:sz="4" w:space="0" w:color="585A5B" w:themeColor="background1" w:themeShade="A6"/>
              <w:right w:val="dotted" w:sz="4" w:space="0" w:color="585A5B" w:themeColor="background1" w:themeShade="A6"/>
            </w:tcBorders>
          </w:tcPr>
          <w:p w14:paraId="342B90FE" w14:textId="081B51A9" w:rsidR="00A95812" w:rsidRPr="00E7450B" w:rsidRDefault="00A95812" w:rsidP="00A95812">
            <w:pPr>
              <w:pStyle w:val="VRQATableLeftColumn"/>
            </w:pPr>
            <w:r w:rsidRPr="00E7450B">
              <w:t>A.</w:t>
            </w:r>
            <w:r>
              <w:t>17</w:t>
            </w:r>
          </w:p>
        </w:tc>
        <w:tc>
          <w:tcPr>
            <w:tcW w:w="3184" w:type="dxa"/>
            <w:gridSpan w:val="6"/>
            <w:tcBorders>
              <w:left w:val="dotted" w:sz="4" w:space="0" w:color="585A5B" w:themeColor="background1" w:themeShade="A6"/>
            </w:tcBorders>
          </w:tcPr>
          <w:p w14:paraId="0666219D" w14:textId="77777777" w:rsidR="00A95812" w:rsidRPr="00E7450B" w:rsidRDefault="00A95812" w:rsidP="00A95812">
            <w:pPr>
              <w:pStyle w:val="VRQATableBodyText"/>
            </w:pPr>
            <w:r w:rsidRPr="00E7450B">
              <w:t>Position</w:t>
            </w:r>
          </w:p>
        </w:tc>
        <w:tc>
          <w:tcPr>
            <w:tcW w:w="6488" w:type="dxa"/>
            <w:gridSpan w:val="18"/>
            <w:tcBorders>
              <w:right w:val="nil"/>
            </w:tcBorders>
          </w:tcPr>
          <w:p w14:paraId="17244680" w14:textId="77777777" w:rsidR="00A95812" w:rsidRPr="00E7450B" w:rsidRDefault="00A95812" w:rsidP="00A95812">
            <w:pPr>
              <w:pStyle w:val="VRQATableBodyText"/>
            </w:pPr>
          </w:p>
        </w:tc>
      </w:tr>
      <w:tr w:rsidR="00A95812" w:rsidRPr="00E7450B" w14:paraId="3EBC02EE" w14:textId="77777777" w:rsidTr="00A95812">
        <w:trPr>
          <w:trHeight w:val="363"/>
        </w:trPr>
        <w:tc>
          <w:tcPr>
            <w:tcW w:w="671" w:type="dxa"/>
            <w:gridSpan w:val="2"/>
            <w:vMerge w:val="restart"/>
            <w:tcBorders>
              <w:left w:val="nil"/>
              <w:right w:val="dotted" w:sz="4" w:space="0" w:color="585A5B" w:themeColor="background1" w:themeShade="A6"/>
            </w:tcBorders>
          </w:tcPr>
          <w:p w14:paraId="5EFF93DC" w14:textId="48256BE9" w:rsidR="00A95812" w:rsidRPr="00E7450B" w:rsidRDefault="00A95812" w:rsidP="00A95812">
            <w:pPr>
              <w:pStyle w:val="VRQATableLeftColumn"/>
            </w:pPr>
            <w:r w:rsidRPr="00E7450B">
              <w:t>A.</w:t>
            </w:r>
            <w:r>
              <w:t>18</w:t>
            </w:r>
          </w:p>
        </w:tc>
        <w:tc>
          <w:tcPr>
            <w:tcW w:w="3184" w:type="dxa"/>
            <w:gridSpan w:val="6"/>
            <w:vMerge w:val="restart"/>
            <w:tcBorders>
              <w:left w:val="dotted" w:sz="4" w:space="0" w:color="585A5B" w:themeColor="background1" w:themeShade="A6"/>
            </w:tcBorders>
          </w:tcPr>
          <w:p w14:paraId="0DD851B7" w14:textId="77777777" w:rsidR="00A95812" w:rsidRPr="00E7450B" w:rsidRDefault="00A95812" w:rsidP="00A95812">
            <w:pPr>
              <w:pStyle w:val="VRQATableBodyText"/>
            </w:pPr>
            <w:r w:rsidRPr="00E7450B">
              <w:t>Postal address</w:t>
            </w:r>
            <w:r>
              <w:t xml:space="preserve"> for invoicing</w:t>
            </w:r>
          </w:p>
        </w:tc>
        <w:tc>
          <w:tcPr>
            <w:tcW w:w="1522" w:type="dxa"/>
            <w:gridSpan w:val="3"/>
          </w:tcPr>
          <w:p w14:paraId="3EC39772" w14:textId="77777777" w:rsidR="00A95812" w:rsidRPr="00E7450B" w:rsidRDefault="00A95812" w:rsidP="00A95812">
            <w:pPr>
              <w:pStyle w:val="VRQATableBodyText"/>
            </w:pPr>
            <w:r>
              <w:t>Street address</w:t>
            </w:r>
          </w:p>
        </w:tc>
        <w:tc>
          <w:tcPr>
            <w:tcW w:w="4966" w:type="dxa"/>
            <w:gridSpan w:val="15"/>
            <w:tcBorders>
              <w:right w:val="nil"/>
            </w:tcBorders>
          </w:tcPr>
          <w:p w14:paraId="7095D291" w14:textId="77777777" w:rsidR="00A95812" w:rsidRPr="00E7450B" w:rsidRDefault="00A95812" w:rsidP="00A95812">
            <w:pPr>
              <w:pStyle w:val="VRQATableBodyText"/>
            </w:pPr>
          </w:p>
        </w:tc>
      </w:tr>
      <w:tr w:rsidR="00A95812" w:rsidRPr="00E7450B" w14:paraId="59DE12E3" w14:textId="77777777" w:rsidTr="00A95812">
        <w:trPr>
          <w:trHeight w:val="363"/>
        </w:trPr>
        <w:tc>
          <w:tcPr>
            <w:tcW w:w="671" w:type="dxa"/>
            <w:gridSpan w:val="2"/>
            <w:vMerge/>
            <w:tcBorders>
              <w:left w:val="nil"/>
              <w:right w:val="dotted" w:sz="4" w:space="0" w:color="585A5B" w:themeColor="background1" w:themeShade="A6"/>
            </w:tcBorders>
          </w:tcPr>
          <w:p w14:paraId="4DC940D9" w14:textId="77777777" w:rsidR="00A95812" w:rsidRPr="00E7450B" w:rsidRDefault="00A95812" w:rsidP="003D4911">
            <w:pPr>
              <w:pStyle w:val="VRQAbulletlist"/>
              <w:spacing w:before="60"/>
              <w:ind w:left="0" w:firstLine="0"/>
              <w:rPr>
                <w:color w:val="103D64"/>
                <w:sz w:val="18"/>
                <w:szCs w:val="18"/>
              </w:rPr>
            </w:pPr>
          </w:p>
        </w:tc>
        <w:tc>
          <w:tcPr>
            <w:tcW w:w="3184" w:type="dxa"/>
            <w:gridSpan w:val="6"/>
            <w:vMerge/>
            <w:tcBorders>
              <w:left w:val="dotted" w:sz="4" w:space="0" w:color="585A5B" w:themeColor="background1" w:themeShade="A6"/>
            </w:tcBorders>
          </w:tcPr>
          <w:p w14:paraId="3CC99D3F" w14:textId="77777777" w:rsidR="00A95812" w:rsidRPr="00E7450B" w:rsidRDefault="00A95812" w:rsidP="00A95812">
            <w:pPr>
              <w:pStyle w:val="VRQATableBodyText"/>
            </w:pPr>
          </w:p>
        </w:tc>
        <w:tc>
          <w:tcPr>
            <w:tcW w:w="1522" w:type="dxa"/>
            <w:gridSpan w:val="3"/>
          </w:tcPr>
          <w:p w14:paraId="1DA2609E" w14:textId="77777777" w:rsidR="00A95812" w:rsidRPr="00E7450B" w:rsidRDefault="00A95812" w:rsidP="00A95812">
            <w:pPr>
              <w:pStyle w:val="VRQATableBodyText"/>
            </w:pPr>
            <w:r>
              <w:t>Suburb/town</w:t>
            </w:r>
          </w:p>
        </w:tc>
        <w:tc>
          <w:tcPr>
            <w:tcW w:w="2977" w:type="dxa"/>
            <w:gridSpan w:val="10"/>
          </w:tcPr>
          <w:p w14:paraId="796141FF" w14:textId="77777777" w:rsidR="00A95812" w:rsidRPr="00E7450B" w:rsidRDefault="00A95812" w:rsidP="00A95812">
            <w:pPr>
              <w:pStyle w:val="VRQATableBodyText"/>
            </w:pPr>
          </w:p>
        </w:tc>
        <w:tc>
          <w:tcPr>
            <w:tcW w:w="1057" w:type="dxa"/>
            <w:gridSpan w:val="3"/>
          </w:tcPr>
          <w:p w14:paraId="232DC11C" w14:textId="77777777" w:rsidR="00A95812" w:rsidRPr="00E7450B" w:rsidRDefault="00A95812" w:rsidP="00A95812">
            <w:pPr>
              <w:pStyle w:val="VRQATableBodyText"/>
            </w:pPr>
            <w:r>
              <w:t>Postcode</w:t>
            </w:r>
          </w:p>
        </w:tc>
        <w:tc>
          <w:tcPr>
            <w:tcW w:w="932" w:type="dxa"/>
            <w:gridSpan w:val="2"/>
            <w:tcBorders>
              <w:right w:val="nil"/>
            </w:tcBorders>
          </w:tcPr>
          <w:p w14:paraId="2D56112F" w14:textId="77777777" w:rsidR="00A95812" w:rsidRPr="00E7450B" w:rsidRDefault="00A95812" w:rsidP="00A95812">
            <w:pPr>
              <w:pStyle w:val="VRQATableBodyText"/>
            </w:pPr>
          </w:p>
        </w:tc>
      </w:tr>
      <w:tr w:rsidR="00A95812" w:rsidRPr="00E7450B" w14:paraId="6957C86B" w14:textId="77777777" w:rsidTr="00A95812">
        <w:trPr>
          <w:trHeight w:val="363"/>
        </w:trPr>
        <w:tc>
          <w:tcPr>
            <w:tcW w:w="671" w:type="dxa"/>
            <w:gridSpan w:val="2"/>
            <w:vMerge/>
            <w:tcBorders>
              <w:left w:val="nil"/>
              <w:right w:val="dotted" w:sz="4" w:space="0" w:color="585A5B" w:themeColor="background1" w:themeShade="A6"/>
            </w:tcBorders>
          </w:tcPr>
          <w:p w14:paraId="37876E00" w14:textId="77777777" w:rsidR="00A95812" w:rsidRPr="00E7450B" w:rsidRDefault="00A95812" w:rsidP="003D4911">
            <w:pPr>
              <w:pStyle w:val="VRQAbulletlist"/>
              <w:spacing w:before="60"/>
              <w:ind w:left="0" w:firstLine="0"/>
              <w:rPr>
                <w:color w:val="103D64"/>
                <w:sz w:val="18"/>
                <w:szCs w:val="18"/>
              </w:rPr>
            </w:pPr>
          </w:p>
        </w:tc>
        <w:tc>
          <w:tcPr>
            <w:tcW w:w="3184" w:type="dxa"/>
            <w:gridSpan w:val="6"/>
            <w:vMerge/>
            <w:tcBorders>
              <w:left w:val="dotted" w:sz="4" w:space="0" w:color="585A5B" w:themeColor="background1" w:themeShade="A6"/>
            </w:tcBorders>
          </w:tcPr>
          <w:p w14:paraId="6193C02D" w14:textId="77777777" w:rsidR="00A95812" w:rsidRPr="00E7450B" w:rsidRDefault="00A95812" w:rsidP="00A95812">
            <w:pPr>
              <w:pStyle w:val="VRQATableBodyText"/>
            </w:pPr>
          </w:p>
        </w:tc>
        <w:tc>
          <w:tcPr>
            <w:tcW w:w="1522" w:type="dxa"/>
            <w:gridSpan w:val="3"/>
          </w:tcPr>
          <w:p w14:paraId="7C4077CE" w14:textId="77777777" w:rsidR="00A95812" w:rsidRPr="00E7450B" w:rsidRDefault="00A95812" w:rsidP="00A95812">
            <w:pPr>
              <w:pStyle w:val="VRQATableBodyText"/>
            </w:pPr>
            <w:r w:rsidRPr="00E7450B">
              <w:t>Telephone</w:t>
            </w:r>
          </w:p>
        </w:tc>
        <w:tc>
          <w:tcPr>
            <w:tcW w:w="4966" w:type="dxa"/>
            <w:gridSpan w:val="15"/>
            <w:tcBorders>
              <w:right w:val="nil"/>
            </w:tcBorders>
          </w:tcPr>
          <w:p w14:paraId="50410488" w14:textId="77777777" w:rsidR="00A95812" w:rsidRPr="00E7450B" w:rsidRDefault="00A95812" w:rsidP="00A95812">
            <w:pPr>
              <w:pStyle w:val="VRQATableBodyText"/>
            </w:pPr>
          </w:p>
        </w:tc>
      </w:tr>
      <w:tr w:rsidR="00A95812" w:rsidRPr="00E7450B" w14:paraId="6A4546E4" w14:textId="77777777" w:rsidTr="00A95812">
        <w:trPr>
          <w:trHeight w:val="363"/>
        </w:trPr>
        <w:tc>
          <w:tcPr>
            <w:tcW w:w="671" w:type="dxa"/>
            <w:gridSpan w:val="2"/>
            <w:vMerge/>
            <w:tcBorders>
              <w:left w:val="nil"/>
              <w:right w:val="dotted" w:sz="4" w:space="0" w:color="585A5B" w:themeColor="background1" w:themeShade="A6"/>
            </w:tcBorders>
          </w:tcPr>
          <w:p w14:paraId="67B0AA1A" w14:textId="77777777" w:rsidR="00A95812" w:rsidRPr="00E7450B" w:rsidRDefault="00A95812" w:rsidP="003D4911">
            <w:pPr>
              <w:pStyle w:val="VRQAbulletlist"/>
              <w:spacing w:before="60"/>
              <w:ind w:left="0" w:firstLine="0"/>
              <w:rPr>
                <w:color w:val="103D64"/>
                <w:sz w:val="18"/>
                <w:szCs w:val="18"/>
              </w:rPr>
            </w:pPr>
          </w:p>
        </w:tc>
        <w:tc>
          <w:tcPr>
            <w:tcW w:w="3184" w:type="dxa"/>
            <w:gridSpan w:val="6"/>
            <w:vMerge/>
            <w:tcBorders>
              <w:left w:val="dotted" w:sz="4" w:space="0" w:color="585A5B" w:themeColor="background1" w:themeShade="A6"/>
            </w:tcBorders>
          </w:tcPr>
          <w:p w14:paraId="7F7AA399" w14:textId="77777777" w:rsidR="00A95812" w:rsidRPr="00E7450B" w:rsidRDefault="00A95812" w:rsidP="00A95812">
            <w:pPr>
              <w:pStyle w:val="VRQATableBodyText"/>
            </w:pPr>
          </w:p>
        </w:tc>
        <w:tc>
          <w:tcPr>
            <w:tcW w:w="1522" w:type="dxa"/>
            <w:gridSpan w:val="3"/>
          </w:tcPr>
          <w:p w14:paraId="1EE323F6" w14:textId="77777777" w:rsidR="00A95812" w:rsidRPr="00E7450B" w:rsidRDefault="00A95812" w:rsidP="00A95812">
            <w:pPr>
              <w:pStyle w:val="VRQATableBodyText"/>
            </w:pPr>
            <w:r w:rsidRPr="00E7450B">
              <w:t>Email</w:t>
            </w:r>
          </w:p>
        </w:tc>
        <w:tc>
          <w:tcPr>
            <w:tcW w:w="4966" w:type="dxa"/>
            <w:gridSpan w:val="15"/>
            <w:tcBorders>
              <w:right w:val="nil"/>
            </w:tcBorders>
          </w:tcPr>
          <w:p w14:paraId="0AE7661E" w14:textId="77777777" w:rsidR="00A95812" w:rsidRPr="00E7450B" w:rsidRDefault="00A95812" w:rsidP="00A95812">
            <w:pPr>
              <w:pStyle w:val="VRQATableBodyText"/>
            </w:pPr>
          </w:p>
        </w:tc>
      </w:tr>
      <w:tr w:rsidR="0073763B" w:rsidRPr="00FF1FEB" w14:paraId="31E1BF1E" w14:textId="77777777" w:rsidTr="00E224EB">
        <w:trPr>
          <w:trHeight w:val="363"/>
        </w:trPr>
        <w:tc>
          <w:tcPr>
            <w:tcW w:w="10343" w:type="dxa"/>
            <w:gridSpan w:val="26"/>
            <w:tcBorders>
              <w:top w:val="nil"/>
              <w:left w:val="nil"/>
              <w:bottom w:val="nil"/>
              <w:right w:val="nil"/>
            </w:tcBorders>
            <w:shd w:val="clear" w:color="auto" w:fill="103D64"/>
          </w:tcPr>
          <w:p w14:paraId="4848F4BD" w14:textId="29A4F6BE" w:rsidR="0073763B" w:rsidRPr="00FF1FEB" w:rsidRDefault="0073763B" w:rsidP="0073763B">
            <w:pPr>
              <w:pStyle w:val="VRQATableHeading1"/>
              <w:rPr>
                <w:szCs w:val="18"/>
              </w:rPr>
            </w:pPr>
            <w:r w:rsidRPr="00FF1FEB">
              <w:t>Affiliation of school</w:t>
            </w:r>
            <w:r>
              <w:t xml:space="preserve"> boarding premises</w:t>
            </w:r>
          </w:p>
        </w:tc>
      </w:tr>
      <w:tr w:rsidR="007C365E" w:rsidRPr="00E7450B" w14:paraId="5A9928BF" w14:textId="77777777" w:rsidTr="00CF575B">
        <w:trPr>
          <w:trHeight w:val="363"/>
        </w:trPr>
        <w:tc>
          <w:tcPr>
            <w:tcW w:w="671" w:type="dxa"/>
            <w:gridSpan w:val="2"/>
            <w:vMerge w:val="restart"/>
            <w:tcBorders>
              <w:top w:val="nil"/>
              <w:left w:val="nil"/>
              <w:right w:val="dotted" w:sz="4" w:space="0" w:color="585A5B" w:themeColor="background1" w:themeShade="A6"/>
            </w:tcBorders>
          </w:tcPr>
          <w:p w14:paraId="3C6DAE2D" w14:textId="512881F9" w:rsidR="007C365E" w:rsidRPr="00102814" w:rsidRDefault="007C365E" w:rsidP="007C365E">
            <w:pPr>
              <w:pStyle w:val="VRQATableLeftColumn"/>
            </w:pPr>
            <w:r w:rsidRPr="00E7450B">
              <w:t>A.</w:t>
            </w:r>
            <w:r>
              <w:t>19</w:t>
            </w:r>
          </w:p>
        </w:tc>
        <w:tc>
          <w:tcPr>
            <w:tcW w:w="3165" w:type="dxa"/>
            <w:gridSpan w:val="5"/>
            <w:tcBorders>
              <w:top w:val="nil"/>
              <w:left w:val="dotted" w:sz="4" w:space="0" w:color="585A5B" w:themeColor="background1" w:themeShade="A6"/>
              <w:bottom w:val="nil"/>
            </w:tcBorders>
          </w:tcPr>
          <w:p w14:paraId="56BFCABD" w14:textId="77777777" w:rsidR="007C365E" w:rsidRPr="00102814" w:rsidRDefault="007C365E" w:rsidP="00102814">
            <w:pPr>
              <w:pStyle w:val="VRQATableBodyText"/>
            </w:pPr>
            <w:r w:rsidRPr="00102814">
              <w:t xml:space="preserve">Religious or other </w:t>
            </w:r>
          </w:p>
        </w:tc>
        <w:sdt>
          <w:sdtPr>
            <w:id w:val="-675262630"/>
            <w14:checkbox>
              <w14:checked w14:val="0"/>
              <w14:checkedState w14:val="2612" w14:font="MS Gothic"/>
              <w14:uncheckedState w14:val="2610" w14:font="MS Gothic"/>
            </w14:checkbox>
          </w:sdtPr>
          <w:sdtEndPr/>
          <w:sdtContent>
            <w:tc>
              <w:tcPr>
                <w:tcW w:w="409" w:type="dxa"/>
                <w:gridSpan w:val="2"/>
                <w:tcBorders>
                  <w:top w:val="nil"/>
                  <w:bottom w:val="dotted" w:sz="4" w:space="0" w:color="auto"/>
                  <w:right w:val="dotted" w:sz="4" w:space="0" w:color="auto"/>
                </w:tcBorders>
              </w:tcPr>
              <w:p w14:paraId="16D19F10" w14:textId="77777777" w:rsidR="007C365E" w:rsidRPr="00102814" w:rsidRDefault="007C365E" w:rsidP="00102814">
                <w:pPr>
                  <w:pStyle w:val="VRQATableBodyText"/>
                </w:pPr>
                <w:r w:rsidRPr="00102814">
                  <w:rPr>
                    <w:rFonts w:ascii="Segoe UI Symbol" w:hAnsi="Segoe UI Symbol" w:cs="Segoe UI Symbol"/>
                  </w:rPr>
                  <w:t>☐</w:t>
                </w:r>
              </w:p>
            </w:tc>
          </w:sdtContent>
        </w:sdt>
        <w:tc>
          <w:tcPr>
            <w:tcW w:w="4682" w:type="dxa"/>
            <w:gridSpan w:val="14"/>
            <w:tcBorders>
              <w:top w:val="nil"/>
              <w:left w:val="dotted" w:sz="4" w:space="0" w:color="auto"/>
              <w:bottom w:val="dotted" w:sz="4" w:space="0" w:color="auto"/>
              <w:right w:val="dotted" w:sz="4" w:space="0" w:color="auto"/>
            </w:tcBorders>
          </w:tcPr>
          <w:p w14:paraId="02CFD998" w14:textId="77777777" w:rsidR="007C365E" w:rsidRPr="00102814" w:rsidRDefault="007C365E" w:rsidP="00102814">
            <w:pPr>
              <w:pStyle w:val="VRQATableBodyText"/>
            </w:pPr>
            <w:r w:rsidRPr="00102814">
              <w:t>Yes, please select:</w:t>
            </w:r>
          </w:p>
        </w:tc>
        <w:sdt>
          <w:sdtPr>
            <w:id w:val="1204211772"/>
            <w14:checkbox>
              <w14:checked w14:val="0"/>
              <w14:checkedState w14:val="2612" w14:font="MS Gothic"/>
              <w14:uncheckedState w14:val="2610" w14:font="MS Gothic"/>
            </w14:checkbox>
          </w:sdtPr>
          <w:sdtEndPr/>
          <w:sdtContent>
            <w:tc>
              <w:tcPr>
                <w:tcW w:w="562" w:type="dxa"/>
                <w:gridSpan w:val="2"/>
                <w:tcBorders>
                  <w:top w:val="nil"/>
                  <w:left w:val="dotted" w:sz="4" w:space="0" w:color="auto"/>
                  <w:bottom w:val="dotted" w:sz="4" w:space="0" w:color="auto"/>
                  <w:right w:val="dotted" w:sz="4" w:space="0" w:color="auto"/>
                </w:tcBorders>
              </w:tcPr>
              <w:p w14:paraId="7ADB5935" w14:textId="77777777" w:rsidR="007C365E" w:rsidRPr="00102814" w:rsidRDefault="007C365E" w:rsidP="00102814">
                <w:pPr>
                  <w:pStyle w:val="VRQATableBodyText"/>
                </w:pPr>
                <w:r w:rsidRPr="00102814">
                  <w:rPr>
                    <w:rFonts w:ascii="Segoe UI Symbol" w:hAnsi="Segoe UI Symbol" w:cs="Segoe UI Symbol"/>
                  </w:rPr>
                  <w:t>☐</w:t>
                </w:r>
              </w:p>
            </w:tc>
          </w:sdtContent>
        </w:sdt>
        <w:tc>
          <w:tcPr>
            <w:tcW w:w="854" w:type="dxa"/>
            <w:tcBorders>
              <w:top w:val="nil"/>
              <w:left w:val="dotted" w:sz="4" w:space="0" w:color="auto"/>
              <w:bottom w:val="dotted" w:sz="4" w:space="0" w:color="auto"/>
              <w:right w:val="nil"/>
            </w:tcBorders>
          </w:tcPr>
          <w:p w14:paraId="4BFA40EA" w14:textId="77777777" w:rsidR="007C365E" w:rsidRPr="00102814" w:rsidRDefault="007C365E" w:rsidP="00102814">
            <w:pPr>
              <w:pStyle w:val="VRQATableBodyText"/>
            </w:pPr>
            <w:r w:rsidRPr="00102814">
              <w:t>No</w:t>
            </w:r>
          </w:p>
        </w:tc>
      </w:tr>
      <w:tr w:rsidR="007C365E" w:rsidRPr="00E7450B" w14:paraId="05EEAA86" w14:textId="77777777" w:rsidTr="00CF575B">
        <w:trPr>
          <w:trHeight w:val="363"/>
        </w:trPr>
        <w:tc>
          <w:tcPr>
            <w:tcW w:w="671" w:type="dxa"/>
            <w:gridSpan w:val="2"/>
            <w:vMerge/>
            <w:tcBorders>
              <w:left w:val="nil"/>
              <w:right w:val="dotted" w:sz="4" w:space="0" w:color="585A5B" w:themeColor="background1" w:themeShade="A6"/>
            </w:tcBorders>
          </w:tcPr>
          <w:p w14:paraId="40BD1C20" w14:textId="77777777" w:rsidR="007C365E" w:rsidRPr="00102814" w:rsidRDefault="007C365E" w:rsidP="00102814">
            <w:pPr>
              <w:pStyle w:val="VRQATableBodyText"/>
            </w:pPr>
          </w:p>
        </w:tc>
        <w:tc>
          <w:tcPr>
            <w:tcW w:w="3165" w:type="dxa"/>
            <w:gridSpan w:val="5"/>
            <w:tcBorders>
              <w:top w:val="nil"/>
              <w:left w:val="dotted" w:sz="4" w:space="0" w:color="585A5B" w:themeColor="background1" w:themeShade="A6"/>
              <w:bottom w:val="nil"/>
            </w:tcBorders>
          </w:tcPr>
          <w:p w14:paraId="31ECD151" w14:textId="77777777" w:rsidR="007C365E" w:rsidRPr="00102814" w:rsidRDefault="007C365E" w:rsidP="00102814">
            <w:pPr>
              <w:pStyle w:val="VRQATableBodyText"/>
            </w:pPr>
          </w:p>
        </w:tc>
        <w:tc>
          <w:tcPr>
            <w:tcW w:w="6507" w:type="dxa"/>
            <w:gridSpan w:val="19"/>
            <w:vMerge w:val="restart"/>
            <w:tcBorders>
              <w:top w:val="dotted" w:sz="4" w:space="0" w:color="auto"/>
              <w:bottom w:val="nil"/>
              <w:right w:val="nil"/>
            </w:tcBorders>
          </w:tcPr>
          <w:p w14:paraId="6526D429" w14:textId="77777777" w:rsidR="007C365E" w:rsidRPr="00102814" w:rsidRDefault="001378CF" w:rsidP="00102814">
            <w:pPr>
              <w:pStyle w:val="VRQATableBodyText"/>
            </w:pPr>
            <w:sdt>
              <w:sdtPr>
                <w:id w:val="420839820"/>
                <w14:checkbox>
                  <w14:checked w14:val="0"/>
                  <w14:checkedState w14:val="2612" w14:font="MS Gothic"/>
                  <w14:uncheckedState w14:val="2610" w14:font="MS Gothic"/>
                </w14:checkbox>
              </w:sdtPr>
              <w:sdtEndPr/>
              <w:sdtContent>
                <w:r w:rsidR="007C365E" w:rsidRPr="00102814">
                  <w:rPr>
                    <w:rFonts w:ascii="Segoe UI Symbol" w:hAnsi="Segoe UI Symbol" w:cs="Segoe UI Symbol"/>
                  </w:rPr>
                  <w:t>☐</w:t>
                </w:r>
              </w:sdtContent>
            </w:sdt>
            <w:r w:rsidR="007C365E" w:rsidRPr="00102814">
              <w:t xml:space="preserve"> Anglican </w:t>
            </w:r>
            <w:r w:rsidR="007C365E" w:rsidRPr="00102814">
              <w:rPr>
                <w:rFonts w:ascii="Segoe UI Symbol" w:hAnsi="Segoe UI Symbol" w:cs="Segoe UI Symbol"/>
              </w:rPr>
              <w:t>☐</w:t>
            </w:r>
            <w:r w:rsidR="007C365E" w:rsidRPr="00102814">
              <w:t xml:space="preserve"> Apostolic </w:t>
            </w:r>
            <w:r w:rsidR="007C365E" w:rsidRPr="00102814">
              <w:rPr>
                <w:rFonts w:ascii="Segoe UI Symbol" w:hAnsi="Segoe UI Symbol" w:cs="Segoe UI Symbol"/>
              </w:rPr>
              <w:t>☐</w:t>
            </w:r>
            <w:r w:rsidR="007C365E" w:rsidRPr="00102814">
              <w:t xml:space="preserve"> Baptist </w:t>
            </w:r>
            <w:r w:rsidR="007C365E" w:rsidRPr="00102814">
              <w:rPr>
                <w:rFonts w:ascii="Segoe UI Symbol" w:hAnsi="Segoe UI Symbol" w:cs="Segoe UI Symbol"/>
              </w:rPr>
              <w:t>☐</w:t>
            </w:r>
            <w:r w:rsidR="007C365E" w:rsidRPr="00102814">
              <w:t xml:space="preserve"> Brethren </w:t>
            </w:r>
            <w:r w:rsidR="007C365E" w:rsidRPr="00102814">
              <w:rPr>
                <w:rFonts w:ascii="Segoe UI Symbol" w:hAnsi="Segoe UI Symbol" w:cs="Segoe UI Symbol"/>
              </w:rPr>
              <w:t>☐</w:t>
            </w:r>
            <w:r w:rsidR="007C365E" w:rsidRPr="00102814">
              <w:t xml:space="preserve"> Catholic </w:t>
            </w:r>
            <w:r w:rsidR="007C365E" w:rsidRPr="00102814">
              <w:rPr>
                <w:rFonts w:ascii="Segoe UI Symbol" w:hAnsi="Segoe UI Symbol" w:cs="Segoe UI Symbol"/>
              </w:rPr>
              <w:t>☐</w:t>
            </w:r>
            <w:r w:rsidR="007C365E" w:rsidRPr="00102814">
              <w:t xml:space="preserve"> Christadelphian </w:t>
            </w:r>
          </w:p>
          <w:p w14:paraId="1C6CA335" w14:textId="77777777" w:rsidR="0056248F" w:rsidRDefault="007C365E" w:rsidP="00102814">
            <w:pPr>
              <w:pStyle w:val="VRQATableBodyText"/>
            </w:pPr>
            <w:r w:rsidRPr="00102814">
              <w:rPr>
                <w:rFonts w:ascii="Segoe UI Symbol" w:hAnsi="Segoe UI Symbol" w:cs="Segoe UI Symbol"/>
              </w:rPr>
              <w:t>☐</w:t>
            </w:r>
            <w:r w:rsidRPr="00102814">
              <w:t xml:space="preserve"> Christian </w:t>
            </w:r>
            <w:r w:rsidRPr="00102814">
              <w:rPr>
                <w:rFonts w:ascii="Segoe UI Symbol" w:hAnsi="Segoe UI Symbol" w:cs="Segoe UI Symbol"/>
              </w:rPr>
              <w:t>☐</w:t>
            </w:r>
            <w:r w:rsidRPr="00102814">
              <w:t xml:space="preserve"> Church of Christ </w:t>
            </w:r>
            <w:r w:rsidRPr="00102814">
              <w:rPr>
                <w:rFonts w:ascii="Segoe UI Symbol" w:hAnsi="Segoe UI Symbol" w:cs="Segoe UI Symbol"/>
              </w:rPr>
              <w:t>☐</w:t>
            </w:r>
            <w:r w:rsidRPr="00102814">
              <w:t xml:space="preserve"> Coptic Orthodox </w:t>
            </w:r>
            <w:r w:rsidRPr="00102814">
              <w:rPr>
                <w:rFonts w:ascii="Segoe UI Symbol" w:hAnsi="Segoe UI Symbol" w:cs="Segoe UI Symbol"/>
              </w:rPr>
              <w:t>☐</w:t>
            </w:r>
            <w:r w:rsidRPr="00102814">
              <w:t xml:space="preserve"> Eastern Orthodox </w:t>
            </w:r>
          </w:p>
          <w:p w14:paraId="6487A9B1" w14:textId="77777777" w:rsidR="00E727B9" w:rsidRDefault="007C365E" w:rsidP="00102814">
            <w:pPr>
              <w:pStyle w:val="VRQATableBodyText"/>
            </w:pPr>
            <w:r w:rsidRPr="00102814">
              <w:rPr>
                <w:rFonts w:ascii="Segoe UI Symbol" w:hAnsi="Segoe UI Symbol" w:cs="Segoe UI Symbol"/>
              </w:rPr>
              <w:t>☐</w:t>
            </w:r>
            <w:r w:rsidRPr="00102814">
              <w:t xml:space="preserve"> Ecumenical </w:t>
            </w:r>
            <w:r w:rsidRPr="00102814">
              <w:rPr>
                <w:rFonts w:ascii="Segoe UI Symbol" w:hAnsi="Segoe UI Symbol" w:cs="Segoe UI Symbol"/>
              </w:rPr>
              <w:t>☐</w:t>
            </w:r>
            <w:r w:rsidRPr="00102814">
              <w:t xml:space="preserve"> Greek Orthodox </w:t>
            </w:r>
            <w:r w:rsidRPr="00102814">
              <w:rPr>
                <w:rFonts w:ascii="Segoe UI Symbol" w:hAnsi="Segoe UI Symbol" w:cs="Segoe UI Symbol"/>
              </w:rPr>
              <w:t>☐</w:t>
            </w:r>
            <w:r w:rsidRPr="00102814">
              <w:t xml:space="preserve"> Interdenominational</w:t>
            </w:r>
            <w:r w:rsidR="00DA57D7">
              <w:t xml:space="preserve"> </w:t>
            </w:r>
            <w:r w:rsidR="00DA57D7" w:rsidRPr="00102814">
              <w:rPr>
                <w:rFonts w:ascii="Segoe UI Symbol" w:hAnsi="Segoe UI Symbol" w:cs="Segoe UI Symbol"/>
              </w:rPr>
              <w:t>☐</w:t>
            </w:r>
            <w:r w:rsidR="00DA57D7" w:rsidRPr="00102814">
              <w:t xml:space="preserve"> </w:t>
            </w:r>
            <w:r w:rsidR="00C2529B">
              <w:t>Islamic</w:t>
            </w:r>
            <w:r w:rsidR="00DA57D7" w:rsidRPr="00102814">
              <w:t xml:space="preserve"> </w:t>
            </w:r>
            <w:r w:rsidRPr="00102814">
              <w:t xml:space="preserve"> </w:t>
            </w:r>
          </w:p>
          <w:p w14:paraId="5C19B9DB" w14:textId="77777777" w:rsidR="00E727B9" w:rsidRDefault="007C365E" w:rsidP="00102814">
            <w:pPr>
              <w:pStyle w:val="VRQATableBodyText"/>
            </w:pPr>
            <w:r w:rsidRPr="00102814">
              <w:rPr>
                <w:rFonts w:ascii="Segoe UI Symbol" w:hAnsi="Segoe UI Symbol" w:cs="Segoe UI Symbol"/>
              </w:rPr>
              <w:t>☐</w:t>
            </w:r>
            <w:r w:rsidRPr="00102814">
              <w:t xml:space="preserve"> Lutheran </w:t>
            </w:r>
            <w:r w:rsidR="00E727B9">
              <w:t xml:space="preserve"> </w:t>
            </w:r>
            <w:r w:rsidRPr="00102814">
              <w:rPr>
                <w:rFonts w:ascii="Segoe UI Symbol" w:hAnsi="Segoe UI Symbol" w:cs="Segoe UI Symbol"/>
              </w:rPr>
              <w:t>☐</w:t>
            </w:r>
            <w:r w:rsidRPr="00102814">
              <w:t xml:space="preserve"> Maronite Catholic </w:t>
            </w:r>
            <w:r w:rsidRPr="00102814">
              <w:rPr>
                <w:rFonts w:ascii="Segoe UI Symbol" w:hAnsi="Segoe UI Symbol" w:cs="Segoe UI Symbol"/>
              </w:rPr>
              <w:t>☐</w:t>
            </w:r>
            <w:r w:rsidRPr="00102814">
              <w:t xml:space="preserve"> Multi-Denominational </w:t>
            </w:r>
          </w:p>
          <w:p w14:paraId="0BA19740" w14:textId="71067885" w:rsidR="0056248F" w:rsidRDefault="007C365E" w:rsidP="00102814">
            <w:pPr>
              <w:pStyle w:val="VRQATableBodyText"/>
            </w:pPr>
            <w:r w:rsidRPr="00102814">
              <w:rPr>
                <w:rFonts w:ascii="Segoe UI Symbol" w:hAnsi="Segoe UI Symbol" w:cs="Segoe UI Symbol"/>
              </w:rPr>
              <w:t>☐</w:t>
            </w:r>
            <w:r w:rsidRPr="00102814">
              <w:t xml:space="preserve"> Non-Denominational </w:t>
            </w:r>
            <w:r w:rsidR="00E727B9">
              <w:t xml:space="preserve"> </w:t>
            </w:r>
            <w:r w:rsidRPr="00102814">
              <w:rPr>
                <w:rFonts w:ascii="Segoe UI Symbol" w:hAnsi="Segoe UI Symbol" w:cs="Segoe UI Symbol"/>
              </w:rPr>
              <w:t>☐</w:t>
            </w:r>
            <w:r w:rsidRPr="00102814">
              <w:t xml:space="preserve"> Oriental Orthodox </w:t>
            </w:r>
            <w:r w:rsidRPr="00102814">
              <w:rPr>
                <w:rFonts w:ascii="Segoe UI Symbol" w:hAnsi="Segoe UI Symbol" w:cs="Segoe UI Symbol"/>
              </w:rPr>
              <w:t>☐</w:t>
            </w:r>
            <w:r w:rsidRPr="00102814">
              <w:t xml:space="preserve"> Pentecostal </w:t>
            </w:r>
            <w:r w:rsidRPr="00102814">
              <w:rPr>
                <w:rFonts w:ascii="Segoe UI Symbol" w:hAnsi="Segoe UI Symbol" w:cs="Segoe UI Symbol"/>
              </w:rPr>
              <w:t>☐</w:t>
            </w:r>
            <w:r w:rsidRPr="00102814">
              <w:t xml:space="preserve"> Salvation Army </w:t>
            </w:r>
          </w:p>
          <w:p w14:paraId="1DA60A87" w14:textId="20D7A354" w:rsidR="007C365E" w:rsidRPr="00102814" w:rsidRDefault="007C365E" w:rsidP="00102814">
            <w:pPr>
              <w:pStyle w:val="VRQATableBodyText"/>
            </w:pPr>
            <w:r w:rsidRPr="00102814">
              <w:rPr>
                <w:rFonts w:ascii="Segoe UI Symbol" w:hAnsi="Segoe UI Symbol" w:cs="Segoe UI Symbol"/>
              </w:rPr>
              <w:t>☐</w:t>
            </w:r>
            <w:r w:rsidRPr="00102814">
              <w:t xml:space="preserve"> Other:</w:t>
            </w:r>
            <w:r w:rsidR="0056248F">
              <w:t xml:space="preserve"> </w:t>
            </w:r>
            <w:r w:rsidRPr="00102814">
              <w:t>___________________________</w:t>
            </w:r>
          </w:p>
        </w:tc>
      </w:tr>
      <w:tr w:rsidR="007C365E" w:rsidRPr="00E7450B" w14:paraId="3B61BB52" w14:textId="77777777" w:rsidTr="00CF575B">
        <w:trPr>
          <w:trHeight w:val="363"/>
        </w:trPr>
        <w:tc>
          <w:tcPr>
            <w:tcW w:w="671" w:type="dxa"/>
            <w:gridSpan w:val="2"/>
            <w:vMerge/>
            <w:tcBorders>
              <w:left w:val="nil"/>
              <w:right w:val="dotted" w:sz="4" w:space="0" w:color="585A5B" w:themeColor="background1" w:themeShade="A6"/>
            </w:tcBorders>
          </w:tcPr>
          <w:p w14:paraId="3010831D" w14:textId="77777777" w:rsidR="007C365E" w:rsidRPr="00E7450B" w:rsidRDefault="007C365E" w:rsidP="003D4911">
            <w:pPr>
              <w:pStyle w:val="VRQAbulletlist"/>
              <w:spacing w:before="60"/>
              <w:ind w:left="0" w:firstLine="0"/>
              <w:rPr>
                <w:sz w:val="18"/>
                <w:szCs w:val="18"/>
              </w:rPr>
            </w:pPr>
          </w:p>
        </w:tc>
        <w:tc>
          <w:tcPr>
            <w:tcW w:w="3165" w:type="dxa"/>
            <w:gridSpan w:val="5"/>
            <w:tcBorders>
              <w:top w:val="nil"/>
              <w:left w:val="dotted" w:sz="4" w:space="0" w:color="585A5B" w:themeColor="background1" w:themeShade="A6"/>
              <w:bottom w:val="nil"/>
            </w:tcBorders>
          </w:tcPr>
          <w:p w14:paraId="0482BE5D" w14:textId="77777777" w:rsidR="007C365E" w:rsidRDefault="007C365E" w:rsidP="003D4911">
            <w:pPr>
              <w:pStyle w:val="Body"/>
              <w:spacing w:before="60"/>
              <w:rPr>
                <w:rFonts w:ascii="Arial" w:hAnsi="Arial" w:cs="Arial"/>
                <w:color w:val="103D64"/>
                <w:sz w:val="18"/>
                <w:szCs w:val="18"/>
              </w:rPr>
            </w:pPr>
          </w:p>
        </w:tc>
        <w:tc>
          <w:tcPr>
            <w:tcW w:w="6507" w:type="dxa"/>
            <w:gridSpan w:val="19"/>
            <w:vMerge/>
            <w:tcBorders>
              <w:bottom w:val="nil"/>
              <w:right w:val="nil"/>
            </w:tcBorders>
          </w:tcPr>
          <w:p w14:paraId="26CDAC8F" w14:textId="77777777" w:rsidR="007C365E" w:rsidRPr="00E7450B" w:rsidRDefault="007C365E" w:rsidP="003D4911">
            <w:pPr>
              <w:pStyle w:val="VRQAFormBody"/>
              <w:framePr w:hSpace="0" w:wrap="auto" w:vAnchor="margin" w:hAnchor="text" w:xAlign="left" w:yAlign="inline"/>
            </w:pPr>
          </w:p>
        </w:tc>
      </w:tr>
      <w:tr w:rsidR="007C365E" w:rsidRPr="00E7450B" w14:paraId="522C5BFD" w14:textId="77777777" w:rsidTr="00CF575B">
        <w:trPr>
          <w:trHeight w:val="363"/>
        </w:trPr>
        <w:tc>
          <w:tcPr>
            <w:tcW w:w="671" w:type="dxa"/>
            <w:gridSpan w:val="2"/>
            <w:vMerge/>
            <w:tcBorders>
              <w:left w:val="nil"/>
              <w:right w:val="dotted" w:sz="4" w:space="0" w:color="585A5B" w:themeColor="background1" w:themeShade="A6"/>
            </w:tcBorders>
          </w:tcPr>
          <w:p w14:paraId="2F5C1CAB" w14:textId="77777777" w:rsidR="007C365E" w:rsidRPr="00E7450B" w:rsidRDefault="007C365E" w:rsidP="003D4911">
            <w:pPr>
              <w:pStyle w:val="VRQAbulletlist"/>
              <w:spacing w:before="60"/>
              <w:ind w:left="0" w:firstLine="0"/>
              <w:rPr>
                <w:sz w:val="18"/>
                <w:szCs w:val="18"/>
              </w:rPr>
            </w:pPr>
          </w:p>
        </w:tc>
        <w:tc>
          <w:tcPr>
            <w:tcW w:w="3165" w:type="dxa"/>
            <w:gridSpan w:val="5"/>
            <w:tcBorders>
              <w:top w:val="nil"/>
              <w:left w:val="dotted" w:sz="4" w:space="0" w:color="585A5B" w:themeColor="background1" w:themeShade="A6"/>
              <w:bottom w:val="nil"/>
            </w:tcBorders>
          </w:tcPr>
          <w:p w14:paraId="7BC4AAD4" w14:textId="77777777" w:rsidR="007C365E" w:rsidRDefault="007C365E" w:rsidP="003D4911">
            <w:pPr>
              <w:pStyle w:val="Body"/>
              <w:spacing w:before="60"/>
              <w:rPr>
                <w:rFonts w:ascii="Arial" w:hAnsi="Arial" w:cs="Arial"/>
                <w:color w:val="103D64"/>
                <w:sz w:val="18"/>
                <w:szCs w:val="18"/>
              </w:rPr>
            </w:pPr>
          </w:p>
        </w:tc>
        <w:tc>
          <w:tcPr>
            <w:tcW w:w="6507" w:type="dxa"/>
            <w:gridSpan w:val="19"/>
            <w:vMerge/>
            <w:tcBorders>
              <w:bottom w:val="nil"/>
              <w:right w:val="nil"/>
            </w:tcBorders>
          </w:tcPr>
          <w:p w14:paraId="42DA77A2" w14:textId="77777777" w:rsidR="007C365E" w:rsidRPr="00E7450B" w:rsidRDefault="007C365E" w:rsidP="003D4911">
            <w:pPr>
              <w:pStyle w:val="VRQAFormBody"/>
              <w:framePr w:hSpace="0" w:wrap="auto" w:vAnchor="margin" w:hAnchor="text" w:xAlign="left" w:yAlign="inline"/>
            </w:pPr>
          </w:p>
        </w:tc>
      </w:tr>
      <w:tr w:rsidR="007C365E" w:rsidRPr="00E7450B" w14:paraId="1092BEAE" w14:textId="77777777" w:rsidTr="00CF575B">
        <w:trPr>
          <w:trHeight w:val="363"/>
        </w:trPr>
        <w:tc>
          <w:tcPr>
            <w:tcW w:w="671" w:type="dxa"/>
            <w:gridSpan w:val="2"/>
            <w:vMerge/>
            <w:tcBorders>
              <w:left w:val="nil"/>
              <w:bottom w:val="nil"/>
              <w:right w:val="dotted" w:sz="4" w:space="0" w:color="585A5B" w:themeColor="background1" w:themeShade="A6"/>
            </w:tcBorders>
          </w:tcPr>
          <w:p w14:paraId="0AD1E675" w14:textId="77777777" w:rsidR="007C365E" w:rsidRPr="00E7450B" w:rsidRDefault="007C365E" w:rsidP="003D4911">
            <w:pPr>
              <w:pStyle w:val="VRQAbulletlist"/>
              <w:spacing w:before="60"/>
              <w:ind w:left="0" w:firstLine="0"/>
              <w:rPr>
                <w:sz w:val="18"/>
                <w:szCs w:val="18"/>
              </w:rPr>
            </w:pPr>
          </w:p>
        </w:tc>
        <w:tc>
          <w:tcPr>
            <w:tcW w:w="3165" w:type="dxa"/>
            <w:gridSpan w:val="5"/>
            <w:tcBorders>
              <w:top w:val="nil"/>
              <w:left w:val="dotted" w:sz="4" w:space="0" w:color="585A5B" w:themeColor="background1" w:themeShade="A6"/>
              <w:bottom w:val="nil"/>
            </w:tcBorders>
          </w:tcPr>
          <w:p w14:paraId="3182DF69" w14:textId="77777777" w:rsidR="007C365E" w:rsidRDefault="007C365E" w:rsidP="003D4911">
            <w:pPr>
              <w:pStyle w:val="Body"/>
              <w:spacing w:before="60"/>
              <w:rPr>
                <w:rFonts w:ascii="Arial" w:hAnsi="Arial" w:cs="Arial"/>
                <w:color w:val="103D64"/>
                <w:sz w:val="18"/>
                <w:szCs w:val="18"/>
              </w:rPr>
            </w:pPr>
          </w:p>
        </w:tc>
        <w:tc>
          <w:tcPr>
            <w:tcW w:w="6507" w:type="dxa"/>
            <w:gridSpan w:val="19"/>
            <w:vMerge/>
            <w:tcBorders>
              <w:bottom w:val="nil"/>
              <w:right w:val="nil"/>
            </w:tcBorders>
          </w:tcPr>
          <w:p w14:paraId="04C18EDF" w14:textId="77777777" w:rsidR="007C365E" w:rsidRPr="00E7450B" w:rsidRDefault="007C365E" w:rsidP="003D4911">
            <w:pPr>
              <w:pStyle w:val="VRQAFormBody"/>
              <w:framePr w:hSpace="0" w:wrap="auto" w:vAnchor="margin" w:hAnchor="text" w:xAlign="left" w:yAlign="inline"/>
            </w:pPr>
          </w:p>
        </w:tc>
      </w:tr>
      <w:tr w:rsidR="0056248F" w:rsidRPr="00E7450B" w14:paraId="259E059F" w14:textId="77777777" w:rsidTr="00FD396E">
        <w:trPr>
          <w:trHeight w:val="363"/>
        </w:trPr>
        <w:tc>
          <w:tcPr>
            <w:tcW w:w="10343" w:type="dxa"/>
            <w:gridSpan w:val="26"/>
            <w:tcBorders>
              <w:top w:val="nil"/>
              <w:left w:val="nil"/>
              <w:bottom w:val="nil"/>
              <w:right w:val="nil"/>
            </w:tcBorders>
            <w:shd w:val="clear" w:color="auto" w:fill="103D64"/>
          </w:tcPr>
          <w:p w14:paraId="57EFCD26" w14:textId="672DC267" w:rsidR="0056248F" w:rsidRPr="00E7450B" w:rsidRDefault="0056248F" w:rsidP="0056248F">
            <w:pPr>
              <w:pStyle w:val="VRQATableHeading1"/>
              <w:rPr>
                <w:szCs w:val="18"/>
              </w:rPr>
            </w:pPr>
            <w:r w:rsidRPr="00FF1FEB">
              <w:t xml:space="preserve">Type of </w:t>
            </w:r>
            <w:r>
              <w:t xml:space="preserve">school </w:t>
            </w:r>
            <w:r w:rsidRPr="008F635B">
              <w:t xml:space="preserve">associated </w:t>
            </w:r>
            <w:r>
              <w:t xml:space="preserve">with </w:t>
            </w:r>
            <w:r w:rsidRPr="00FF1FEB">
              <w:t>school</w:t>
            </w:r>
            <w:r>
              <w:t xml:space="preserve"> boarding premises</w:t>
            </w:r>
          </w:p>
        </w:tc>
      </w:tr>
      <w:tr w:rsidR="00A95812" w:rsidRPr="00E7450B" w14:paraId="069B7E11" w14:textId="77777777" w:rsidTr="009731AB">
        <w:trPr>
          <w:trHeight w:val="363"/>
        </w:trPr>
        <w:tc>
          <w:tcPr>
            <w:tcW w:w="662" w:type="dxa"/>
            <w:vMerge w:val="restart"/>
            <w:tcBorders>
              <w:top w:val="nil"/>
              <w:left w:val="nil"/>
              <w:bottom w:val="nil"/>
              <w:right w:val="dotted" w:sz="4" w:space="0" w:color="585A5B" w:themeColor="background1" w:themeShade="A6"/>
            </w:tcBorders>
          </w:tcPr>
          <w:p w14:paraId="3A4A5DEF" w14:textId="10072094" w:rsidR="00A95812" w:rsidRPr="00102814" w:rsidRDefault="0056248F" w:rsidP="0056248F">
            <w:pPr>
              <w:pStyle w:val="VRQATableLeftColumn"/>
            </w:pPr>
            <w:r w:rsidRPr="00E7450B">
              <w:t>A.</w:t>
            </w:r>
            <w:r>
              <w:t>20</w:t>
            </w:r>
          </w:p>
        </w:tc>
        <w:tc>
          <w:tcPr>
            <w:tcW w:w="3166" w:type="dxa"/>
            <w:gridSpan w:val="5"/>
            <w:vMerge w:val="restart"/>
            <w:tcBorders>
              <w:top w:val="nil"/>
              <w:left w:val="dotted" w:sz="4" w:space="0" w:color="585A5B" w:themeColor="background1" w:themeShade="A6"/>
              <w:bottom w:val="nil"/>
            </w:tcBorders>
          </w:tcPr>
          <w:p w14:paraId="1F7F6C34" w14:textId="7FF9D401" w:rsidR="00A95812" w:rsidRPr="0056248F" w:rsidRDefault="00A95812" w:rsidP="0056248F">
            <w:pPr>
              <w:pStyle w:val="VRQATableBodyText"/>
            </w:pPr>
            <w:r w:rsidRPr="0056248F">
              <w:t>Tick all that apply</w:t>
            </w:r>
          </w:p>
        </w:tc>
        <w:sdt>
          <w:sdtPr>
            <w:id w:val="-753667604"/>
            <w14:checkbox>
              <w14:checked w14:val="0"/>
              <w14:checkedState w14:val="2612" w14:font="MS Gothic"/>
              <w14:uncheckedState w14:val="2610" w14:font="MS Gothic"/>
            </w14:checkbox>
          </w:sdtPr>
          <w:sdtEndPr/>
          <w:sdtContent>
            <w:tc>
              <w:tcPr>
                <w:tcW w:w="454" w:type="dxa"/>
                <w:gridSpan w:val="4"/>
                <w:tcBorders>
                  <w:top w:val="nil"/>
                </w:tcBorders>
              </w:tcPr>
              <w:p w14:paraId="7666D38A" w14:textId="77777777" w:rsidR="00A95812" w:rsidRPr="0056248F" w:rsidRDefault="00A95812" w:rsidP="0056248F">
                <w:pPr>
                  <w:pStyle w:val="VRQATableBodyText"/>
                </w:pPr>
                <w:r w:rsidRPr="0056248F">
                  <w:rPr>
                    <w:rFonts w:ascii="Segoe UI Symbol" w:hAnsi="Segoe UI Symbol" w:cs="Segoe UI Symbol"/>
                  </w:rPr>
                  <w:t>☐</w:t>
                </w:r>
              </w:p>
            </w:tc>
          </w:sdtContent>
        </w:sdt>
        <w:tc>
          <w:tcPr>
            <w:tcW w:w="1696" w:type="dxa"/>
            <w:gridSpan w:val="3"/>
            <w:tcBorders>
              <w:top w:val="nil"/>
            </w:tcBorders>
          </w:tcPr>
          <w:p w14:paraId="61CE4E5D" w14:textId="77777777" w:rsidR="00A95812" w:rsidRPr="0056248F" w:rsidRDefault="00A95812" w:rsidP="0056248F">
            <w:pPr>
              <w:pStyle w:val="VRQATableBodyText"/>
            </w:pPr>
            <w:r w:rsidRPr="0056248F">
              <w:t>Primary</w:t>
            </w:r>
          </w:p>
        </w:tc>
        <w:sdt>
          <w:sdtPr>
            <w:id w:val="1024288784"/>
            <w14:checkbox>
              <w14:checked w14:val="0"/>
              <w14:checkedState w14:val="2612" w14:font="MS Gothic"/>
              <w14:uncheckedState w14:val="2610" w14:font="MS Gothic"/>
            </w14:checkbox>
          </w:sdtPr>
          <w:sdtEndPr/>
          <w:sdtContent>
            <w:tc>
              <w:tcPr>
                <w:tcW w:w="454" w:type="dxa"/>
                <w:gridSpan w:val="2"/>
                <w:tcBorders>
                  <w:top w:val="nil"/>
                </w:tcBorders>
              </w:tcPr>
              <w:p w14:paraId="42A14217" w14:textId="77777777" w:rsidR="00A95812" w:rsidRPr="0056248F" w:rsidRDefault="00A95812" w:rsidP="0056248F">
                <w:pPr>
                  <w:pStyle w:val="VRQATableBodyText"/>
                </w:pPr>
                <w:r w:rsidRPr="0056248F">
                  <w:rPr>
                    <w:rFonts w:ascii="Segoe UI Symbol" w:hAnsi="Segoe UI Symbol" w:cs="Segoe UI Symbol"/>
                  </w:rPr>
                  <w:t>☐</w:t>
                </w:r>
              </w:p>
            </w:tc>
          </w:sdtContent>
        </w:sdt>
        <w:tc>
          <w:tcPr>
            <w:tcW w:w="1223" w:type="dxa"/>
            <w:gridSpan w:val="2"/>
            <w:tcBorders>
              <w:top w:val="nil"/>
            </w:tcBorders>
          </w:tcPr>
          <w:p w14:paraId="3F71534F" w14:textId="77777777" w:rsidR="00A95812" w:rsidRPr="0056248F" w:rsidRDefault="00A95812" w:rsidP="0056248F">
            <w:pPr>
              <w:pStyle w:val="VRQATableBodyText"/>
            </w:pPr>
            <w:r w:rsidRPr="0056248F">
              <w:t>Secondary</w:t>
            </w:r>
          </w:p>
        </w:tc>
        <w:sdt>
          <w:sdtPr>
            <w:id w:val="561920787"/>
            <w14:checkbox>
              <w14:checked w14:val="0"/>
              <w14:checkedState w14:val="2612" w14:font="MS Gothic"/>
              <w14:uncheckedState w14:val="2610" w14:font="MS Gothic"/>
            </w14:checkbox>
          </w:sdtPr>
          <w:sdtEndPr/>
          <w:sdtContent>
            <w:tc>
              <w:tcPr>
                <w:tcW w:w="563" w:type="dxa"/>
                <w:gridSpan w:val="3"/>
                <w:tcBorders>
                  <w:top w:val="nil"/>
                  <w:right w:val="nil"/>
                </w:tcBorders>
              </w:tcPr>
              <w:p w14:paraId="7995C733" w14:textId="77777777" w:rsidR="00A95812" w:rsidRPr="0056248F" w:rsidRDefault="00A95812" w:rsidP="0056248F">
                <w:pPr>
                  <w:pStyle w:val="VRQATableBodyText"/>
                </w:pPr>
                <w:r w:rsidRPr="0056248F">
                  <w:rPr>
                    <w:rFonts w:ascii="Segoe UI Symbol" w:hAnsi="Segoe UI Symbol" w:cs="Segoe UI Symbol"/>
                  </w:rPr>
                  <w:t>☐</w:t>
                </w:r>
              </w:p>
            </w:tc>
          </w:sdtContent>
        </w:sdt>
        <w:tc>
          <w:tcPr>
            <w:tcW w:w="2125" w:type="dxa"/>
            <w:gridSpan w:val="6"/>
            <w:tcBorders>
              <w:top w:val="nil"/>
              <w:right w:val="nil"/>
            </w:tcBorders>
          </w:tcPr>
          <w:p w14:paraId="0207F700" w14:textId="77777777" w:rsidR="00A95812" w:rsidRPr="0056248F" w:rsidRDefault="00A95812" w:rsidP="0056248F">
            <w:pPr>
              <w:pStyle w:val="VRQATableBodyText"/>
            </w:pPr>
            <w:r w:rsidRPr="0056248F">
              <w:t>Not applicable</w:t>
            </w:r>
          </w:p>
        </w:tc>
      </w:tr>
      <w:tr w:rsidR="00A95812" w:rsidRPr="00E7450B" w14:paraId="13C8043F" w14:textId="77777777" w:rsidTr="009731AB">
        <w:trPr>
          <w:trHeight w:val="363"/>
        </w:trPr>
        <w:tc>
          <w:tcPr>
            <w:tcW w:w="662" w:type="dxa"/>
            <w:vMerge/>
            <w:tcBorders>
              <w:left w:val="nil"/>
              <w:bottom w:val="nil"/>
              <w:right w:val="dotted" w:sz="4" w:space="0" w:color="585A5B" w:themeColor="background1" w:themeShade="A6"/>
            </w:tcBorders>
          </w:tcPr>
          <w:p w14:paraId="163FF519" w14:textId="77777777" w:rsidR="00A95812" w:rsidRPr="00102814" w:rsidRDefault="00A95812" w:rsidP="00102814">
            <w:pPr>
              <w:pStyle w:val="VRQATableBodyText"/>
            </w:pPr>
          </w:p>
        </w:tc>
        <w:tc>
          <w:tcPr>
            <w:tcW w:w="3166" w:type="dxa"/>
            <w:gridSpan w:val="5"/>
            <w:vMerge/>
            <w:tcBorders>
              <w:left w:val="dotted" w:sz="4" w:space="0" w:color="585A5B" w:themeColor="background1" w:themeShade="A6"/>
              <w:bottom w:val="nil"/>
            </w:tcBorders>
          </w:tcPr>
          <w:p w14:paraId="2EAA7CEA" w14:textId="77777777" w:rsidR="00A95812" w:rsidRPr="0056248F" w:rsidRDefault="00A95812" w:rsidP="0056248F">
            <w:pPr>
              <w:pStyle w:val="VRQATableBodyText"/>
            </w:pPr>
          </w:p>
        </w:tc>
        <w:sdt>
          <w:sdtPr>
            <w:id w:val="-628787298"/>
            <w14:checkbox>
              <w14:checked w14:val="0"/>
              <w14:checkedState w14:val="2612" w14:font="MS Gothic"/>
              <w14:uncheckedState w14:val="2610" w14:font="MS Gothic"/>
            </w14:checkbox>
          </w:sdtPr>
          <w:sdtEndPr/>
          <w:sdtContent>
            <w:tc>
              <w:tcPr>
                <w:tcW w:w="454" w:type="dxa"/>
                <w:gridSpan w:val="4"/>
              </w:tcPr>
              <w:p w14:paraId="5D86FA7B" w14:textId="77777777" w:rsidR="00A95812" w:rsidRPr="0056248F" w:rsidRDefault="00A95812" w:rsidP="0056248F">
                <w:pPr>
                  <w:pStyle w:val="VRQATableBodyText"/>
                </w:pPr>
                <w:r w:rsidRPr="0056248F">
                  <w:rPr>
                    <w:rFonts w:ascii="Segoe UI Symbol" w:hAnsi="Segoe UI Symbol" w:cs="Segoe UI Symbol"/>
                  </w:rPr>
                  <w:t>☐</w:t>
                </w:r>
              </w:p>
            </w:tc>
          </w:sdtContent>
        </w:sdt>
        <w:tc>
          <w:tcPr>
            <w:tcW w:w="1696" w:type="dxa"/>
            <w:gridSpan w:val="3"/>
          </w:tcPr>
          <w:p w14:paraId="1E441E3C" w14:textId="77777777" w:rsidR="00A95812" w:rsidRPr="0056248F" w:rsidRDefault="00A95812" w:rsidP="0056248F">
            <w:pPr>
              <w:pStyle w:val="VRQATableBodyText"/>
            </w:pPr>
            <w:r w:rsidRPr="0056248F">
              <w:t>Co-educational</w:t>
            </w:r>
          </w:p>
        </w:tc>
        <w:sdt>
          <w:sdtPr>
            <w:id w:val="-1558394655"/>
            <w14:checkbox>
              <w14:checked w14:val="0"/>
              <w14:checkedState w14:val="2612" w14:font="MS Gothic"/>
              <w14:uncheckedState w14:val="2610" w14:font="MS Gothic"/>
            </w14:checkbox>
          </w:sdtPr>
          <w:sdtEndPr/>
          <w:sdtContent>
            <w:tc>
              <w:tcPr>
                <w:tcW w:w="454" w:type="dxa"/>
                <w:gridSpan w:val="2"/>
              </w:tcPr>
              <w:p w14:paraId="3648A1FD" w14:textId="77777777" w:rsidR="00A95812" w:rsidRPr="0056248F" w:rsidRDefault="00A95812" w:rsidP="0056248F">
                <w:pPr>
                  <w:pStyle w:val="VRQATableBodyText"/>
                </w:pPr>
                <w:r w:rsidRPr="0056248F">
                  <w:rPr>
                    <w:rFonts w:ascii="Segoe UI Symbol" w:hAnsi="Segoe UI Symbol" w:cs="Segoe UI Symbol"/>
                  </w:rPr>
                  <w:t>☐</w:t>
                </w:r>
              </w:p>
            </w:tc>
          </w:sdtContent>
        </w:sdt>
        <w:tc>
          <w:tcPr>
            <w:tcW w:w="1223" w:type="dxa"/>
            <w:gridSpan w:val="2"/>
          </w:tcPr>
          <w:p w14:paraId="1B7B379C" w14:textId="77777777" w:rsidR="00A95812" w:rsidRPr="0056248F" w:rsidRDefault="00A95812" w:rsidP="0056248F">
            <w:pPr>
              <w:pStyle w:val="VRQATableBodyText"/>
            </w:pPr>
            <w:r w:rsidRPr="0056248F">
              <w:t>Single sex</w:t>
            </w:r>
          </w:p>
        </w:tc>
        <w:sdt>
          <w:sdtPr>
            <w:id w:val="-67191266"/>
            <w14:checkbox>
              <w14:checked w14:val="0"/>
              <w14:checkedState w14:val="2612" w14:font="MS Gothic"/>
              <w14:uncheckedState w14:val="2610" w14:font="MS Gothic"/>
            </w14:checkbox>
          </w:sdtPr>
          <w:sdtEndPr/>
          <w:sdtContent>
            <w:tc>
              <w:tcPr>
                <w:tcW w:w="553" w:type="dxa"/>
                <w:gridSpan w:val="2"/>
                <w:tcBorders>
                  <w:bottom w:val="dotted" w:sz="4" w:space="0" w:color="585A5B" w:themeColor="background1" w:themeShade="A6"/>
                </w:tcBorders>
              </w:tcPr>
              <w:p w14:paraId="61112733" w14:textId="77777777" w:rsidR="00A95812" w:rsidRPr="0056248F" w:rsidRDefault="00A95812" w:rsidP="0056248F">
                <w:pPr>
                  <w:pStyle w:val="VRQATableBodyText"/>
                </w:pPr>
                <w:r w:rsidRPr="0056248F">
                  <w:rPr>
                    <w:rFonts w:ascii="Segoe UI Symbol" w:hAnsi="Segoe UI Symbol" w:cs="Segoe UI Symbol"/>
                  </w:rPr>
                  <w:t>☐</w:t>
                </w:r>
              </w:p>
            </w:tc>
          </w:sdtContent>
        </w:sdt>
        <w:tc>
          <w:tcPr>
            <w:tcW w:w="709" w:type="dxa"/>
            <w:gridSpan w:val="3"/>
            <w:tcBorders>
              <w:bottom w:val="dotted" w:sz="4" w:space="0" w:color="585A5B" w:themeColor="background1" w:themeShade="A6"/>
            </w:tcBorders>
          </w:tcPr>
          <w:p w14:paraId="6A19ACF6" w14:textId="77777777" w:rsidR="00A95812" w:rsidRPr="0056248F" w:rsidRDefault="00A95812" w:rsidP="0056248F">
            <w:pPr>
              <w:pStyle w:val="VRQATableBodyText"/>
            </w:pPr>
            <w:r w:rsidRPr="0056248F">
              <w:t>Boys</w:t>
            </w:r>
          </w:p>
        </w:tc>
        <w:sdt>
          <w:sdtPr>
            <w:id w:val="1736659858"/>
            <w14:checkbox>
              <w14:checked w14:val="0"/>
              <w14:checkedState w14:val="2612" w14:font="MS Gothic"/>
              <w14:uncheckedState w14:val="2610" w14:font="MS Gothic"/>
            </w14:checkbox>
          </w:sdtPr>
          <w:sdtEndPr/>
          <w:sdtContent>
            <w:tc>
              <w:tcPr>
                <w:tcW w:w="572" w:type="dxa"/>
                <w:gridSpan w:val="3"/>
                <w:tcBorders>
                  <w:bottom w:val="dotted" w:sz="4" w:space="0" w:color="585A5B" w:themeColor="background1" w:themeShade="A6"/>
                </w:tcBorders>
              </w:tcPr>
              <w:p w14:paraId="760D469C" w14:textId="77777777" w:rsidR="00A95812" w:rsidRPr="0056248F" w:rsidRDefault="00A95812" w:rsidP="0056248F">
                <w:pPr>
                  <w:pStyle w:val="VRQATableBodyText"/>
                </w:pPr>
                <w:r w:rsidRPr="0056248F">
                  <w:rPr>
                    <w:rFonts w:ascii="Segoe UI Symbol" w:hAnsi="Segoe UI Symbol" w:cs="Segoe UI Symbol"/>
                  </w:rPr>
                  <w:t>☐</w:t>
                </w:r>
              </w:p>
            </w:tc>
          </w:sdtContent>
        </w:sdt>
        <w:tc>
          <w:tcPr>
            <w:tcW w:w="854" w:type="dxa"/>
            <w:tcBorders>
              <w:bottom w:val="dotted" w:sz="4" w:space="0" w:color="585A5B" w:themeColor="background1" w:themeShade="A6"/>
              <w:right w:val="nil"/>
            </w:tcBorders>
          </w:tcPr>
          <w:p w14:paraId="765AC86D" w14:textId="77777777" w:rsidR="00A95812" w:rsidRPr="0056248F" w:rsidRDefault="00A95812" w:rsidP="0056248F">
            <w:pPr>
              <w:pStyle w:val="VRQATableBodyText"/>
            </w:pPr>
            <w:r w:rsidRPr="0056248F">
              <w:t>Girls</w:t>
            </w:r>
          </w:p>
        </w:tc>
      </w:tr>
      <w:tr w:rsidR="00A95812" w:rsidRPr="00E7450B" w14:paraId="2D23F121" w14:textId="77777777" w:rsidTr="009731AB">
        <w:trPr>
          <w:trHeight w:val="363"/>
        </w:trPr>
        <w:tc>
          <w:tcPr>
            <w:tcW w:w="662" w:type="dxa"/>
            <w:vMerge/>
            <w:tcBorders>
              <w:left w:val="nil"/>
              <w:bottom w:val="nil"/>
              <w:right w:val="dotted" w:sz="4" w:space="0" w:color="585A5B" w:themeColor="background1" w:themeShade="A6"/>
            </w:tcBorders>
          </w:tcPr>
          <w:p w14:paraId="7B57A818" w14:textId="77777777" w:rsidR="00A95812" w:rsidRPr="00102814" w:rsidRDefault="00A95812" w:rsidP="00102814">
            <w:pPr>
              <w:pStyle w:val="VRQATableBodyText"/>
            </w:pPr>
          </w:p>
        </w:tc>
        <w:tc>
          <w:tcPr>
            <w:tcW w:w="3166" w:type="dxa"/>
            <w:gridSpan w:val="5"/>
            <w:vMerge/>
            <w:tcBorders>
              <w:left w:val="dotted" w:sz="4" w:space="0" w:color="585A5B" w:themeColor="background1" w:themeShade="A6"/>
              <w:bottom w:val="nil"/>
            </w:tcBorders>
          </w:tcPr>
          <w:p w14:paraId="6CD89E4C" w14:textId="77777777" w:rsidR="00A95812" w:rsidRPr="0056248F" w:rsidRDefault="00A95812" w:rsidP="0056248F">
            <w:pPr>
              <w:pStyle w:val="VRQATableBodyText"/>
            </w:pPr>
          </w:p>
        </w:tc>
        <w:sdt>
          <w:sdtPr>
            <w:id w:val="283005960"/>
            <w14:checkbox>
              <w14:checked w14:val="0"/>
              <w14:checkedState w14:val="2612" w14:font="MS Gothic"/>
              <w14:uncheckedState w14:val="2610" w14:font="MS Gothic"/>
            </w14:checkbox>
          </w:sdtPr>
          <w:sdtEndPr/>
          <w:sdtContent>
            <w:tc>
              <w:tcPr>
                <w:tcW w:w="454" w:type="dxa"/>
                <w:gridSpan w:val="4"/>
                <w:tcBorders>
                  <w:bottom w:val="nil"/>
                </w:tcBorders>
              </w:tcPr>
              <w:p w14:paraId="4D3DB3EF" w14:textId="77777777" w:rsidR="00A95812" w:rsidRPr="0056248F" w:rsidRDefault="00A95812" w:rsidP="0056248F">
                <w:pPr>
                  <w:pStyle w:val="VRQATableBodyText"/>
                </w:pPr>
                <w:r w:rsidRPr="0056248F">
                  <w:rPr>
                    <w:rFonts w:ascii="Segoe UI Symbol" w:hAnsi="Segoe UI Symbol" w:cs="Segoe UI Symbol"/>
                  </w:rPr>
                  <w:t>☐</w:t>
                </w:r>
              </w:p>
            </w:tc>
          </w:sdtContent>
        </w:sdt>
        <w:tc>
          <w:tcPr>
            <w:tcW w:w="1696" w:type="dxa"/>
            <w:gridSpan w:val="3"/>
            <w:tcBorders>
              <w:bottom w:val="nil"/>
            </w:tcBorders>
          </w:tcPr>
          <w:p w14:paraId="532CA812" w14:textId="77777777" w:rsidR="00A95812" w:rsidRPr="0056248F" w:rsidRDefault="00A95812" w:rsidP="0056248F">
            <w:pPr>
              <w:pStyle w:val="VRQATableBodyText"/>
            </w:pPr>
            <w:r w:rsidRPr="0056248F">
              <w:t>Specific purpose*</w:t>
            </w:r>
          </w:p>
        </w:tc>
        <w:sdt>
          <w:sdtPr>
            <w:id w:val="1901554517"/>
            <w14:checkbox>
              <w14:checked w14:val="0"/>
              <w14:checkedState w14:val="2612" w14:font="MS Gothic"/>
              <w14:uncheckedState w14:val="2610" w14:font="MS Gothic"/>
            </w14:checkbox>
          </w:sdtPr>
          <w:sdtEndPr/>
          <w:sdtContent>
            <w:tc>
              <w:tcPr>
                <w:tcW w:w="454" w:type="dxa"/>
                <w:gridSpan w:val="2"/>
                <w:tcBorders>
                  <w:bottom w:val="nil"/>
                </w:tcBorders>
              </w:tcPr>
              <w:p w14:paraId="7338A8FB" w14:textId="77777777" w:rsidR="00A95812" w:rsidRPr="0056248F" w:rsidRDefault="00A95812" w:rsidP="0056248F">
                <w:pPr>
                  <w:pStyle w:val="VRQATableBodyText"/>
                </w:pPr>
                <w:r w:rsidRPr="0056248F">
                  <w:rPr>
                    <w:rFonts w:ascii="Segoe UI Symbol" w:hAnsi="Segoe UI Symbol" w:cs="Segoe UI Symbol"/>
                  </w:rPr>
                  <w:t>☐</w:t>
                </w:r>
              </w:p>
            </w:tc>
          </w:sdtContent>
        </w:sdt>
        <w:tc>
          <w:tcPr>
            <w:tcW w:w="1223" w:type="dxa"/>
            <w:gridSpan w:val="2"/>
            <w:tcBorders>
              <w:bottom w:val="nil"/>
            </w:tcBorders>
          </w:tcPr>
          <w:p w14:paraId="5FB79B58" w14:textId="77777777" w:rsidR="00A95812" w:rsidRPr="0056248F" w:rsidRDefault="00A95812" w:rsidP="0056248F">
            <w:pPr>
              <w:pStyle w:val="VRQATableBodyText"/>
            </w:pPr>
            <w:r w:rsidRPr="0056248F">
              <w:t>Specialist*</w:t>
            </w:r>
          </w:p>
        </w:tc>
        <w:tc>
          <w:tcPr>
            <w:tcW w:w="2688" w:type="dxa"/>
            <w:gridSpan w:val="9"/>
            <w:tcBorders>
              <w:bottom w:val="nil"/>
              <w:right w:val="nil"/>
            </w:tcBorders>
          </w:tcPr>
          <w:p w14:paraId="21CF6A0B" w14:textId="77777777" w:rsidR="00A95812" w:rsidRPr="0056248F" w:rsidRDefault="00A95812" w:rsidP="0056248F">
            <w:pPr>
              <w:pStyle w:val="VRQATableBodyText"/>
            </w:pPr>
          </w:p>
        </w:tc>
      </w:tr>
      <w:tr w:rsidR="00985A4C" w:rsidRPr="00E7450B" w14:paraId="031C8071" w14:textId="77777777" w:rsidTr="00985A4C">
        <w:trPr>
          <w:trHeight w:val="363"/>
        </w:trPr>
        <w:tc>
          <w:tcPr>
            <w:tcW w:w="10343" w:type="dxa"/>
            <w:gridSpan w:val="26"/>
            <w:tcBorders>
              <w:left w:val="nil"/>
              <w:bottom w:val="nil"/>
              <w:right w:val="dotted" w:sz="4" w:space="0" w:color="585A5B" w:themeColor="background1" w:themeShade="A6"/>
            </w:tcBorders>
            <w:shd w:val="clear" w:color="auto" w:fill="103D64" w:themeFill="text2"/>
          </w:tcPr>
          <w:p w14:paraId="6BD91C38" w14:textId="7C45C246" w:rsidR="00985A4C" w:rsidRPr="0056248F" w:rsidRDefault="00985A4C" w:rsidP="0056248F">
            <w:pPr>
              <w:pStyle w:val="VRQATableBodyText"/>
            </w:pPr>
            <w:r>
              <w:rPr>
                <w:rFonts w:cs="Arial"/>
                <w:b/>
                <w:bCs/>
                <w:color w:val="FFFFFF"/>
                <w:szCs w:val="18"/>
                <w:lang w:eastAsia="x-none"/>
              </w:rPr>
              <w:t>Existing registrations held by the legal entity</w:t>
            </w:r>
            <w:r>
              <w:rPr>
                <w:rFonts w:cs="Arial"/>
                <w:b/>
                <w:bCs/>
                <w:color w:val="FFFFFF"/>
                <w:sz w:val="20"/>
                <w:szCs w:val="20"/>
                <w:lang w:eastAsia="x-none"/>
              </w:rPr>
              <w:t xml:space="preserve"> </w:t>
            </w:r>
          </w:p>
        </w:tc>
      </w:tr>
      <w:tr w:rsidR="009731AB" w:rsidRPr="00E7450B" w14:paraId="3C97C454" w14:textId="77777777" w:rsidTr="009731AB">
        <w:trPr>
          <w:trHeight w:val="363"/>
        </w:trPr>
        <w:tc>
          <w:tcPr>
            <w:tcW w:w="662" w:type="dxa"/>
            <w:vMerge w:val="restart"/>
            <w:tcBorders>
              <w:left w:val="nil"/>
              <w:right w:val="dotted" w:sz="4" w:space="0" w:color="585A5B" w:themeColor="background1" w:themeShade="A6"/>
            </w:tcBorders>
          </w:tcPr>
          <w:p w14:paraId="56A74D32" w14:textId="0BAD0CA8" w:rsidR="009731AB" w:rsidRPr="00102814" w:rsidRDefault="009731AB" w:rsidP="00766209">
            <w:pPr>
              <w:pStyle w:val="VRQATableLeftColumn"/>
            </w:pPr>
            <w:r>
              <w:t>A.21</w:t>
            </w:r>
          </w:p>
        </w:tc>
        <w:tc>
          <w:tcPr>
            <w:tcW w:w="3166" w:type="dxa"/>
            <w:gridSpan w:val="5"/>
            <w:vMerge w:val="restart"/>
            <w:tcBorders>
              <w:left w:val="dotted" w:sz="4" w:space="0" w:color="585A5B" w:themeColor="background1" w:themeShade="A6"/>
            </w:tcBorders>
          </w:tcPr>
          <w:p w14:paraId="6B495E43" w14:textId="127DB998" w:rsidR="009731AB" w:rsidRPr="0056248F" w:rsidRDefault="009731AB" w:rsidP="00985A4C">
            <w:pPr>
              <w:pStyle w:val="VRQATableBodyText"/>
            </w:pPr>
            <w:r w:rsidRPr="0056248F">
              <w:t>Tick all that apply</w:t>
            </w:r>
          </w:p>
        </w:tc>
        <w:sdt>
          <w:sdtPr>
            <w:id w:val="101302562"/>
            <w14:checkbox>
              <w14:checked w14:val="0"/>
              <w14:checkedState w14:val="2612" w14:font="MS Gothic"/>
              <w14:uncheckedState w14:val="2610" w14:font="MS Gothic"/>
            </w14:checkbox>
          </w:sdtPr>
          <w:sdtEndPr/>
          <w:sdtContent>
            <w:tc>
              <w:tcPr>
                <w:tcW w:w="454" w:type="dxa"/>
                <w:gridSpan w:val="4"/>
                <w:tcBorders>
                  <w:bottom w:val="nil"/>
                </w:tcBorders>
              </w:tcPr>
              <w:p w14:paraId="78B22E24" w14:textId="49AFA5EF" w:rsidR="009731AB" w:rsidRDefault="009731AB" w:rsidP="00985A4C">
                <w:pPr>
                  <w:pStyle w:val="VRQATableBodyText"/>
                </w:pPr>
                <w:r w:rsidRPr="0056248F">
                  <w:rPr>
                    <w:rFonts w:ascii="Segoe UI Symbol" w:hAnsi="Segoe UI Symbol" w:cs="Segoe UI Symbol"/>
                  </w:rPr>
                  <w:t>☐</w:t>
                </w:r>
              </w:p>
            </w:tc>
          </w:sdtContent>
        </w:sdt>
        <w:tc>
          <w:tcPr>
            <w:tcW w:w="1105" w:type="dxa"/>
            <w:gridSpan w:val="2"/>
            <w:tcBorders>
              <w:bottom w:val="nil"/>
            </w:tcBorders>
          </w:tcPr>
          <w:p w14:paraId="58700C27" w14:textId="77777777" w:rsidR="009731AB" w:rsidRPr="0056248F" w:rsidRDefault="009731AB" w:rsidP="00985A4C">
            <w:pPr>
              <w:pStyle w:val="VRQATableBodyText"/>
            </w:pPr>
            <w:r>
              <w:rPr>
                <w:rFonts w:cs="Arial"/>
                <w:color w:val="555559"/>
                <w:szCs w:val="18"/>
                <w:lang w:eastAsia="x-none"/>
              </w:rPr>
              <w:t xml:space="preserve">RTO </w:t>
            </w:r>
          </w:p>
        </w:tc>
        <w:tc>
          <w:tcPr>
            <w:tcW w:w="4956" w:type="dxa"/>
            <w:gridSpan w:val="14"/>
            <w:tcBorders>
              <w:bottom w:val="dotted" w:sz="4" w:space="0" w:color="585A5B" w:themeColor="background1" w:themeShade="A6"/>
              <w:right w:val="nil"/>
            </w:tcBorders>
          </w:tcPr>
          <w:p w14:paraId="57ADAB76" w14:textId="3E6500A8" w:rsidR="009731AB" w:rsidRPr="0056248F" w:rsidRDefault="009731AB" w:rsidP="00985A4C">
            <w:pPr>
              <w:pStyle w:val="VRQATableBodyText"/>
            </w:pPr>
            <w:r>
              <w:rPr>
                <w:rFonts w:cs="Arial"/>
                <w:color w:val="555559"/>
                <w:szCs w:val="18"/>
                <w:lang w:eastAsia="x-none"/>
              </w:rPr>
              <w:t>Training Organisation Identification (TOID) No:</w:t>
            </w:r>
          </w:p>
        </w:tc>
      </w:tr>
      <w:tr w:rsidR="009731AB" w:rsidRPr="00E7450B" w14:paraId="15FAAA3E" w14:textId="77777777" w:rsidTr="009731AB">
        <w:trPr>
          <w:trHeight w:val="363"/>
        </w:trPr>
        <w:tc>
          <w:tcPr>
            <w:tcW w:w="662" w:type="dxa"/>
            <w:vMerge/>
            <w:tcBorders>
              <w:top w:val="dotted" w:sz="4" w:space="0" w:color="585A5B" w:themeColor="background1" w:themeShade="A6"/>
              <w:left w:val="nil"/>
              <w:right w:val="dotted" w:sz="4" w:space="0" w:color="585A5B" w:themeColor="background1" w:themeShade="A6"/>
            </w:tcBorders>
          </w:tcPr>
          <w:p w14:paraId="1277DC08" w14:textId="77777777" w:rsidR="009731AB" w:rsidRPr="00102814" w:rsidRDefault="009731AB" w:rsidP="00985A4C">
            <w:pPr>
              <w:pStyle w:val="VRQATableBodyText"/>
            </w:pPr>
          </w:p>
        </w:tc>
        <w:tc>
          <w:tcPr>
            <w:tcW w:w="3166" w:type="dxa"/>
            <w:gridSpan w:val="5"/>
            <w:vMerge/>
            <w:tcBorders>
              <w:top w:val="dotted" w:sz="4" w:space="0" w:color="585A5B" w:themeColor="background1" w:themeShade="A6"/>
              <w:left w:val="dotted" w:sz="4" w:space="0" w:color="585A5B" w:themeColor="background1" w:themeShade="A6"/>
            </w:tcBorders>
          </w:tcPr>
          <w:p w14:paraId="1B40CDBD" w14:textId="77777777" w:rsidR="009731AB" w:rsidRPr="0056248F" w:rsidRDefault="009731AB" w:rsidP="00985A4C">
            <w:pPr>
              <w:pStyle w:val="VRQATableBodyText"/>
            </w:pPr>
          </w:p>
        </w:tc>
        <w:sdt>
          <w:sdtPr>
            <w:id w:val="-453333280"/>
            <w14:checkbox>
              <w14:checked w14:val="0"/>
              <w14:checkedState w14:val="2612" w14:font="MS Gothic"/>
              <w14:uncheckedState w14:val="2610" w14:font="MS Gothic"/>
            </w14:checkbox>
          </w:sdtPr>
          <w:sdtEndPr/>
          <w:sdtContent>
            <w:tc>
              <w:tcPr>
                <w:tcW w:w="454" w:type="dxa"/>
                <w:gridSpan w:val="4"/>
                <w:tcBorders>
                  <w:top w:val="dotted" w:sz="4" w:space="0" w:color="585A5B" w:themeColor="background1" w:themeShade="A6"/>
                  <w:bottom w:val="nil"/>
                </w:tcBorders>
              </w:tcPr>
              <w:p w14:paraId="2021934B" w14:textId="11AF74D1" w:rsidR="009731AB" w:rsidRDefault="009731AB" w:rsidP="00985A4C">
                <w:pPr>
                  <w:pStyle w:val="VRQATableBodyText"/>
                </w:pPr>
                <w:r w:rsidRPr="0056248F">
                  <w:rPr>
                    <w:rFonts w:ascii="Segoe UI Symbol" w:hAnsi="Segoe UI Symbol" w:cs="Segoe UI Symbol"/>
                  </w:rPr>
                  <w:t>☐</w:t>
                </w:r>
              </w:p>
            </w:tc>
          </w:sdtContent>
        </w:sdt>
        <w:tc>
          <w:tcPr>
            <w:tcW w:w="1105" w:type="dxa"/>
            <w:gridSpan w:val="2"/>
            <w:tcBorders>
              <w:top w:val="dotted" w:sz="4" w:space="0" w:color="585A5B" w:themeColor="background1" w:themeShade="A6"/>
              <w:bottom w:val="dotted" w:sz="4" w:space="0" w:color="585A5B" w:themeColor="background1" w:themeShade="A6"/>
            </w:tcBorders>
          </w:tcPr>
          <w:p w14:paraId="1F2A5DEB" w14:textId="77777777" w:rsidR="009731AB" w:rsidRPr="0056248F" w:rsidRDefault="009731AB" w:rsidP="00985A4C">
            <w:pPr>
              <w:pStyle w:val="VRQATableBodyText"/>
            </w:pPr>
            <w:r>
              <w:rPr>
                <w:rFonts w:cs="Arial"/>
                <w:color w:val="555559"/>
                <w:szCs w:val="18"/>
                <w:lang w:eastAsia="x-none"/>
              </w:rPr>
              <w:t xml:space="preserve">CRICOS </w:t>
            </w:r>
          </w:p>
        </w:tc>
        <w:tc>
          <w:tcPr>
            <w:tcW w:w="4956" w:type="dxa"/>
            <w:gridSpan w:val="14"/>
            <w:tcBorders>
              <w:top w:val="dotted" w:sz="4" w:space="0" w:color="585A5B" w:themeColor="background1" w:themeShade="A6"/>
              <w:bottom w:val="dotted" w:sz="4" w:space="0" w:color="585A5B" w:themeColor="background1" w:themeShade="A6"/>
              <w:right w:val="nil"/>
            </w:tcBorders>
          </w:tcPr>
          <w:p w14:paraId="0AB67D89" w14:textId="17FED81C" w:rsidR="009731AB" w:rsidRPr="0056248F" w:rsidRDefault="009731AB" w:rsidP="00985A4C">
            <w:pPr>
              <w:pStyle w:val="VRQATableBodyText"/>
            </w:pPr>
            <w:r>
              <w:rPr>
                <w:rFonts w:cs="Arial"/>
                <w:color w:val="555559"/>
                <w:szCs w:val="18"/>
                <w:lang w:eastAsia="x-none"/>
              </w:rPr>
              <w:t>Provider No:</w:t>
            </w:r>
          </w:p>
        </w:tc>
      </w:tr>
      <w:tr w:rsidR="00985A4C" w:rsidRPr="00E7450B" w14:paraId="2395FC3C" w14:textId="77777777" w:rsidTr="00985A4C">
        <w:trPr>
          <w:trHeight w:val="363"/>
        </w:trPr>
        <w:tc>
          <w:tcPr>
            <w:tcW w:w="662" w:type="dxa"/>
            <w:vMerge/>
            <w:tcBorders>
              <w:left w:val="nil"/>
              <w:right w:val="dotted" w:sz="4" w:space="0" w:color="585A5B" w:themeColor="background1" w:themeShade="A6"/>
            </w:tcBorders>
          </w:tcPr>
          <w:p w14:paraId="4FB561C0" w14:textId="77777777" w:rsidR="00985A4C" w:rsidRPr="00102814" w:rsidRDefault="00985A4C" w:rsidP="00985A4C">
            <w:pPr>
              <w:pStyle w:val="VRQATableBodyText"/>
            </w:pPr>
          </w:p>
        </w:tc>
        <w:tc>
          <w:tcPr>
            <w:tcW w:w="3166" w:type="dxa"/>
            <w:gridSpan w:val="5"/>
            <w:vMerge/>
            <w:tcBorders>
              <w:left w:val="dotted" w:sz="4" w:space="0" w:color="585A5B" w:themeColor="background1" w:themeShade="A6"/>
            </w:tcBorders>
          </w:tcPr>
          <w:p w14:paraId="7C73E1AE" w14:textId="77777777" w:rsidR="00985A4C" w:rsidRPr="0056248F" w:rsidRDefault="00985A4C" w:rsidP="00985A4C">
            <w:pPr>
              <w:pStyle w:val="VRQATableBodyText"/>
            </w:pPr>
          </w:p>
        </w:tc>
        <w:sdt>
          <w:sdtPr>
            <w:id w:val="641923867"/>
            <w14:checkbox>
              <w14:checked w14:val="0"/>
              <w14:checkedState w14:val="2612" w14:font="MS Gothic"/>
              <w14:uncheckedState w14:val="2610" w14:font="MS Gothic"/>
            </w14:checkbox>
          </w:sdtPr>
          <w:sdtEndPr/>
          <w:sdtContent>
            <w:tc>
              <w:tcPr>
                <w:tcW w:w="454" w:type="dxa"/>
                <w:gridSpan w:val="4"/>
                <w:tcBorders>
                  <w:bottom w:val="nil"/>
                </w:tcBorders>
              </w:tcPr>
              <w:p w14:paraId="04A5D5BD" w14:textId="506C1F7D" w:rsidR="00985A4C" w:rsidRDefault="00985A4C" w:rsidP="00985A4C">
                <w:pPr>
                  <w:pStyle w:val="VRQATableBodyText"/>
                </w:pPr>
                <w:r w:rsidRPr="0056248F">
                  <w:rPr>
                    <w:rFonts w:ascii="Segoe UI Symbol" w:hAnsi="Segoe UI Symbol" w:cs="Segoe UI Symbol"/>
                  </w:rPr>
                  <w:t>☐</w:t>
                </w:r>
              </w:p>
            </w:tc>
          </w:sdtContent>
        </w:sdt>
        <w:tc>
          <w:tcPr>
            <w:tcW w:w="6061" w:type="dxa"/>
            <w:gridSpan w:val="16"/>
            <w:tcBorders>
              <w:bottom w:val="dotted" w:sz="4" w:space="0" w:color="585A5B" w:themeColor="background1" w:themeShade="A6"/>
              <w:right w:val="nil"/>
            </w:tcBorders>
          </w:tcPr>
          <w:p w14:paraId="320276D8" w14:textId="74AC7A46" w:rsidR="00985A4C" w:rsidRPr="0056248F" w:rsidRDefault="00985A4C" w:rsidP="00985A4C">
            <w:pPr>
              <w:pStyle w:val="VRQATableBodyText"/>
            </w:pPr>
            <w:r>
              <w:rPr>
                <w:rFonts w:cs="Arial"/>
                <w:color w:val="555559"/>
                <w:szCs w:val="18"/>
                <w:lang w:eastAsia="x-none"/>
              </w:rPr>
              <w:t>Senior Secondary VCE</w:t>
            </w:r>
          </w:p>
        </w:tc>
      </w:tr>
      <w:tr w:rsidR="00985A4C" w:rsidRPr="00E7450B" w14:paraId="2FD71F68" w14:textId="77777777" w:rsidTr="00985A4C">
        <w:trPr>
          <w:trHeight w:val="363"/>
        </w:trPr>
        <w:tc>
          <w:tcPr>
            <w:tcW w:w="662" w:type="dxa"/>
            <w:vMerge/>
            <w:tcBorders>
              <w:left w:val="nil"/>
              <w:right w:val="dotted" w:sz="4" w:space="0" w:color="585A5B" w:themeColor="background1" w:themeShade="A6"/>
            </w:tcBorders>
          </w:tcPr>
          <w:p w14:paraId="26701277" w14:textId="77777777" w:rsidR="00985A4C" w:rsidRPr="00102814" w:rsidRDefault="00985A4C" w:rsidP="00985A4C">
            <w:pPr>
              <w:pStyle w:val="VRQATableBodyText"/>
            </w:pPr>
          </w:p>
        </w:tc>
        <w:tc>
          <w:tcPr>
            <w:tcW w:w="3166" w:type="dxa"/>
            <w:gridSpan w:val="5"/>
            <w:vMerge/>
            <w:tcBorders>
              <w:left w:val="dotted" w:sz="4" w:space="0" w:color="585A5B" w:themeColor="background1" w:themeShade="A6"/>
            </w:tcBorders>
          </w:tcPr>
          <w:p w14:paraId="34812BCF" w14:textId="77777777" w:rsidR="00985A4C" w:rsidRPr="0056248F" w:rsidRDefault="00985A4C" w:rsidP="00985A4C">
            <w:pPr>
              <w:pStyle w:val="VRQATableBodyText"/>
            </w:pPr>
          </w:p>
        </w:tc>
        <w:sdt>
          <w:sdtPr>
            <w:id w:val="-1107197042"/>
            <w14:checkbox>
              <w14:checked w14:val="0"/>
              <w14:checkedState w14:val="2612" w14:font="MS Gothic"/>
              <w14:uncheckedState w14:val="2610" w14:font="MS Gothic"/>
            </w14:checkbox>
          </w:sdtPr>
          <w:sdtEndPr/>
          <w:sdtContent>
            <w:tc>
              <w:tcPr>
                <w:tcW w:w="454" w:type="dxa"/>
                <w:gridSpan w:val="4"/>
                <w:tcBorders>
                  <w:bottom w:val="nil"/>
                </w:tcBorders>
              </w:tcPr>
              <w:p w14:paraId="5A7A701A" w14:textId="265006C3" w:rsidR="00985A4C" w:rsidRDefault="00985A4C" w:rsidP="00985A4C">
                <w:pPr>
                  <w:pStyle w:val="VRQATableBodyText"/>
                </w:pPr>
                <w:r w:rsidRPr="0056248F">
                  <w:rPr>
                    <w:rFonts w:ascii="Segoe UI Symbol" w:hAnsi="Segoe UI Symbol" w:cs="Segoe UI Symbol"/>
                  </w:rPr>
                  <w:t>☐</w:t>
                </w:r>
              </w:p>
            </w:tc>
          </w:sdtContent>
        </w:sdt>
        <w:tc>
          <w:tcPr>
            <w:tcW w:w="6061" w:type="dxa"/>
            <w:gridSpan w:val="16"/>
            <w:tcBorders>
              <w:bottom w:val="dotted" w:sz="4" w:space="0" w:color="585A5B" w:themeColor="background1" w:themeShade="A6"/>
              <w:right w:val="nil"/>
            </w:tcBorders>
          </w:tcPr>
          <w:p w14:paraId="2C6EC061" w14:textId="46D94063" w:rsidR="00985A4C" w:rsidRPr="0056248F" w:rsidRDefault="00985A4C" w:rsidP="00985A4C">
            <w:pPr>
              <w:pStyle w:val="VRQATableBodyText"/>
            </w:pPr>
            <w:r>
              <w:rPr>
                <w:rFonts w:cs="Arial"/>
                <w:color w:val="555559"/>
                <w:szCs w:val="18"/>
                <w:lang w:eastAsia="x-none"/>
              </w:rPr>
              <w:t>Senior Secondary VCAL</w:t>
            </w:r>
          </w:p>
        </w:tc>
      </w:tr>
      <w:tr w:rsidR="00985A4C" w:rsidRPr="00E7450B" w14:paraId="70606282" w14:textId="77777777" w:rsidTr="00985A4C">
        <w:trPr>
          <w:trHeight w:val="363"/>
        </w:trPr>
        <w:tc>
          <w:tcPr>
            <w:tcW w:w="662" w:type="dxa"/>
            <w:vMerge/>
            <w:tcBorders>
              <w:left w:val="nil"/>
              <w:right w:val="dotted" w:sz="4" w:space="0" w:color="585A5B" w:themeColor="background1" w:themeShade="A6"/>
            </w:tcBorders>
          </w:tcPr>
          <w:p w14:paraId="7E1CB7E8" w14:textId="77777777" w:rsidR="00985A4C" w:rsidRPr="00102814" w:rsidRDefault="00985A4C" w:rsidP="00985A4C">
            <w:pPr>
              <w:pStyle w:val="VRQATableBodyText"/>
            </w:pPr>
          </w:p>
        </w:tc>
        <w:tc>
          <w:tcPr>
            <w:tcW w:w="3166" w:type="dxa"/>
            <w:gridSpan w:val="5"/>
            <w:vMerge/>
            <w:tcBorders>
              <w:left w:val="dotted" w:sz="4" w:space="0" w:color="585A5B" w:themeColor="background1" w:themeShade="A6"/>
            </w:tcBorders>
          </w:tcPr>
          <w:p w14:paraId="2EC83226" w14:textId="77777777" w:rsidR="00985A4C" w:rsidRPr="0056248F" w:rsidRDefault="00985A4C" w:rsidP="00985A4C">
            <w:pPr>
              <w:pStyle w:val="VRQATableBodyText"/>
            </w:pPr>
          </w:p>
        </w:tc>
        <w:sdt>
          <w:sdtPr>
            <w:id w:val="-834686466"/>
            <w14:checkbox>
              <w14:checked w14:val="0"/>
              <w14:checkedState w14:val="2612" w14:font="MS Gothic"/>
              <w14:uncheckedState w14:val="2610" w14:font="MS Gothic"/>
            </w14:checkbox>
          </w:sdtPr>
          <w:sdtEndPr/>
          <w:sdtContent>
            <w:tc>
              <w:tcPr>
                <w:tcW w:w="454" w:type="dxa"/>
                <w:gridSpan w:val="4"/>
                <w:tcBorders>
                  <w:bottom w:val="nil"/>
                </w:tcBorders>
              </w:tcPr>
              <w:p w14:paraId="5138A0D0" w14:textId="61B0848F" w:rsidR="00985A4C" w:rsidRDefault="00985A4C" w:rsidP="00985A4C">
                <w:pPr>
                  <w:pStyle w:val="VRQATableBodyText"/>
                </w:pPr>
                <w:r w:rsidRPr="0056248F">
                  <w:rPr>
                    <w:rFonts w:ascii="Segoe UI Symbol" w:hAnsi="Segoe UI Symbol" w:cs="Segoe UI Symbol"/>
                  </w:rPr>
                  <w:t>☐</w:t>
                </w:r>
              </w:p>
            </w:tc>
          </w:sdtContent>
        </w:sdt>
        <w:tc>
          <w:tcPr>
            <w:tcW w:w="6061" w:type="dxa"/>
            <w:gridSpan w:val="16"/>
            <w:tcBorders>
              <w:bottom w:val="dotted" w:sz="4" w:space="0" w:color="585A5B" w:themeColor="background1" w:themeShade="A6"/>
              <w:right w:val="nil"/>
            </w:tcBorders>
          </w:tcPr>
          <w:p w14:paraId="0D2C1CFA" w14:textId="03BB13E9" w:rsidR="00985A4C" w:rsidRPr="0056248F" w:rsidRDefault="00985A4C" w:rsidP="00985A4C">
            <w:pPr>
              <w:pStyle w:val="VRQATableBodyText"/>
            </w:pPr>
            <w:r>
              <w:rPr>
                <w:rFonts w:cs="Arial"/>
                <w:color w:val="555559"/>
                <w:szCs w:val="18"/>
                <w:lang w:eastAsia="x-none"/>
              </w:rPr>
              <w:t>Australian Skills Quality Authority (ASQA)</w:t>
            </w:r>
          </w:p>
        </w:tc>
      </w:tr>
      <w:tr w:rsidR="00985A4C" w:rsidRPr="00E7450B" w14:paraId="7758D821" w14:textId="77777777" w:rsidTr="00985A4C">
        <w:trPr>
          <w:trHeight w:val="363"/>
        </w:trPr>
        <w:tc>
          <w:tcPr>
            <w:tcW w:w="662" w:type="dxa"/>
            <w:vMerge/>
            <w:tcBorders>
              <w:left w:val="nil"/>
              <w:bottom w:val="nil"/>
              <w:right w:val="dotted" w:sz="4" w:space="0" w:color="585A5B" w:themeColor="background1" w:themeShade="A6"/>
            </w:tcBorders>
          </w:tcPr>
          <w:p w14:paraId="16183B6D" w14:textId="77777777" w:rsidR="00985A4C" w:rsidRPr="00102814" w:rsidRDefault="00985A4C" w:rsidP="00985A4C">
            <w:pPr>
              <w:pStyle w:val="VRQATableBodyText"/>
            </w:pPr>
          </w:p>
        </w:tc>
        <w:tc>
          <w:tcPr>
            <w:tcW w:w="3166" w:type="dxa"/>
            <w:gridSpan w:val="5"/>
            <w:vMerge/>
            <w:tcBorders>
              <w:left w:val="dotted" w:sz="4" w:space="0" w:color="585A5B" w:themeColor="background1" w:themeShade="A6"/>
              <w:bottom w:val="nil"/>
            </w:tcBorders>
          </w:tcPr>
          <w:p w14:paraId="3AAC7633" w14:textId="77777777" w:rsidR="00985A4C" w:rsidRPr="0056248F" w:rsidRDefault="00985A4C" w:rsidP="00985A4C">
            <w:pPr>
              <w:pStyle w:val="VRQATableBodyText"/>
            </w:pPr>
          </w:p>
        </w:tc>
        <w:sdt>
          <w:sdtPr>
            <w:id w:val="-1749802053"/>
            <w14:checkbox>
              <w14:checked w14:val="0"/>
              <w14:checkedState w14:val="2612" w14:font="MS Gothic"/>
              <w14:uncheckedState w14:val="2610" w14:font="MS Gothic"/>
            </w14:checkbox>
          </w:sdtPr>
          <w:sdtEndPr/>
          <w:sdtContent>
            <w:tc>
              <w:tcPr>
                <w:tcW w:w="454" w:type="dxa"/>
                <w:gridSpan w:val="4"/>
                <w:tcBorders>
                  <w:bottom w:val="nil"/>
                </w:tcBorders>
              </w:tcPr>
              <w:p w14:paraId="053F65D0" w14:textId="7DB278D4" w:rsidR="00985A4C" w:rsidRDefault="00985A4C" w:rsidP="00985A4C">
                <w:pPr>
                  <w:pStyle w:val="VRQATableBodyText"/>
                </w:pPr>
                <w:r w:rsidRPr="0056248F">
                  <w:rPr>
                    <w:rFonts w:ascii="Segoe UI Symbol" w:hAnsi="Segoe UI Symbol" w:cs="Segoe UI Symbol"/>
                  </w:rPr>
                  <w:t>☐</w:t>
                </w:r>
              </w:p>
            </w:tc>
          </w:sdtContent>
        </w:sdt>
        <w:tc>
          <w:tcPr>
            <w:tcW w:w="6061" w:type="dxa"/>
            <w:gridSpan w:val="16"/>
            <w:tcBorders>
              <w:bottom w:val="nil"/>
              <w:right w:val="nil"/>
            </w:tcBorders>
          </w:tcPr>
          <w:p w14:paraId="352569CE" w14:textId="76C84168" w:rsidR="00985A4C" w:rsidRPr="0056248F" w:rsidRDefault="00985A4C" w:rsidP="00985A4C">
            <w:pPr>
              <w:pStyle w:val="VRQATableBodyText"/>
            </w:pPr>
            <w:r>
              <w:rPr>
                <w:rFonts w:cs="Arial"/>
                <w:color w:val="555559"/>
                <w:szCs w:val="18"/>
                <w:lang w:eastAsia="x-none"/>
              </w:rPr>
              <w:t>Tertiary Education Quality Standards Agency (TEQSA)</w:t>
            </w:r>
          </w:p>
        </w:tc>
      </w:tr>
      <w:tr w:rsidR="00CF575B" w:rsidRPr="00E7450B" w14:paraId="05389791" w14:textId="77777777" w:rsidTr="00871F27">
        <w:trPr>
          <w:trHeight w:val="363"/>
        </w:trPr>
        <w:tc>
          <w:tcPr>
            <w:tcW w:w="10343" w:type="dxa"/>
            <w:gridSpan w:val="26"/>
            <w:tcBorders>
              <w:top w:val="nil"/>
              <w:left w:val="nil"/>
              <w:bottom w:val="nil"/>
              <w:right w:val="nil"/>
            </w:tcBorders>
            <w:shd w:val="clear" w:color="auto" w:fill="103D64"/>
          </w:tcPr>
          <w:p w14:paraId="59C8BE47" w14:textId="4E056F97" w:rsidR="00CF575B" w:rsidRPr="00E7450B" w:rsidRDefault="00CF575B" w:rsidP="00CF575B">
            <w:pPr>
              <w:pStyle w:val="VRQATableHeading1"/>
              <w:rPr>
                <w:szCs w:val="18"/>
              </w:rPr>
            </w:pPr>
            <w:r w:rsidRPr="00FF1FEB">
              <w:t>Proposed date of commencement</w:t>
            </w:r>
            <w:r>
              <w:t xml:space="preserve"> of </w:t>
            </w:r>
            <w:r w:rsidRPr="00FF1FEB">
              <w:t>school</w:t>
            </w:r>
            <w:r>
              <w:t xml:space="preserve"> boarding premises</w:t>
            </w:r>
          </w:p>
        </w:tc>
      </w:tr>
      <w:tr w:rsidR="00A95812" w:rsidRPr="00E7450B" w14:paraId="78052C26" w14:textId="77777777" w:rsidTr="00871F27">
        <w:trPr>
          <w:trHeight w:val="363"/>
        </w:trPr>
        <w:tc>
          <w:tcPr>
            <w:tcW w:w="671" w:type="dxa"/>
            <w:gridSpan w:val="2"/>
            <w:tcBorders>
              <w:top w:val="nil"/>
              <w:left w:val="nil"/>
              <w:bottom w:val="dotted" w:sz="4" w:space="0" w:color="888B8D" w:themeColor="accent4"/>
              <w:right w:val="dotted" w:sz="4" w:space="0" w:color="585A5B" w:themeColor="background1" w:themeShade="A6"/>
            </w:tcBorders>
          </w:tcPr>
          <w:p w14:paraId="671B4D1F" w14:textId="560E6049" w:rsidR="00A95812" w:rsidRPr="00E7450B" w:rsidRDefault="000B4139" w:rsidP="000B4139">
            <w:pPr>
              <w:pStyle w:val="VRQATableLeftColumn"/>
              <w:rPr>
                <w:szCs w:val="18"/>
              </w:rPr>
            </w:pPr>
            <w:r w:rsidRPr="00E7450B">
              <w:t>A.</w:t>
            </w:r>
            <w:r>
              <w:t>2</w:t>
            </w:r>
            <w:r w:rsidR="00985A4C">
              <w:t>2</w:t>
            </w:r>
          </w:p>
        </w:tc>
        <w:tc>
          <w:tcPr>
            <w:tcW w:w="3149" w:type="dxa"/>
            <w:gridSpan w:val="3"/>
            <w:tcBorders>
              <w:top w:val="nil"/>
              <w:left w:val="dotted" w:sz="4" w:space="0" w:color="585A5B" w:themeColor="background1" w:themeShade="A6"/>
              <w:bottom w:val="dotted" w:sz="4" w:space="0" w:color="888B8D" w:themeColor="accent4"/>
            </w:tcBorders>
          </w:tcPr>
          <w:p w14:paraId="1D6A87FD" w14:textId="77777777" w:rsidR="00A95812" w:rsidRPr="00E7450B" w:rsidRDefault="00A95812" w:rsidP="00CF575B">
            <w:pPr>
              <w:pStyle w:val="VRQATableBodyText"/>
            </w:pPr>
            <w:r w:rsidRPr="00E7450B">
              <w:t xml:space="preserve">Date (day, month, year) </w:t>
            </w:r>
          </w:p>
        </w:tc>
        <w:tc>
          <w:tcPr>
            <w:tcW w:w="2231" w:type="dxa"/>
            <w:gridSpan w:val="9"/>
            <w:tcBorders>
              <w:top w:val="nil"/>
              <w:bottom w:val="dotted" w:sz="4" w:space="0" w:color="888B8D" w:themeColor="accent4"/>
            </w:tcBorders>
          </w:tcPr>
          <w:p w14:paraId="06D7C8CE" w14:textId="77777777" w:rsidR="00985A4C" w:rsidRDefault="00985A4C" w:rsidP="00CF575B">
            <w:pPr>
              <w:pStyle w:val="VRQATableBodyText"/>
              <w:rPr>
                <w:color w:val="888B8D" w:themeColor="background1"/>
              </w:rPr>
            </w:pPr>
          </w:p>
          <w:p w14:paraId="1AEFB3B4" w14:textId="136E3AF0" w:rsidR="009731AB" w:rsidRPr="001361AA" w:rsidRDefault="009731AB" w:rsidP="00CF575B">
            <w:pPr>
              <w:pStyle w:val="VRQATableBodyText"/>
              <w:rPr>
                <w:color w:val="888B8D" w:themeColor="background1"/>
              </w:rPr>
            </w:pPr>
          </w:p>
        </w:tc>
        <w:tc>
          <w:tcPr>
            <w:tcW w:w="1968" w:type="dxa"/>
            <w:gridSpan w:val="4"/>
            <w:tcBorders>
              <w:top w:val="nil"/>
              <w:bottom w:val="dotted" w:sz="4" w:space="0" w:color="888B8D" w:themeColor="accent4"/>
            </w:tcBorders>
          </w:tcPr>
          <w:p w14:paraId="78CDBC1B" w14:textId="0EFFB36B" w:rsidR="00A95812" w:rsidRPr="001361AA" w:rsidRDefault="00A95812" w:rsidP="00CF575B">
            <w:pPr>
              <w:pStyle w:val="VRQATableBodyText"/>
              <w:rPr>
                <w:color w:val="888B8D" w:themeColor="background1"/>
              </w:rPr>
            </w:pPr>
          </w:p>
        </w:tc>
        <w:tc>
          <w:tcPr>
            <w:tcW w:w="2324" w:type="dxa"/>
            <w:gridSpan w:val="8"/>
            <w:tcBorders>
              <w:top w:val="nil"/>
              <w:bottom w:val="dotted" w:sz="4" w:space="0" w:color="888B8D" w:themeColor="accent4"/>
              <w:right w:val="nil"/>
            </w:tcBorders>
          </w:tcPr>
          <w:p w14:paraId="07B64F19" w14:textId="450C96BD" w:rsidR="00A95812" w:rsidRPr="001361AA" w:rsidRDefault="00A95812" w:rsidP="00CF575B">
            <w:pPr>
              <w:pStyle w:val="VRQATableBodyText"/>
              <w:rPr>
                <w:color w:val="888B8D" w:themeColor="background1"/>
              </w:rPr>
            </w:pPr>
          </w:p>
        </w:tc>
      </w:tr>
      <w:tr w:rsidR="000B4139" w:rsidRPr="00125F2C" w14:paraId="7EBD010D" w14:textId="77777777" w:rsidTr="00871F27">
        <w:trPr>
          <w:trHeight w:val="363"/>
        </w:trPr>
        <w:tc>
          <w:tcPr>
            <w:tcW w:w="10343" w:type="dxa"/>
            <w:gridSpan w:val="26"/>
            <w:tcBorders>
              <w:top w:val="dotted" w:sz="4" w:space="0" w:color="888B8D" w:themeColor="accent4"/>
              <w:left w:val="nil"/>
              <w:bottom w:val="nil"/>
              <w:right w:val="nil"/>
            </w:tcBorders>
            <w:shd w:val="clear" w:color="auto" w:fill="103D64"/>
          </w:tcPr>
          <w:p w14:paraId="177F03AF" w14:textId="42491B7C" w:rsidR="000B4139" w:rsidRPr="00125F2C" w:rsidRDefault="000B4139" w:rsidP="00607A34">
            <w:pPr>
              <w:pStyle w:val="VRQATableHeading1"/>
              <w:rPr>
                <w:szCs w:val="18"/>
              </w:rPr>
            </w:pPr>
            <w:r w:rsidRPr="00125F2C">
              <w:lastRenderedPageBreak/>
              <w:t>Boarding services to be offered</w:t>
            </w:r>
            <w:r w:rsidR="00E70A5F">
              <w:t xml:space="preserve"> (if relevant) </w:t>
            </w:r>
          </w:p>
        </w:tc>
      </w:tr>
      <w:tr w:rsidR="00A735AE" w:rsidRPr="00213B37" w14:paraId="45CC2CEE" w14:textId="77777777" w:rsidTr="003B2168">
        <w:trPr>
          <w:trHeight w:val="363"/>
        </w:trPr>
        <w:tc>
          <w:tcPr>
            <w:tcW w:w="709" w:type="dxa"/>
            <w:gridSpan w:val="3"/>
            <w:vMerge w:val="restart"/>
            <w:tcBorders>
              <w:top w:val="nil"/>
              <w:left w:val="nil"/>
            </w:tcBorders>
          </w:tcPr>
          <w:p w14:paraId="17FE60AC" w14:textId="3D3628A0" w:rsidR="00A735AE" w:rsidRPr="008C4DDB" w:rsidRDefault="00A735AE" w:rsidP="000C3380">
            <w:pPr>
              <w:pStyle w:val="VRQATableLeftColumn"/>
              <w:rPr>
                <w:color w:val="FF0000"/>
              </w:rPr>
            </w:pPr>
            <w:r w:rsidRPr="00E7450B">
              <w:t>A.</w:t>
            </w:r>
            <w:r>
              <w:t>2</w:t>
            </w:r>
            <w:r w:rsidR="00985A4C">
              <w:t>3</w:t>
            </w:r>
          </w:p>
        </w:tc>
        <w:tc>
          <w:tcPr>
            <w:tcW w:w="1134" w:type="dxa"/>
            <w:tcBorders>
              <w:top w:val="nil"/>
              <w:left w:val="nil"/>
            </w:tcBorders>
          </w:tcPr>
          <w:p w14:paraId="6FECC89A" w14:textId="45EFF8BE" w:rsidR="00A735AE" w:rsidRPr="008C4DDB" w:rsidRDefault="00A735AE" w:rsidP="000C3380">
            <w:pPr>
              <w:pStyle w:val="VRQATableLeftColumn"/>
              <w:rPr>
                <w:color w:val="FF0000"/>
              </w:rPr>
            </w:pPr>
            <w:r w:rsidRPr="00213B37">
              <w:t>Year level</w:t>
            </w:r>
            <w:r>
              <w:br/>
            </w:r>
            <w:r w:rsidRPr="008C4DDB">
              <w:t>(if relevant)</w:t>
            </w:r>
          </w:p>
        </w:tc>
        <w:tc>
          <w:tcPr>
            <w:tcW w:w="4208" w:type="dxa"/>
            <w:gridSpan w:val="10"/>
            <w:tcBorders>
              <w:top w:val="nil"/>
            </w:tcBorders>
          </w:tcPr>
          <w:p w14:paraId="69D8AF7C" w14:textId="77777777" w:rsidR="00A735AE" w:rsidRPr="00213B37" w:rsidRDefault="00A735AE" w:rsidP="000C3380">
            <w:pPr>
              <w:pStyle w:val="VRQATableLeftColumn"/>
            </w:pPr>
            <w:r w:rsidRPr="00213B37">
              <w:t>Age range of students</w:t>
            </w:r>
          </w:p>
        </w:tc>
        <w:tc>
          <w:tcPr>
            <w:tcW w:w="4292" w:type="dxa"/>
            <w:gridSpan w:val="12"/>
            <w:tcBorders>
              <w:top w:val="nil"/>
              <w:right w:val="nil"/>
            </w:tcBorders>
          </w:tcPr>
          <w:p w14:paraId="38D1057C" w14:textId="77777777" w:rsidR="00A735AE" w:rsidRPr="00213B37" w:rsidRDefault="00A735AE" w:rsidP="000C3380">
            <w:pPr>
              <w:pStyle w:val="VRQATableLeftColumn"/>
            </w:pPr>
            <w:r w:rsidRPr="00213B37">
              <w:t>No. of students</w:t>
            </w:r>
          </w:p>
        </w:tc>
      </w:tr>
      <w:tr w:rsidR="00A735AE" w:rsidRPr="00A670A3" w14:paraId="72B3F3AA" w14:textId="77777777" w:rsidTr="00A735AE">
        <w:trPr>
          <w:trHeight w:val="363"/>
        </w:trPr>
        <w:tc>
          <w:tcPr>
            <w:tcW w:w="709" w:type="dxa"/>
            <w:gridSpan w:val="3"/>
            <w:vMerge/>
            <w:tcBorders>
              <w:left w:val="nil"/>
            </w:tcBorders>
            <w:shd w:val="clear" w:color="auto" w:fill="auto"/>
          </w:tcPr>
          <w:p w14:paraId="2722A1E1" w14:textId="75D0B9E7" w:rsidR="00A735AE" w:rsidRPr="000C3380" w:rsidRDefault="00A735AE" w:rsidP="000C3380">
            <w:pPr>
              <w:pStyle w:val="VRQATableBodyText"/>
              <w:rPr>
                <w:i/>
                <w:color w:val="888B8D" w:themeColor="background1"/>
              </w:rPr>
            </w:pPr>
          </w:p>
        </w:tc>
        <w:tc>
          <w:tcPr>
            <w:tcW w:w="1134" w:type="dxa"/>
            <w:tcBorders>
              <w:left w:val="nil"/>
            </w:tcBorders>
            <w:shd w:val="clear" w:color="auto" w:fill="auto"/>
          </w:tcPr>
          <w:p w14:paraId="44E479DB" w14:textId="6378B73F" w:rsidR="00A735AE" w:rsidRPr="000C3380" w:rsidRDefault="00A735AE" w:rsidP="000C3380">
            <w:pPr>
              <w:pStyle w:val="VRQATableBodyText"/>
              <w:rPr>
                <w:i/>
                <w:color w:val="888B8D" w:themeColor="background1"/>
              </w:rPr>
            </w:pPr>
            <w:r w:rsidRPr="000C3380">
              <w:rPr>
                <w:i/>
                <w:color w:val="888B8D" w:themeColor="background1"/>
              </w:rPr>
              <w:t>e.g. Year 7</w:t>
            </w:r>
          </w:p>
        </w:tc>
        <w:tc>
          <w:tcPr>
            <w:tcW w:w="4208" w:type="dxa"/>
            <w:gridSpan w:val="10"/>
            <w:shd w:val="clear" w:color="auto" w:fill="auto"/>
          </w:tcPr>
          <w:p w14:paraId="0C23A6C5" w14:textId="466871AB" w:rsidR="00A735AE" w:rsidRPr="000C3380" w:rsidRDefault="00A735AE" w:rsidP="000C3380">
            <w:pPr>
              <w:pStyle w:val="VRQATableBodyText"/>
              <w:rPr>
                <w:i/>
                <w:color w:val="888B8D" w:themeColor="background1"/>
              </w:rPr>
            </w:pPr>
            <w:r w:rsidRPr="000C3380">
              <w:rPr>
                <w:i/>
                <w:color w:val="888B8D" w:themeColor="background1"/>
              </w:rPr>
              <w:t>e.g. 11–13.5 years</w:t>
            </w:r>
          </w:p>
        </w:tc>
        <w:tc>
          <w:tcPr>
            <w:tcW w:w="4292" w:type="dxa"/>
            <w:gridSpan w:val="12"/>
            <w:tcBorders>
              <w:right w:val="nil"/>
            </w:tcBorders>
            <w:shd w:val="clear" w:color="auto" w:fill="auto"/>
          </w:tcPr>
          <w:p w14:paraId="4EC18FBC" w14:textId="77777777" w:rsidR="00A735AE" w:rsidRPr="000C3380" w:rsidRDefault="00A735AE" w:rsidP="000C3380">
            <w:pPr>
              <w:pStyle w:val="VRQATableBodyText"/>
              <w:rPr>
                <w:i/>
                <w:color w:val="888B8D" w:themeColor="background1"/>
              </w:rPr>
            </w:pPr>
            <w:r w:rsidRPr="000C3380">
              <w:rPr>
                <w:i/>
                <w:color w:val="888B8D" w:themeColor="background1"/>
              </w:rPr>
              <w:t>17 students</w:t>
            </w:r>
          </w:p>
        </w:tc>
      </w:tr>
      <w:tr w:rsidR="00A735AE" w:rsidRPr="00E7450B" w14:paraId="36CBA919" w14:textId="77777777" w:rsidTr="00A735AE">
        <w:trPr>
          <w:trHeight w:val="363"/>
        </w:trPr>
        <w:tc>
          <w:tcPr>
            <w:tcW w:w="709" w:type="dxa"/>
            <w:gridSpan w:val="3"/>
            <w:vMerge/>
            <w:tcBorders>
              <w:left w:val="nil"/>
            </w:tcBorders>
          </w:tcPr>
          <w:p w14:paraId="4B0497C2" w14:textId="77777777" w:rsidR="00A735AE" w:rsidRPr="00E7450B" w:rsidRDefault="00A735AE" w:rsidP="000C3380">
            <w:pPr>
              <w:pStyle w:val="VRQATableBodyText"/>
            </w:pPr>
          </w:p>
        </w:tc>
        <w:tc>
          <w:tcPr>
            <w:tcW w:w="1134" w:type="dxa"/>
            <w:tcBorders>
              <w:left w:val="nil"/>
            </w:tcBorders>
          </w:tcPr>
          <w:p w14:paraId="7C97AED3" w14:textId="7A02730C" w:rsidR="00A735AE" w:rsidRPr="00E7450B" w:rsidRDefault="00A735AE" w:rsidP="000C3380">
            <w:pPr>
              <w:pStyle w:val="VRQATableBodyText"/>
            </w:pPr>
          </w:p>
        </w:tc>
        <w:tc>
          <w:tcPr>
            <w:tcW w:w="4208" w:type="dxa"/>
            <w:gridSpan w:val="10"/>
          </w:tcPr>
          <w:p w14:paraId="621ACE69" w14:textId="77777777" w:rsidR="00A735AE" w:rsidRPr="00E7450B" w:rsidRDefault="00A735AE" w:rsidP="000C3380">
            <w:pPr>
              <w:pStyle w:val="VRQATableBodyText"/>
            </w:pPr>
          </w:p>
        </w:tc>
        <w:tc>
          <w:tcPr>
            <w:tcW w:w="4292" w:type="dxa"/>
            <w:gridSpan w:val="12"/>
            <w:tcBorders>
              <w:right w:val="nil"/>
            </w:tcBorders>
          </w:tcPr>
          <w:p w14:paraId="396D726E" w14:textId="77777777" w:rsidR="00A735AE" w:rsidRPr="00E7450B" w:rsidRDefault="00A735AE" w:rsidP="000C3380">
            <w:pPr>
              <w:pStyle w:val="VRQATableBodyText"/>
            </w:pPr>
          </w:p>
        </w:tc>
      </w:tr>
      <w:tr w:rsidR="00A735AE" w:rsidRPr="00E7450B" w14:paraId="0CDCABCC" w14:textId="77777777" w:rsidTr="00A735AE">
        <w:trPr>
          <w:trHeight w:val="363"/>
        </w:trPr>
        <w:tc>
          <w:tcPr>
            <w:tcW w:w="709" w:type="dxa"/>
            <w:gridSpan w:val="3"/>
            <w:vMerge/>
            <w:tcBorders>
              <w:left w:val="nil"/>
            </w:tcBorders>
          </w:tcPr>
          <w:p w14:paraId="7287AE18" w14:textId="77777777" w:rsidR="00A735AE" w:rsidRPr="00E7450B" w:rsidRDefault="00A735AE" w:rsidP="000C3380">
            <w:pPr>
              <w:pStyle w:val="VRQATableBodyText"/>
            </w:pPr>
          </w:p>
        </w:tc>
        <w:tc>
          <w:tcPr>
            <w:tcW w:w="1134" w:type="dxa"/>
            <w:tcBorders>
              <w:left w:val="nil"/>
            </w:tcBorders>
          </w:tcPr>
          <w:p w14:paraId="5A2EB36C" w14:textId="77777777" w:rsidR="00A735AE" w:rsidRPr="00E7450B" w:rsidRDefault="00A735AE" w:rsidP="000C3380">
            <w:pPr>
              <w:pStyle w:val="VRQATableBodyText"/>
            </w:pPr>
          </w:p>
        </w:tc>
        <w:tc>
          <w:tcPr>
            <w:tcW w:w="4208" w:type="dxa"/>
            <w:gridSpan w:val="10"/>
          </w:tcPr>
          <w:p w14:paraId="4CA614DE" w14:textId="77777777" w:rsidR="00A735AE" w:rsidRPr="00E7450B" w:rsidRDefault="00A735AE" w:rsidP="000C3380">
            <w:pPr>
              <w:pStyle w:val="VRQATableBodyText"/>
            </w:pPr>
          </w:p>
        </w:tc>
        <w:tc>
          <w:tcPr>
            <w:tcW w:w="4292" w:type="dxa"/>
            <w:gridSpan w:val="12"/>
            <w:tcBorders>
              <w:right w:val="nil"/>
            </w:tcBorders>
          </w:tcPr>
          <w:p w14:paraId="1A7B724D" w14:textId="77777777" w:rsidR="00A735AE" w:rsidRPr="00E7450B" w:rsidRDefault="00A735AE" w:rsidP="000C3380">
            <w:pPr>
              <w:pStyle w:val="VRQATableBodyText"/>
            </w:pPr>
          </w:p>
        </w:tc>
      </w:tr>
      <w:tr w:rsidR="00A735AE" w:rsidRPr="00E7450B" w14:paraId="3410AE71" w14:textId="77777777" w:rsidTr="00A735AE">
        <w:trPr>
          <w:trHeight w:val="363"/>
        </w:trPr>
        <w:tc>
          <w:tcPr>
            <w:tcW w:w="709" w:type="dxa"/>
            <w:gridSpan w:val="3"/>
            <w:vMerge/>
            <w:tcBorders>
              <w:left w:val="nil"/>
            </w:tcBorders>
          </w:tcPr>
          <w:p w14:paraId="3AF0A28C" w14:textId="77777777" w:rsidR="00A735AE" w:rsidRPr="00E7450B" w:rsidRDefault="00A735AE" w:rsidP="000C3380">
            <w:pPr>
              <w:pStyle w:val="VRQATableBodyText"/>
            </w:pPr>
          </w:p>
        </w:tc>
        <w:tc>
          <w:tcPr>
            <w:tcW w:w="1134" w:type="dxa"/>
            <w:tcBorders>
              <w:left w:val="nil"/>
            </w:tcBorders>
          </w:tcPr>
          <w:p w14:paraId="3C98978C" w14:textId="77777777" w:rsidR="00A735AE" w:rsidRPr="00E7450B" w:rsidRDefault="00A735AE" w:rsidP="000C3380">
            <w:pPr>
              <w:pStyle w:val="VRQATableBodyText"/>
            </w:pPr>
          </w:p>
        </w:tc>
        <w:tc>
          <w:tcPr>
            <w:tcW w:w="4208" w:type="dxa"/>
            <w:gridSpan w:val="10"/>
          </w:tcPr>
          <w:p w14:paraId="44FAA2A9" w14:textId="77777777" w:rsidR="00A735AE" w:rsidRPr="00E7450B" w:rsidRDefault="00A735AE" w:rsidP="000C3380">
            <w:pPr>
              <w:pStyle w:val="VRQATableBodyText"/>
            </w:pPr>
          </w:p>
        </w:tc>
        <w:tc>
          <w:tcPr>
            <w:tcW w:w="4292" w:type="dxa"/>
            <w:gridSpan w:val="12"/>
            <w:tcBorders>
              <w:right w:val="nil"/>
            </w:tcBorders>
          </w:tcPr>
          <w:p w14:paraId="5E3F0E33" w14:textId="77777777" w:rsidR="00A735AE" w:rsidRPr="00E7450B" w:rsidRDefault="00A735AE" w:rsidP="000C3380">
            <w:pPr>
              <w:pStyle w:val="VRQATableBodyText"/>
            </w:pPr>
          </w:p>
        </w:tc>
      </w:tr>
      <w:tr w:rsidR="00A95812" w:rsidRPr="00E7450B" w14:paraId="09E5918F" w14:textId="77777777" w:rsidTr="009731AB">
        <w:trPr>
          <w:trHeight w:val="363"/>
        </w:trPr>
        <w:tc>
          <w:tcPr>
            <w:tcW w:w="6051" w:type="dxa"/>
            <w:gridSpan w:val="14"/>
            <w:tcBorders>
              <w:left w:val="nil"/>
              <w:bottom w:val="nil"/>
            </w:tcBorders>
          </w:tcPr>
          <w:p w14:paraId="11718382" w14:textId="77777777" w:rsidR="00A95812" w:rsidRPr="000C3380" w:rsidRDefault="00A95812" w:rsidP="000C3380">
            <w:pPr>
              <w:pStyle w:val="VRQATableBodyText"/>
            </w:pPr>
            <w:r w:rsidRPr="000C3380">
              <w:t>Please add additional rows as required.</w:t>
            </w:r>
          </w:p>
        </w:tc>
        <w:tc>
          <w:tcPr>
            <w:tcW w:w="1242" w:type="dxa"/>
            <w:gridSpan w:val="2"/>
            <w:tcBorders>
              <w:bottom w:val="nil"/>
            </w:tcBorders>
          </w:tcPr>
          <w:p w14:paraId="4ACED48A" w14:textId="77777777" w:rsidR="00A95812" w:rsidRPr="000C3380" w:rsidRDefault="00A95812" w:rsidP="000C3380">
            <w:pPr>
              <w:pStyle w:val="VRQATableBodyText"/>
            </w:pPr>
            <w:r w:rsidRPr="000C3380">
              <w:t>Total</w:t>
            </w:r>
          </w:p>
        </w:tc>
        <w:tc>
          <w:tcPr>
            <w:tcW w:w="3050" w:type="dxa"/>
            <w:gridSpan w:val="10"/>
            <w:tcBorders>
              <w:bottom w:val="nil"/>
              <w:right w:val="nil"/>
            </w:tcBorders>
          </w:tcPr>
          <w:p w14:paraId="7BBC8274" w14:textId="77777777" w:rsidR="00A95812" w:rsidRPr="000C3380" w:rsidRDefault="00A95812" w:rsidP="000C3380">
            <w:pPr>
              <w:pStyle w:val="VRQATableBodyText"/>
            </w:pPr>
          </w:p>
        </w:tc>
      </w:tr>
      <w:tr w:rsidR="009731AB" w:rsidRPr="00E7450B" w14:paraId="47AFBE1E" w14:textId="77777777" w:rsidTr="009731AB">
        <w:trPr>
          <w:trHeight w:val="363"/>
        </w:trPr>
        <w:tc>
          <w:tcPr>
            <w:tcW w:w="10343" w:type="dxa"/>
            <w:gridSpan w:val="26"/>
            <w:tcBorders>
              <w:top w:val="nil"/>
              <w:left w:val="nil"/>
              <w:bottom w:val="nil"/>
              <w:right w:val="nil"/>
            </w:tcBorders>
            <w:shd w:val="clear" w:color="auto" w:fill="103D64" w:themeFill="text2"/>
          </w:tcPr>
          <w:p w14:paraId="787BFD42" w14:textId="7787EEF1" w:rsidR="009731AB" w:rsidRPr="009731AB" w:rsidRDefault="009731AB" w:rsidP="000C3380">
            <w:pPr>
              <w:pStyle w:val="VRQATableBodyText"/>
              <w:rPr>
                <w:b/>
                <w:bCs/>
                <w:color w:val="FFFFFF"/>
              </w:rPr>
            </w:pPr>
            <w:r w:rsidRPr="009731AB">
              <w:rPr>
                <w:b/>
                <w:bCs/>
                <w:color w:val="FFFFFF"/>
              </w:rPr>
              <w:t>Staff at the school boarding premises</w:t>
            </w:r>
          </w:p>
        </w:tc>
      </w:tr>
      <w:tr w:rsidR="009731AB" w:rsidRPr="00E7450B" w14:paraId="4E71622C" w14:textId="77777777" w:rsidTr="009731AB">
        <w:trPr>
          <w:trHeight w:val="363"/>
        </w:trPr>
        <w:tc>
          <w:tcPr>
            <w:tcW w:w="709" w:type="dxa"/>
            <w:gridSpan w:val="3"/>
            <w:vMerge w:val="restart"/>
            <w:tcBorders>
              <w:top w:val="nil"/>
              <w:left w:val="nil"/>
            </w:tcBorders>
            <w:shd w:val="clear" w:color="auto" w:fill="auto"/>
          </w:tcPr>
          <w:p w14:paraId="713EC673" w14:textId="1D536E06" w:rsidR="009731AB" w:rsidRPr="009731AB" w:rsidRDefault="009731AB" w:rsidP="009731AB">
            <w:pPr>
              <w:pStyle w:val="VRQATableBodyText"/>
              <w:rPr>
                <w:b/>
                <w:bCs/>
                <w:color w:val="FFFFFF"/>
              </w:rPr>
            </w:pPr>
            <w:r w:rsidRPr="0067351B">
              <w:t>A.2</w:t>
            </w:r>
            <w:r>
              <w:t>4</w:t>
            </w:r>
          </w:p>
        </w:tc>
        <w:tc>
          <w:tcPr>
            <w:tcW w:w="4678" w:type="dxa"/>
            <w:gridSpan w:val="9"/>
            <w:tcBorders>
              <w:top w:val="nil"/>
              <w:left w:val="nil"/>
            </w:tcBorders>
            <w:shd w:val="clear" w:color="auto" w:fill="auto"/>
          </w:tcPr>
          <w:p w14:paraId="10500B0A" w14:textId="12D39EC5" w:rsidR="009731AB" w:rsidRPr="009731AB" w:rsidRDefault="009731AB" w:rsidP="009731AB">
            <w:pPr>
              <w:pStyle w:val="VRQATableBodyText"/>
              <w:rPr>
                <w:b/>
                <w:bCs/>
                <w:color w:val="FFFFFF"/>
              </w:rPr>
            </w:pPr>
            <w:r w:rsidRPr="0067351B">
              <w:t>Full Name</w:t>
            </w:r>
          </w:p>
        </w:tc>
        <w:tc>
          <w:tcPr>
            <w:tcW w:w="2268" w:type="dxa"/>
            <w:gridSpan w:val="5"/>
            <w:tcBorders>
              <w:top w:val="nil"/>
              <w:left w:val="nil"/>
            </w:tcBorders>
            <w:shd w:val="clear" w:color="auto" w:fill="auto"/>
          </w:tcPr>
          <w:p w14:paraId="69C4296A" w14:textId="5B7EA4A9" w:rsidR="009731AB" w:rsidRPr="009731AB" w:rsidRDefault="009731AB" w:rsidP="009731AB">
            <w:pPr>
              <w:pStyle w:val="VRQATableBodyText"/>
              <w:rPr>
                <w:b/>
                <w:bCs/>
                <w:color w:val="FFFFFF"/>
              </w:rPr>
            </w:pPr>
            <w:r w:rsidRPr="0067351B">
              <w:t>Qualification</w:t>
            </w:r>
          </w:p>
        </w:tc>
        <w:tc>
          <w:tcPr>
            <w:tcW w:w="2688" w:type="dxa"/>
            <w:gridSpan w:val="9"/>
            <w:tcBorders>
              <w:top w:val="nil"/>
              <w:left w:val="nil"/>
              <w:right w:val="nil"/>
            </w:tcBorders>
            <w:shd w:val="clear" w:color="auto" w:fill="auto"/>
          </w:tcPr>
          <w:p w14:paraId="301FC911" w14:textId="247FD0F8" w:rsidR="009731AB" w:rsidRPr="009731AB" w:rsidRDefault="009731AB" w:rsidP="009731AB">
            <w:pPr>
              <w:pStyle w:val="VRQATableBodyText"/>
              <w:rPr>
                <w:b/>
                <w:bCs/>
                <w:color w:val="FFFFFF"/>
              </w:rPr>
            </w:pPr>
            <w:r w:rsidRPr="0067351B">
              <w:t>Job title</w:t>
            </w:r>
          </w:p>
        </w:tc>
      </w:tr>
      <w:tr w:rsidR="009731AB" w:rsidRPr="00E7450B" w14:paraId="6F4511B1" w14:textId="77777777" w:rsidTr="009731AB">
        <w:trPr>
          <w:trHeight w:val="363"/>
        </w:trPr>
        <w:tc>
          <w:tcPr>
            <w:tcW w:w="709" w:type="dxa"/>
            <w:gridSpan w:val="3"/>
            <w:vMerge/>
            <w:tcBorders>
              <w:left w:val="nil"/>
            </w:tcBorders>
            <w:shd w:val="clear" w:color="auto" w:fill="auto"/>
          </w:tcPr>
          <w:p w14:paraId="3D4F8105" w14:textId="77777777" w:rsidR="009731AB" w:rsidRPr="0067351B" w:rsidRDefault="009731AB" w:rsidP="009731AB">
            <w:pPr>
              <w:pStyle w:val="VRQATableBodyText"/>
            </w:pPr>
          </w:p>
        </w:tc>
        <w:tc>
          <w:tcPr>
            <w:tcW w:w="4678" w:type="dxa"/>
            <w:gridSpan w:val="9"/>
            <w:tcBorders>
              <w:left w:val="nil"/>
            </w:tcBorders>
            <w:shd w:val="clear" w:color="auto" w:fill="auto"/>
          </w:tcPr>
          <w:p w14:paraId="2E1566B2" w14:textId="7DB495DD" w:rsidR="009731AB" w:rsidRPr="0067351B" w:rsidRDefault="009731AB" w:rsidP="009731AB">
            <w:pPr>
              <w:pStyle w:val="VRQATableBodyText"/>
            </w:pPr>
          </w:p>
        </w:tc>
        <w:tc>
          <w:tcPr>
            <w:tcW w:w="2268" w:type="dxa"/>
            <w:gridSpan w:val="5"/>
            <w:tcBorders>
              <w:left w:val="nil"/>
            </w:tcBorders>
            <w:shd w:val="clear" w:color="auto" w:fill="auto"/>
          </w:tcPr>
          <w:p w14:paraId="06119841" w14:textId="77777777" w:rsidR="009731AB" w:rsidRPr="0067351B" w:rsidRDefault="009731AB" w:rsidP="009731AB">
            <w:pPr>
              <w:pStyle w:val="VRQATableBodyText"/>
            </w:pPr>
          </w:p>
        </w:tc>
        <w:tc>
          <w:tcPr>
            <w:tcW w:w="2688" w:type="dxa"/>
            <w:gridSpan w:val="9"/>
            <w:tcBorders>
              <w:left w:val="nil"/>
              <w:right w:val="nil"/>
            </w:tcBorders>
            <w:shd w:val="clear" w:color="auto" w:fill="auto"/>
          </w:tcPr>
          <w:p w14:paraId="6C0AA411" w14:textId="77777777" w:rsidR="009731AB" w:rsidRPr="0067351B" w:rsidRDefault="009731AB" w:rsidP="009731AB">
            <w:pPr>
              <w:pStyle w:val="VRQATableBodyText"/>
            </w:pPr>
          </w:p>
        </w:tc>
      </w:tr>
      <w:tr w:rsidR="009731AB" w:rsidRPr="00E7450B" w14:paraId="4327C194" w14:textId="77777777" w:rsidTr="009731AB">
        <w:trPr>
          <w:trHeight w:val="363"/>
        </w:trPr>
        <w:tc>
          <w:tcPr>
            <w:tcW w:w="709" w:type="dxa"/>
            <w:gridSpan w:val="3"/>
            <w:vMerge/>
            <w:tcBorders>
              <w:left w:val="nil"/>
            </w:tcBorders>
            <w:shd w:val="clear" w:color="auto" w:fill="auto"/>
          </w:tcPr>
          <w:p w14:paraId="62B218B7" w14:textId="77777777" w:rsidR="009731AB" w:rsidRPr="0067351B" w:rsidRDefault="009731AB" w:rsidP="009731AB">
            <w:pPr>
              <w:pStyle w:val="VRQATableBodyText"/>
            </w:pPr>
          </w:p>
        </w:tc>
        <w:tc>
          <w:tcPr>
            <w:tcW w:w="4678" w:type="dxa"/>
            <w:gridSpan w:val="9"/>
            <w:tcBorders>
              <w:left w:val="nil"/>
            </w:tcBorders>
            <w:shd w:val="clear" w:color="auto" w:fill="auto"/>
          </w:tcPr>
          <w:p w14:paraId="656AFDB8" w14:textId="77777777" w:rsidR="009731AB" w:rsidRPr="0067351B" w:rsidRDefault="009731AB" w:rsidP="009731AB">
            <w:pPr>
              <w:pStyle w:val="VRQATableBodyText"/>
            </w:pPr>
          </w:p>
        </w:tc>
        <w:tc>
          <w:tcPr>
            <w:tcW w:w="2268" w:type="dxa"/>
            <w:gridSpan w:val="5"/>
            <w:tcBorders>
              <w:left w:val="nil"/>
            </w:tcBorders>
            <w:shd w:val="clear" w:color="auto" w:fill="auto"/>
          </w:tcPr>
          <w:p w14:paraId="5494627F" w14:textId="77777777" w:rsidR="009731AB" w:rsidRPr="0067351B" w:rsidRDefault="009731AB" w:rsidP="009731AB">
            <w:pPr>
              <w:pStyle w:val="VRQATableBodyText"/>
            </w:pPr>
          </w:p>
        </w:tc>
        <w:tc>
          <w:tcPr>
            <w:tcW w:w="2688" w:type="dxa"/>
            <w:gridSpan w:val="9"/>
            <w:tcBorders>
              <w:left w:val="nil"/>
              <w:right w:val="nil"/>
            </w:tcBorders>
            <w:shd w:val="clear" w:color="auto" w:fill="auto"/>
          </w:tcPr>
          <w:p w14:paraId="5B937621" w14:textId="77777777" w:rsidR="009731AB" w:rsidRPr="0067351B" w:rsidRDefault="009731AB" w:rsidP="009731AB">
            <w:pPr>
              <w:pStyle w:val="VRQATableBodyText"/>
            </w:pPr>
          </w:p>
        </w:tc>
      </w:tr>
      <w:tr w:rsidR="009731AB" w:rsidRPr="00E7450B" w14:paraId="4B9A53E5" w14:textId="77777777" w:rsidTr="009731AB">
        <w:trPr>
          <w:trHeight w:val="363"/>
        </w:trPr>
        <w:tc>
          <w:tcPr>
            <w:tcW w:w="709" w:type="dxa"/>
            <w:gridSpan w:val="3"/>
            <w:vMerge/>
            <w:tcBorders>
              <w:left w:val="nil"/>
            </w:tcBorders>
            <w:shd w:val="clear" w:color="auto" w:fill="auto"/>
          </w:tcPr>
          <w:p w14:paraId="1284B79D" w14:textId="77777777" w:rsidR="009731AB" w:rsidRPr="0067351B" w:rsidRDefault="009731AB" w:rsidP="009731AB">
            <w:pPr>
              <w:pStyle w:val="VRQATableBodyText"/>
            </w:pPr>
          </w:p>
        </w:tc>
        <w:tc>
          <w:tcPr>
            <w:tcW w:w="4678" w:type="dxa"/>
            <w:gridSpan w:val="9"/>
            <w:tcBorders>
              <w:left w:val="nil"/>
            </w:tcBorders>
            <w:shd w:val="clear" w:color="auto" w:fill="auto"/>
          </w:tcPr>
          <w:p w14:paraId="0884CEEA" w14:textId="77777777" w:rsidR="009731AB" w:rsidRPr="0067351B" w:rsidRDefault="009731AB" w:rsidP="009731AB">
            <w:pPr>
              <w:pStyle w:val="VRQATableBodyText"/>
            </w:pPr>
          </w:p>
        </w:tc>
        <w:tc>
          <w:tcPr>
            <w:tcW w:w="2268" w:type="dxa"/>
            <w:gridSpan w:val="5"/>
            <w:tcBorders>
              <w:left w:val="nil"/>
            </w:tcBorders>
            <w:shd w:val="clear" w:color="auto" w:fill="auto"/>
          </w:tcPr>
          <w:p w14:paraId="6A02A86B" w14:textId="77777777" w:rsidR="009731AB" w:rsidRPr="0067351B" w:rsidRDefault="009731AB" w:rsidP="009731AB">
            <w:pPr>
              <w:pStyle w:val="VRQATableBodyText"/>
            </w:pPr>
          </w:p>
        </w:tc>
        <w:tc>
          <w:tcPr>
            <w:tcW w:w="2688" w:type="dxa"/>
            <w:gridSpan w:val="9"/>
            <w:tcBorders>
              <w:left w:val="nil"/>
              <w:right w:val="nil"/>
            </w:tcBorders>
            <w:shd w:val="clear" w:color="auto" w:fill="auto"/>
          </w:tcPr>
          <w:p w14:paraId="030400AB" w14:textId="77777777" w:rsidR="009731AB" w:rsidRPr="0067351B" w:rsidRDefault="009731AB" w:rsidP="009731AB">
            <w:pPr>
              <w:pStyle w:val="VRQATableBodyText"/>
            </w:pPr>
          </w:p>
        </w:tc>
      </w:tr>
      <w:tr w:rsidR="009731AB" w:rsidRPr="00E7450B" w14:paraId="28AA8FD4" w14:textId="77777777" w:rsidTr="009731AB">
        <w:trPr>
          <w:trHeight w:val="363"/>
        </w:trPr>
        <w:tc>
          <w:tcPr>
            <w:tcW w:w="709" w:type="dxa"/>
            <w:gridSpan w:val="3"/>
            <w:vMerge/>
            <w:tcBorders>
              <w:left w:val="nil"/>
            </w:tcBorders>
            <w:shd w:val="clear" w:color="auto" w:fill="auto"/>
          </w:tcPr>
          <w:p w14:paraId="71BAEF86" w14:textId="77777777" w:rsidR="009731AB" w:rsidRPr="0067351B" w:rsidRDefault="009731AB" w:rsidP="009731AB">
            <w:pPr>
              <w:pStyle w:val="VRQATableBodyText"/>
            </w:pPr>
          </w:p>
        </w:tc>
        <w:tc>
          <w:tcPr>
            <w:tcW w:w="4678" w:type="dxa"/>
            <w:gridSpan w:val="9"/>
            <w:tcBorders>
              <w:left w:val="nil"/>
            </w:tcBorders>
            <w:shd w:val="clear" w:color="auto" w:fill="auto"/>
          </w:tcPr>
          <w:p w14:paraId="2B83C917" w14:textId="77777777" w:rsidR="009731AB" w:rsidRPr="0067351B" w:rsidRDefault="009731AB" w:rsidP="009731AB">
            <w:pPr>
              <w:pStyle w:val="VRQATableBodyText"/>
            </w:pPr>
          </w:p>
        </w:tc>
        <w:tc>
          <w:tcPr>
            <w:tcW w:w="2268" w:type="dxa"/>
            <w:gridSpan w:val="5"/>
            <w:tcBorders>
              <w:left w:val="nil"/>
            </w:tcBorders>
            <w:shd w:val="clear" w:color="auto" w:fill="auto"/>
          </w:tcPr>
          <w:p w14:paraId="79C62FEC" w14:textId="77777777" w:rsidR="009731AB" w:rsidRPr="0067351B" w:rsidRDefault="009731AB" w:rsidP="009731AB">
            <w:pPr>
              <w:pStyle w:val="VRQATableBodyText"/>
            </w:pPr>
          </w:p>
        </w:tc>
        <w:tc>
          <w:tcPr>
            <w:tcW w:w="2688" w:type="dxa"/>
            <w:gridSpan w:val="9"/>
            <w:tcBorders>
              <w:left w:val="nil"/>
              <w:right w:val="nil"/>
            </w:tcBorders>
            <w:shd w:val="clear" w:color="auto" w:fill="auto"/>
          </w:tcPr>
          <w:p w14:paraId="43297642" w14:textId="77777777" w:rsidR="009731AB" w:rsidRPr="0067351B" w:rsidRDefault="009731AB" w:rsidP="009731AB">
            <w:pPr>
              <w:pStyle w:val="VRQATableBodyText"/>
            </w:pPr>
          </w:p>
        </w:tc>
      </w:tr>
      <w:tr w:rsidR="009731AB" w:rsidRPr="00E7450B" w14:paraId="044BB5AA" w14:textId="77777777" w:rsidTr="009731AB">
        <w:trPr>
          <w:trHeight w:val="363"/>
        </w:trPr>
        <w:tc>
          <w:tcPr>
            <w:tcW w:w="709" w:type="dxa"/>
            <w:gridSpan w:val="3"/>
            <w:vMerge/>
            <w:tcBorders>
              <w:left w:val="nil"/>
            </w:tcBorders>
            <w:shd w:val="clear" w:color="auto" w:fill="auto"/>
          </w:tcPr>
          <w:p w14:paraId="06DFE077" w14:textId="77777777" w:rsidR="009731AB" w:rsidRPr="0067351B" w:rsidRDefault="009731AB" w:rsidP="009731AB">
            <w:pPr>
              <w:pStyle w:val="VRQATableBodyText"/>
            </w:pPr>
          </w:p>
        </w:tc>
        <w:tc>
          <w:tcPr>
            <w:tcW w:w="4678" w:type="dxa"/>
            <w:gridSpan w:val="9"/>
            <w:tcBorders>
              <w:left w:val="nil"/>
            </w:tcBorders>
            <w:shd w:val="clear" w:color="auto" w:fill="auto"/>
          </w:tcPr>
          <w:p w14:paraId="55B2F6F1" w14:textId="77777777" w:rsidR="009731AB" w:rsidRPr="0067351B" w:rsidRDefault="009731AB" w:rsidP="009731AB">
            <w:pPr>
              <w:pStyle w:val="VRQATableBodyText"/>
            </w:pPr>
          </w:p>
        </w:tc>
        <w:tc>
          <w:tcPr>
            <w:tcW w:w="2268" w:type="dxa"/>
            <w:gridSpan w:val="5"/>
            <w:tcBorders>
              <w:left w:val="nil"/>
            </w:tcBorders>
            <w:shd w:val="clear" w:color="auto" w:fill="auto"/>
          </w:tcPr>
          <w:p w14:paraId="4DB860DA" w14:textId="77777777" w:rsidR="009731AB" w:rsidRPr="0067351B" w:rsidRDefault="009731AB" w:rsidP="009731AB">
            <w:pPr>
              <w:pStyle w:val="VRQATableBodyText"/>
            </w:pPr>
          </w:p>
        </w:tc>
        <w:tc>
          <w:tcPr>
            <w:tcW w:w="2688" w:type="dxa"/>
            <w:gridSpan w:val="9"/>
            <w:tcBorders>
              <w:left w:val="nil"/>
              <w:right w:val="nil"/>
            </w:tcBorders>
            <w:shd w:val="clear" w:color="auto" w:fill="auto"/>
          </w:tcPr>
          <w:p w14:paraId="35687B37" w14:textId="77777777" w:rsidR="009731AB" w:rsidRPr="0067351B" w:rsidRDefault="009731AB" w:rsidP="009731AB">
            <w:pPr>
              <w:pStyle w:val="VRQATableBodyText"/>
            </w:pPr>
          </w:p>
        </w:tc>
      </w:tr>
      <w:tr w:rsidR="009731AB" w:rsidRPr="00E7450B" w14:paraId="64797353" w14:textId="77777777" w:rsidTr="009731AB">
        <w:trPr>
          <w:trHeight w:val="363"/>
        </w:trPr>
        <w:tc>
          <w:tcPr>
            <w:tcW w:w="709" w:type="dxa"/>
            <w:gridSpan w:val="3"/>
            <w:vMerge/>
            <w:tcBorders>
              <w:left w:val="nil"/>
            </w:tcBorders>
            <w:shd w:val="clear" w:color="auto" w:fill="auto"/>
          </w:tcPr>
          <w:p w14:paraId="2ECA43B7" w14:textId="77777777" w:rsidR="009731AB" w:rsidRPr="0067351B" w:rsidRDefault="009731AB" w:rsidP="009731AB">
            <w:pPr>
              <w:pStyle w:val="VRQATableBodyText"/>
            </w:pPr>
          </w:p>
        </w:tc>
        <w:tc>
          <w:tcPr>
            <w:tcW w:w="4678" w:type="dxa"/>
            <w:gridSpan w:val="9"/>
            <w:tcBorders>
              <w:left w:val="nil"/>
            </w:tcBorders>
            <w:shd w:val="clear" w:color="auto" w:fill="auto"/>
          </w:tcPr>
          <w:p w14:paraId="20949947" w14:textId="77777777" w:rsidR="009731AB" w:rsidRPr="0067351B" w:rsidRDefault="009731AB" w:rsidP="009731AB">
            <w:pPr>
              <w:pStyle w:val="VRQATableBodyText"/>
            </w:pPr>
          </w:p>
        </w:tc>
        <w:tc>
          <w:tcPr>
            <w:tcW w:w="2268" w:type="dxa"/>
            <w:gridSpan w:val="5"/>
            <w:tcBorders>
              <w:left w:val="nil"/>
            </w:tcBorders>
            <w:shd w:val="clear" w:color="auto" w:fill="auto"/>
          </w:tcPr>
          <w:p w14:paraId="7FC8EB71" w14:textId="77777777" w:rsidR="009731AB" w:rsidRPr="0067351B" w:rsidRDefault="009731AB" w:rsidP="009731AB">
            <w:pPr>
              <w:pStyle w:val="VRQATableBodyText"/>
            </w:pPr>
          </w:p>
        </w:tc>
        <w:tc>
          <w:tcPr>
            <w:tcW w:w="2688" w:type="dxa"/>
            <w:gridSpan w:val="9"/>
            <w:tcBorders>
              <w:left w:val="nil"/>
              <w:right w:val="nil"/>
            </w:tcBorders>
            <w:shd w:val="clear" w:color="auto" w:fill="auto"/>
          </w:tcPr>
          <w:p w14:paraId="59FD4629" w14:textId="77777777" w:rsidR="009731AB" w:rsidRPr="0067351B" w:rsidRDefault="009731AB" w:rsidP="009731AB">
            <w:pPr>
              <w:pStyle w:val="VRQATableBodyText"/>
            </w:pPr>
          </w:p>
        </w:tc>
      </w:tr>
      <w:tr w:rsidR="009731AB" w:rsidRPr="00E7450B" w14:paraId="3E9A564F" w14:textId="77777777" w:rsidTr="009731AB">
        <w:trPr>
          <w:trHeight w:val="363"/>
        </w:trPr>
        <w:tc>
          <w:tcPr>
            <w:tcW w:w="709" w:type="dxa"/>
            <w:gridSpan w:val="3"/>
            <w:vMerge/>
            <w:tcBorders>
              <w:left w:val="nil"/>
            </w:tcBorders>
            <w:shd w:val="clear" w:color="auto" w:fill="auto"/>
          </w:tcPr>
          <w:p w14:paraId="148EAED2" w14:textId="77777777" w:rsidR="009731AB" w:rsidRPr="0067351B" w:rsidRDefault="009731AB" w:rsidP="009731AB">
            <w:pPr>
              <w:pStyle w:val="VRQATableBodyText"/>
            </w:pPr>
          </w:p>
        </w:tc>
        <w:tc>
          <w:tcPr>
            <w:tcW w:w="4678" w:type="dxa"/>
            <w:gridSpan w:val="9"/>
            <w:tcBorders>
              <w:left w:val="nil"/>
            </w:tcBorders>
            <w:shd w:val="clear" w:color="auto" w:fill="auto"/>
          </w:tcPr>
          <w:p w14:paraId="40D57433" w14:textId="77777777" w:rsidR="009731AB" w:rsidRPr="0067351B" w:rsidRDefault="009731AB" w:rsidP="009731AB">
            <w:pPr>
              <w:pStyle w:val="VRQATableBodyText"/>
            </w:pPr>
          </w:p>
        </w:tc>
        <w:tc>
          <w:tcPr>
            <w:tcW w:w="2268" w:type="dxa"/>
            <w:gridSpan w:val="5"/>
            <w:tcBorders>
              <w:left w:val="nil"/>
            </w:tcBorders>
            <w:shd w:val="clear" w:color="auto" w:fill="auto"/>
          </w:tcPr>
          <w:p w14:paraId="57D78E0F" w14:textId="77777777" w:rsidR="009731AB" w:rsidRPr="0067351B" w:rsidRDefault="009731AB" w:rsidP="009731AB">
            <w:pPr>
              <w:pStyle w:val="VRQATableBodyText"/>
            </w:pPr>
          </w:p>
        </w:tc>
        <w:tc>
          <w:tcPr>
            <w:tcW w:w="2688" w:type="dxa"/>
            <w:gridSpan w:val="9"/>
            <w:tcBorders>
              <w:left w:val="nil"/>
              <w:right w:val="nil"/>
            </w:tcBorders>
            <w:shd w:val="clear" w:color="auto" w:fill="auto"/>
          </w:tcPr>
          <w:p w14:paraId="0371C4DF" w14:textId="77777777" w:rsidR="009731AB" w:rsidRPr="0067351B" w:rsidRDefault="009731AB" w:rsidP="009731AB">
            <w:pPr>
              <w:pStyle w:val="VRQATableBodyText"/>
            </w:pPr>
          </w:p>
        </w:tc>
      </w:tr>
      <w:tr w:rsidR="009731AB" w:rsidRPr="00E7450B" w14:paraId="46A7E029" w14:textId="77777777" w:rsidTr="009731AB">
        <w:trPr>
          <w:trHeight w:val="363"/>
        </w:trPr>
        <w:tc>
          <w:tcPr>
            <w:tcW w:w="709" w:type="dxa"/>
            <w:gridSpan w:val="3"/>
            <w:vMerge/>
            <w:tcBorders>
              <w:left w:val="nil"/>
            </w:tcBorders>
            <w:shd w:val="clear" w:color="auto" w:fill="auto"/>
          </w:tcPr>
          <w:p w14:paraId="612372F4" w14:textId="77777777" w:rsidR="009731AB" w:rsidRPr="0067351B" w:rsidRDefault="009731AB" w:rsidP="009731AB">
            <w:pPr>
              <w:pStyle w:val="VRQATableBodyText"/>
            </w:pPr>
          </w:p>
        </w:tc>
        <w:tc>
          <w:tcPr>
            <w:tcW w:w="4678" w:type="dxa"/>
            <w:gridSpan w:val="9"/>
            <w:tcBorders>
              <w:left w:val="nil"/>
            </w:tcBorders>
            <w:shd w:val="clear" w:color="auto" w:fill="auto"/>
          </w:tcPr>
          <w:p w14:paraId="27FDEE68" w14:textId="77777777" w:rsidR="009731AB" w:rsidRPr="0067351B" w:rsidRDefault="009731AB" w:rsidP="009731AB">
            <w:pPr>
              <w:pStyle w:val="VRQATableBodyText"/>
            </w:pPr>
          </w:p>
        </w:tc>
        <w:tc>
          <w:tcPr>
            <w:tcW w:w="2268" w:type="dxa"/>
            <w:gridSpan w:val="5"/>
            <w:tcBorders>
              <w:left w:val="nil"/>
            </w:tcBorders>
            <w:shd w:val="clear" w:color="auto" w:fill="auto"/>
          </w:tcPr>
          <w:p w14:paraId="53AFD79C" w14:textId="77777777" w:rsidR="009731AB" w:rsidRPr="0067351B" w:rsidRDefault="009731AB" w:rsidP="009731AB">
            <w:pPr>
              <w:pStyle w:val="VRQATableBodyText"/>
            </w:pPr>
          </w:p>
        </w:tc>
        <w:tc>
          <w:tcPr>
            <w:tcW w:w="2688" w:type="dxa"/>
            <w:gridSpan w:val="9"/>
            <w:tcBorders>
              <w:left w:val="nil"/>
              <w:right w:val="nil"/>
            </w:tcBorders>
            <w:shd w:val="clear" w:color="auto" w:fill="auto"/>
          </w:tcPr>
          <w:p w14:paraId="1BEF4E9F" w14:textId="77777777" w:rsidR="009731AB" w:rsidRPr="0067351B" w:rsidRDefault="009731AB" w:rsidP="009731AB">
            <w:pPr>
              <w:pStyle w:val="VRQATableBodyText"/>
            </w:pPr>
          </w:p>
        </w:tc>
      </w:tr>
      <w:tr w:rsidR="009731AB" w:rsidRPr="00E7450B" w14:paraId="544CBA00" w14:textId="77777777" w:rsidTr="009731AB">
        <w:trPr>
          <w:trHeight w:val="363"/>
        </w:trPr>
        <w:tc>
          <w:tcPr>
            <w:tcW w:w="709" w:type="dxa"/>
            <w:gridSpan w:val="3"/>
            <w:vMerge/>
            <w:tcBorders>
              <w:left w:val="nil"/>
            </w:tcBorders>
            <w:shd w:val="clear" w:color="auto" w:fill="auto"/>
          </w:tcPr>
          <w:p w14:paraId="7146C3D3" w14:textId="77777777" w:rsidR="009731AB" w:rsidRPr="0067351B" w:rsidRDefault="009731AB" w:rsidP="009731AB">
            <w:pPr>
              <w:pStyle w:val="VRQATableBodyText"/>
            </w:pPr>
          </w:p>
        </w:tc>
        <w:tc>
          <w:tcPr>
            <w:tcW w:w="4678" w:type="dxa"/>
            <w:gridSpan w:val="9"/>
            <w:tcBorders>
              <w:left w:val="nil"/>
            </w:tcBorders>
            <w:shd w:val="clear" w:color="auto" w:fill="auto"/>
          </w:tcPr>
          <w:p w14:paraId="42D3793A" w14:textId="77777777" w:rsidR="009731AB" w:rsidRPr="0067351B" w:rsidRDefault="009731AB" w:rsidP="009731AB">
            <w:pPr>
              <w:pStyle w:val="VRQATableBodyText"/>
            </w:pPr>
          </w:p>
        </w:tc>
        <w:tc>
          <w:tcPr>
            <w:tcW w:w="2268" w:type="dxa"/>
            <w:gridSpan w:val="5"/>
            <w:tcBorders>
              <w:left w:val="nil"/>
            </w:tcBorders>
            <w:shd w:val="clear" w:color="auto" w:fill="auto"/>
          </w:tcPr>
          <w:p w14:paraId="45DE7E69" w14:textId="77777777" w:rsidR="009731AB" w:rsidRPr="0067351B" w:rsidRDefault="009731AB" w:rsidP="009731AB">
            <w:pPr>
              <w:pStyle w:val="VRQATableBodyText"/>
            </w:pPr>
          </w:p>
        </w:tc>
        <w:tc>
          <w:tcPr>
            <w:tcW w:w="2688" w:type="dxa"/>
            <w:gridSpan w:val="9"/>
            <w:tcBorders>
              <w:left w:val="nil"/>
              <w:right w:val="nil"/>
            </w:tcBorders>
            <w:shd w:val="clear" w:color="auto" w:fill="auto"/>
          </w:tcPr>
          <w:p w14:paraId="03A461E8" w14:textId="77777777" w:rsidR="009731AB" w:rsidRPr="0067351B" w:rsidRDefault="009731AB" w:rsidP="009731AB">
            <w:pPr>
              <w:pStyle w:val="VRQATableBodyText"/>
            </w:pPr>
          </w:p>
        </w:tc>
      </w:tr>
      <w:tr w:rsidR="009731AB" w:rsidRPr="00E7450B" w14:paraId="49A23692" w14:textId="77777777" w:rsidTr="009731AB">
        <w:trPr>
          <w:trHeight w:val="363"/>
        </w:trPr>
        <w:tc>
          <w:tcPr>
            <w:tcW w:w="709" w:type="dxa"/>
            <w:gridSpan w:val="3"/>
            <w:vMerge/>
            <w:tcBorders>
              <w:left w:val="nil"/>
            </w:tcBorders>
            <w:shd w:val="clear" w:color="auto" w:fill="auto"/>
          </w:tcPr>
          <w:p w14:paraId="26F5CFCD" w14:textId="77777777" w:rsidR="009731AB" w:rsidRPr="0067351B" w:rsidRDefault="009731AB" w:rsidP="009731AB">
            <w:pPr>
              <w:pStyle w:val="VRQATableBodyText"/>
            </w:pPr>
          </w:p>
        </w:tc>
        <w:tc>
          <w:tcPr>
            <w:tcW w:w="4678" w:type="dxa"/>
            <w:gridSpan w:val="9"/>
            <w:tcBorders>
              <w:left w:val="nil"/>
            </w:tcBorders>
            <w:shd w:val="clear" w:color="auto" w:fill="auto"/>
          </w:tcPr>
          <w:p w14:paraId="3F31ADC9" w14:textId="77777777" w:rsidR="009731AB" w:rsidRPr="0067351B" w:rsidRDefault="009731AB" w:rsidP="009731AB">
            <w:pPr>
              <w:pStyle w:val="VRQATableBodyText"/>
            </w:pPr>
          </w:p>
        </w:tc>
        <w:tc>
          <w:tcPr>
            <w:tcW w:w="2268" w:type="dxa"/>
            <w:gridSpan w:val="5"/>
            <w:tcBorders>
              <w:left w:val="nil"/>
            </w:tcBorders>
            <w:shd w:val="clear" w:color="auto" w:fill="auto"/>
          </w:tcPr>
          <w:p w14:paraId="6FE4C857" w14:textId="77777777" w:rsidR="009731AB" w:rsidRPr="0067351B" w:rsidRDefault="009731AB" w:rsidP="009731AB">
            <w:pPr>
              <w:pStyle w:val="VRQATableBodyText"/>
            </w:pPr>
          </w:p>
        </w:tc>
        <w:tc>
          <w:tcPr>
            <w:tcW w:w="2688" w:type="dxa"/>
            <w:gridSpan w:val="9"/>
            <w:tcBorders>
              <w:left w:val="nil"/>
              <w:right w:val="nil"/>
            </w:tcBorders>
            <w:shd w:val="clear" w:color="auto" w:fill="auto"/>
          </w:tcPr>
          <w:p w14:paraId="36E6A705" w14:textId="77777777" w:rsidR="009731AB" w:rsidRPr="0067351B" w:rsidRDefault="009731AB" w:rsidP="009731AB">
            <w:pPr>
              <w:pStyle w:val="VRQATableBodyText"/>
            </w:pPr>
          </w:p>
        </w:tc>
      </w:tr>
      <w:tr w:rsidR="009731AB" w:rsidRPr="00E7450B" w14:paraId="42667464" w14:textId="77777777" w:rsidTr="009731AB">
        <w:trPr>
          <w:trHeight w:val="363"/>
        </w:trPr>
        <w:tc>
          <w:tcPr>
            <w:tcW w:w="709" w:type="dxa"/>
            <w:gridSpan w:val="3"/>
            <w:vMerge/>
            <w:tcBorders>
              <w:left w:val="nil"/>
            </w:tcBorders>
            <w:shd w:val="clear" w:color="auto" w:fill="auto"/>
          </w:tcPr>
          <w:p w14:paraId="48610BE3" w14:textId="77777777" w:rsidR="009731AB" w:rsidRPr="0067351B" w:rsidRDefault="009731AB" w:rsidP="009731AB">
            <w:pPr>
              <w:pStyle w:val="VRQATableBodyText"/>
            </w:pPr>
          </w:p>
        </w:tc>
        <w:tc>
          <w:tcPr>
            <w:tcW w:w="4678" w:type="dxa"/>
            <w:gridSpan w:val="9"/>
            <w:tcBorders>
              <w:left w:val="nil"/>
            </w:tcBorders>
            <w:shd w:val="clear" w:color="auto" w:fill="auto"/>
          </w:tcPr>
          <w:p w14:paraId="4E11D9B5" w14:textId="77777777" w:rsidR="009731AB" w:rsidRPr="0067351B" w:rsidRDefault="009731AB" w:rsidP="009731AB">
            <w:pPr>
              <w:pStyle w:val="VRQATableBodyText"/>
            </w:pPr>
          </w:p>
        </w:tc>
        <w:tc>
          <w:tcPr>
            <w:tcW w:w="2268" w:type="dxa"/>
            <w:gridSpan w:val="5"/>
            <w:tcBorders>
              <w:left w:val="nil"/>
            </w:tcBorders>
            <w:shd w:val="clear" w:color="auto" w:fill="auto"/>
          </w:tcPr>
          <w:p w14:paraId="1DD9D138" w14:textId="77777777" w:rsidR="009731AB" w:rsidRPr="0067351B" w:rsidRDefault="009731AB" w:rsidP="009731AB">
            <w:pPr>
              <w:pStyle w:val="VRQATableBodyText"/>
            </w:pPr>
          </w:p>
        </w:tc>
        <w:tc>
          <w:tcPr>
            <w:tcW w:w="2688" w:type="dxa"/>
            <w:gridSpan w:val="9"/>
            <w:tcBorders>
              <w:left w:val="nil"/>
              <w:right w:val="nil"/>
            </w:tcBorders>
            <w:shd w:val="clear" w:color="auto" w:fill="auto"/>
          </w:tcPr>
          <w:p w14:paraId="483C0A5D" w14:textId="77777777" w:rsidR="009731AB" w:rsidRPr="0067351B" w:rsidRDefault="009731AB" w:rsidP="009731AB">
            <w:pPr>
              <w:pStyle w:val="VRQATableBodyText"/>
            </w:pPr>
          </w:p>
        </w:tc>
      </w:tr>
      <w:tr w:rsidR="009731AB" w:rsidRPr="00E7450B" w14:paraId="3B85D5BC" w14:textId="77777777" w:rsidTr="009731AB">
        <w:trPr>
          <w:trHeight w:val="363"/>
        </w:trPr>
        <w:tc>
          <w:tcPr>
            <w:tcW w:w="709" w:type="dxa"/>
            <w:gridSpan w:val="3"/>
            <w:vMerge/>
            <w:tcBorders>
              <w:left w:val="nil"/>
            </w:tcBorders>
            <w:shd w:val="clear" w:color="auto" w:fill="auto"/>
          </w:tcPr>
          <w:p w14:paraId="47407FF7" w14:textId="77777777" w:rsidR="009731AB" w:rsidRPr="0067351B" w:rsidRDefault="009731AB" w:rsidP="009731AB">
            <w:pPr>
              <w:pStyle w:val="VRQATableBodyText"/>
            </w:pPr>
          </w:p>
        </w:tc>
        <w:tc>
          <w:tcPr>
            <w:tcW w:w="4678" w:type="dxa"/>
            <w:gridSpan w:val="9"/>
            <w:tcBorders>
              <w:left w:val="nil"/>
            </w:tcBorders>
            <w:shd w:val="clear" w:color="auto" w:fill="auto"/>
          </w:tcPr>
          <w:p w14:paraId="1079FD5A" w14:textId="77777777" w:rsidR="009731AB" w:rsidRPr="0067351B" w:rsidRDefault="009731AB" w:rsidP="009731AB">
            <w:pPr>
              <w:pStyle w:val="VRQATableBodyText"/>
            </w:pPr>
          </w:p>
        </w:tc>
        <w:tc>
          <w:tcPr>
            <w:tcW w:w="2268" w:type="dxa"/>
            <w:gridSpan w:val="5"/>
            <w:tcBorders>
              <w:left w:val="nil"/>
            </w:tcBorders>
            <w:shd w:val="clear" w:color="auto" w:fill="auto"/>
          </w:tcPr>
          <w:p w14:paraId="32F91846" w14:textId="77777777" w:rsidR="009731AB" w:rsidRPr="0067351B" w:rsidRDefault="009731AB" w:rsidP="009731AB">
            <w:pPr>
              <w:pStyle w:val="VRQATableBodyText"/>
            </w:pPr>
          </w:p>
        </w:tc>
        <w:tc>
          <w:tcPr>
            <w:tcW w:w="2688" w:type="dxa"/>
            <w:gridSpan w:val="9"/>
            <w:tcBorders>
              <w:left w:val="nil"/>
              <w:right w:val="nil"/>
            </w:tcBorders>
            <w:shd w:val="clear" w:color="auto" w:fill="auto"/>
          </w:tcPr>
          <w:p w14:paraId="19250036" w14:textId="77777777" w:rsidR="009731AB" w:rsidRPr="0067351B" w:rsidRDefault="009731AB" w:rsidP="009731AB">
            <w:pPr>
              <w:pStyle w:val="VRQATableBodyText"/>
            </w:pPr>
          </w:p>
        </w:tc>
      </w:tr>
      <w:tr w:rsidR="009731AB" w:rsidRPr="00E7450B" w14:paraId="0B09381C" w14:textId="77777777" w:rsidTr="00BD0846">
        <w:trPr>
          <w:trHeight w:val="363"/>
        </w:trPr>
        <w:tc>
          <w:tcPr>
            <w:tcW w:w="5387" w:type="dxa"/>
            <w:gridSpan w:val="12"/>
            <w:tcBorders>
              <w:left w:val="nil"/>
              <w:bottom w:val="nil"/>
            </w:tcBorders>
            <w:shd w:val="clear" w:color="auto" w:fill="auto"/>
          </w:tcPr>
          <w:p w14:paraId="48BA111C" w14:textId="13E628DD" w:rsidR="009731AB" w:rsidRPr="0067351B" w:rsidRDefault="009731AB" w:rsidP="009731AB">
            <w:pPr>
              <w:pStyle w:val="VRQATableBodyText"/>
            </w:pPr>
            <w:r w:rsidRPr="003007A1">
              <w:t>Please add additional rows as required.</w:t>
            </w:r>
          </w:p>
        </w:tc>
        <w:tc>
          <w:tcPr>
            <w:tcW w:w="2268" w:type="dxa"/>
            <w:gridSpan w:val="5"/>
            <w:tcBorders>
              <w:left w:val="nil"/>
              <w:bottom w:val="nil"/>
            </w:tcBorders>
            <w:shd w:val="clear" w:color="auto" w:fill="auto"/>
          </w:tcPr>
          <w:p w14:paraId="252F386A" w14:textId="77777777" w:rsidR="009731AB" w:rsidRPr="0067351B" w:rsidRDefault="009731AB" w:rsidP="009731AB">
            <w:pPr>
              <w:pStyle w:val="VRQATableBodyText"/>
            </w:pPr>
          </w:p>
        </w:tc>
        <w:tc>
          <w:tcPr>
            <w:tcW w:w="2688" w:type="dxa"/>
            <w:gridSpan w:val="9"/>
            <w:tcBorders>
              <w:left w:val="nil"/>
              <w:bottom w:val="nil"/>
              <w:right w:val="nil"/>
            </w:tcBorders>
            <w:shd w:val="clear" w:color="auto" w:fill="auto"/>
          </w:tcPr>
          <w:p w14:paraId="1F93FACC" w14:textId="77777777" w:rsidR="009731AB" w:rsidRPr="0067351B" w:rsidRDefault="009731AB" w:rsidP="009731AB">
            <w:pPr>
              <w:pStyle w:val="VRQATableBodyText"/>
            </w:pPr>
          </w:p>
        </w:tc>
      </w:tr>
      <w:tr w:rsidR="009731AB" w:rsidRPr="00E7450B" w14:paraId="57374F66" w14:textId="77777777" w:rsidTr="009731AB">
        <w:trPr>
          <w:trHeight w:val="363"/>
        </w:trPr>
        <w:tc>
          <w:tcPr>
            <w:tcW w:w="10343" w:type="dxa"/>
            <w:gridSpan w:val="26"/>
            <w:tcBorders>
              <w:top w:val="nil"/>
              <w:left w:val="nil"/>
              <w:bottom w:val="nil"/>
              <w:right w:val="nil"/>
            </w:tcBorders>
            <w:shd w:val="clear" w:color="auto" w:fill="103D64" w:themeFill="text2"/>
          </w:tcPr>
          <w:p w14:paraId="7DB300EC" w14:textId="3506FB32" w:rsidR="009731AB" w:rsidRPr="009731AB" w:rsidRDefault="009731AB" w:rsidP="009731AB">
            <w:pPr>
              <w:pStyle w:val="VRQATableBodyText"/>
              <w:rPr>
                <w:b/>
                <w:bCs/>
              </w:rPr>
            </w:pPr>
            <w:r w:rsidRPr="009731AB">
              <w:rPr>
                <w:b/>
                <w:bCs/>
                <w:color w:val="FFFFFF"/>
              </w:rPr>
              <w:t>Facilities of school boarding premises</w:t>
            </w:r>
          </w:p>
        </w:tc>
      </w:tr>
      <w:tr w:rsidR="009731AB" w:rsidRPr="00E7450B" w14:paraId="7D09A46E" w14:textId="77777777" w:rsidTr="009731AB">
        <w:trPr>
          <w:trHeight w:val="363"/>
        </w:trPr>
        <w:tc>
          <w:tcPr>
            <w:tcW w:w="709" w:type="dxa"/>
            <w:gridSpan w:val="3"/>
            <w:vMerge w:val="restart"/>
            <w:tcBorders>
              <w:top w:val="nil"/>
              <w:left w:val="nil"/>
            </w:tcBorders>
            <w:shd w:val="clear" w:color="auto" w:fill="auto"/>
          </w:tcPr>
          <w:p w14:paraId="36DC4FB6" w14:textId="49E751BE" w:rsidR="009731AB" w:rsidRPr="0067351B" w:rsidRDefault="009731AB" w:rsidP="009731AB">
            <w:pPr>
              <w:pStyle w:val="VRQATableBodyText"/>
            </w:pPr>
            <w:r>
              <w:t>A.25</w:t>
            </w:r>
          </w:p>
        </w:tc>
        <w:tc>
          <w:tcPr>
            <w:tcW w:w="4678" w:type="dxa"/>
            <w:gridSpan w:val="9"/>
            <w:tcBorders>
              <w:top w:val="nil"/>
              <w:left w:val="nil"/>
            </w:tcBorders>
            <w:shd w:val="clear" w:color="auto" w:fill="auto"/>
          </w:tcPr>
          <w:p w14:paraId="3CEAD9A0" w14:textId="073E4B76" w:rsidR="009731AB" w:rsidRPr="0067351B" w:rsidRDefault="009731AB" w:rsidP="009731AB">
            <w:pPr>
              <w:pStyle w:val="VRQATableBodyText"/>
            </w:pPr>
            <w:r w:rsidRPr="0067351B">
              <w:rPr>
                <w:i/>
                <w:iCs/>
                <w:color w:val="888B8D" w:themeColor="background1"/>
              </w:rPr>
              <w:t>e.g. buildings, facilities and grounds</w:t>
            </w:r>
          </w:p>
        </w:tc>
        <w:tc>
          <w:tcPr>
            <w:tcW w:w="4956" w:type="dxa"/>
            <w:gridSpan w:val="14"/>
            <w:tcBorders>
              <w:top w:val="nil"/>
              <w:left w:val="nil"/>
              <w:bottom w:val="dotted" w:sz="4" w:space="0" w:color="585A5B" w:themeColor="background1" w:themeShade="A6"/>
              <w:right w:val="nil"/>
            </w:tcBorders>
            <w:shd w:val="clear" w:color="auto" w:fill="auto"/>
          </w:tcPr>
          <w:p w14:paraId="0C38E082" w14:textId="3BD02D29" w:rsidR="009731AB" w:rsidRPr="0067351B" w:rsidRDefault="009731AB" w:rsidP="009731AB">
            <w:pPr>
              <w:pStyle w:val="VRQATableBodyText"/>
            </w:pPr>
            <w:r w:rsidRPr="0067351B">
              <w:rPr>
                <w:i/>
                <w:iCs/>
                <w:color w:val="888B8D" w:themeColor="background1"/>
              </w:rPr>
              <w:t>e.g. buildings, facilities and grounds</w:t>
            </w:r>
          </w:p>
        </w:tc>
      </w:tr>
      <w:tr w:rsidR="009731AB" w:rsidRPr="00E7450B" w14:paraId="07B88780" w14:textId="77777777" w:rsidTr="009731AB">
        <w:trPr>
          <w:trHeight w:val="363"/>
        </w:trPr>
        <w:tc>
          <w:tcPr>
            <w:tcW w:w="709" w:type="dxa"/>
            <w:gridSpan w:val="3"/>
            <w:vMerge/>
            <w:tcBorders>
              <w:left w:val="nil"/>
            </w:tcBorders>
            <w:shd w:val="clear" w:color="auto" w:fill="auto"/>
          </w:tcPr>
          <w:p w14:paraId="487A5646" w14:textId="77777777" w:rsidR="009731AB" w:rsidRPr="0067351B" w:rsidRDefault="009731AB" w:rsidP="009731AB">
            <w:pPr>
              <w:pStyle w:val="VRQATableBodyText"/>
            </w:pPr>
          </w:p>
        </w:tc>
        <w:tc>
          <w:tcPr>
            <w:tcW w:w="4678" w:type="dxa"/>
            <w:gridSpan w:val="9"/>
            <w:tcBorders>
              <w:left w:val="nil"/>
            </w:tcBorders>
            <w:shd w:val="clear" w:color="auto" w:fill="auto"/>
          </w:tcPr>
          <w:p w14:paraId="184C9EB6" w14:textId="77777777" w:rsidR="009731AB" w:rsidRPr="0067351B" w:rsidRDefault="009731AB" w:rsidP="009731AB">
            <w:pPr>
              <w:pStyle w:val="VRQATableBodyText"/>
            </w:pPr>
          </w:p>
        </w:tc>
        <w:tc>
          <w:tcPr>
            <w:tcW w:w="4956" w:type="dxa"/>
            <w:gridSpan w:val="14"/>
            <w:tcBorders>
              <w:left w:val="nil"/>
              <w:bottom w:val="dotted" w:sz="4" w:space="0" w:color="585A5B" w:themeColor="background1" w:themeShade="A6"/>
              <w:right w:val="nil"/>
            </w:tcBorders>
            <w:shd w:val="clear" w:color="auto" w:fill="auto"/>
          </w:tcPr>
          <w:p w14:paraId="724CCF45" w14:textId="77777777" w:rsidR="009731AB" w:rsidRPr="0067351B" w:rsidRDefault="009731AB" w:rsidP="009731AB">
            <w:pPr>
              <w:pStyle w:val="VRQATableBodyText"/>
            </w:pPr>
          </w:p>
        </w:tc>
      </w:tr>
      <w:tr w:rsidR="009731AB" w:rsidRPr="00E7450B" w14:paraId="0901EE3F" w14:textId="77777777" w:rsidTr="009731AB">
        <w:trPr>
          <w:trHeight w:val="363"/>
        </w:trPr>
        <w:tc>
          <w:tcPr>
            <w:tcW w:w="709" w:type="dxa"/>
            <w:gridSpan w:val="3"/>
            <w:vMerge/>
            <w:tcBorders>
              <w:left w:val="nil"/>
            </w:tcBorders>
            <w:shd w:val="clear" w:color="auto" w:fill="auto"/>
          </w:tcPr>
          <w:p w14:paraId="1F1EA616" w14:textId="77777777" w:rsidR="009731AB" w:rsidRPr="0067351B" w:rsidRDefault="009731AB" w:rsidP="009731AB">
            <w:pPr>
              <w:pStyle w:val="VRQATableBodyText"/>
            </w:pPr>
          </w:p>
        </w:tc>
        <w:tc>
          <w:tcPr>
            <w:tcW w:w="4678" w:type="dxa"/>
            <w:gridSpan w:val="9"/>
            <w:tcBorders>
              <w:left w:val="nil"/>
            </w:tcBorders>
            <w:shd w:val="clear" w:color="auto" w:fill="auto"/>
          </w:tcPr>
          <w:p w14:paraId="75D65914" w14:textId="77777777" w:rsidR="009731AB" w:rsidRPr="0067351B" w:rsidRDefault="009731AB" w:rsidP="009731AB">
            <w:pPr>
              <w:pStyle w:val="VRQATableBodyText"/>
            </w:pPr>
          </w:p>
        </w:tc>
        <w:tc>
          <w:tcPr>
            <w:tcW w:w="4956" w:type="dxa"/>
            <w:gridSpan w:val="14"/>
            <w:tcBorders>
              <w:left w:val="nil"/>
              <w:right w:val="nil"/>
            </w:tcBorders>
            <w:shd w:val="clear" w:color="auto" w:fill="auto"/>
          </w:tcPr>
          <w:p w14:paraId="7B731538" w14:textId="77777777" w:rsidR="009731AB" w:rsidRPr="0067351B" w:rsidRDefault="009731AB" w:rsidP="009731AB">
            <w:pPr>
              <w:pStyle w:val="VRQATableBodyText"/>
            </w:pPr>
          </w:p>
        </w:tc>
      </w:tr>
      <w:tr w:rsidR="009731AB" w:rsidRPr="00E7450B" w14:paraId="470570A1" w14:textId="77777777" w:rsidTr="009731AB">
        <w:trPr>
          <w:trHeight w:val="363"/>
        </w:trPr>
        <w:tc>
          <w:tcPr>
            <w:tcW w:w="709" w:type="dxa"/>
            <w:gridSpan w:val="3"/>
            <w:vMerge/>
            <w:tcBorders>
              <w:left w:val="nil"/>
            </w:tcBorders>
            <w:shd w:val="clear" w:color="auto" w:fill="auto"/>
          </w:tcPr>
          <w:p w14:paraId="6AA1CD1E" w14:textId="77777777" w:rsidR="009731AB" w:rsidRPr="0067351B" w:rsidRDefault="009731AB" w:rsidP="009731AB">
            <w:pPr>
              <w:pStyle w:val="VRQATableBodyText"/>
            </w:pPr>
          </w:p>
        </w:tc>
        <w:tc>
          <w:tcPr>
            <w:tcW w:w="4678" w:type="dxa"/>
            <w:gridSpan w:val="9"/>
            <w:tcBorders>
              <w:left w:val="nil"/>
            </w:tcBorders>
            <w:shd w:val="clear" w:color="auto" w:fill="auto"/>
          </w:tcPr>
          <w:p w14:paraId="5C46D7A8" w14:textId="77777777" w:rsidR="009731AB" w:rsidRPr="0067351B" w:rsidRDefault="009731AB" w:rsidP="009731AB">
            <w:pPr>
              <w:pStyle w:val="VRQATableBodyText"/>
            </w:pPr>
          </w:p>
        </w:tc>
        <w:tc>
          <w:tcPr>
            <w:tcW w:w="4956" w:type="dxa"/>
            <w:gridSpan w:val="14"/>
            <w:tcBorders>
              <w:left w:val="nil"/>
              <w:right w:val="nil"/>
            </w:tcBorders>
            <w:shd w:val="clear" w:color="auto" w:fill="auto"/>
          </w:tcPr>
          <w:p w14:paraId="24CC271E" w14:textId="77777777" w:rsidR="009731AB" w:rsidRPr="0067351B" w:rsidRDefault="009731AB" w:rsidP="009731AB">
            <w:pPr>
              <w:pStyle w:val="VRQATableBodyText"/>
            </w:pPr>
          </w:p>
        </w:tc>
      </w:tr>
      <w:tr w:rsidR="009731AB" w:rsidRPr="00E7450B" w14:paraId="3FEE0F85" w14:textId="77777777" w:rsidTr="009731AB">
        <w:trPr>
          <w:trHeight w:val="363"/>
        </w:trPr>
        <w:tc>
          <w:tcPr>
            <w:tcW w:w="709" w:type="dxa"/>
            <w:gridSpan w:val="3"/>
            <w:vMerge/>
            <w:tcBorders>
              <w:left w:val="nil"/>
            </w:tcBorders>
            <w:shd w:val="clear" w:color="auto" w:fill="auto"/>
          </w:tcPr>
          <w:p w14:paraId="47BF5FE8" w14:textId="77777777" w:rsidR="009731AB" w:rsidRPr="0067351B" w:rsidRDefault="009731AB" w:rsidP="009731AB">
            <w:pPr>
              <w:pStyle w:val="VRQATableBodyText"/>
            </w:pPr>
          </w:p>
        </w:tc>
        <w:tc>
          <w:tcPr>
            <w:tcW w:w="4678" w:type="dxa"/>
            <w:gridSpan w:val="9"/>
            <w:tcBorders>
              <w:left w:val="nil"/>
            </w:tcBorders>
            <w:shd w:val="clear" w:color="auto" w:fill="auto"/>
          </w:tcPr>
          <w:p w14:paraId="13CF11D7" w14:textId="77777777" w:rsidR="009731AB" w:rsidRPr="0067351B" w:rsidRDefault="009731AB" w:rsidP="009731AB">
            <w:pPr>
              <w:pStyle w:val="VRQATableBodyText"/>
            </w:pPr>
          </w:p>
        </w:tc>
        <w:tc>
          <w:tcPr>
            <w:tcW w:w="4956" w:type="dxa"/>
            <w:gridSpan w:val="14"/>
            <w:tcBorders>
              <w:left w:val="nil"/>
              <w:right w:val="nil"/>
            </w:tcBorders>
            <w:shd w:val="clear" w:color="auto" w:fill="auto"/>
          </w:tcPr>
          <w:p w14:paraId="09EC0E52" w14:textId="77777777" w:rsidR="009731AB" w:rsidRPr="0067351B" w:rsidRDefault="009731AB" w:rsidP="009731AB">
            <w:pPr>
              <w:pStyle w:val="VRQATableBodyText"/>
            </w:pPr>
          </w:p>
        </w:tc>
      </w:tr>
    </w:tbl>
    <w:p w14:paraId="6D3D2120" w14:textId="2399BB80" w:rsidR="00AF628D" w:rsidRDefault="00AF628D" w:rsidP="00DA064D">
      <w:pPr>
        <w:pStyle w:val="VRQABullet1"/>
        <w:numPr>
          <w:ilvl w:val="0"/>
          <w:numId w:val="0"/>
        </w:numPr>
        <w:ind w:left="340"/>
      </w:pPr>
    </w:p>
    <w:p w14:paraId="5BBAEC06" w14:textId="4CB1DEF1" w:rsidR="00AF628D" w:rsidRDefault="00AF628D">
      <w:pPr>
        <w:rPr>
          <w:rFonts w:ascii="Arial" w:eastAsia="Times New Roman" w:hAnsi="Arial" w:cs="Arial"/>
          <w:color w:val="53565A"/>
          <w:sz w:val="20"/>
          <w:szCs w:val="20"/>
          <w:lang w:eastAsia="x-none"/>
        </w:rPr>
      </w:pPr>
    </w:p>
    <w:tbl>
      <w:tblPr>
        <w:tblStyle w:val="TableGrid"/>
        <w:tblpPr w:leftFromText="180" w:rightFromText="180" w:vertAnchor="page" w:horzAnchor="page" w:tblpX="850" w:tblpY="2165"/>
        <w:tblW w:w="10343" w:type="dxa"/>
        <w:tblBorders>
          <w:top w:val="dotted" w:sz="4" w:space="0" w:color="585A5B" w:themeColor="background1" w:themeShade="A6"/>
          <w:left w:val="dotted" w:sz="4" w:space="0" w:color="585A5B" w:themeColor="background1" w:themeShade="A6"/>
          <w:bottom w:val="dotted" w:sz="4" w:space="0" w:color="585A5B" w:themeColor="background1" w:themeShade="A6"/>
          <w:right w:val="none" w:sz="0" w:space="0" w:color="auto"/>
          <w:insideH w:val="dotted" w:sz="4" w:space="0" w:color="585A5B" w:themeColor="background1" w:themeShade="A6"/>
          <w:insideV w:val="dotted" w:sz="4" w:space="0" w:color="585A5B" w:themeColor="background1" w:themeShade="A6"/>
        </w:tblBorders>
        <w:tblLayout w:type="fixed"/>
        <w:tblLook w:val="04A0" w:firstRow="1" w:lastRow="0" w:firstColumn="1" w:lastColumn="0" w:noHBand="0" w:noVBand="1"/>
      </w:tblPr>
      <w:tblGrid>
        <w:gridCol w:w="659"/>
        <w:gridCol w:w="3198"/>
        <w:gridCol w:w="1522"/>
        <w:gridCol w:w="2835"/>
        <w:gridCol w:w="1127"/>
        <w:gridCol w:w="1002"/>
      </w:tblGrid>
      <w:tr w:rsidR="004F5A48" w:rsidRPr="000122D3" w14:paraId="686370C1" w14:textId="77777777" w:rsidTr="004F5A48">
        <w:trPr>
          <w:trHeight w:val="363"/>
        </w:trPr>
        <w:tc>
          <w:tcPr>
            <w:tcW w:w="10343" w:type="dxa"/>
            <w:gridSpan w:val="6"/>
            <w:tcBorders>
              <w:top w:val="nil"/>
              <w:left w:val="nil"/>
              <w:bottom w:val="nil"/>
              <w:right w:val="nil"/>
            </w:tcBorders>
            <w:shd w:val="clear" w:color="auto" w:fill="auto"/>
          </w:tcPr>
          <w:p w14:paraId="79846D56" w14:textId="14D6EF91" w:rsidR="004F5A48" w:rsidRPr="000122D3" w:rsidRDefault="004F5A48" w:rsidP="004F5A48">
            <w:pPr>
              <w:pStyle w:val="VRQAFormSectionHead"/>
              <w:framePr w:hSpace="0" w:wrap="auto" w:vAnchor="margin" w:hAnchor="text" w:xAlign="left" w:yAlign="inline"/>
              <w:spacing w:before="0" w:after="240"/>
              <w:rPr>
                <w:b/>
                <w:color w:val="888B8D" w:themeColor="background1"/>
              </w:rPr>
            </w:pPr>
            <w:r>
              <w:t>Part B</w:t>
            </w:r>
            <w:r w:rsidRPr="00E7450B">
              <w:t xml:space="preserve"> – </w:t>
            </w:r>
            <w:r>
              <w:t>Governance Information</w:t>
            </w:r>
          </w:p>
        </w:tc>
      </w:tr>
      <w:tr w:rsidR="004F5A48" w:rsidRPr="000122D3" w14:paraId="414C7316" w14:textId="77777777" w:rsidTr="004F5A48">
        <w:trPr>
          <w:trHeight w:val="363"/>
        </w:trPr>
        <w:tc>
          <w:tcPr>
            <w:tcW w:w="10343" w:type="dxa"/>
            <w:gridSpan w:val="6"/>
            <w:tcBorders>
              <w:top w:val="nil"/>
              <w:left w:val="nil"/>
              <w:bottom w:val="nil"/>
              <w:right w:val="nil"/>
            </w:tcBorders>
            <w:shd w:val="clear" w:color="auto" w:fill="103D64" w:themeFill="accent2"/>
          </w:tcPr>
          <w:p w14:paraId="31E1DF9E" w14:textId="6DCB643D" w:rsidR="004F5A48" w:rsidRPr="004F5A48" w:rsidRDefault="00434085" w:rsidP="004F5A48">
            <w:pPr>
              <w:pStyle w:val="VRQATableHeading1"/>
            </w:pPr>
            <w:r>
              <w:t>Chief Executive Officer</w:t>
            </w:r>
            <w:r w:rsidRPr="004F5A48">
              <w:t xml:space="preserve"> </w:t>
            </w:r>
            <w:r>
              <w:t>details</w:t>
            </w:r>
            <w:r w:rsidR="004F5A48" w:rsidRPr="004F5A48">
              <w:t xml:space="preserve"> </w:t>
            </w:r>
          </w:p>
        </w:tc>
      </w:tr>
      <w:tr w:rsidR="00434085" w:rsidRPr="00E7450B" w14:paraId="15C3F964" w14:textId="77777777" w:rsidTr="000534EB">
        <w:trPr>
          <w:trHeight w:val="363"/>
        </w:trPr>
        <w:tc>
          <w:tcPr>
            <w:tcW w:w="659" w:type="dxa"/>
            <w:tcBorders>
              <w:top w:val="nil"/>
              <w:left w:val="nil"/>
              <w:right w:val="dotted" w:sz="4" w:space="0" w:color="585A5B" w:themeColor="background1" w:themeShade="A6"/>
            </w:tcBorders>
          </w:tcPr>
          <w:p w14:paraId="2CE7DFCC" w14:textId="79811756" w:rsidR="00434085" w:rsidRPr="000534EB" w:rsidRDefault="00434085" w:rsidP="00434085">
            <w:pPr>
              <w:pStyle w:val="VRQATableLeftColumn"/>
            </w:pPr>
            <w:r w:rsidRPr="000534EB">
              <w:t>B.1</w:t>
            </w:r>
          </w:p>
        </w:tc>
        <w:tc>
          <w:tcPr>
            <w:tcW w:w="3198" w:type="dxa"/>
            <w:tcBorders>
              <w:top w:val="nil"/>
              <w:left w:val="dotted" w:sz="4" w:space="0" w:color="585A5B" w:themeColor="background1" w:themeShade="A6"/>
            </w:tcBorders>
          </w:tcPr>
          <w:p w14:paraId="56814F8D" w14:textId="040CDF74" w:rsidR="00434085" w:rsidRPr="00E7450B" w:rsidRDefault="00434085" w:rsidP="00434085">
            <w:pPr>
              <w:pStyle w:val="VRQATableBodyText"/>
            </w:pPr>
            <w:r>
              <w:t>Chief Executive Officer</w:t>
            </w:r>
          </w:p>
        </w:tc>
        <w:tc>
          <w:tcPr>
            <w:tcW w:w="1522" w:type="dxa"/>
            <w:tcBorders>
              <w:top w:val="nil"/>
            </w:tcBorders>
          </w:tcPr>
          <w:p w14:paraId="39D5C823" w14:textId="77777777" w:rsidR="00434085" w:rsidRPr="00E7450B" w:rsidRDefault="00434085" w:rsidP="00434085">
            <w:pPr>
              <w:pStyle w:val="VRQATableBodyText"/>
            </w:pPr>
            <w:r>
              <w:t>Full name</w:t>
            </w:r>
          </w:p>
        </w:tc>
        <w:tc>
          <w:tcPr>
            <w:tcW w:w="4964" w:type="dxa"/>
            <w:gridSpan w:val="3"/>
            <w:tcBorders>
              <w:top w:val="nil"/>
              <w:right w:val="nil"/>
            </w:tcBorders>
          </w:tcPr>
          <w:p w14:paraId="596BC07A" w14:textId="77777777" w:rsidR="00434085" w:rsidRPr="00E7450B" w:rsidRDefault="00434085" w:rsidP="00434085">
            <w:pPr>
              <w:pStyle w:val="VRQATableBodyText"/>
            </w:pPr>
          </w:p>
        </w:tc>
      </w:tr>
      <w:tr w:rsidR="00434085" w:rsidRPr="00E7450B" w14:paraId="6DA33D8F" w14:textId="77777777" w:rsidTr="000534EB">
        <w:trPr>
          <w:trHeight w:val="363"/>
        </w:trPr>
        <w:tc>
          <w:tcPr>
            <w:tcW w:w="659" w:type="dxa"/>
            <w:tcBorders>
              <w:left w:val="nil"/>
              <w:right w:val="dotted" w:sz="4" w:space="0" w:color="585A5B" w:themeColor="background1" w:themeShade="A6"/>
            </w:tcBorders>
          </w:tcPr>
          <w:p w14:paraId="1A43287A" w14:textId="294B24A1" w:rsidR="00434085" w:rsidRPr="000534EB" w:rsidRDefault="00434085" w:rsidP="00434085">
            <w:pPr>
              <w:pStyle w:val="VRQATableLeftColumn"/>
            </w:pPr>
            <w:r w:rsidRPr="000534EB">
              <w:t>B.2</w:t>
            </w:r>
          </w:p>
        </w:tc>
        <w:tc>
          <w:tcPr>
            <w:tcW w:w="3198" w:type="dxa"/>
            <w:tcBorders>
              <w:left w:val="dotted" w:sz="4" w:space="0" w:color="585A5B" w:themeColor="background1" w:themeShade="A6"/>
            </w:tcBorders>
          </w:tcPr>
          <w:p w14:paraId="1D749E2C" w14:textId="7CFC6AE9" w:rsidR="00434085" w:rsidRPr="00E7450B" w:rsidRDefault="00434085" w:rsidP="00434085">
            <w:pPr>
              <w:pStyle w:val="VRQATableBodyText"/>
            </w:pPr>
            <w:r w:rsidRPr="00A6360A">
              <w:t>C</w:t>
            </w:r>
            <w:r>
              <w:t>EO’s</w:t>
            </w:r>
            <w:r w:rsidRPr="00A6360A">
              <w:t xml:space="preserve"> title</w:t>
            </w:r>
            <w:r>
              <w:t>, if different</w:t>
            </w:r>
          </w:p>
        </w:tc>
        <w:tc>
          <w:tcPr>
            <w:tcW w:w="6486" w:type="dxa"/>
            <w:gridSpan w:val="4"/>
            <w:tcBorders>
              <w:right w:val="nil"/>
            </w:tcBorders>
          </w:tcPr>
          <w:p w14:paraId="1DE4CD43" w14:textId="77777777" w:rsidR="00434085" w:rsidRPr="00E7450B" w:rsidRDefault="00434085" w:rsidP="00434085">
            <w:pPr>
              <w:pStyle w:val="VRQATableBodyText"/>
            </w:pPr>
          </w:p>
        </w:tc>
      </w:tr>
      <w:tr w:rsidR="00434085" w:rsidRPr="00E7450B" w14:paraId="00B8B614" w14:textId="77777777" w:rsidTr="000534EB">
        <w:trPr>
          <w:trHeight w:val="363"/>
        </w:trPr>
        <w:tc>
          <w:tcPr>
            <w:tcW w:w="659" w:type="dxa"/>
            <w:vMerge w:val="restart"/>
            <w:tcBorders>
              <w:left w:val="nil"/>
              <w:right w:val="dotted" w:sz="4" w:space="0" w:color="585A5B" w:themeColor="background1" w:themeShade="A6"/>
            </w:tcBorders>
          </w:tcPr>
          <w:p w14:paraId="2A7D75F6" w14:textId="30ED9B1A" w:rsidR="00434085" w:rsidRPr="000534EB" w:rsidRDefault="00434085" w:rsidP="00434085">
            <w:pPr>
              <w:pStyle w:val="VRQATableLeftColumn"/>
            </w:pPr>
            <w:r w:rsidRPr="000534EB">
              <w:t>B.3</w:t>
            </w:r>
          </w:p>
        </w:tc>
        <w:tc>
          <w:tcPr>
            <w:tcW w:w="3198" w:type="dxa"/>
            <w:vMerge w:val="restart"/>
            <w:tcBorders>
              <w:left w:val="dotted" w:sz="4" w:space="0" w:color="585A5B" w:themeColor="background1" w:themeShade="A6"/>
            </w:tcBorders>
          </w:tcPr>
          <w:p w14:paraId="2A231E22" w14:textId="2A2199D3" w:rsidR="00434085" w:rsidRPr="00E7450B" w:rsidRDefault="00434085" w:rsidP="00434085">
            <w:pPr>
              <w:pStyle w:val="VRQATableBodyText"/>
            </w:pPr>
            <w:r>
              <w:t>Contact details</w:t>
            </w:r>
          </w:p>
        </w:tc>
        <w:tc>
          <w:tcPr>
            <w:tcW w:w="1522" w:type="dxa"/>
          </w:tcPr>
          <w:p w14:paraId="2047C7EF" w14:textId="77777777" w:rsidR="00434085" w:rsidRPr="00E7450B" w:rsidRDefault="00434085" w:rsidP="00434085">
            <w:pPr>
              <w:pStyle w:val="VRQATableBodyText"/>
            </w:pPr>
            <w:r>
              <w:t>Street address</w:t>
            </w:r>
          </w:p>
        </w:tc>
        <w:tc>
          <w:tcPr>
            <w:tcW w:w="4964" w:type="dxa"/>
            <w:gridSpan w:val="3"/>
            <w:tcBorders>
              <w:right w:val="nil"/>
            </w:tcBorders>
          </w:tcPr>
          <w:p w14:paraId="7CCDDD88" w14:textId="77777777" w:rsidR="00434085" w:rsidRPr="00E7450B" w:rsidRDefault="00434085" w:rsidP="00434085">
            <w:pPr>
              <w:pStyle w:val="VRQATableBodyText"/>
            </w:pPr>
          </w:p>
        </w:tc>
      </w:tr>
      <w:tr w:rsidR="004F5A48" w:rsidRPr="00E7450B" w14:paraId="08D4014E" w14:textId="77777777" w:rsidTr="000534EB">
        <w:trPr>
          <w:trHeight w:val="363"/>
        </w:trPr>
        <w:tc>
          <w:tcPr>
            <w:tcW w:w="659" w:type="dxa"/>
            <w:vMerge/>
            <w:tcBorders>
              <w:left w:val="nil"/>
              <w:right w:val="dotted" w:sz="4" w:space="0" w:color="585A5B" w:themeColor="background1" w:themeShade="A6"/>
            </w:tcBorders>
          </w:tcPr>
          <w:p w14:paraId="492DC08E" w14:textId="77777777" w:rsidR="004F5A48" w:rsidRPr="00E7450B" w:rsidRDefault="004F5A48" w:rsidP="003D4911">
            <w:pPr>
              <w:pStyle w:val="VRQAIntro"/>
              <w:spacing w:before="60" w:after="0"/>
              <w:rPr>
                <w:sz w:val="18"/>
                <w:szCs w:val="18"/>
              </w:rPr>
            </w:pPr>
          </w:p>
        </w:tc>
        <w:tc>
          <w:tcPr>
            <w:tcW w:w="3198" w:type="dxa"/>
            <w:vMerge/>
            <w:tcBorders>
              <w:left w:val="dotted" w:sz="4" w:space="0" w:color="585A5B" w:themeColor="background1" w:themeShade="A6"/>
            </w:tcBorders>
          </w:tcPr>
          <w:p w14:paraId="7B40F6A1" w14:textId="77777777" w:rsidR="004F5A48" w:rsidRPr="00E7450B" w:rsidRDefault="004F5A48" w:rsidP="000534EB">
            <w:pPr>
              <w:pStyle w:val="VRQATableBodyText"/>
              <w:rPr>
                <w:szCs w:val="18"/>
              </w:rPr>
            </w:pPr>
          </w:p>
        </w:tc>
        <w:tc>
          <w:tcPr>
            <w:tcW w:w="1522" w:type="dxa"/>
          </w:tcPr>
          <w:p w14:paraId="06426B23" w14:textId="77777777" w:rsidR="004F5A48" w:rsidRPr="00E7450B" w:rsidRDefault="004F5A48" w:rsidP="000534EB">
            <w:pPr>
              <w:pStyle w:val="VRQATableBodyText"/>
            </w:pPr>
            <w:r>
              <w:t>Suburb/town</w:t>
            </w:r>
          </w:p>
        </w:tc>
        <w:tc>
          <w:tcPr>
            <w:tcW w:w="2835" w:type="dxa"/>
          </w:tcPr>
          <w:p w14:paraId="3D14DFE1" w14:textId="77777777" w:rsidR="004F5A48" w:rsidRPr="00E7450B" w:rsidRDefault="004F5A48" w:rsidP="000534EB">
            <w:pPr>
              <w:pStyle w:val="VRQATableBodyText"/>
            </w:pPr>
          </w:p>
        </w:tc>
        <w:tc>
          <w:tcPr>
            <w:tcW w:w="1127" w:type="dxa"/>
          </w:tcPr>
          <w:p w14:paraId="64DD7D1F" w14:textId="77777777" w:rsidR="004F5A48" w:rsidRPr="00E7450B" w:rsidRDefault="004F5A48" w:rsidP="000534EB">
            <w:pPr>
              <w:pStyle w:val="VRQATableBodyText"/>
            </w:pPr>
            <w:r>
              <w:t>Postcode</w:t>
            </w:r>
          </w:p>
        </w:tc>
        <w:tc>
          <w:tcPr>
            <w:tcW w:w="1002" w:type="dxa"/>
            <w:tcBorders>
              <w:right w:val="nil"/>
            </w:tcBorders>
          </w:tcPr>
          <w:p w14:paraId="20160BEB" w14:textId="77777777" w:rsidR="004F5A48" w:rsidRPr="00E7450B" w:rsidRDefault="004F5A48" w:rsidP="000534EB">
            <w:pPr>
              <w:pStyle w:val="VRQATableBodyText"/>
            </w:pPr>
          </w:p>
        </w:tc>
      </w:tr>
      <w:tr w:rsidR="004F5A48" w:rsidRPr="00E7450B" w14:paraId="38CC9C9E" w14:textId="77777777" w:rsidTr="000534EB">
        <w:trPr>
          <w:trHeight w:val="363"/>
        </w:trPr>
        <w:tc>
          <w:tcPr>
            <w:tcW w:w="659" w:type="dxa"/>
            <w:vMerge/>
            <w:tcBorders>
              <w:left w:val="nil"/>
              <w:right w:val="dotted" w:sz="4" w:space="0" w:color="585A5B" w:themeColor="background1" w:themeShade="A6"/>
            </w:tcBorders>
          </w:tcPr>
          <w:p w14:paraId="4842B306" w14:textId="77777777" w:rsidR="004F5A48" w:rsidRPr="00E7450B" w:rsidRDefault="004F5A48" w:rsidP="003D4911">
            <w:pPr>
              <w:pStyle w:val="VRQAIntro"/>
              <w:spacing w:before="60" w:after="0"/>
              <w:rPr>
                <w:sz w:val="18"/>
                <w:szCs w:val="18"/>
              </w:rPr>
            </w:pPr>
          </w:p>
        </w:tc>
        <w:tc>
          <w:tcPr>
            <w:tcW w:w="3198" w:type="dxa"/>
            <w:vMerge/>
            <w:tcBorders>
              <w:left w:val="dotted" w:sz="4" w:space="0" w:color="585A5B" w:themeColor="background1" w:themeShade="A6"/>
            </w:tcBorders>
          </w:tcPr>
          <w:p w14:paraId="41DAD508" w14:textId="77777777" w:rsidR="004F5A48" w:rsidRPr="00E7450B" w:rsidRDefault="004F5A48" w:rsidP="000534EB">
            <w:pPr>
              <w:pStyle w:val="VRQATableBodyText"/>
              <w:rPr>
                <w:szCs w:val="18"/>
              </w:rPr>
            </w:pPr>
          </w:p>
        </w:tc>
        <w:tc>
          <w:tcPr>
            <w:tcW w:w="1522" w:type="dxa"/>
          </w:tcPr>
          <w:p w14:paraId="032B644F" w14:textId="77777777" w:rsidR="004F5A48" w:rsidRPr="00E7450B" w:rsidRDefault="004F5A48" w:rsidP="000534EB">
            <w:pPr>
              <w:pStyle w:val="VRQATableBodyText"/>
            </w:pPr>
            <w:r w:rsidRPr="00E7450B">
              <w:t>Telephone</w:t>
            </w:r>
          </w:p>
        </w:tc>
        <w:tc>
          <w:tcPr>
            <w:tcW w:w="4964" w:type="dxa"/>
            <w:gridSpan w:val="3"/>
            <w:tcBorders>
              <w:right w:val="nil"/>
            </w:tcBorders>
          </w:tcPr>
          <w:p w14:paraId="32B3DA5B" w14:textId="77777777" w:rsidR="004F5A48" w:rsidRPr="00E7450B" w:rsidRDefault="004F5A48" w:rsidP="000534EB">
            <w:pPr>
              <w:pStyle w:val="VRQATableBodyText"/>
            </w:pPr>
          </w:p>
        </w:tc>
      </w:tr>
      <w:tr w:rsidR="004F5A48" w:rsidRPr="00E7450B" w14:paraId="7B0C28E9" w14:textId="77777777" w:rsidTr="000534EB">
        <w:trPr>
          <w:trHeight w:val="363"/>
        </w:trPr>
        <w:tc>
          <w:tcPr>
            <w:tcW w:w="659" w:type="dxa"/>
            <w:vMerge/>
            <w:tcBorders>
              <w:left w:val="nil"/>
              <w:right w:val="dotted" w:sz="4" w:space="0" w:color="585A5B" w:themeColor="background1" w:themeShade="A6"/>
            </w:tcBorders>
          </w:tcPr>
          <w:p w14:paraId="1CA135CA" w14:textId="77777777" w:rsidR="004F5A48" w:rsidRPr="00E7450B" w:rsidRDefault="004F5A48" w:rsidP="003D4911">
            <w:pPr>
              <w:pStyle w:val="VRQAIntro"/>
              <w:spacing w:before="60" w:after="0"/>
              <w:rPr>
                <w:sz w:val="18"/>
                <w:szCs w:val="18"/>
              </w:rPr>
            </w:pPr>
          </w:p>
        </w:tc>
        <w:tc>
          <w:tcPr>
            <w:tcW w:w="3198" w:type="dxa"/>
            <w:vMerge/>
            <w:tcBorders>
              <w:left w:val="dotted" w:sz="4" w:space="0" w:color="585A5B" w:themeColor="background1" w:themeShade="A6"/>
            </w:tcBorders>
          </w:tcPr>
          <w:p w14:paraId="6F99386F" w14:textId="77777777" w:rsidR="004F5A48" w:rsidRPr="00E7450B" w:rsidRDefault="004F5A48" w:rsidP="000534EB">
            <w:pPr>
              <w:pStyle w:val="VRQATableBodyText"/>
              <w:rPr>
                <w:szCs w:val="18"/>
              </w:rPr>
            </w:pPr>
          </w:p>
        </w:tc>
        <w:tc>
          <w:tcPr>
            <w:tcW w:w="1522" w:type="dxa"/>
          </w:tcPr>
          <w:p w14:paraId="6416E10D" w14:textId="77777777" w:rsidR="004F5A48" w:rsidRPr="007248F1" w:rsidRDefault="004F5A48" w:rsidP="007248F1">
            <w:pPr>
              <w:pStyle w:val="VRQATableBodyText"/>
            </w:pPr>
            <w:r w:rsidRPr="007248F1">
              <w:t>Mobile</w:t>
            </w:r>
          </w:p>
        </w:tc>
        <w:tc>
          <w:tcPr>
            <w:tcW w:w="4964" w:type="dxa"/>
            <w:gridSpan w:val="3"/>
            <w:tcBorders>
              <w:right w:val="nil"/>
            </w:tcBorders>
          </w:tcPr>
          <w:p w14:paraId="5CC48AC2" w14:textId="77777777" w:rsidR="004F5A48" w:rsidRPr="007248F1" w:rsidRDefault="004F5A48" w:rsidP="007248F1">
            <w:pPr>
              <w:pStyle w:val="VRQATableBodyText"/>
            </w:pPr>
          </w:p>
        </w:tc>
      </w:tr>
      <w:tr w:rsidR="004F5A48" w:rsidRPr="00E7450B" w14:paraId="5731C9FB" w14:textId="77777777" w:rsidTr="00871F27">
        <w:trPr>
          <w:trHeight w:val="363"/>
        </w:trPr>
        <w:tc>
          <w:tcPr>
            <w:tcW w:w="659" w:type="dxa"/>
            <w:vMerge/>
            <w:tcBorders>
              <w:left w:val="nil"/>
              <w:bottom w:val="nil"/>
              <w:right w:val="dotted" w:sz="4" w:space="0" w:color="585A5B" w:themeColor="background1" w:themeShade="A6"/>
            </w:tcBorders>
          </w:tcPr>
          <w:p w14:paraId="1C8A7D30" w14:textId="77777777" w:rsidR="004F5A48" w:rsidRPr="00E7450B" w:rsidRDefault="004F5A48" w:rsidP="003D4911">
            <w:pPr>
              <w:pStyle w:val="VRQAIntro"/>
              <w:spacing w:before="60" w:after="0"/>
              <w:rPr>
                <w:sz w:val="18"/>
                <w:szCs w:val="18"/>
              </w:rPr>
            </w:pPr>
          </w:p>
        </w:tc>
        <w:tc>
          <w:tcPr>
            <w:tcW w:w="3198" w:type="dxa"/>
            <w:vMerge/>
            <w:tcBorders>
              <w:left w:val="dotted" w:sz="4" w:space="0" w:color="585A5B" w:themeColor="background1" w:themeShade="A6"/>
              <w:bottom w:val="nil"/>
            </w:tcBorders>
          </w:tcPr>
          <w:p w14:paraId="07F16EBC" w14:textId="77777777" w:rsidR="004F5A48" w:rsidRPr="00E7450B" w:rsidRDefault="004F5A48" w:rsidP="000534EB">
            <w:pPr>
              <w:pStyle w:val="VRQATableBodyText"/>
              <w:rPr>
                <w:szCs w:val="18"/>
              </w:rPr>
            </w:pPr>
          </w:p>
        </w:tc>
        <w:tc>
          <w:tcPr>
            <w:tcW w:w="1522" w:type="dxa"/>
            <w:tcBorders>
              <w:bottom w:val="nil"/>
            </w:tcBorders>
          </w:tcPr>
          <w:p w14:paraId="5431E309" w14:textId="77777777" w:rsidR="004F5A48" w:rsidRDefault="004F5A48" w:rsidP="000534EB">
            <w:pPr>
              <w:pStyle w:val="VRQATableBodyText"/>
            </w:pPr>
            <w:r>
              <w:t>Email</w:t>
            </w:r>
          </w:p>
        </w:tc>
        <w:tc>
          <w:tcPr>
            <w:tcW w:w="4964" w:type="dxa"/>
            <w:gridSpan w:val="3"/>
            <w:tcBorders>
              <w:bottom w:val="nil"/>
              <w:right w:val="nil"/>
            </w:tcBorders>
          </w:tcPr>
          <w:p w14:paraId="18DFA7B7" w14:textId="77777777" w:rsidR="004F5A48" w:rsidRPr="00E7450B" w:rsidRDefault="004F5A48" w:rsidP="000534EB">
            <w:pPr>
              <w:pStyle w:val="VRQATableBodyText"/>
            </w:pPr>
          </w:p>
        </w:tc>
      </w:tr>
      <w:tr w:rsidR="00D74843" w:rsidRPr="00E7450B" w14:paraId="2665373E" w14:textId="77777777" w:rsidTr="00871F27">
        <w:trPr>
          <w:trHeight w:val="363"/>
        </w:trPr>
        <w:tc>
          <w:tcPr>
            <w:tcW w:w="10343" w:type="dxa"/>
            <w:gridSpan w:val="6"/>
            <w:tcBorders>
              <w:top w:val="nil"/>
              <w:left w:val="nil"/>
              <w:bottom w:val="nil"/>
              <w:right w:val="nil"/>
            </w:tcBorders>
            <w:shd w:val="clear" w:color="auto" w:fill="103D64" w:themeFill="accent2"/>
          </w:tcPr>
          <w:p w14:paraId="5C077D77" w14:textId="5515F784" w:rsidR="00D74843" w:rsidRPr="00E7450B" w:rsidRDefault="00D74843" w:rsidP="00D74843">
            <w:pPr>
              <w:pStyle w:val="VRQATableHeading1"/>
            </w:pPr>
            <w:r w:rsidRPr="004F5A48">
              <w:t>Chair of governing body</w:t>
            </w:r>
            <w:r w:rsidR="00434085">
              <w:t xml:space="preserve"> details</w:t>
            </w:r>
            <w:r w:rsidRPr="004F5A48">
              <w:t xml:space="preserve"> (if applicable)</w:t>
            </w:r>
          </w:p>
        </w:tc>
      </w:tr>
      <w:tr w:rsidR="00D74843" w:rsidRPr="00E7450B" w14:paraId="51380B3C" w14:textId="77777777" w:rsidTr="00871F27">
        <w:trPr>
          <w:trHeight w:val="363"/>
        </w:trPr>
        <w:tc>
          <w:tcPr>
            <w:tcW w:w="659" w:type="dxa"/>
            <w:tcBorders>
              <w:top w:val="nil"/>
              <w:left w:val="nil"/>
              <w:right w:val="dotted" w:sz="4" w:space="0" w:color="585A5B" w:themeColor="background1" w:themeShade="A6"/>
            </w:tcBorders>
          </w:tcPr>
          <w:p w14:paraId="3B092EC0" w14:textId="311546CC" w:rsidR="00D74843" w:rsidRPr="00E7450B" w:rsidRDefault="00D74843" w:rsidP="00D74843">
            <w:pPr>
              <w:pStyle w:val="VRQATableLeftColumn"/>
              <w:rPr>
                <w:szCs w:val="18"/>
              </w:rPr>
            </w:pPr>
            <w:r w:rsidRPr="000534EB">
              <w:t>B.</w:t>
            </w:r>
            <w:r w:rsidR="00434085">
              <w:t>4</w:t>
            </w:r>
          </w:p>
        </w:tc>
        <w:tc>
          <w:tcPr>
            <w:tcW w:w="3198" w:type="dxa"/>
            <w:tcBorders>
              <w:top w:val="nil"/>
              <w:left w:val="dotted" w:sz="4" w:space="0" w:color="585A5B" w:themeColor="background1" w:themeShade="A6"/>
            </w:tcBorders>
          </w:tcPr>
          <w:p w14:paraId="6A534241" w14:textId="5146B7D3" w:rsidR="00D74843" w:rsidRPr="00E7450B" w:rsidRDefault="00D74843" w:rsidP="00D74843">
            <w:pPr>
              <w:pStyle w:val="VRQATableBodyText"/>
              <w:rPr>
                <w:szCs w:val="18"/>
              </w:rPr>
            </w:pPr>
            <w:r>
              <w:t>C</w:t>
            </w:r>
            <w:r w:rsidRPr="00A6360A">
              <w:t>hair of governing body</w:t>
            </w:r>
          </w:p>
        </w:tc>
        <w:tc>
          <w:tcPr>
            <w:tcW w:w="1522" w:type="dxa"/>
            <w:tcBorders>
              <w:top w:val="nil"/>
            </w:tcBorders>
          </w:tcPr>
          <w:p w14:paraId="1721B4E5" w14:textId="056CD7AF" w:rsidR="00D74843" w:rsidRDefault="00D74843" w:rsidP="00D74843">
            <w:pPr>
              <w:pStyle w:val="VRQATableBodyText"/>
            </w:pPr>
            <w:r>
              <w:t>Full name</w:t>
            </w:r>
          </w:p>
        </w:tc>
        <w:tc>
          <w:tcPr>
            <w:tcW w:w="4964" w:type="dxa"/>
            <w:gridSpan w:val="3"/>
            <w:tcBorders>
              <w:top w:val="nil"/>
              <w:right w:val="nil"/>
            </w:tcBorders>
          </w:tcPr>
          <w:p w14:paraId="032583A5" w14:textId="77777777" w:rsidR="00D74843" w:rsidRPr="00E7450B" w:rsidRDefault="00D74843" w:rsidP="00D74843">
            <w:pPr>
              <w:pStyle w:val="VRQATableBodyText"/>
            </w:pPr>
          </w:p>
        </w:tc>
      </w:tr>
      <w:tr w:rsidR="00D74843" w:rsidRPr="00E7450B" w14:paraId="2AF3D3BC" w14:textId="77777777" w:rsidTr="00560CF1">
        <w:trPr>
          <w:trHeight w:val="363"/>
        </w:trPr>
        <w:tc>
          <w:tcPr>
            <w:tcW w:w="659" w:type="dxa"/>
            <w:tcBorders>
              <w:left w:val="nil"/>
              <w:right w:val="dotted" w:sz="4" w:space="0" w:color="585A5B" w:themeColor="background1" w:themeShade="A6"/>
            </w:tcBorders>
          </w:tcPr>
          <w:p w14:paraId="7C5500B0" w14:textId="62E50056" w:rsidR="00D74843" w:rsidRPr="00E7450B" w:rsidRDefault="00D74843" w:rsidP="00D74843">
            <w:pPr>
              <w:pStyle w:val="VRQATableLeftColumn"/>
              <w:rPr>
                <w:szCs w:val="18"/>
              </w:rPr>
            </w:pPr>
            <w:r w:rsidRPr="000534EB">
              <w:t>B.</w:t>
            </w:r>
            <w:r w:rsidR="00434085">
              <w:t>5</w:t>
            </w:r>
          </w:p>
        </w:tc>
        <w:tc>
          <w:tcPr>
            <w:tcW w:w="3198" w:type="dxa"/>
            <w:tcBorders>
              <w:left w:val="dotted" w:sz="4" w:space="0" w:color="585A5B" w:themeColor="background1" w:themeShade="A6"/>
            </w:tcBorders>
          </w:tcPr>
          <w:p w14:paraId="64084B3C" w14:textId="21070627" w:rsidR="00D74843" w:rsidRPr="00E7450B" w:rsidRDefault="00D74843" w:rsidP="00D74843">
            <w:pPr>
              <w:pStyle w:val="VRQATableBodyText"/>
              <w:rPr>
                <w:szCs w:val="18"/>
              </w:rPr>
            </w:pPr>
            <w:r w:rsidRPr="00A6360A">
              <w:t>Chair’s title</w:t>
            </w:r>
          </w:p>
        </w:tc>
        <w:tc>
          <w:tcPr>
            <w:tcW w:w="6486" w:type="dxa"/>
            <w:gridSpan w:val="4"/>
          </w:tcPr>
          <w:p w14:paraId="4F8135A5" w14:textId="77777777" w:rsidR="00D74843" w:rsidRPr="00E7450B" w:rsidRDefault="00D74843" w:rsidP="00D74843">
            <w:pPr>
              <w:pStyle w:val="VRQATableBodyText"/>
            </w:pPr>
          </w:p>
        </w:tc>
      </w:tr>
      <w:tr w:rsidR="00D74843" w:rsidRPr="00E7450B" w14:paraId="3A16CBC0" w14:textId="77777777" w:rsidTr="000534EB">
        <w:trPr>
          <w:trHeight w:val="363"/>
        </w:trPr>
        <w:tc>
          <w:tcPr>
            <w:tcW w:w="659" w:type="dxa"/>
            <w:vMerge w:val="restart"/>
            <w:tcBorders>
              <w:left w:val="nil"/>
              <w:right w:val="dotted" w:sz="4" w:space="0" w:color="585A5B" w:themeColor="background1" w:themeShade="A6"/>
            </w:tcBorders>
          </w:tcPr>
          <w:p w14:paraId="23B32979" w14:textId="00B40D39" w:rsidR="00D74843" w:rsidRPr="00E7450B" w:rsidRDefault="00D74843" w:rsidP="00D74843">
            <w:pPr>
              <w:pStyle w:val="VRQATableLeftColumn"/>
              <w:rPr>
                <w:szCs w:val="18"/>
              </w:rPr>
            </w:pPr>
            <w:r w:rsidRPr="000534EB">
              <w:t>B.</w:t>
            </w:r>
            <w:r w:rsidR="00434085">
              <w:t>5</w:t>
            </w:r>
          </w:p>
        </w:tc>
        <w:tc>
          <w:tcPr>
            <w:tcW w:w="3198" w:type="dxa"/>
            <w:tcBorders>
              <w:left w:val="dotted" w:sz="4" w:space="0" w:color="585A5B" w:themeColor="background1" w:themeShade="A6"/>
            </w:tcBorders>
          </w:tcPr>
          <w:p w14:paraId="2B4ACD9E" w14:textId="2583BA3F" w:rsidR="00D74843" w:rsidRPr="00E7450B" w:rsidRDefault="00D74843" w:rsidP="00D74843">
            <w:pPr>
              <w:pStyle w:val="VRQATableBodyText"/>
              <w:rPr>
                <w:szCs w:val="18"/>
              </w:rPr>
            </w:pPr>
            <w:r>
              <w:t>Contact details</w:t>
            </w:r>
          </w:p>
        </w:tc>
        <w:tc>
          <w:tcPr>
            <w:tcW w:w="1522" w:type="dxa"/>
          </w:tcPr>
          <w:p w14:paraId="6FBEE4E3" w14:textId="3B9AFF22" w:rsidR="00D74843" w:rsidRDefault="00D74843" w:rsidP="00D74843">
            <w:pPr>
              <w:pStyle w:val="VRQATableBodyText"/>
            </w:pPr>
            <w:r>
              <w:t>Street address</w:t>
            </w:r>
          </w:p>
        </w:tc>
        <w:tc>
          <w:tcPr>
            <w:tcW w:w="4964" w:type="dxa"/>
            <w:gridSpan w:val="3"/>
            <w:tcBorders>
              <w:right w:val="nil"/>
            </w:tcBorders>
          </w:tcPr>
          <w:p w14:paraId="095FC50A" w14:textId="77777777" w:rsidR="00D74843" w:rsidRPr="00E7450B" w:rsidRDefault="00D74843" w:rsidP="00D74843">
            <w:pPr>
              <w:pStyle w:val="VRQATableBodyText"/>
            </w:pPr>
          </w:p>
        </w:tc>
      </w:tr>
      <w:tr w:rsidR="00D74843" w:rsidRPr="00E7450B" w14:paraId="17742ED8" w14:textId="77777777" w:rsidTr="000534EB">
        <w:trPr>
          <w:trHeight w:val="363"/>
        </w:trPr>
        <w:tc>
          <w:tcPr>
            <w:tcW w:w="659" w:type="dxa"/>
            <w:vMerge/>
            <w:tcBorders>
              <w:left w:val="nil"/>
              <w:right w:val="dotted" w:sz="4" w:space="0" w:color="585A5B" w:themeColor="background1" w:themeShade="A6"/>
            </w:tcBorders>
          </w:tcPr>
          <w:p w14:paraId="1C3ABB63" w14:textId="77777777" w:rsidR="00D74843" w:rsidRPr="00E7450B" w:rsidRDefault="00D74843" w:rsidP="007F7DD5">
            <w:pPr>
              <w:pStyle w:val="VRQAIntro"/>
              <w:spacing w:before="60" w:after="0"/>
              <w:rPr>
                <w:sz w:val="18"/>
                <w:szCs w:val="18"/>
              </w:rPr>
            </w:pPr>
          </w:p>
        </w:tc>
        <w:tc>
          <w:tcPr>
            <w:tcW w:w="3198" w:type="dxa"/>
            <w:tcBorders>
              <w:left w:val="dotted" w:sz="4" w:space="0" w:color="585A5B" w:themeColor="background1" w:themeShade="A6"/>
            </w:tcBorders>
          </w:tcPr>
          <w:p w14:paraId="14337EBD" w14:textId="77777777" w:rsidR="00D74843" w:rsidRPr="00E7450B" w:rsidRDefault="00D74843" w:rsidP="007F7DD5">
            <w:pPr>
              <w:pStyle w:val="VRQATableBodyText"/>
              <w:rPr>
                <w:szCs w:val="18"/>
              </w:rPr>
            </w:pPr>
          </w:p>
        </w:tc>
        <w:tc>
          <w:tcPr>
            <w:tcW w:w="1522" w:type="dxa"/>
          </w:tcPr>
          <w:p w14:paraId="1691CDDD" w14:textId="443A9BC9" w:rsidR="00D74843" w:rsidRDefault="00D74843" w:rsidP="007F7DD5">
            <w:pPr>
              <w:pStyle w:val="VRQATableBodyText"/>
            </w:pPr>
            <w:r>
              <w:t>Suburb/town</w:t>
            </w:r>
          </w:p>
        </w:tc>
        <w:tc>
          <w:tcPr>
            <w:tcW w:w="4964" w:type="dxa"/>
            <w:gridSpan w:val="3"/>
            <w:tcBorders>
              <w:right w:val="nil"/>
            </w:tcBorders>
          </w:tcPr>
          <w:p w14:paraId="72934969" w14:textId="77777777" w:rsidR="00D74843" w:rsidRPr="00E7450B" w:rsidRDefault="00D74843" w:rsidP="007F7DD5">
            <w:pPr>
              <w:pStyle w:val="VRQATableBodyText"/>
            </w:pPr>
          </w:p>
        </w:tc>
      </w:tr>
      <w:tr w:rsidR="00D74843" w:rsidRPr="00E7450B" w14:paraId="322FCBB5" w14:textId="77777777" w:rsidTr="000534EB">
        <w:trPr>
          <w:trHeight w:val="363"/>
        </w:trPr>
        <w:tc>
          <w:tcPr>
            <w:tcW w:w="659" w:type="dxa"/>
            <w:vMerge/>
            <w:tcBorders>
              <w:left w:val="nil"/>
              <w:right w:val="dotted" w:sz="4" w:space="0" w:color="585A5B" w:themeColor="background1" w:themeShade="A6"/>
            </w:tcBorders>
          </w:tcPr>
          <w:p w14:paraId="1CCD4283" w14:textId="77777777" w:rsidR="00D74843" w:rsidRPr="00E7450B" w:rsidRDefault="00D74843" w:rsidP="007F7DD5">
            <w:pPr>
              <w:pStyle w:val="VRQAIntro"/>
              <w:spacing w:before="60" w:after="0"/>
              <w:rPr>
                <w:sz w:val="18"/>
                <w:szCs w:val="18"/>
              </w:rPr>
            </w:pPr>
          </w:p>
        </w:tc>
        <w:tc>
          <w:tcPr>
            <w:tcW w:w="3198" w:type="dxa"/>
            <w:tcBorders>
              <w:left w:val="dotted" w:sz="4" w:space="0" w:color="585A5B" w:themeColor="background1" w:themeShade="A6"/>
            </w:tcBorders>
          </w:tcPr>
          <w:p w14:paraId="097D53CA" w14:textId="77777777" w:rsidR="00D74843" w:rsidRPr="00E7450B" w:rsidRDefault="00D74843" w:rsidP="007F7DD5">
            <w:pPr>
              <w:pStyle w:val="VRQATableBodyText"/>
              <w:rPr>
                <w:szCs w:val="18"/>
              </w:rPr>
            </w:pPr>
          </w:p>
        </w:tc>
        <w:tc>
          <w:tcPr>
            <w:tcW w:w="1522" w:type="dxa"/>
          </w:tcPr>
          <w:p w14:paraId="280428B4" w14:textId="17773F18" w:rsidR="00D74843" w:rsidRDefault="00D74843" w:rsidP="007F7DD5">
            <w:pPr>
              <w:pStyle w:val="VRQATableBodyText"/>
            </w:pPr>
            <w:r w:rsidRPr="00E7450B">
              <w:t>Telephone</w:t>
            </w:r>
          </w:p>
        </w:tc>
        <w:tc>
          <w:tcPr>
            <w:tcW w:w="4964" w:type="dxa"/>
            <w:gridSpan w:val="3"/>
            <w:tcBorders>
              <w:right w:val="nil"/>
            </w:tcBorders>
          </w:tcPr>
          <w:p w14:paraId="429A3D55" w14:textId="77777777" w:rsidR="00D74843" w:rsidRPr="00E7450B" w:rsidRDefault="00D74843" w:rsidP="007F7DD5">
            <w:pPr>
              <w:pStyle w:val="VRQATableBodyText"/>
            </w:pPr>
          </w:p>
        </w:tc>
      </w:tr>
      <w:tr w:rsidR="00D74843" w:rsidRPr="00E7450B" w14:paraId="6CA0BDBD" w14:textId="77777777" w:rsidTr="000534EB">
        <w:trPr>
          <w:trHeight w:val="363"/>
        </w:trPr>
        <w:tc>
          <w:tcPr>
            <w:tcW w:w="659" w:type="dxa"/>
            <w:vMerge/>
            <w:tcBorders>
              <w:left w:val="nil"/>
              <w:right w:val="dotted" w:sz="4" w:space="0" w:color="585A5B" w:themeColor="background1" w:themeShade="A6"/>
            </w:tcBorders>
          </w:tcPr>
          <w:p w14:paraId="199BCD46" w14:textId="77777777" w:rsidR="00D74843" w:rsidRPr="00E7450B" w:rsidRDefault="00D74843" w:rsidP="007F7DD5">
            <w:pPr>
              <w:pStyle w:val="VRQAIntro"/>
              <w:spacing w:before="60" w:after="0"/>
              <w:rPr>
                <w:sz w:val="18"/>
                <w:szCs w:val="18"/>
              </w:rPr>
            </w:pPr>
          </w:p>
        </w:tc>
        <w:tc>
          <w:tcPr>
            <w:tcW w:w="3198" w:type="dxa"/>
            <w:tcBorders>
              <w:left w:val="dotted" w:sz="4" w:space="0" w:color="585A5B" w:themeColor="background1" w:themeShade="A6"/>
            </w:tcBorders>
          </w:tcPr>
          <w:p w14:paraId="091EAA22" w14:textId="77777777" w:rsidR="00D74843" w:rsidRPr="00E7450B" w:rsidRDefault="00D74843" w:rsidP="007F7DD5">
            <w:pPr>
              <w:pStyle w:val="VRQATableBodyText"/>
              <w:rPr>
                <w:szCs w:val="18"/>
              </w:rPr>
            </w:pPr>
          </w:p>
        </w:tc>
        <w:tc>
          <w:tcPr>
            <w:tcW w:w="1522" w:type="dxa"/>
          </w:tcPr>
          <w:p w14:paraId="78719A90" w14:textId="54BC43B9" w:rsidR="00D74843" w:rsidRDefault="00D74843" w:rsidP="007F7DD5">
            <w:pPr>
              <w:pStyle w:val="VRQATableBodyText"/>
            </w:pPr>
            <w:r w:rsidRPr="007248F1">
              <w:t>Mobile</w:t>
            </w:r>
          </w:p>
        </w:tc>
        <w:tc>
          <w:tcPr>
            <w:tcW w:w="4964" w:type="dxa"/>
            <w:gridSpan w:val="3"/>
            <w:tcBorders>
              <w:right w:val="nil"/>
            </w:tcBorders>
          </w:tcPr>
          <w:p w14:paraId="394379B4" w14:textId="77777777" w:rsidR="00D74843" w:rsidRPr="00E7450B" w:rsidRDefault="00D74843" w:rsidP="007F7DD5">
            <w:pPr>
              <w:pStyle w:val="VRQATableBodyText"/>
            </w:pPr>
          </w:p>
        </w:tc>
      </w:tr>
      <w:tr w:rsidR="00D74843" w:rsidRPr="00E7450B" w14:paraId="339667E2" w14:textId="77777777" w:rsidTr="000534EB">
        <w:trPr>
          <w:trHeight w:val="363"/>
        </w:trPr>
        <w:tc>
          <w:tcPr>
            <w:tcW w:w="659" w:type="dxa"/>
            <w:vMerge/>
            <w:tcBorders>
              <w:left w:val="nil"/>
              <w:right w:val="dotted" w:sz="4" w:space="0" w:color="585A5B" w:themeColor="background1" w:themeShade="A6"/>
            </w:tcBorders>
          </w:tcPr>
          <w:p w14:paraId="398CCBD3" w14:textId="77777777" w:rsidR="00D74843" w:rsidRPr="00E7450B" w:rsidRDefault="00D74843" w:rsidP="007F7DD5">
            <w:pPr>
              <w:pStyle w:val="VRQAIntro"/>
              <w:spacing w:before="60" w:after="0"/>
              <w:rPr>
                <w:sz w:val="18"/>
                <w:szCs w:val="18"/>
              </w:rPr>
            </w:pPr>
          </w:p>
        </w:tc>
        <w:tc>
          <w:tcPr>
            <w:tcW w:w="3198" w:type="dxa"/>
            <w:tcBorders>
              <w:left w:val="dotted" w:sz="4" w:space="0" w:color="585A5B" w:themeColor="background1" w:themeShade="A6"/>
            </w:tcBorders>
          </w:tcPr>
          <w:p w14:paraId="6974225C" w14:textId="77777777" w:rsidR="00D74843" w:rsidRPr="00E7450B" w:rsidRDefault="00D74843" w:rsidP="007F7DD5">
            <w:pPr>
              <w:pStyle w:val="VRQATableBodyText"/>
              <w:rPr>
                <w:szCs w:val="18"/>
              </w:rPr>
            </w:pPr>
          </w:p>
        </w:tc>
        <w:tc>
          <w:tcPr>
            <w:tcW w:w="1522" w:type="dxa"/>
          </w:tcPr>
          <w:p w14:paraId="275712EB" w14:textId="557EFF66" w:rsidR="00D74843" w:rsidRDefault="00D74843" w:rsidP="007F7DD5">
            <w:pPr>
              <w:pStyle w:val="VRQATableBodyText"/>
            </w:pPr>
            <w:r>
              <w:t>Email</w:t>
            </w:r>
          </w:p>
        </w:tc>
        <w:tc>
          <w:tcPr>
            <w:tcW w:w="4964" w:type="dxa"/>
            <w:gridSpan w:val="3"/>
            <w:tcBorders>
              <w:right w:val="nil"/>
            </w:tcBorders>
          </w:tcPr>
          <w:p w14:paraId="527D7FA3" w14:textId="77777777" w:rsidR="00D74843" w:rsidRPr="00E7450B" w:rsidRDefault="00D74843" w:rsidP="007F7DD5">
            <w:pPr>
              <w:pStyle w:val="VRQATableBodyText"/>
            </w:pPr>
          </w:p>
        </w:tc>
      </w:tr>
    </w:tbl>
    <w:p w14:paraId="294A5488" w14:textId="1136352B" w:rsidR="00B7008B" w:rsidRDefault="00B7008B" w:rsidP="004F5A48">
      <w:pPr>
        <w:pStyle w:val="VRQABullet1"/>
        <w:numPr>
          <w:ilvl w:val="0"/>
          <w:numId w:val="0"/>
        </w:numPr>
        <w:ind w:left="340"/>
      </w:pPr>
    </w:p>
    <w:p w14:paraId="67A276CE" w14:textId="77777777" w:rsidR="00B7008B" w:rsidRDefault="00B7008B">
      <w:pPr>
        <w:rPr>
          <w:rFonts w:ascii="Arial" w:eastAsia="Times New Roman" w:hAnsi="Arial" w:cs="Arial"/>
          <w:color w:val="53565A"/>
          <w:sz w:val="20"/>
          <w:szCs w:val="20"/>
          <w:lang w:eastAsia="x-none"/>
        </w:rPr>
      </w:pPr>
      <w:r>
        <w:br w:type="page"/>
      </w:r>
    </w:p>
    <w:tbl>
      <w:tblPr>
        <w:tblStyle w:val="TableGrid"/>
        <w:tblpPr w:leftFromText="180" w:rightFromText="180" w:vertAnchor="page" w:horzAnchor="margin" w:tblpY="2056"/>
        <w:tblW w:w="10348" w:type="dxa"/>
        <w:tblBorders>
          <w:top w:val="dotted" w:sz="4" w:space="0" w:color="103D64" w:themeColor="accent2"/>
          <w:left w:val="dotted" w:sz="4" w:space="0" w:color="103D64" w:themeColor="accent2"/>
          <w:bottom w:val="dotted" w:sz="4" w:space="0" w:color="103D64" w:themeColor="accent2"/>
          <w:right w:val="dotted" w:sz="4" w:space="0" w:color="103D64" w:themeColor="accent2"/>
          <w:insideH w:val="dotted" w:sz="4" w:space="0" w:color="103D64" w:themeColor="accent2"/>
          <w:insideV w:val="dotted" w:sz="4" w:space="0" w:color="103D64" w:themeColor="accent2"/>
        </w:tblBorders>
        <w:tblLayout w:type="fixed"/>
        <w:tblLook w:val="04A0" w:firstRow="1" w:lastRow="0" w:firstColumn="1" w:lastColumn="0" w:noHBand="0" w:noVBand="1"/>
      </w:tblPr>
      <w:tblGrid>
        <w:gridCol w:w="851"/>
        <w:gridCol w:w="1701"/>
        <w:gridCol w:w="1134"/>
        <w:gridCol w:w="6095"/>
        <w:gridCol w:w="567"/>
      </w:tblGrid>
      <w:tr w:rsidR="0014061C" w:rsidRPr="00E7450B" w14:paraId="764E2387" w14:textId="77777777" w:rsidTr="00430FE2">
        <w:trPr>
          <w:trHeight w:val="363"/>
        </w:trPr>
        <w:tc>
          <w:tcPr>
            <w:tcW w:w="10348" w:type="dxa"/>
            <w:gridSpan w:val="5"/>
            <w:tcBorders>
              <w:top w:val="nil"/>
              <w:left w:val="nil"/>
              <w:bottom w:val="nil"/>
              <w:right w:val="nil"/>
            </w:tcBorders>
          </w:tcPr>
          <w:p w14:paraId="19373738" w14:textId="3C68FDE3" w:rsidR="0014061C" w:rsidRPr="00E7450B" w:rsidRDefault="0014061C" w:rsidP="0014061C">
            <w:pPr>
              <w:pStyle w:val="VRQAFormSectionHead"/>
              <w:framePr w:hSpace="0" w:wrap="auto" w:vAnchor="margin" w:hAnchor="text" w:xAlign="left" w:yAlign="inline"/>
              <w:spacing w:before="100" w:beforeAutospacing="1" w:after="240"/>
              <w:rPr>
                <w:sz w:val="18"/>
                <w:szCs w:val="18"/>
              </w:rPr>
            </w:pPr>
            <w:r w:rsidRPr="003247D2">
              <w:lastRenderedPageBreak/>
              <w:t xml:space="preserve">Part C – </w:t>
            </w:r>
            <w:r>
              <w:t>Supporting documentation and evidence of compliance (evidence checklist)</w:t>
            </w:r>
          </w:p>
        </w:tc>
      </w:tr>
      <w:tr w:rsidR="0014061C" w:rsidRPr="00E7450B" w14:paraId="110A9B74" w14:textId="77777777" w:rsidTr="003D4911">
        <w:trPr>
          <w:trHeight w:val="363"/>
        </w:trPr>
        <w:tc>
          <w:tcPr>
            <w:tcW w:w="10348" w:type="dxa"/>
            <w:gridSpan w:val="5"/>
            <w:tcBorders>
              <w:top w:val="nil"/>
              <w:left w:val="nil"/>
              <w:bottom w:val="nil"/>
              <w:right w:val="nil"/>
            </w:tcBorders>
          </w:tcPr>
          <w:p w14:paraId="2EB5D71F" w14:textId="77777777" w:rsidR="0014061C" w:rsidRPr="00E7450B" w:rsidRDefault="0014061C" w:rsidP="0014061C">
            <w:pPr>
              <w:pStyle w:val="VRQATableBodyText"/>
            </w:pPr>
            <w:r>
              <w:t>Please refer to pages 1 and 2 of this application form for instructions on the submission of evidence documentation.</w:t>
            </w:r>
          </w:p>
        </w:tc>
      </w:tr>
      <w:tr w:rsidR="00741651" w:rsidRPr="00E7450B" w14:paraId="058BB892" w14:textId="77777777" w:rsidTr="006247BF">
        <w:trPr>
          <w:trHeight w:val="363"/>
        </w:trPr>
        <w:tc>
          <w:tcPr>
            <w:tcW w:w="9781" w:type="dxa"/>
            <w:gridSpan w:val="4"/>
            <w:tcBorders>
              <w:top w:val="nil"/>
              <w:left w:val="nil"/>
              <w:bottom w:val="nil"/>
              <w:right w:val="nil"/>
            </w:tcBorders>
            <w:shd w:val="clear" w:color="auto" w:fill="103D64"/>
          </w:tcPr>
          <w:p w14:paraId="47462F52" w14:textId="09D35051" w:rsidR="00741651" w:rsidRPr="00C91FB8" w:rsidRDefault="00741651" w:rsidP="00741651">
            <w:pPr>
              <w:pStyle w:val="VRQATableHeading1"/>
            </w:pPr>
            <w:r w:rsidRPr="00A66535">
              <w:t>Student welfare</w:t>
            </w:r>
            <w:r w:rsidRPr="00C00A37">
              <w:t xml:space="preserve"> </w:t>
            </w:r>
          </w:p>
        </w:tc>
        <w:tc>
          <w:tcPr>
            <w:tcW w:w="567" w:type="dxa"/>
            <w:tcBorders>
              <w:top w:val="nil"/>
              <w:left w:val="nil"/>
              <w:bottom w:val="nil"/>
              <w:right w:val="nil"/>
            </w:tcBorders>
            <w:shd w:val="clear" w:color="auto" w:fill="103D64"/>
          </w:tcPr>
          <w:p w14:paraId="6A9231C1" w14:textId="77777777" w:rsidR="00741651" w:rsidRPr="00E7450B" w:rsidRDefault="00741651" w:rsidP="003D4911">
            <w:pPr>
              <w:pStyle w:val="VRQAFormSection"/>
              <w:framePr w:hSpace="0" w:wrap="auto" w:vAnchor="margin" w:hAnchor="text" w:xAlign="left" w:yAlign="inline"/>
              <w:jc w:val="center"/>
            </w:pPr>
          </w:p>
        </w:tc>
      </w:tr>
      <w:tr w:rsidR="0014061C" w:rsidRPr="00FD61DD" w14:paraId="17CEAE64" w14:textId="77777777" w:rsidTr="00BB3E5C">
        <w:trPr>
          <w:trHeight w:val="705"/>
        </w:trPr>
        <w:tc>
          <w:tcPr>
            <w:tcW w:w="851" w:type="dxa"/>
            <w:vMerge w:val="restart"/>
            <w:tcBorders>
              <w:top w:val="nil"/>
              <w:left w:val="nil"/>
              <w:right w:val="dotted" w:sz="4" w:space="0" w:color="585A5B" w:themeColor="background1" w:themeShade="A6"/>
            </w:tcBorders>
          </w:tcPr>
          <w:p w14:paraId="5C346B64" w14:textId="14EB3F9A" w:rsidR="0014061C" w:rsidRPr="00C91FB8" w:rsidRDefault="0014061C" w:rsidP="00741651">
            <w:pPr>
              <w:pStyle w:val="VRQATableLeftColumn"/>
            </w:pPr>
            <w:r w:rsidRPr="00C91FB8">
              <w:t>C.1</w:t>
            </w:r>
          </w:p>
        </w:tc>
        <w:tc>
          <w:tcPr>
            <w:tcW w:w="1701" w:type="dxa"/>
            <w:vMerge w:val="restart"/>
            <w:tcBorders>
              <w:top w:val="nil"/>
              <w:left w:val="dotted" w:sz="4" w:space="0" w:color="585A5B" w:themeColor="background1" w:themeShade="A6"/>
            </w:tcBorders>
          </w:tcPr>
          <w:p w14:paraId="6208B790" w14:textId="77777777" w:rsidR="0014061C" w:rsidRPr="00BC3642" w:rsidRDefault="0014061C" w:rsidP="005351DE">
            <w:pPr>
              <w:pStyle w:val="VRQATableLeftColumn"/>
              <w:rPr>
                <w:b/>
                <w:bCs/>
              </w:rPr>
            </w:pPr>
            <w:bookmarkStart w:id="1" w:name="OLE_LINK1"/>
            <w:r w:rsidRPr="00BC3642">
              <w:rPr>
                <w:b/>
                <w:bCs/>
              </w:rPr>
              <w:t xml:space="preserve">Compliance with the </w:t>
            </w:r>
            <w:r w:rsidRPr="00BC3642">
              <w:rPr>
                <w:b/>
                <w:bCs/>
                <w:i/>
                <w:iCs/>
              </w:rPr>
              <w:t>Worker Screening Act 2020</w:t>
            </w:r>
          </w:p>
          <w:bookmarkEnd w:id="1"/>
          <w:p w14:paraId="03770029" w14:textId="77777777" w:rsidR="0014061C" w:rsidRPr="005351DE" w:rsidRDefault="0014061C" w:rsidP="005351DE">
            <w:pPr>
              <w:pStyle w:val="VRQATableLeftColumn"/>
            </w:pPr>
            <w:r w:rsidRPr="005351DE">
              <w:rPr>
                <w:color w:val="007EB3" w:themeColor="background2"/>
              </w:rPr>
              <w:t>Please provide:</w:t>
            </w:r>
          </w:p>
        </w:tc>
        <w:tc>
          <w:tcPr>
            <w:tcW w:w="1134" w:type="dxa"/>
            <w:tcBorders>
              <w:top w:val="nil"/>
            </w:tcBorders>
          </w:tcPr>
          <w:p w14:paraId="074DC724" w14:textId="60B0077D" w:rsidR="0014061C" w:rsidRPr="00C91FB8" w:rsidRDefault="0014061C" w:rsidP="00741651">
            <w:pPr>
              <w:pStyle w:val="VRQATableLeftColumn"/>
            </w:pPr>
            <w:r w:rsidRPr="00C91FB8">
              <w:t>C.1</w:t>
            </w:r>
            <w:r>
              <w:t>.1</w:t>
            </w:r>
          </w:p>
        </w:tc>
        <w:tc>
          <w:tcPr>
            <w:tcW w:w="6095" w:type="dxa"/>
            <w:tcBorders>
              <w:top w:val="nil"/>
            </w:tcBorders>
          </w:tcPr>
          <w:p w14:paraId="4DDD63EE" w14:textId="56C4B3B1" w:rsidR="0014061C" w:rsidRPr="00607E76" w:rsidRDefault="0014061C" w:rsidP="00DB502F">
            <w:pPr>
              <w:pStyle w:val="VRQATableBullet1"/>
              <w:ind w:left="317"/>
              <w:rPr>
                <w:rFonts w:eastAsia="Times New Roman"/>
              </w:rPr>
            </w:pPr>
            <w:r w:rsidRPr="00D14410">
              <w:t>A policy and procedure to ensure that all employees and volunteers required to do so by the Worker Screening Act 2020 have a current working with children clearance (WWC clearance)</w:t>
            </w:r>
            <w:r w:rsidR="006B35FF">
              <w:t>.</w:t>
            </w:r>
          </w:p>
        </w:tc>
        <w:tc>
          <w:tcPr>
            <w:tcW w:w="567" w:type="dxa"/>
            <w:tcBorders>
              <w:top w:val="nil"/>
              <w:right w:val="nil"/>
            </w:tcBorders>
          </w:tcPr>
          <w:sdt>
            <w:sdtPr>
              <w:id w:val="-994189793"/>
              <w14:checkbox>
                <w14:checked w14:val="0"/>
                <w14:checkedState w14:val="2612" w14:font="MS Gothic"/>
                <w14:uncheckedState w14:val="2610" w14:font="MS Gothic"/>
              </w14:checkbox>
            </w:sdtPr>
            <w:sdtEndPr/>
            <w:sdtContent>
              <w:p w14:paraId="414F6F9D" w14:textId="77777777" w:rsidR="0014061C" w:rsidRPr="00FD61DD" w:rsidRDefault="0014061C" w:rsidP="005351DE">
                <w:pPr>
                  <w:pStyle w:val="VRQATableBodyText"/>
                </w:pPr>
                <w:r>
                  <w:rPr>
                    <w:rFonts w:ascii="MS Gothic" w:eastAsia="MS Gothic" w:hAnsi="MS Gothic" w:hint="eastAsia"/>
                  </w:rPr>
                  <w:t>☐</w:t>
                </w:r>
              </w:p>
            </w:sdtContent>
          </w:sdt>
          <w:p w14:paraId="1F799ED2" w14:textId="77777777" w:rsidR="0014061C" w:rsidRPr="00FD61DD" w:rsidRDefault="0014061C" w:rsidP="005351DE">
            <w:pPr>
              <w:pStyle w:val="VRQATableBodyText"/>
            </w:pPr>
          </w:p>
        </w:tc>
      </w:tr>
      <w:tr w:rsidR="0014061C" w:rsidRPr="00FD61DD" w14:paraId="25DB8D34" w14:textId="77777777" w:rsidTr="00BB3E5C">
        <w:trPr>
          <w:trHeight w:val="705"/>
        </w:trPr>
        <w:tc>
          <w:tcPr>
            <w:tcW w:w="851" w:type="dxa"/>
            <w:vMerge/>
            <w:tcBorders>
              <w:left w:val="nil"/>
              <w:right w:val="dotted" w:sz="4" w:space="0" w:color="585A5B" w:themeColor="background1" w:themeShade="A6"/>
            </w:tcBorders>
          </w:tcPr>
          <w:p w14:paraId="6F04EC78" w14:textId="77777777" w:rsidR="0014061C" w:rsidRPr="00C91FB8" w:rsidRDefault="0014061C" w:rsidP="00741651">
            <w:pPr>
              <w:pStyle w:val="VRQATableLeftColumn"/>
            </w:pPr>
          </w:p>
        </w:tc>
        <w:tc>
          <w:tcPr>
            <w:tcW w:w="1701" w:type="dxa"/>
            <w:vMerge/>
            <w:tcBorders>
              <w:left w:val="dotted" w:sz="4" w:space="0" w:color="585A5B" w:themeColor="background1" w:themeShade="A6"/>
            </w:tcBorders>
          </w:tcPr>
          <w:p w14:paraId="2AF0B600" w14:textId="77777777" w:rsidR="0014061C" w:rsidRPr="00D14410" w:rsidRDefault="0014061C" w:rsidP="00741651">
            <w:pPr>
              <w:pStyle w:val="VRQATableLeftColumn"/>
              <w:rPr>
                <w:rFonts w:asciiTheme="minorHAnsi" w:hAnsiTheme="minorHAnsi" w:cstheme="minorHAnsi"/>
                <w:b/>
                <w:bCs/>
              </w:rPr>
            </w:pPr>
          </w:p>
        </w:tc>
        <w:tc>
          <w:tcPr>
            <w:tcW w:w="1134" w:type="dxa"/>
          </w:tcPr>
          <w:p w14:paraId="6F82E1F5" w14:textId="3651D8DA" w:rsidR="0014061C" w:rsidRPr="00C91FB8" w:rsidRDefault="0014061C" w:rsidP="00741651">
            <w:pPr>
              <w:pStyle w:val="VRQATableLeftColumn"/>
            </w:pPr>
            <w:r w:rsidRPr="00C91FB8">
              <w:t>C.1</w:t>
            </w:r>
            <w:r>
              <w:t>.</w:t>
            </w:r>
            <w:r w:rsidR="00DB502F">
              <w:t>2</w:t>
            </w:r>
          </w:p>
        </w:tc>
        <w:tc>
          <w:tcPr>
            <w:tcW w:w="6095" w:type="dxa"/>
            <w:tcBorders>
              <w:top w:val="nil"/>
            </w:tcBorders>
          </w:tcPr>
          <w:p w14:paraId="0B236A8B" w14:textId="77777777" w:rsidR="0014061C" w:rsidRPr="00D14410" w:rsidRDefault="0014061C" w:rsidP="00DB502F">
            <w:pPr>
              <w:pStyle w:val="VRQATableBullet1"/>
              <w:ind w:left="317"/>
            </w:pPr>
            <w:r w:rsidRPr="00D14410">
              <w:t>A register recording the details of each employee’s, contractor’s and volunteer’s WWC clearance which includes:</w:t>
            </w:r>
          </w:p>
          <w:p w14:paraId="68BB17C2" w14:textId="3C3B7E5D" w:rsidR="0014061C" w:rsidRPr="00D14410" w:rsidRDefault="0014061C" w:rsidP="00DB502F">
            <w:pPr>
              <w:pStyle w:val="VRQATableBullet2"/>
              <w:ind w:left="601" w:hanging="284"/>
            </w:pPr>
            <w:r w:rsidRPr="00D14410">
              <w:t xml:space="preserve">name </w:t>
            </w:r>
          </w:p>
          <w:p w14:paraId="6C8B4F55" w14:textId="2305063E" w:rsidR="0014061C" w:rsidRPr="00D14410" w:rsidRDefault="0014061C" w:rsidP="00DB502F">
            <w:pPr>
              <w:pStyle w:val="VRQATableBullet2"/>
              <w:ind w:left="601" w:hanging="284"/>
            </w:pPr>
            <w:r w:rsidRPr="00D14410">
              <w:t>card number</w:t>
            </w:r>
          </w:p>
          <w:p w14:paraId="376F5243" w14:textId="532E621E" w:rsidR="0014061C" w:rsidRPr="00607E76" w:rsidRDefault="0014061C" w:rsidP="00DB502F">
            <w:pPr>
              <w:pStyle w:val="VRQATableBullet2"/>
              <w:ind w:left="601" w:hanging="284"/>
            </w:pPr>
            <w:r w:rsidRPr="00D14410">
              <w:t>expiry date</w:t>
            </w:r>
            <w:r w:rsidR="006B35FF">
              <w:t>.</w:t>
            </w:r>
          </w:p>
        </w:tc>
        <w:tc>
          <w:tcPr>
            <w:tcW w:w="567" w:type="dxa"/>
            <w:tcBorders>
              <w:right w:val="nil"/>
            </w:tcBorders>
          </w:tcPr>
          <w:sdt>
            <w:sdtPr>
              <w:id w:val="-1542132794"/>
              <w14:checkbox>
                <w14:checked w14:val="0"/>
                <w14:checkedState w14:val="2612" w14:font="MS Gothic"/>
                <w14:uncheckedState w14:val="2610" w14:font="MS Gothic"/>
              </w14:checkbox>
            </w:sdtPr>
            <w:sdtEndPr/>
            <w:sdtContent>
              <w:p w14:paraId="44B39AD9" w14:textId="77777777" w:rsidR="0014061C" w:rsidRPr="00FD61DD" w:rsidRDefault="0014061C" w:rsidP="005351DE">
                <w:pPr>
                  <w:pStyle w:val="VRQATableBodyText"/>
                </w:pPr>
                <w:r>
                  <w:rPr>
                    <w:rFonts w:ascii="MS Gothic" w:eastAsia="MS Gothic" w:hAnsi="MS Gothic" w:hint="eastAsia"/>
                  </w:rPr>
                  <w:t>☐</w:t>
                </w:r>
              </w:p>
            </w:sdtContent>
          </w:sdt>
          <w:p w14:paraId="39484DC0" w14:textId="77777777" w:rsidR="0014061C" w:rsidRPr="00FD61DD" w:rsidRDefault="0014061C" w:rsidP="005351DE">
            <w:pPr>
              <w:pStyle w:val="VRQATableBodyText"/>
            </w:pPr>
          </w:p>
        </w:tc>
      </w:tr>
      <w:tr w:rsidR="0014061C" w:rsidRPr="00FD61DD" w14:paraId="41345347" w14:textId="77777777" w:rsidTr="00BB3E5C">
        <w:trPr>
          <w:trHeight w:val="557"/>
        </w:trPr>
        <w:tc>
          <w:tcPr>
            <w:tcW w:w="851" w:type="dxa"/>
            <w:vMerge/>
            <w:tcBorders>
              <w:left w:val="nil"/>
              <w:bottom w:val="dotted" w:sz="4" w:space="0" w:color="103D64" w:themeColor="accent2"/>
              <w:right w:val="dotted" w:sz="4" w:space="0" w:color="585A5B" w:themeColor="background1" w:themeShade="A6"/>
            </w:tcBorders>
          </w:tcPr>
          <w:p w14:paraId="72C4BE2F" w14:textId="77777777" w:rsidR="0014061C" w:rsidRPr="00C91FB8" w:rsidRDefault="0014061C" w:rsidP="00741651">
            <w:pPr>
              <w:pStyle w:val="VRQATableLeftColumn"/>
            </w:pPr>
          </w:p>
        </w:tc>
        <w:tc>
          <w:tcPr>
            <w:tcW w:w="1701" w:type="dxa"/>
            <w:vMerge/>
            <w:tcBorders>
              <w:left w:val="dotted" w:sz="4" w:space="0" w:color="585A5B" w:themeColor="background1" w:themeShade="A6"/>
            </w:tcBorders>
          </w:tcPr>
          <w:p w14:paraId="00C0F70E" w14:textId="77777777" w:rsidR="0014061C" w:rsidRPr="00D14410" w:rsidRDefault="0014061C" w:rsidP="00741651">
            <w:pPr>
              <w:pStyle w:val="VRQATableLeftColumn"/>
              <w:rPr>
                <w:rFonts w:asciiTheme="minorHAnsi" w:hAnsiTheme="minorHAnsi" w:cstheme="minorHAnsi"/>
                <w:b/>
                <w:bCs/>
              </w:rPr>
            </w:pPr>
          </w:p>
        </w:tc>
        <w:tc>
          <w:tcPr>
            <w:tcW w:w="1134" w:type="dxa"/>
          </w:tcPr>
          <w:p w14:paraId="05D28FCF" w14:textId="21918F48" w:rsidR="0014061C" w:rsidRPr="00C91FB8" w:rsidRDefault="0014061C" w:rsidP="00741651">
            <w:pPr>
              <w:pStyle w:val="VRQATableLeftColumn"/>
            </w:pPr>
            <w:r w:rsidRPr="00C91FB8">
              <w:t>C.1</w:t>
            </w:r>
            <w:r>
              <w:t>.</w:t>
            </w:r>
            <w:r w:rsidR="00DB502F">
              <w:t>3</w:t>
            </w:r>
          </w:p>
        </w:tc>
        <w:tc>
          <w:tcPr>
            <w:tcW w:w="6095" w:type="dxa"/>
            <w:tcBorders>
              <w:top w:val="nil"/>
            </w:tcBorders>
          </w:tcPr>
          <w:p w14:paraId="79E3A2C2" w14:textId="35770A6A" w:rsidR="0014061C" w:rsidRPr="00D14410" w:rsidRDefault="0014061C" w:rsidP="006247BF">
            <w:pPr>
              <w:pStyle w:val="VRQATableBullet1"/>
              <w:ind w:left="317"/>
            </w:pPr>
            <w:r>
              <w:t>P</w:t>
            </w:r>
            <w:r w:rsidRPr="00D14410">
              <w:t>rocedures for maintaining the register</w:t>
            </w:r>
            <w:r w:rsidR="006B35FF">
              <w:t>.</w:t>
            </w:r>
          </w:p>
        </w:tc>
        <w:tc>
          <w:tcPr>
            <w:tcW w:w="567" w:type="dxa"/>
            <w:tcBorders>
              <w:right w:val="nil"/>
            </w:tcBorders>
          </w:tcPr>
          <w:sdt>
            <w:sdtPr>
              <w:id w:val="-99871858"/>
              <w14:checkbox>
                <w14:checked w14:val="0"/>
                <w14:checkedState w14:val="2612" w14:font="MS Gothic"/>
                <w14:uncheckedState w14:val="2610" w14:font="MS Gothic"/>
              </w14:checkbox>
            </w:sdtPr>
            <w:sdtEndPr/>
            <w:sdtContent>
              <w:p w14:paraId="5565E5F9" w14:textId="43CAD250" w:rsidR="0014061C" w:rsidRPr="00FD61DD" w:rsidRDefault="0014061C" w:rsidP="005351DE">
                <w:pPr>
                  <w:pStyle w:val="VRQATableBodyText"/>
                </w:pPr>
                <w:r>
                  <w:rPr>
                    <w:rFonts w:ascii="MS Gothic" w:eastAsia="MS Gothic" w:hAnsi="MS Gothic" w:hint="eastAsia"/>
                  </w:rPr>
                  <w:t>☐</w:t>
                </w:r>
              </w:p>
            </w:sdtContent>
          </w:sdt>
        </w:tc>
      </w:tr>
      <w:tr w:rsidR="0014061C" w:rsidRPr="00FD61DD" w14:paraId="6F4991EA" w14:textId="77777777" w:rsidTr="00BB3E5C">
        <w:trPr>
          <w:trHeight w:val="834"/>
        </w:trPr>
        <w:tc>
          <w:tcPr>
            <w:tcW w:w="851" w:type="dxa"/>
            <w:vMerge w:val="restart"/>
            <w:tcBorders>
              <w:left w:val="nil"/>
              <w:right w:val="dotted" w:sz="4" w:space="0" w:color="585A5B" w:themeColor="background1" w:themeShade="A6"/>
            </w:tcBorders>
          </w:tcPr>
          <w:p w14:paraId="0F6BB21F" w14:textId="6854BD3D" w:rsidR="0014061C" w:rsidRPr="00C91FB8" w:rsidRDefault="00526CFB" w:rsidP="00741651">
            <w:pPr>
              <w:pStyle w:val="VRQATableLeftColumn"/>
            </w:pPr>
            <w:r>
              <w:t>C</w:t>
            </w:r>
            <w:r w:rsidR="0014061C" w:rsidRPr="00C91FB8">
              <w:t>.</w:t>
            </w:r>
            <w:r w:rsidR="0014061C">
              <w:t>2</w:t>
            </w:r>
          </w:p>
        </w:tc>
        <w:tc>
          <w:tcPr>
            <w:tcW w:w="1701" w:type="dxa"/>
            <w:vMerge w:val="restart"/>
            <w:tcBorders>
              <w:left w:val="dotted" w:sz="4" w:space="0" w:color="585A5B" w:themeColor="background1" w:themeShade="A6"/>
            </w:tcBorders>
          </w:tcPr>
          <w:p w14:paraId="319D153F" w14:textId="77777777" w:rsidR="0014061C" w:rsidRPr="004B11D2" w:rsidRDefault="0014061C" w:rsidP="00741651">
            <w:pPr>
              <w:pStyle w:val="VRQATableLeftColumn"/>
              <w:rPr>
                <w:b/>
                <w:bCs/>
                <w:szCs w:val="18"/>
              </w:rPr>
            </w:pPr>
            <w:r w:rsidRPr="004B11D2">
              <w:rPr>
                <w:b/>
                <w:bCs/>
                <w:szCs w:val="18"/>
              </w:rPr>
              <w:t>Acceptance</w:t>
            </w:r>
            <w:r>
              <w:rPr>
                <w:b/>
                <w:bCs/>
                <w:szCs w:val="18"/>
              </w:rPr>
              <w:t xml:space="preserve"> </w:t>
            </w:r>
            <w:r w:rsidRPr="004B11D2">
              <w:rPr>
                <w:b/>
                <w:bCs/>
                <w:szCs w:val="18"/>
              </w:rPr>
              <w:t>polic</w:t>
            </w:r>
            <w:r>
              <w:rPr>
                <w:b/>
                <w:bCs/>
                <w:szCs w:val="18"/>
              </w:rPr>
              <w:t>y</w:t>
            </w:r>
          </w:p>
          <w:p w14:paraId="7244DE63" w14:textId="77777777" w:rsidR="0014061C" w:rsidRPr="00C91FB8" w:rsidRDefault="0014061C" w:rsidP="00741651">
            <w:pPr>
              <w:pStyle w:val="VRQATableLeftColumn"/>
            </w:pPr>
            <w:r w:rsidRPr="005B25D3">
              <w:rPr>
                <w:color w:val="007EB3" w:themeColor="accent1"/>
                <w:szCs w:val="18"/>
              </w:rPr>
              <w:t>Please provide:</w:t>
            </w:r>
          </w:p>
        </w:tc>
        <w:tc>
          <w:tcPr>
            <w:tcW w:w="1134" w:type="dxa"/>
          </w:tcPr>
          <w:p w14:paraId="57146743" w14:textId="71E016D9" w:rsidR="0014061C" w:rsidRPr="00C91FB8" w:rsidRDefault="0014061C" w:rsidP="00741651">
            <w:pPr>
              <w:pStyle w:val="VRQATableLeftColumn"/>
            </w:pPr>
            <w:r w:rsidRPr="00C91FB8">
              <w:t>C.</w:t>
            </w:r>
            <w:r w:rsidR="00DB502F">
              <w:t>2.1</w:t>
            </w:r>
          </w:p>
        </w:tc>
        <w:tc>
          <w:tcPr>
            <w:tcW w:w="6095" w:type="dxa"/>
          </w:tcPr>
          <w:p w14:paraId="20ED6225" w14:textId="77B8A688" w:rsidR="0014061C" w:rsidRPr="00DA13D9" w:rsidRDefault="0014061C" w:rsidP="00DB502F">
            <w:pPr>
              <w:pStyle w:val="VRQATableBullet1"/>
              <w:ind w:left="317"/>
            </w:pPr>
            <w:r>
              <w:t>A</w:t>
            </w:r>
            <w:r w:rsidRPr="00DA13D9">
              <w:t xml:space="preserve"> clearly defined acceptance policy </w:t>
            </w:r>
            <w:r w:rsidRPr="00A84FF9">
              <w:t xml:space="preserve">that complies with all applicable State and Commonwealth laws </w:t>
            </w:r>
            <w:r>
              <w:t>and makes it clear who is eligible for acceptance as a boarding student.</w:t>
            </w:r>
          </w:p>
        </w:tc>
        <w:tc>
          <w:tcPr>
            <w:tcW w:w="567" w:type="dxa"/>
            <w:tcBorders>
              <w:right w:val="nil"/>
            </w:tcBorders>
          </w:tcPr>
          <w:sdt>
            <w:sdtPr>
              <w:id w:val="-1223834527"/>
              <w14:checkbox>
                <w14:checked w14:val="0"/>
                <w14:checkedState w14:val="2612" w14:font="MS Gothic"/>
                <w14:uncheckedState w14:val="2610" w14:font="MS Gothic"/>
              </w14:checkbox>
            </w:sdtPr>
            <w:sdtEndPr/>
            <w:sdtContent>
              <w:p w14:paraId="5F9842DA" w14:textId="4885DCE8" w:rsidR="0014061C" w:rsidRPr="00FD61DD" w:rsidRDefault="0014061C" w:rsidP="005351DE">
                <w:pPr>
                  <w:pStyle w:val="VRQATableBodyText"/>
                </w:pPr>
                <w:r>
                  <w:rPr>
                    <w:rFonts w:ascii="MS Gothic" w:eastAsia="MS Gothic" w:hAnsi="MS Gothic" w:hint="eastAsia"/>
                  </w:rPr>
                  <w:t>☐</w:t>
                </w:r>
              </w:p>
            </w:sdtContent>
          </w:sdt>
        </w:tc>
      </w:tr>
      <w:tr w:rsidR="0014061C" w:rsidRPr="00FD61DD" w14:paraId="1CD34627" w14:textId="77777777" w:rsidTr="00BB3E5C">
        <w:trPr>
          <w:trHeight w:val="1057"/>
        </w:trPr>
        <w:tc>
          <w:tcPr>
            <w:tcW w:w="851" w:type="dxa"/>
            <w:vMerge/>
            <w:tcBorders>
              <w:left w:val="nil"/>
              <w:right w:val="dotted" w:sz="4" w:space="0" w:color="585A5B" w:themeColor="background1" w:themeShade="A6"/>
            </w:tcBorders>
          </w:tcPr>
          <w:p w14:paraId="746FAD59" w14:textId="77777777" w:rsidR="0014061C" w:rsidRPr="00C91FB8" w:rsidRDefault="0014061C" w:rsidP="00741651">
            <w:pPr>
              <w:pStyle w:val="VRQATableLeftColumn"/>
            </w:pPr>
          </w:p>
        </w:tc>
        <w:tc>
          <w:tcPr>
            <w:tcW w:w="1701" w:type="dxa"/>
            <w:vMerge/>
            <w:tcBorders>
              <w:left w:val="dotted" w:sz="4" w:space="0" w:color="585A5B" w:themeColor="background1" w:themeShade="A6"/>
            </w:tcBorders>
          </w:tcPr>
          <w:p w14:paraId="7B5A2C89" w14:textId="77777777" w:rsidR="0014061C" w:rsidRPr="00DA13D9" w:rsidRDefault="0014061C" w:rsidP="00741651">
            <w:pPr>
              <w:pStyle w:val="VRQATableLeftColumn"/>
              <w:rPr>
                <w:szCs w:val="18"/>
              </w:rPr>
            </w:pPr>
          </w:p>
        </w:tc>
        <w:tc>
          <w:tcPr>
            <w:tcW w:w="1134" w:type="dxa"/>
          </w:tcPr>
          <w:p w14:paraId="4D6B71B0" w14:textId="6D254226" w:rsidR="0014061C" w:rsidRPr="00C91FB8" w:rsidRDefault="0014061C" w:rsidP="00741651">
            <w:pPr>
              <w:pStyle w:val="VRQATableLeftColumn"/>
            </w:pPr>
            <w:r>
              <w:t>C.2</w:t>
            </w:r>
            <w:r w:rsidR="00526CFB">
              <w:t>.</w:t>
            </w:r>
            <w:r w:rsidR="00535C4A">
              <w:t>2</w:t>
            </w:r>
          </w:p>
        </w:tc>
        <w:tc>
          <w:tcPr>
            <w:tcW w:w="6095" w:type="dxa"/>
          </w:tcPr>
          <w:p w14:paraId="2DF558C3" w14:textId="77777777" w:rsidR="0014061C" w:rsidRPr="00DA13D9" w:rsidRDefault="0014061C" w:rsidP="00DB502F">
            <w:pPr>
              <w:pStyle w:val="VRQATableBullet1"/>
              <w:ind w:left="317"/>
            </w:pPr>
            <w:r w:rsidRPr="00DA13D9">
              <w:t>Where established by a particular religious denomination or by a group of religious denominations an acceptance policy that gives preference to adherents of that religious denomination or denominations or their children</w:t>
            </w:r>
            <w:r>
              <w:t>, if applicable</w:t>
            </w:r>
            <w:r w:rsidRPr="00DA13D9">
              <w:t>.</w:t>
            </w:r>
          </w:p>
        </w:tc>
        <w:tc>
          <w:tcPr>
            <w:tcW w:w="567" w:type="dxa"/>
            <w:tcBorders>
              <w:right w:val="nil"/>
            </w:tcBorders>
          </w:tcPr>
          <w:sdt>
            <w:sdtPr>
              <w:id w:val="-105662372"/>
              <w14:checkbox>
                <w14:checked w14:val="0"/>
                <w14:checkedState w14:val="2612" w14:font="MS Gothic"/>
                <w14:uncheckedState w14:val="2610" w14:font="MS Gothic"/>
              </w14:checkbox>
            </w:sdtPr>
            <w:sdtEndPr/>
            <w:sdtContent>
              <w:p w14:paraId="385AF2ED" w14:textId="77777777" w:rsidR="0014061C" w:rsidRPr="00FD61DD" w:rsidRDefault="0014061C" w:rsidP="005351DE">
                <w:pPr>
                  <w:pStyle w:val="VRQATableBodyText"/>
                </w:pPr>
                <w:r>
                  <w:rPr>
                    <w:rFonts w:ascii="MS Gothic" w:eastAsia="MS Gothic" w:hAnsi="MS Gothic" w:hint="eastAsia"/>
                  </w:rPr>
                  <w:t>☐</w:t>
                </w:r>
              </w:p>
            </w:sdtContent>
          </w:sdt>
          <w:p w14:paraId="14264FE2" w14:textId="77777777" w:rsidR="0014061C" w:rsidRPr="00FD61DD" w:rsidRDefault="0014061C" w:rsidP="005351DE">
            <w:pPr>
              <w:pStyle w:val="VRQATableBodyText"/>
            </w:pPr>
          </w:p>
        </w:tc>
      </w:tr>
      <w:tr w:rsidR="0014061C" w14:paraId="2C75E5E5" w14:textId="77777777" w:rsidTr="006B35FF">
        <w:trPr>
          <w:trHeight w:val="2960"/>
        </w:trPr>
        <w:tc>
          <w:tcPr>
            <w:tcW w:w="851" w:type="dxa"/>
            <w:vMerge/>
            <w:tcBorders>
              <w:left w:val="nil"/>
              <w:bottom w:val="dotted" w:sz="4" w:space="0" w:color="103D64" w:themeColor="accent2"/>
              <w:right w:val="dotted" w:sz="4" w:space="0" w:color="585A5B" w:themeColor="background1" w:themeShade="A6"/>
            </w:tcBorders>
          </w:tcPr>
          <w:p w14:paraId="703710B8" w14:textId="77777777" w:rsidR="0014061C" w:rsidRPr="002B11F7" w:rsidRDefault="0014061C" w:rsidP="00741651">
            <w:pPr>
              <w:pStyle w:val="VRQATableLeftColumn"/>
              <w:rPr>
                <w:highlight w:val="yellow"/>
              </w:rPr>
            </w:pPr>
          </w:p>
        </w:tc>
        <w:tc>
          <w:tcPr>
            <w:tcW w:w="1701" w:type="dxa"/>
            <w:vMerge/>
            <w:tcBorders>
              <w:left w:val="dotted" w:sz="4" w:space="0" w:color="585A5B" w:themeColor="background1" w:themeShade="A6"/>
            </w:tcBorders>
          </w:tcPr>
          <w:p w14:paraId="0B8958C9" w14:textId="77777777" w:rsidR="0014061C" w:rsidRPr="002B11F7" w:rsidRDefault="0014061C" w:rsidP="00741651">
            <w:pPr>
              <w:pStyle w:val="VRQATableLeftColumn"/>
              <w:rPr>
                <w:b/>
                <w:bCs/>
                <w:highlight w:val="yellow"/>
              </w:rPr>
            </w:pPr>
          </w:p>
        </w:tc>
        <w:tc>
          <w:tcPr>
            <w:tcW w:w="1134" w:type="dxa"/>
          </w:tcPr>
          <w:p w14:paraId="2F1FC6E6" w14:textId="242E71A5" w:rsidR="0014061C" w:rsidRPr="002B11F7" w:rsidRDefault="0014061C" w:rsidP="00741651">
            <w:pPr>
              <w:pStyle w:val="VRQATableLeftColumn"/>
              <w:rPr>
                <w:highlight w:val="yellow"/>
              </w:rPr>
            </w:pPr>
            <w:r w:rsidRPr="004A1B35">
              <w:t>C.2</w:t>
            </w:r>
            <w:r w:rsidR="00526CFB">
              <w:t>.3</w:t>
            </w:r>
          </w:p>
        </w:tc>
        <w:tc>
          <w:tcPr>
            <w:tcW w:w="6095" w:type="dxa"/>
          </w:tcPr>
          <w:p w14:paraId="711E4203" w14:textId="77777777" w:rsidR="0014061C" w:rsidRPr="004A1B35" w:rsidRDefault="0014061C" w:rsidP="00526CFB">
            <w:pPr>
              <w:pStyle w:val="VRQATableBullet1"/>
              <w:ind w:left="317"/>
            </w:pPr>
            <w:r>
              <w:t>A</w:t>
            </w:r>
            <w:r w:rsidRPr="004A1B35">
              <w:t xml:space="preserve"> written acceptance agreement with parents or guardians which complies with all State and Commonwealth laws, including the Australian Consumer Law. The agreement must be publicly available and cover, at a minimum:</w:t>
            </w:r>
          </w:p>
          <w:p w14:paraId="30D772D7" w14:textId="77777777" w:rsidR="0014061C" w:rsidRPr="004A1B35" w:rsidRDefault="0014061C" w:rsidP="00526CFB">
            <w:pPr>
              <w:pStyle w:val="VRQATableBullet2"/>
              <w:ind w:left="601" w:hanging="284"/>
            </w:pPr>
            <w:r w:rsidRPr="004A1B35">
              <w:t>codes of conduct for students, and parents and guardians</w:t>
            </w:r>
          </w:p>
          <w:p w14:paraId="545D5E6C" w14:textId="77777777" w:rsidR="0014061C" w:rsidRPr="004A1B35" w:rsidRDefault="0014061C" w:rsidP="00526CFB">
            <w:pPr>
              <w:pStyle w:val="VRQATableBullet2"/>
              <w:ind w:left="601" w:hanging="284"/>
            </w:pPr>
            <w:r w:rsidRPr="004A1B35">
              <w:t>boarding services and facilities provided, for example linen or a computer</w:t>
            </w:r>
          </w:p>
          <w:p w14:paraId="1CFC378B" w14:textId="77777777" w:rsidR="0014061C" w:rsidRPr="004A1B35" w:rsidRDefault="0014061C" w:rsidP="00526CFB">
            <w:pPr>
              <w:pStyle w:val="VRQATableBullet2"/>
              <w:ind w:left="601" w:hanging="284"/>
            </w:pPr>
            <w:r w:rsidRPr="004A1B35">
              <w:t>fees, with a clear explanation of the service(s) that fees are payable for and other incidental fees that may become payable</w:t>
            </w:r>
          </w:p>
          <w:p w14:paraId="71D8476F" w14:textId="733AE951" w:rsidR="0014061C" w:rsidRPr="006B35FF" w:rsidRDefault="0014061C" w:rsidP="006B35FF">
            <w:pPr>
              <w:pStyle w:val="VRQATableBullet2"/>
              <w:ind w:left="601" w:hanging="284"/>
            </w:pPr>
            <w:r w:rsidRPr="004A1B35">
              <w:t xml:space="preserve">the grounds on which the agreement may be terminated by the provider or the student. </w:t>
            </w:r>
          </w:p>
        </w:tc>
        <w:tc>
          <w:tcPr>
            <w:tcW w:w="567" w:type="dxa"/>
            <w:tcBorders>
              <w:right w:val="nil"/>
            </w:tcBorders>
          </w:tcPr>
          <w:p w14:paraId="113965E3" w14:textId="77777777" w:rsidR="0014061C" w:rsidRDefault="001378CF" w:rsidP="005351DE">
            <w:pPr>
              <w:pStyle w:val="VRQATableBodyText"/>
            </w:pPr>
            <w:sdt>
              <w:sdtPr>
                <w:id w:val="1845822672"/>
                <w14:checkbox>
                  <w14:checked w14:val="0"/>
                  <w14:checkedState w14:val="2612" w14:font="MS Gothic"/>
                  <w14:uncheckedState w14:val="2610" w14:font="MS Gothic"/>
                </w14:checkbox>
              </w:sdtPr>
              <w:sdtEndPr/>
              <w:sdtContent>
                <w:r w:rsidR="0014061C" w:rsidRPr="00D7416F">
                  <w:rPr>
                    <w:rFonts w:ascii="Segoe UI Symbol" w:hAnsi="Segoe UI Symbol" w:cs="Segoe UI Symbol"/>
                  </w:rPr>
                  <w:t>☐</w:t>
                </w:r>
              </w:sdtContent>
            </w:sdt>
            <w:r w:rsidR="0014061C" w:rsidRPr="00D7416F">
              <w:t xml:space="preserve"> </w:t>
            </w:r>
          </w:p>
          <w:p w14:paraId="620672FB" w14:textId="77777777" w:rsidR="0014061C" w:rsidRDefault="0014061C" w:rsidP="005351DE">
            <w:pPr>
              <w:pStyle w:val="VRQATableBodyText"/>
              <w:rPr>
                <w:highlight w:val="yellow"/>
              </w:rPr>
            </w:pPr>
          </w:p>
        </w:tc>
      </w:tr>
      <w:tr w:rsidR="0014061C" w:rsidRPr="00B91CBB" w14:paraId="01EF2034" w14:textId="77777777" w:rsidTr="00BB3E5C">
        <w:trPr>
          <w:trHeight w:val="363"/>
        </w:trPr>
        <w:tc>
          <w:tcPr>
            <w:tcW w:w="851" w:type="dxa"/>
            <w:vMerge w:val="restart"/>
            <w:tcBorders>
              <w:left w:val="nil"/>
              <w:right w:val="dotted" w:sz="4" w:space="0" w:color="585A5B" w:themeColor="background1" w:themeShade="A6"/>
            </w:tcBorders>
          </w:tcPr>
          <w:p w14:paraId="42014C72" w14:textId="15548DC1" w:rsidR="0014061C" w:rsidRPr="00B91CBB" w:rsidRDefault="0014061C" w:rsidP="00741651">
            <w:pPr>
              <w:pStyle w:val="VRQATableLeftColumn"/>
            </w:pPr>
            <w:r w:rsidRPr="00B91CBB">
              <w:t>C.3</w:t>
            </w:r>
          </w:p>
        </w:tc>
        <w:tc>
          <w:tcPr>
            <w:tcW w:w="1701" w:type="dxa"/>
            <w:vMerge w:val="restart"/>
            <w:tcBorders>
              <w:left w:val="dotted" w:sz="4" w:space="0" w:color="585A5B" w:themeColor="background1" w:themeShade="A6"/>
            </w:tcBorders>
          </w:tcPr>
          <w:p w14:paraId="46DE8B7A" w14:textId="77777777" w:rsidR="0014061C" w:rsidRPr="00B91CBB" w:rsidRDefault="0014061C" w:rsidP="00741651">
            <w:pPr>
              <w:pStyle w:val="VRQATableLeftColumn"/>
              <w:rPr>
                <w:b/>
                <w:bCs/>
              </w:rPr>
            </w:pPr>
            <w:r w:rsidRPr="00B91CBB">
              <w:rPr>
                <w:b/>
                <w:bCs/>
              </w:rPr>
              <w:t>Register of students</w:t>
            </w:r>
          </w:p>
          <w:p w14:paraId="6299ADE5" w14:textId="77777777" w:rsidR="0014061C" w:rsidRPr="00B91CBB" w:rsidRDefault="0014061C" w:rsidP="00741651">
            <w:pPr>
              <w:pStyle w:val="VRQATableLeftColumn"/>
            </w:pPr>
            <w:r w:rsidRPr="00B91CBB">
              <w:rPr>
                <w:color w:val="007EB3" w:themeColor="accent1"/>
              </w:rPr>
              <w:t>Please provide:</w:t>
            </w:r>
          </w:p>
        </w:tc>
        <w:tc>
          <w:tcPr>
            <w:tcW w:w="1134" w:type="dxa"/>
          </w:tcPr>
          <w:p w14:paraId="3CB11D95" w14:textId="768BCD50" w:rsidR="0014061C" w:rsidRPr="00B91CBB" w:rsidRDefault="0014061C" w:rsidP="00741651">
            <w:pPr>
              <w:pStyle w:val="VRQATableLeftColumn"/>
            </w:pPr>
            <w:r w:rsidRPr="00B91CBB">
              <w:t>C.3.</w:t>
            </w:r>
            <w:r w:rsidR="00D66646">
              <w:t>1</w:t>
            </w:r>
          </w:p>
        </w:tc>
        <w:tc>
          <w:tcPr>
            <w:tcW w:w="6095" w:type="dxa"/>
          </w:tcPr>
          <w:p w14:paraId="71C8AC7A" w14:textId="77777777" w:rsidR="0014061C" w:rsidRPr="00B91CBB" w:rsidRDefault="0014061C" w:rsidP="00D66646">
            <w:pPr>
              <w:pStyle w:val="VRQATableBullet1"/>
              <w:ind w:left="317"/>
            </w:pPr>
            <w:r w:rsidRPr="00B91CBB">
              <w:t>A register of accepted students, recording:</w:t>
            </w:r>
          </w:p>
          <w:p w14:paraId="3A8DABDF" w14:textId="77777777" w:rsidR="0014061C" w:rsidRPr="00B91CBB" w:rsidRDefault="0014061C" w:rsidP="00D66646">
            <w:pPr>
              <w:pStyle w:val="VRQATableBullet2"/>
              <w:ind w:left="601" w:hanging="284"/>
            </w:pPr>
            <w:r w:rsidRPr="00B91CBB">
              <w:t>the student’s name, age, date of birth and residential address</w:t>
            </w:r>
          </w:p>
          <w:p w14:paraId="6807650C" w14:textId="77777777" w:rsidR="0014061C" w:rsidRPr="00B91CBB" w:rsidRDefault="0014061C" w:rsidP="00D66646">
            <w:pPr>
              <w:pStyle w:val="VRQATableBullet2"/>
              <w:ind w:left="601" w:hanging="284"/>
            </w:pPr>
            <w:r w:rsidRPr="00B91CBB">
              <w:t>the name and contact details of any parent or legal guardian of the student</w:t>
            </w:r>
          </w:p>
          <w:p w14:paraId="7EBC71CB" w14:textId="77777777" w:rsidR="0014061C" w:rsidRPr="00B91CBB" w:rsidRDefault="0014061C" w:rsidP="00D66646">
            <w:pPr>
              <w:pStyle w:val="VRQATableBullet2"/>
              <w:ind w:left="601" w:hanging="284"/>
            </w:pPr>
            <w:r w:rsidRPr="00B91CBB">
              <w:t>any information relating to the health or wellbeing of the student that the provider should be aware of, including any health issues</w:t>
            </w:r>
          </w:p>
          <w:p w14:paraId="1E66834A" w14:textId="77777777" w:rsidR="0014061C" w:rsidRPr="00B91CBB" w:rsidRDefault="0014061C" w:rsidP="00D66646">
            <w:pPr>
              <w:pStyle w:val="VRQATableBullet2"/>
              <w:ind w:left="601" w:hanging="284"/>
            </w:pPr>
            <w:r w:rsidRPr="00B91CBB">
              <w:t>the date of acceptance of the student to board at the premises</w:t>
            </w:r>
          </w:p>
          <w:p w14:paraId="5DC7822D" w14:textId="77777777" w:rsidR="0014061C" w:rsidRPr="00B91CBB" w:rsidRDefault="0014061C" w:rsidP="00D66646">
            <w:pPr>
              <w:pStyle w:val="VRQATableBullet2"/>
              <w:ind w:left="601" w:hanging="284"/>
            </w:pPr>
            <w:r w:rsidRPr="00B91CBB">
              <w:t>the date that the student ceases to be accepted to board at the premises (if applicable)</w:t>
            </w:r>
          </w:p>
          <w:p w14:paraId="465E1638" w14:textId="498036D7" w:rsidR="0014061C" w:rsidRPr="006B35FF" w:rsidRDefault="0014061C" w:rsidP="006B35FF">
            <w:pPr>
              <w:pStyle w:val="VRQATableBullet2"/>
              <w:ind w:left="601" w:hanging="284"/>
            </w:pPr>
            <w:r w:rsidRPr="00B91CBB">
              <w:t>the registered school at which the student is enrolled or attending</w:t>
            </w:r>
            <w:r w:rsidR="006B35FF">
              <w:t>.</w:t>
            </w:r>
          </w:p>
        </w:tc>
        <w:tc>
          <w:tcPr>
            <w:tcW w:w="567" w:type="dxa"/>
            <w:tcBorders>
              <w:right w:val="nil"/>
            </w:tcBorders>
          </w:tcPr>
          <w:sdt>
            <w:sdtPr>
              <w:id w:val="37564625"/>
              <w14:checkbox>
                <w14:checked w14:val="0"/>
                <w14:checkedState w14:val="2612" w14:font="MS Gothic"/>
                <w14:uncheckedState w14:val="2610" w14:font="MS Gothic"/>
              </w14:checkbox>
            </w:sdtPr>
            <w:sdtEndPr/>
            <w:sdtContent>
              <w:p w14:paraId="22873B36" w14:textId="77777777" w:rsidR="0014061C" w:rsidRPr="00B91CBB" w:rsidRDefault="0014061C" w:rsidP="005351DE">
                <w:pPr>
                  <w:pStyle w:val="VRQATableBodyText"/>
                </w:pPr>
                <w:r w:rsidRPr="00B91CBB">
                  <w:rPr>
                    <w:rFonts w:ascii="MS Gothic" w:eastAsia="MS Gothic" w:hAnsi="MS Gothic" w:hint="eastAsia"/>
                  </w:rPr>
                  <w:t>☐</w:t>
                </w:r>
              </w:p>
            </w:sdtContent>
          </w:sdt>
          <w:p w14:paraId="38F74A6E" w14:textId="77777777" w:rsidR="0014061C" w:rsidRPr="00B91CBB" w:rsidRDefault="0014061C" w:rsidP="005351DE">
            <w:pPr>
              <w:pStyle w:val="VRQATableBodyText"/>
            </w:pPr>
          </w:p>
        </w:tc>
      </w:tr>
      <w:tr w:rsidR="0014061C" w:rsidRPr="00FD51C5" w14:paraId="1502C8DD" w14:textId="77777777" w:rsidTr="00BB3E5C">
        <w:trPr>
          <w:trHeight w:val="363"/>
        </w:trPr>
        <w:tc>
          <w:tcPr>
            <w:tcW w:w="851" w:type="dxa"/>
            <w:vMerge/>
            <w:tcBorders>
              <w:left w:val="nil"/>
              <w:bottom w:val="dotted" w:sz="4" w:space="0" w:color="103D64" w:themeColor="accent2"/>
              <w:right w:val="dotted" w:sz="4" w:space="0" w:color="585A5B" w:themeColor="background1" w:themeShade="A6"/>
            </w:tcBorders>
          </w:tcPr>
          <w:p w14:paraId="4DB30DE2" w14:textId="77777777" w:rsidR="0014061C" w:rsidRPr="00B91CBB" w:rsidRDefault="0014061C" w:rsidP="00741651">
            <w:pPr>
              <w:pStyle w:val="VRQATableLeftColumn"/>
            </w:pPr>
          </w:p>
        </w:tc>
        <w:tc>
          <w:tcPr>
            <w:tcW w:w="1701" w:type="dxa"/>
            <w:vMerge/>
            <w:tcBorders>
              <w:left w:val="dotted" w:sz="4" w:space="0" w:color="585A5B" w:themeColor="background1" w:themeShade="A6"/>
            </w:tcBorders>
          </w:tcPr>
          <w:p w14:paraId="69286A46" w14:textId="77777777" w:rsidR="0014061C" w:rsidRPr="00B91CBB" w:rsidRDefault="0014061C" w:rsidP="00741651">
            <w:pPr>
              <w:pStyle w:val="VRQATableLeftColumn"/>
              <w:rPr>
                <w:b/>
                <w:bCs/>
              </w:rPr>
            </w:pPr>
          </w:p>
        </w:tc>
        <w:tc>
          <w:tcPr>
            <w:tcW w:w="1134" w:type="dxa"/>
          </w:tcPr>
          <w:p w14:paraId="4E81E1BC" w14:textId="34BAA80A" w:rsidR="0014061C" w:rsidRPr="00B91CBB" w:rsidRDefault="0014061C" w:rsidP="00741651">
            <w:pPr>
              <w:pStyle w:val="VRQATableLeftColumn"/>
            </w:pPr>
            <w:r>
              <w:t>C.3.</w:t>
            </w:r>
            <w:r w:rsidR="00D66646">
              <w:t>2</w:t>
            </w:r>
          </w:p>
        </w:tc>
        <w:tc>
          <w:tcPr>
            <w:tcW w:w="6095" w:type="dxa"/>
          </w:tcPr>
          <w:p w14:paraId="67BDCF1F" w14:textId="32D76577" w:rsidR="0014061C" w:rsidRPr="00B91CBB" w:rsidRDefault="0014061C" w:rsidP="00D66646">
            <w:pPr>
              <w:pStyle w:val="VRQATableBullet1"/>
              <w:ind w:left="317"/>
            </w:pPr>
            <w:r>
              <w:t>A</w:t>
            </w:r>
            <w:r w:rsidRPr="00B91CBB">
              <w:t xml:space="preserve"> policy and procedure for maintaining the currency of the register</w:t>
            </w:r>
            <w:r w:rsidR="006B35FF">
              <w:t>.</w:t>
            </w:r>
          </w:p>
        </w:tc>
        <w:tc>
          <w:tcPr>
            <w:tcW w:w="567" w:type="dxa"/>
            <w:tcBorders>
              <w:right w:val="nil"/>
            </w:tcBorders>
          </w:tcPr>
          <w:p w14:paraId="77BFD2B1" w14:textId="77777777" w:rsidR="0014061C" w:rsidRPr="00FD51C5" w:rsidRDefault="001378CF" w:rsidP="005351DE">
            <w:pPr>
              <w:pStyle w:val="VRQATableBodyText"/>
            </w:pPr>
            <w:sdt>
              <w:sdtPr>
                <w:id w:val="705220838"/>
                <w14:checkbox>
                  <w14:checked w14:val="0"/>
                  <w14:checkedState w14:val="2612" w14:font="MS Gothic"/>
                  <w14:uncheckedState w14:val="2610" w14:font="MS Gothic"/>
                </w14:checkbox>
              </w:sdtPr>
              <w:sdtEndPr/>
              <w:sdtContent>
                <w:r w:rsidR="0014061C" w:rsidRPr="00D7416F">
                  <w:rPr>
                    <w:rFonts w:ascii="Segoe UI Symbol" w:hAnsi="Segoe UI Symbol" w:cs="Segoe UI Symbol"/>
                  </w:rPr>
                  <w:t>☐</w:t>
                </w:r>
              </w:sdtContent>
            </w:sdt>
            <w:r w:rsidR="0014061C" w:rsidRPr="00D7416F">
              <w:t xml:space="preserve"> </w:t>
            </w:r>
          </w:p>
        </w:tc>
      </w:tr>
      <w:tr w:rsidR="0014061C" w:rsidRPr="00AD0494" w14:paraId="46B2E29E" w14:textId="77777777" w:rsidTr="00BB3E5C">
        <w:trPr>
          <w:trHeight w:val="3681"/>
        </w:trPr>
        <w:tc>
          <w:tcPr>
            <w:tcW w:w="851" w:type="dxa"/>
            <w:vMerge w:val="restart"/>
            <w:tcBorders>
              <w:left w:val="nil"/>
              <w:right w:val="dotted" w:sz="4" w:space="0" w:color="585A5B" w:themeColor="background1" w:themeShade="A6"/>
            </w:tcBorders>
          </w:tcPr>
          <w:p w14:paraId="26E083CE" w14:textId="1D1A9C5D" w:rsidR="0014061C" w:rsidRPr="00AD0494" w:rsidRDefault="0014061C" w:rsidP="00741651">
            <w:pPr>
              <w:pStyle w:val="VRQATableLeftColumn"/>
            </w:pPr>
            <w:r w:rsidRPr="00AD0494">
              <w:lastRenderedPageBreak/>
              <w:t>C.4</w:t>
            </w:r>
          </w:p>
        </w:tc>
        <w:tc>
          <w:tcPr>
            <w:tcW w:w="1701" w:type="dxa"/>
            <w:vMerge w:val="restart"/>
            <w:tcBorders>
              <w:left w:val="dotted" w:sz="4" w:space="0" w:color="585A5B" w:themeColor="background1" w:themeShade="A6"/>
            </w:tcBorders>
          </w:tcPr>
          <w:p w14:paraId="0E2D2E2F" w14:textId="77777777" w:rsidR="0014061C" w:rsidRPr="00AD0494" w:rsidRDefault="0014061C" w:rsidP="00741651">
            <w:pPr>
              <w:pStyle w:val="VRQATableLeftColumn"/>
              <w:rPr>
                <w:b/>
                <w:bCs/>
              </w:rPr>
            </w:pPr>
            <w:r w:rsidRPr="00AD0494">
              <w:rPr>
                <w:b/>
                <w:bCs/>
              </w:rPr>
              <w:t>Record of location of students</w:t>
            </w:r>
          </w:p>
          <w:p w14:paraId="76518B53" w14:textId="77777777" w:rsidR="0014061C" w:rsidRPr="00AD0494" w:rsidRDefault="0014061C" w:rsidP="00741651">
            <w:pPr>
              <w:pStyle w:val="VRQATableLeftColumn"/>
            </w:pPr>
            <w:r w:rsidRPr="00AD0494">
              <w:rPr>
                <w:color w:val="007EB3" w:themeColor="accent1"/>
              </w:rPr>
              <w:t>Please provide:</w:t>
            </w:r>
          </w:p>
        </w:tc>
        <w:tc>
          <w:tcPr>
            <w:tcW w:w="1134" w:type="dxa"/>
          </w:tcPr>
          <w:p w14:paraId="315AEF95" w14:textId="71C17599" w:rsidR="0014061C" w:rsidRPr="00AD0494" w:rsidRDefault="0014061C" w:rsidP="00741651">
            <w:pPr>
              <w:pStyle w:val="VRQATableLeftColumn"/>
            </w:pPr>
            <w:r w:rsidRPr="00AD0494">
              <w:t>C.4.</w:t>
            </w:r>
            <w:r w:rsidR="00BB3E5C">
              <w:t>1</w:t>
            </w:r>
          </w:p>
        </w:tc>
        <w:tc>
          <w:tcPr>
            <w:tcW w:w="6095" w:type="dxa"/>
          </w:tcPr>
          <w:p w14:paraId="08A5E77F" w14:textId="77777777" w:rsidR="0014061C" w:rsidRPr="00AD0494" w:rsidRDefault="0014061C" w:rsidP="00BB3E5C">
            <w:pPr>
              <w:pStyle w:val="VRQATableBullet1"/>
              <w:ind w:left="317"/>
            </w:pPr>
            <w:r w:rsidRPr="00AD0494">
              <w:t>A location register of each student’s location at specific times of the day and night. For example, morning, afternoon, mealtimes, evening and when a student is absent. This record must be updated at provider-selected times within each 24-hour period to capture whether a student is:</w:t>
            </w:r>
          </w:p>
          <w:p w14:paraId="5FAEA7BC" w14:textId="77777777" w:rsidR="0014061C" w:rsidRPr="00AD0494" w:rsidRDefault="0014061C" w:rsidP="00BB3E5C">
            <w:pPr>
              <w:pStyle w:val="VRQATableBullet2"/>
              <w:ind w:left="601" w:hanging="284"/>
            </w:pPr>
            <w:r w:rsidRPr="00AD0494">
              <w:t>on site at the boarding premises</w:t>
            </w:r>
          </w:p>
          <w:p w14:paraId="4A65C4C4" w14:textId="77777777" w:rsidR="0014061C" w:rsidRPr="00AD0494" w:rsidRDefault="0014061C" w:rsidP="00BB3E5C">
            <w:pPr>
              <w:pStyle w:val="VRQATableBullet2"/>
              <w:ind w:left="601" w:hanging="284"/>
            </w:pPr>
            <w:r w:rsidRPr="00AD0494">
              <w:t>absent from the boarding premises.</w:t>
            </w:r>
          </w:p>
          <w:p w14:paraId="3D3A7B81" w14:textId="77777777" w:rsidR="0014061C" w:rsidRPr="00AD0494" w:rsidRDefault="0014061C" w:rsidP="00BB3E5C">
            <w:pPr>
              <w:pStyle w:val="VRQATableBullet1"/>
              <w:ind w:left="317"/>
            </w:pPr>
            <w:r w:rsidRPr="00AD0494">
              <w:t>If the student is absent from the boarding premises, the record must show:</w:t>
            </w:r>
          </w:p>
          <w:p w14:paraId="07A0D7B6" w14:textId="77777777" w:rsidR="0014061C" w:rsidRPr="00AD0494" w:rsidRDefault="0014061C" w:rsidP="00BB3E5C">
            <w:pPr>
              <w:pStyle w:val="VRQATableBullet2"/>
              <w:ind w:left="601" w:hanging="284"/>
            </w:pPr>
            <w:r w:rsidRPr="00AD0494">
              <w:t xml:space="preserve">the student’s location outside the boarding premises </w:t>
            </w:r>
          </w:p>
          <w:p w14:paraId="40801E69" w14:textId="77777777" w:rsidR="0014061C" w:rsidRPr="00AD0494" w:rsidRDefault="0014061C" w:rsidP="00BB3E5C">
            <w:pPr>
              <w:pStyle w:val="VRQATableBullet2"/>
              <w:ind w:left="601" w:hanging="284"/>
            </w:pPr>
            <w:r w:rsidRPr="00AD0494">
              <w:t>the reasons for the absence</w:t>
            </w:r>
          </w:p>
          <w:p w14:paraId="4D091FE5" w14:textId="3D827931" w:rsidR="0014061C" w:rsidRPr="006B35FF" w:rsidRDefault="0014061C" w:rsidP="006B35FF">
            <w:pPr>
              <w:pStyle w:val="VRQATableBullet2"/>
              <w:ind w:left="601" w:hanging="284"/>
            </w:pPr>
            <w:r w:rsidRPr="00AD0494">
              <w:t>the name and contact details of the person responsible for the student during the absence.</w:t>
            </w:r>
          </w:p>
        </w:tc>
        <w:tc>
          <w:tcPr>
            <w:tcW w:w="567" w:type="dxa"/>
            <w:tcBorders>
              <w:right w:val="nil"/>
            </w:tcBorders>
          </w:tcPr>
          <w:sdt>
            <w:sdtPr>
              <w:id w:val="358474947"/>
              <w14:checkbox>
                <w14:checked w14:val="0"/>
                <w14:checkedState w14:val="2612" w14:font="MS Gothic"/>
                <w14:uncheckedState w14:val="2610" w14:font="MS Gothic"/>
              </w14:checkbox>
            </w:sdtPr>
            <w:sdtEndPr/>
            <w:sdtContent>
              <w:p w14:paraId="72196D21" w14:textId="77777777" w:rsidR="0014061C" w:rsidRPr="00AD0494" w:rsidRDefault="0014061C" w:rsidP="005351DE">
                <w:pPr>
                  <w:pStyle w:val="VRQATableBodyText"/>
                </w:pPr>
                <w:r w:rsidRPr="00AD0494">
                  <w:rPr>
                    <w:rFonts w:ascii="MS Gothic" w:eastAsia="MS Gothic" w:hAnsi="MS Gothic" w:hint="eastAsia"/>
                  </w:rPr>
                  <w:t>☐</w:t>
                </w:r>
              </w:p>
            </w:sdtContent>
          </w:sdt>
          <w:p w14:paraId="547C7C21" w14:textId="77777777" w:rsidR="0014061C" w:rsidRPr="00AD0494" w:rsidRDefault="0014061C" w:rsidP="005351DE">
            <w:pPr>
              <w:pStyle w:val="VRQATableBodyText"/>
            </w:pPr>
          </w:p>
        </w:tc>
      </w:tr>
      <w:tr w:rsidR="0014061C" w:rsidRPr="002B11F7" w14:paraId="3394A3A4" w14:textId="77777777" w:rsidTr="006B35FF">
        <w:trPr>
          <w:trHeight w:val="434"/>
        </w:trPr>
        <w:tc>
          <w:tcPr>
            <w:tcW w:w="851" w:type="dxa"/>
            <w:vMerge/>
            <w:tcBorders>
              <w:left w:val="nil"/>
              <w:right w:val="dotted" w:sz="4" w:space="0" w:color="585A5B" w:themeColor="background1" w:themeShade="A6"/>
            </w:tcBorders>
          </w:tcPr>
          <w:p w14:paraId="57AC9F10" w14:textId="77777777" w:rsidR="0014061C" w:rsidRPr="002B11F7" w:rsidRDefault="0014061C" w:rsidP="00741651">
            <w:pPr>
              <w:pStyle w:val="VRQATableLeftColumn"/>
              <w:rPr>
                <w:highlight w:val="yellow"/>
              </w:rPr>
            </w:pPr>
          </w:p>
        </w:tc>
        <w:tc>
          <w:tcPr>
            <w:tcW w:w="1701" w:type="dxa"/>
            <w:vMerge/>
            <w:tcBorders>
              <w:left w:val="dotted" w:sz="4" w:space="0" w:color="585A5B" w:themeColor="background1" w:themeShade="A6"/>
            </w:tcBorders>
          </w:tcPr>
          <w:p w14:paraId="145F1696" w14:textId="77777777" w:rsidR="0014061C" w:rsidRPr="002B11F7" w:rsidRDefault="0014061C" w:rsidP="00741651">
            <w:pPr>
              <w:pStyle w:val="VRQATableLeftColumn"/>
              <w:rPr>
                <w:b/>
                <w:bCs/>
                <w:highlight w:val="yellow"/>
              </w:rPr>
            </w:pPr>
          </w:p>
        </w:tc>
        <w:tc>
          <w:tcPr>
            <w:tcW w:w="1134" w:type="dxa"/>
          </w:tcPr>
          <w:p w14:paraId="1EF22FF1" w14:textId="7F9A711A" w:rsidR="0014061C" w:rsidRPr="00AD0494" w:rsidRDefault="0014061C" w:rsidP="00741651">
            <w:pPr>
              <w:pStyle w:val="VRQATableLeftColumn"/>
            </w:pPr>
            <w:r w:rsidRPr="00AD0494">
              <w:t>C.4.</w:t>
            </w:r>
            <w:r w:rsidR="00BB3E5C">
              <w:t>2</w:t>
            </w:r>
          </w:p>
        </w:tc>
        <w:tc>
          <w:tcPr>
            <w:tcW w:w="6095" w:type="dxa"/>
          </w:tcPr>
          <w:p w14:paraId="670B16CC" w14:textId="51701F4C" w:rsidR="0014061C" w:rsidRPr="006B35FF" w:rsidRDefault="0014061C" w:rsidP="006B35FF">
            <w:pPr>
              <w:pStyle w:val="VRQATableBullet1"/>
              <w:ind w:left="317"/>
            </w:pPr>
            <w:r w:rsidRPr="00AD0494">
              <w:t>A procedure to make sure the location register is kept up to date</w:t>
            </w:r>
            <w:r w:rsidR="006B35FF">
              <w:t>.</w:t>
            </w:r>
          </w:p>
        </w:tc>
        <w:tc>
          <w:tcPr>
            <w:tcW w:w="567" w:type="dxa"/>
            <w:tcBorders>
              <w:right w:val="nil"/>
            </w:tcBorders>
          </w:tcPr>
          <w:sdt>
            <w:sdtPr>
              <w:id w:val="-2132849443"/>
              <w14:checkbox>
                <w14:checked w14:val="0"/>
                <w14:checkedState w14:val="2612" w14:font="MS Gothic"/>
                <w14:uncheckedState w14:val="2610" w14:font="MS Gothic"/>
              </w14:checkbox>
            </w:sdtPr>
            <w:sdtEndPr/>
            <w:sdtContent>
              <w:p w14:paraId="6E0792B9" w14:textId="77826AF8" w:rsidR="0014061C" w:rsidRPr="006B35FF" w:rsidRDefault="0014061C" w:rsidP="005351DE">
                <w:pPr>
                  <w:pStyle w:val="VRQATableBodyText"/>
                </w:pPr>
                <w:r>
                  <w:rPr>
                    <w:rFonts w:ascii="MS Gothic" w:eastAsia="MS Gothic" w:hAnsi="MS Gothic" w:hint="eastAsia"/>
                  </w:rPr>
                  <w:t>☐</w:t>
                </w:r>
              </w:p>
            </w:sdtContent>
          </w:sdt>
        </w:tc>
      </w:tr>
      <w:tr w:rsidR="0014061C" w:rsidRPr="00FD61DD" w14:paraId="11479519" w14:textId="77777777" w:rsidTr="006B35FF">
        <w:trPr>
          <w:trHeight w:val="911"/>
        </w:trPr>
        <w:tc>
          <w:tcPr>
            <w:tcW w:w="851" w:type="dxa"/>
            <w:vMerge w:val="restart"/>
            <w:tcBorders>
              <w:top w:val="dotted" w:sz="4" w:space="0" w:color="103D64" w:themeColor="accent2"/>
              <w:left w:val="nil"/>
              <w:bottom w:val="nil"/>
              <w:right w:val="dotted" w:sz="4" w:space="0" w:color="585A5B" w:themeColor="background1" w:themeShade="A6"/>
            </w:tcBorders>
          </w:tcPr>
          <w:p w14:paraId="7700EEB7" w14:textId="7E2E497B" w:rsidR="0014061C" w:rsidRPr="00C91FB8" w:rsidRDefault="0014061C" w:rsidP="00741651">
            <w:pPr>
              <w:pStyle w:val="VRQATableLeftColumn"/>
            </w:pPr>
            <w:r>
              <w:t>C.5</w:t>
            </w:r>
          </w:p>
        </w:tc>
        <w:tc>
          <w:tcPr>
            <w:tcW w:w="1701" w:type="dxa"/>
            <w:vMerge w:val="restart"/>
            <w:tcBorders>
              <w:top w:val="dotted" w:sz="4" w:space="0" w:color="103D64" w:themeColor="accent2"/>
              <w:left w:val="dotted" w:sz="4" w:space="0" w:color="585A5B" w:themeColor="background1" w:themeShade="A6"/>
            </w:tcBorders>
          </w:tcPr>
          <w:p w14:paraId="79D2C708" w14:textId="77777777" w:rsidR="0014061C" w:rsidRDefault="0014061C" w:rsidP="00741651">
            <w:pPr>
              <w:pStyle w:val="VRQATableLeftColumn"/>
              <w:rPr>
                <w:b/>
                <w:bCs/>
              </w:rPr>
            </w:pPr>
            <w:r w:rsidRPr="00D14410">
              <w:rPr>
                <w:b/>
                <w:bCs/>
              </w:rPr>
              <w:t>Care, safety and welfare of students</w:t>
            </w:r>
          </w:p>
          <w:p w14:paraId="262A751E" w14:textId="77777777" w:rsidR="0014061C" w:rsidRPr="00C91FB8" w:rsidRDefault="0014061C" w:rsidP="00741651">
            <w:pPr>
              <w:pStyle w:val="VRQATableLeftColumn"/>
            </w:pPr>
            <w:r w:rsidRPr="005B25D3">
              <w:rPr>
                <w:color w:val="007EB3" w:themeColor="accent1"/>
              </w:rPr>
              <w:t>Please provide:</w:t>
            </w:r>
          </w:p>
        </w:tc>
        <w:tc>
          <w:tcPr>
            <w:tcW w:w="1134" w:type="dxa"/>
            <w:tcBorders>
              <w:top w:val="dotted" w:sz="4" w:space="0" w:color="103D64" w:themeColor="accent2"/>
              <w:left w:val="nil"/>
            </w:tcBorders>
            <w:shd w:val="clear" w:color="auto" w:fill="auto"/>
          </w:tcPr>
          <w:p w14:paraId="45DBD970" w14:textId="1C3EF507" w:rsidR="0014061C" w:rsidRPr="00EE07C3" w:rsidRDefault="0014061C" w:rsidP="00741651">
            <w:pPr>
              <w:pStyle w:val="VRQATableLeftColumn"/>
            </w:pPr>
            <w:r w:rsidRPr="00EE07C3">
              <w:rPr>
                <w:spacing w:val="-2"/>
              </w:rPr>
              <w:t>C.5</w:t>
            </w:r>
            <w:r>
              <w:rPr>
                <w:spacing w:val="-2"/>
              </w:rPr>
              <w:t>.1</w:t>
            </w:r>
          </w:p>
        </w:tc>
        <w:tc>
          <w:tcPr>
            <w:tcW w:w="6095" w:type="dxa"/>
            <w:tcBorders>
              <w:top w:val="dotted" w:sz="4" w:space="0" w:color="103D64" w:themeColor="accent2"/>
              <w:left w:val="nil"/>
            </w:tcBorders>
            <w:shd w:val="clear" w:color="auto" w:fill="auto"/>
          </w:tcPr>
          <w:p w14:paraId="1E3179DA" w14:textId="77777777" w:rsidR="0014061C" w:rsidRPr="003925A9" w:rsidRDefault="0014061C" w:rsidP="006B35FF">
            <w:pPr>
              <w:pStyle w:val="VRQATableBullet1"/>
              <w:ind w:left="317"/>
            </w:pPr>
            <w:r w:rsidRPr="003925A9">
              <w:t>Policies and procedures for the duty of care owed to students including that:</w:t>
            </w:r>
          </w:p>
          <w:p w14:paraId="6B1C63B4" w14:textId="77777777" w:rsidR="0014061C" w:rsidRPr="003925A9" w:rsidRDefault="0014061C" w:rsidP="006B35FF">
            <w:pPr>
              <w:pStyle w:val="VRQATableBullet2"/>
              <w:ind w:left="742" w:hanging="425"/>
            </w:pPr>
            <w:r w:rsidRPr="003925A9">
              <w:t xml:space="preserve">the school boarding premises owes all students a duty of care to take reasonable measures to protect them from reasonably foreseeable risks of injury </w:t>
            </w:r>
          </w:p>
          <w:p w14:paraId="3B29E37B" w14:textId="77777777" w:rsidR="0014061C" w:rsidRPr="003925A9" w:rsidRDefault="0014061C" w:rsidP="006B35FF">
            <w:pPr>
              <w:pStyle w:val="VRQATableBullet2"/>
              <w:ind w:left="742" w:hanging="425"/>
            </w:pPr>
            <w:r w:rsidRPr="003925A9">
              <w:t>the school boarding premises owes a duty to take reasonable care that any student (and other persons) on the premises will not be injured because of the state of the premises, including things done or omitted to be done to the premises</w:t>
            </w:r>
          </w:p>
          <w:p w14:paraId="5108BF86" w14:textId="77777777" w:rsidR="0014061C" w:rsidRPr="003925A9" w:rsidRDefault="0014061C" w:rsidP="006B35FF">
            <w:pPr>
              <w:pStyle w:val="VRQATableBullet2"/>
              <w:ind w:left="742" w:hanging="425"/>
            </w:pPr>
            <w:r w:rsidRPr="003925A9">
              <w:t>the school boarding premises owes a duty to take reasonable precautions to prevent the abuse of a child by an individual associated with the organisation while the child is under the care, supervision or authority of the organisation</w:t>
            </w:r>
          </w:p>
          <w:p w14:paraId="57A8495A" w14:textId="77777777" w:rsidR="0014061C" w:rsidRPr="00EE07C3" w:rsidRDefault="0014061C" w:rsidP="006B35FF">
            <w:pPr>
              <w:pStyle w:val="VRQATableBullet2"/>
              <w:ind w:left="742" w:hanging="425"/>
            </w:pPr>
            <w:r w:rsidRPr="003925A9">
              <w:t>different and sometimes greater measures may need to be taken for younger students or students with disabilities to discharge this duty of care</w:t>
            </w:r>
          </w:p>
        </w:tc>
        <w:tc>
          <w:tcPr>
            <w:tcW w:w="567" w:type="dxa"/>
            <w:tcBorders>
              <w:top w:val="dotted" w:sz="4" w:space="0" w:color="103D64" w:themeColor="accent2"/>
              <w:left w:val="nil"/>
              <w:right w:val="nil"/>
            </w:tcBorders>
            <w:shd w:val="clear" w:color="auto" w:fill="auto"/>
          </w:tcPr>
          <w:p w14:paraId="6E12DB15" w14:textId="77777777" w:rsidR="0014061C" w:rsidRDefault="001378CF" w:rsidP="005351DE">
            <w:pPr>
              <w:pStyle w:val="VRQATableBodyText"/>
            </w:pPr>
            <w:sdt>
              <w:sdtPr>
                <w:id w:val="-661617804"/>
                <w14:checkbox>
                  <w14:checked w14:val="0"/>
                  <w14:checkedState w14:val="2612" w14:font="MS Gothic"/>
                  <w14:uncheckedState w14:val="2610" w14:font="MS Gothic"/>
                </w14:checkbox>
              </w:sdtPr>
              <w:sdtEndPr/>
              <w:sdtContent>
                <w:r w:rsidR="0014061C" w:rsidRPr="00D7416F">
                  <w:rPr>
                    <w:rFonts w:ascii="Segoe UI Symbol" w:hAnsi="Segoe UI Symbol" w:cs="Segoe UI Symbol"/>
                  </w:rPr>
                  <w:t>☐</w:t>
                </w:r>
              </w:sdtContent>
            </w:sdt>
            <w:r w:rsidR="0014061C" w:rsidRPr="00D7416F">
              <w:t xml:space="preserve"> </w:t>
            </w:r>
          </w:p>
          <w:p w14:paraId="646BA937" w14:textId="77777777" w:rsidR="0014061C" w:rsidRPr="00FD61DD" w:rsidRDefault="0014061C" w:rsidP="005351DE">
            <w:pPr>
              <w:pStyle w:val="VRQATableBodyText"/>
            </w:pPr>
          </w:p>
        </w:tc>
      </w:tr>
      <w:tr w:rsidR="0014061C" w:rsidRPr="00E7450B" w14:paraId="453FFC10" w14:textId="77777777" w:rsidTr="006B35FF">
        <w:trPr>
          <w:trHeight w:val="363"/>
        </w:trPr>
        <w:tc>
          <w:tcPr>
            <w:tcW w:w="851" w:type="dxa"/>
            <w:vMerge/>
            <w:tcBorders>
              <w:top w:val="nil"/>
              <w:left w:val="nil"/>
              <w:bottom w:val="nil"/>
              <w:right w:val="dotted" w:sz="4" w:space="0" w:color="585A5B" w:themeColor="background1" w:themeShade="A6"/>
            </w:tcBorders>
            <w:shd w:val="clear" w:color="auto" w:fill="auto"/>
          </w:tcPr>
          <w:p w14:paraId="022FAC10" w14:textId="77777777" w:rsidR="0014061C" w:rsidRPr="00C91FB8" w:rsidRDefault="0014061C" w:rsidP="00741651">
            <w:pPr>
              <w:pStyle w:val="VRQATableLeftColumn"/>
            </w:pPr>
          </w:p>
        </w:tc>
        <w:tc>
          <w:tcPr>
            <w:tcW w:w="1701" w:type="dxa"/>
            <w:vMerge/>
            <w:tcBorders>
              <w:top w:val="dotted" w:sz="4" w:space="0" w:color="auto"/>
              <w:left w:val="dotted" w:sz="4" w:space="0" w:color="585A5B" w:themeColor="background1" w:themeShade="A6"/>
            </w:tcBorders>
            <w:shd w:val="clear" w:color="auto" w:fill="auto"/>
          </w:tcPr>
          <w:p w14:paraId="79E89C54" w14:textId="77777777" w:rsidR="0014061C" w:rsidRPr="00C91FB8" w:rsidRDefault="0014061C" w:rsidP="00741651">
            <w:pPr>
              <w:pStyle w:val="VRQATableLeftColumn"/>
            </w:pPr>
          </w:p>
        </w:tc>
        <w:tc>
          <w:tcPr>
            <w:tcW w:w="1134" w:type="dxa"/>
            <w:tcBorders>
              <w:left w:val="nil"/>
            </w:tcBorders>
            <w:shd w:val="clear" w:color="auto" w:fill="auto"/>
          </w:tcPr>
          <w:p w14:paraId="6BC23D66" w14:textId="0F8C69C6" w:rsidR="0014061C" w:rsidRPr="00EE07C3" w:rsidRDefault="0014061C" w:rsidP="00741651">
            <w:pPr>
              <w:pStyle w:val="VRQATableLeftColumn"/>
            </w:pPr>
            <w:r w:rsidRPr="00EE07C3">
              <w:rPr>
                <w:spacing w:val="-2"/>
              </w:rPr>
              <w:t>C.5</w:t>
            </w:r>
            <w:r>
              <w:rPr>
                <w:spacing w:val="-2"/>
              </w:rPr>
              <w:t>.</w:t>
            </w:r>
            <w:r w:rsidR="00856C12">
              <w:rPr>
                <w:spacing w:val="-2"/>
              </w:rPr>
              <w:t>2</w:t>
            </w:r>
          </w:p>
        </w:tc>
        <w:tc>
          <w:tcPr>
            <w:tcW w:w="6095" w:type="dxa"/>
            <w:tcBorders>
              <w:left w:val="nil"/>
            </w:tcBorders>
            <w:shd w:val="clear" w:color="auto" w:fill="auto"/>
          </w:tcPr>
          <w:p w14:paraId="15BA5EC7" w14:textId="0E940AA9" w:rsidR="0014061C" w:rsidRPr="003925A9" w:rsidRDefault="0014061C" w:rsidP="00856C12">
            <w:pPr>
              <w:pStyle w:val="VRQATableBullet1"/>
              <w:ind w:left="317"/>
            </w:pPr>
            <w:r w:rsidRPr="003925A9">
              <w:t xml:space="preserve">Policies and procedures for when it may be necessary to use restrictive interventions to protect the safety of a student and members of the school boarding premises community. </w:t>
            </w:r>
            <w:r w:rsidR="00856C12">
              <w:br/>
            </w:r>
            <w:r w:rsidRPr="000C16A6">
              <w:rPr>
                <w:i/>
                <w:iCs/>
              </w:rPr>
              <w:t>Note:</w:t>
            </w:r>
            <w:r w:rsidRPr="003925A9">
              <w:t xml:space="preserve"> government school boarding premises are required to follow DET’s policy on Restraint of Students and are not required to have a local policy on restrictive interventions</w:t>
            </w:r>
            <w:r w:rsidR="00856C12">
              <w:t>.</w:t>
            </w:r>
          </w:p>
        </w:tc>
        <w:tc>
          <w:tcPr>
            <w:tcW w:w="567" w:type="dxa"/>
            <w:tcBorders>
              <w:right w:val="nil"/>
            </w:tcBorders>
            <w:shd w:val="clear" w:color="auto" w:fill="auto"/>
          </w:tcPr>
          <w:sdt>
            <w:sdtPr>
              <w:id w:val="1598906268"/>
              <w14:checkbox>
                <w14:checked w14:val="0"/>
                <w14:checkedState w14:val="2612" w14:font="MS Gothic"/>
                <w14:uncheckedState w14:val="2610" w14:font="MS Gothic"/>
              </w14:checkbox>
            </w:sdtPr>
            <w:sdtEndPr/>
            <w:sdtContent>
              <w:p w14:paraId="29D2C15A" w14:textId="77777777" w:rsidR="0014061C" w:rsidRPr="00FD61DD" w:rsidRDefault="0014061C" w:rsidP="005351DE">
                <w:pPr>
                  <w:pStyle w:val="VRQATableBodyText"/>
                </w:pPr>
                <w:r>
                  <w:rPr>
                    <w:rFonts w:ascii="MS Gothic" w:eastAsia="MS Gothic" w:hAnsi="MS Gothic" w:hint="eastAsia"/>
                  </w:rPr>
                  <w:t>☐</w:t>
                </w:r>
              </w:p>
            </w:sdtContent>
          </w:sdt>
          <w:p w14:paraId="155050FF" w14:textId="77777777" w:rsidR="0014061C" w:rsidRPr="00E7450B" w:rsidRDefault="0014061C" w:rsidP="005351DE">
            <w:pPr>
              <w:pStyle w:val="VRQATableBodyText"/>
            </w:pPr>
          </w:p>
        </w:tc>
      </w:tr>
      <w:tr w:rsidR="0014061C" w:rsidRPr="00E7450B" w14:paraId="197634CA" w14:textId="77777777" w:rsidTr="006B35FF">
        <w:trPr>
          <w:trHeight w:val="363"/>
        </w:trPr>
        <w:tc>
          <w:tcPr>
            <w:tcW w:w="851" w:type="dxa"/>
            <w:vMerge/>
            <w:tcBorders>
              <w:top w:val="nil"/>
              <w:left w:val="nil"/>
              <w:bottom w:val="nil"/>
              <w:right w:val="dotted" w:sz="4" w:space="0" w:color="585A5B" w:themeColor="background1" w:themeShade="A6"/>
            </w:tcBorders>
            <w:shd w:val="clear" w:color="auto" w:fill="auto"/>
          </w:tcPr>
          <w:p w14:paraId="42B5B8D8" w14:textId="77777777" w:rsidR="0014061C" w:rsidRPr="00C91FB8" w:rsidRDefault="0014061C" w:rsidP="00741651">
            <w:pPr>
              <w:pStyle w:val="VRQATableLeftColumn"/>
            </w:pPr>
          </w:p>
        </w:tc>
        <w:tc>
          <w:tcPr>
            <w:tcW w:w="1701" w:type="dxa"/>
            <w:vMerge/>
            <w:tcBorders>
              <w:top w:val="dotted" w:sz="4" w:space="0" w:color="auto"/>
              <w:left w:val="dotted" w:sz="4" w:space="0" w:color="585A5B" w:themeColor="background1" w:themeShade="A6"/>
            </w:tcBorders>
            <w:shd w:val="clear" w:color="auto" w:fill="auto"/>
          </w:tcPr>
          <w:p w14:paraId="508117CD" w14:textId="77777777" w:rsidR="0014061C" w:rsidRPr="00C91FB8" w:rsidRDefault="0014061C" w:rsidP="00741651">
            <w:pPr>
              <w:pStyle w:val="VRQATableLeftColumn"/>
            </w:pPr>
          </w:p>
        </w:tc>
        <w:tc>
          <w:tcPr>
            <w:tcW w:w="1134" w:type="dxa"/>
            <w:tcBorders>
              <w:left w:val="nil"/>
            </w:tcBorders>
            <w:shd w:val="clear" w:color="auto" w:fill="auto"/>
          </w:tcPr>
          <w:p w14:paraId="037AEB71" w14:textId="40F8120C" w:rsidR="0014061C" w:rsidRPr="00EE07C3" w:rsidRDefault="0014061C" w:rsidP="00741651">
            <w:pPr>
              <w:pStyle w:val="VRQATableLeftColumn"/>
            </w:pPr>
            <w:r w:rsidRPr="00EE07C3">
              <w:rPr>
                <w:spacing w:val="-2"/>
              </w:rPr>
              <w:t>C.5</w:t>
            </w:r>
            <w:r w:rsidR="000C16A6">
              <w:rPr>
                <w:spacing w:val="-2"/>
              </w:rPr>
              <w:t>.3</w:t>
            </w:r>
          </w:p>
        </w:tc>
        <w:tc>
          <w:tcPr>
            <w:tcW w:w="6095" w:type="dxa"/>
            <w:tcBorders>
              <w:left w:val="nil"/>
            </w:tcBorders>
            <w:shd w:val="clear" w:color="auto" w:fill="auto"/>
          </w:tcPr>
          <w:p w14:paraId="1DA70AF8" w14:textId="77777777" w:rsidR="0014061C" w:rsidRPr="004604C0" w:rsidRDefault="0014061C" w:rsidP="00D05106">
            <w:pPr>
              <w:pStyle w:val="VRQATableBullet1"/>
              <w:ind w:left="319"/>
            </w:pPr>
            <w:r w:rsidRPr="004604C0">
              <w:t>Policies and procedures for anti-bullying and harassment, including cyber bullying</w:t>
            </w:r>
          </w:p>
        </w:tc>
        <w:tc>
          <w:tcPr>
            <w:tcW w:w="567" w:type="dxa"/>
            <w:tcBorders>
              <w:right w:val="nil"/>
            </w:tcBorders>
            <w:shd w:val="clear" w:color="auto" w:fill="auto"/>
          </w:tcPr>
          <w:sdt>
            <w:sdtPr>
              <w:id w:val="769587166"/>
              <w14:checkbox>
                <w14:checked w14:val="0"/>
                <w14:checkedState w14:val="2612" w14:font="MS Gothic"/>
                <w14:uncheckedState w14:val="2610" w14:font="MS Gothic"/>
              </w14:checkbox>
            </w:sdtPr>
            <w:sdtEndPr/>
            <w:sdtContent>
              <w:p w14:paraId="77768917" w14:textId="39D39F33" w:rsidR="0014061C" w:rsidRPr="00E7450B" w:rsidRDefault="0014061C" w:rsidP="005351DE">
                <w:pPr>
                  <w:pStyle w:val="VRQATableBodyText"/>
                </w:pPr>
                <w:r>
                  <w:rPr>
                    <w:rFonts w:ascii="MS Gothic" w:eastAsia="MS Gothic" w:hAnsi="MS Gothic" w:hint="eastAsia"/>
                  </w:rPr>
                  <w:t>☐</w:t>
                </w:r>
              </w:p>
            </w:sdtContent>
          </w:sdt>
        </w:tc>
      </w:tr>
      <w:tr w:rsidR="0014061C" w:rsidRPr="005C3613" w14:paraId="4D9A654F" w14:textId="77777777" w:rsidTr="006B35FF">
        <w:trPr>
          <w:trHeight w:val="363"/>
        </w:trPr>
        <w:tc>
          <w:tcPr>
            <w:tcW w:w="851" w:type="dxa"/>
            <w:vMerge/>
            <w:tcBorders>
              <w:top w:val="nil"/>
              <w:left w:val="nil"/>
              <w:bottom w:val="nil"/>
              <w:right w:val="dotted" w:sz="4" w:space="0" w:color="585A5B" w:themeColor="background1" w:themeShade="A6"/>
            </w:tcBorders>
            <w:shd w:val="clear" w:color="auto" w:fill="auto"/>
          </w:tcPr>
          <w:p w14:paraId="66D3DF8E" w14:textId="77777777" w:rsidR="0014061C" w:rsidRPr="00C91FB8" w:rsidRDefault="0014061C" w:rsidP="00741651">
            <w:pPr>
              <w:pStyle w:val="VRQATableLeftColumn"/>
            </w:pPr>
          </w:p>
        </w:tc>
        <w:tc>
          <w:tcPr>
            <w:tcW w:w="1701" w:type="dxa"/>
            <w:vMerge/>
            <w:tcBorders>
              <w:top w:val="dotted" w:sz="4" w:space="0" w:color="auto"/>
              <w:left w:val="dotted" w:sz="4" w:space="0" w:color="585A5B" w:themeColor="background1" w:themeShade="A6"/>
            </w:tcBorders>
            <w:shd w:val="clear" w:color="auto" w:fill="auto"/>
          </w:tcPr>
          <w:p w14:paraId="693430F0" w14:textId="77777777" w:rsidR="0014061C" w:rsidRPr="00C91FB8" w:rsidRDefault="0014061C" w:rsidP="00741651">
            <w:pPr>
              <w:pStyle w:val="VRQATableLeftColumn"/>
            </w:pPr>
          </w:p>
        </w:tc>
        <w:tc>
          <w:tcPr>
            <w:tcW w:w="1134" w:type="dxa"/>
            <w:tcBorders>
              <w:left w:val="nil"/>
            </w:tcBorders>
            <w:shd w:val="clear" w:color="auto" w:fill="auto"/>
          </w:tcPr>
          <w:p w14:paraId="124645AD" w14:textId="37E8E41D" w:rsidR="0014061C" w:rsidRPr="00EE07C3" w:rsidRDefault="0014061C" w:rsidP="00741651">
            <w:pPr>
              <w:pStyle w:val="VRQATableLeftColumn"/>
            </w:pPr>
            <w:r w:rsidRPr="00EE07C3">
              <w:rPr>
                <w:spacing w:val="-2"/>
              </w:rPr>
              <w:t>C.5</w:t>
            </w:r>
            <w:r>
              <w:rPr>
                <w:spacing w:val="-2"/>
              </w:rPr>
              <w:t>.</w:t>
            </w:r>
            <w:r w:rsidR="000C16A6">
              <w:rPr>
                <w:spacing w:val="-2"/>
              </w:rPr>
              <w:t>4</w:t>
            </w:r>
          </w:p>
        </w:tc>
        <w:tc>
          <w:tcPr>
            <w:tcW w:w="6095" w:type="dxa"/>
            <w:tcBorders>
              <w:left w:val="nil"/>
            </w:tcBorders>
            <w:shd w:val="clear" w:color="auto" w:fill="auto"/>
          </w:tcPr>
          <w:p w14:paraId="2CEBB333" w14:textId="77777777" w:rsidR="0014061C" w:rsidRPr="004604C0" w:rsidRDefault="0014061C" w:rsidP="00675E13">
            <w:pPr>
              <w:pStyle w:val="VRQATableBullet1"/>
              <w:ind w:left="317"/>
            </w:pPr>
            <w:r w:rsidRPr="004604C0">
              <w:t>Policies and procedures for on-site supervision of students</w:t>
            </w:r>
          </w:p>
        </w:tc>
        <w:tc>
          <w:tcPr>
            <w:tcW w:w="567" w:type="dxa"/>
            <w:tcBorders>
              <w:right w:val="nil"/>
            </w:tcBorders>
            <w:shd w:val="clear" w:color="auto" w:fill="auto"/>
          </w:tcPr>
          <w:sdt>
            <w:sdtPr>
              <w:id w:val="1677541636"/>
              <w14:checkbox>
                <w14:checked w14:val="0"/>
                <w14:checkedState w14:val="2612" w14:font="MS Gothic"/>
                <w14:uncheckedState w14:val="2610" w14:font="MS Gothic"/>
              </w14:checkbox>
            </w:sdtPr>
            <w:sdtEndPr/>
            <w:sdtContent>
              <w:p w14:paraId="69466B97" w14:textId="77777777" w:rsidR="0014061C" w:rsidRPr="005C3613" w:rsidRDefault="0014061C" w:rsidP="005351DE">
                <w:pPr>
                  <w:pStyle w:val="VRQATableBodyText"/>
                </w:pPr>
                <w:r>
                  <w:rPr>
                    <w:rFonts w:ascii="MS Gothic" w:eastAsia="MS Gothic" w:hAnsi="MS Gothic" w:hint="eastAsia"/>
                  </w:rPr>
                  <w:t>☐</w:t>
                </w:r>
              </w:p>
            </w:sdtContent>
          </w:sdt>
        </w:tc>
      </w:tr>
    </w:tbl>
    <w:p w14:paraId="4B784D23" w14:textId="77777777" w:rsidR="003C6566" w:rsidRDefault="003C6566"/>
    <w:tbl>
      <w:tblPr>
        <w:tblStyle w:val="TableGrid"/>
        <w:tblpPr w:leftFromText="180" w:rightFromText="180" w:vertAnchor="page" w:horzAnchor="margin" w:tblpY="2056"/>
        <w:tblW w:w="10348" w:type="dxa"/>
        <w:tblBorders>
          <w:top w:val="dotted" w:sz="4" w:space="0" w:color="103D64" w:themeColor="accent2"/>
          <w:left w:val="dotted" w:sz="4" w:space="0" w:color="103D64" w:themeColor="accent2"/>
          <w:bottom w:val="dotted" w:sz="4" w:space="0" w:color="103D64" w:themeColor="accent2"/>
          <w:right w:val="dotted" w:sz="4" w:space="0" w:color="103D64" w:themeColor="accent2"/>
          <w:insideH w:val="dotted" w:sz="4" w:space="0" w:color="103D64" w:themeColor="accent2"/>
          <w:insideV w:val="dotted" w:sz="4" w:space="0" w:color="103D64" w:themeColor="accent2"/>
        </w:tblBorders>
        <w:tblLayout w:type="fixed"/>
        <w:tblLook w:val="04A0" w:firstRow="1" w:lastRow="0" w:firstColumn="1" w:lastColumn="0" w:noHBand="0" w:noVBand="1"/>
      </w:tblPr>
      <w:tblGrid>
        <w:gridCol w:w="851"/>
        <w:gridCol w:w="1701"/>
        <w:gridCol w:w="1134"/>
        <w:gridCol w:w="6095"/>
        <w:gridCol w:w="567"/>
      </w:tblGrid>
      <w:tr w:rsidR="00D614C4" w:rsidRPr="00E7450B" w14:paraId="26C52A17" w14:textId="77777777" w:rsidTr="001E5861">
        <w:trPr>
          <w:trHeight w:val="363"/>
        </w:trPr>
        <w:tc>
          <w:tcPr>
            <w:tcW w:w="851" w:type="dxa"/>
            <w:vMerge w:val="restart"/>
            <w:tcBorders>
              <w:top w:val="nil"/>
              <w:left w:val="nil"/>
              <w:right w:val="dotted" w:sz="4" w:space="0" w:color="585A5B" w:themeColor="background1" w:themeShade="A6"/>
            </w:tcBorders>
            <w:shd w:val="clear" w:color="auto" w:fill="auto"/>
          </w:tcPr>
          <w:p w14:paraId="372D5F4B" w14:textId="77777777" w:rsidR="00D614C4" w:rsidRPr="00C91FB8" w:rsidRDefault="00D614C4" w:rsidP="00741651">
            <w:pPr>
              <w:pStyle w:val="VRQATableLeftColumn"/>
            </w:pPr>
          </w:p>
        </w:tc>
        <w:tc>
          <w:tcPr>
            <w:tcW w:w="1701" w:type="dxa"/>
            <w:vMerge w:val="restart"/>
            <w:tcBorders>
              <w:top w:val="dotted" w:sz="4" w:space="0" w:color="auto"/>
              <w:left w:val="dotted" w:sz="4" w:space="0" w:color="585A5B" w:themeColor="background1" w:themeShade="A6"/>
            </w:tcBorders>
            <w:shd w:val="clear" w:color="auto" w:fill="auto"/>
          </w:tcPr>
          <w:p w14:paraId="62AD80AF" w14:textId="77777777" w:rsidR="00D614C4" w:rsidRPr="00C91FB8" w:rsidRDefault="00D614C4" w:rsidP="00741651">
            <w:pPr>
              <w:pStyle w:val="VRQATableLeftColumn"/>
            </w:pPr>
          </w:p>
        </w:tc>
        <w:tc>
          <w:tcPr>
            <w:tcW w:w="1134" w:type="dxa"/>
            <w:tcBorders>
              <w:left w:val="nil"/>
            </w:tcBorders>
            <w:shd w:val="clear" w:color="auto" w:fill="auto"/>
          </w:tcPr>
          <w:p w14:paraId="352E9B82" w14:textId="1986E6F6" w:rsidR="00D614C4" w:rsidRPr="00EE07C3" w:rsidRDefault="00D614C4" w:rsidP="00741651">
            <w:pPr>
              <w:pStyle w:val="VRQATableLeftColumn"/>
            </w:pPr>
            <w:r w:rsidRPr="00EE07C3">
              <w:rPr>
                <w:spacing w:val="-2"/>
              </w:rPr>
              <w:t>C.5</w:t>
            </w:r>
            <w:r>
              <w:rPr>
                <w:spacing w:val="-2"/>
              </w:rPr>
              <w:t>.5</w:t>
            </w:r>
          </w:p>
        </w:tc>
        <w:tc>
          <w:tcPr>
            <w:tcW w:w="6095" w:type="dxa"/>
            <w:tcBorders>
              <w:left w:val="nil"/>
            </w:tcBorders>
            <w:shd w:val="clear" w:color="auto" w:fill="auto"/>
          </w:tcPr>
          <w:p w14:paraId="58108D36" w14:textId="596078F1" w:rsidR="00D614C4" w:rsidRPr="004604C0" w:rsidRDefault="00D614C4" w:rsidP="00675E13">
            <w:pPr>
              <w:pStyle w:val="VRQATableBullet1"/>
              <w:ind w:left="317"/>
            </w:pPr>
            <w:r w:rsidRPr="004604C0">
              <w:t>Policies and procedures for supervision of students when engaged in off-site activities and which include consideration of the risk of bushfire in the activity location (refer to Emergency Management, including bushfire management)</w:t>
            </w:r>
            <w:r>
              <w:t>.</w:t>
            </w:r>
          </w:p>
        </w:tc>
        <w:tc>
          <w:tcPr>
            <w:tcW w:w="567" w:type="dxa"/>
            <w:tcBorders>
              <w:right w:val="nil"/>
            </w:tcBorders>
            <w:shd w:val="clear" w:color="auto" w:fill="auto"/>
          </w:tcPr>
          <w:sdt>
            <w:sdtPr>
              <w:id w:val="876975042"/>
              <w14:checkbox>
                <w14:checked w14:val="0"/>
                <w14:checkedState w14:val="2612" w14:font="MS Gothic"/>
                <w14:uncheckedState w14:val="2610" w14:font="MS Gothic"/>
              </w14:checkbox>
            </w:sdtPr>
            <w:sdtEndPr/>
            <w:sdtContent>
              <w:p w14:paraId="0E06394C" w14:textId="77777777" w:rsidR="00D614C4" w:rsidRPr="00FD61DD" w:rsidRDefault="00D614C4" w:rsidP="005351DE">
                <w:pPr>
                  <w:pStyle w:val="VRQATableBodyText"/>
                </w:pPr>
                <w:r>
                  <w:rPr>
                    <w:rFonts w:ascii="MS Gothic" w:eastAsia="MS Gothic" w:hAnsi="MS Gothic" w:hint="eastAsia"/>
                  </w:rPr>
                  <w:t>☐</w:t>
                </w:r>
              </w:p>
            </w:sdtContent>
          </w:sdt>
          <w:p w14:paraId="1FD0C292" w14:textId="77777777" w:rsidR="00D614C4" w:rsidRPr="00E7450B" w:rsidRDefault="00D614C4" w:rsidP="005351DE">
            <w:pPr>
              <w:pStyle w:val="VRQATableBodyText"/>
            </w:pPr>
          </w:p>
        </w:tc>
      </w:tr>
      <w:tr w:rsidR="00D614C4" w:rsidRPr="005C3613" w14:paraId="3C913C2E" w14:textId="77777777" w:rsidTr="001E5861">
        <w:trPr>
          <w:trHeight w:val="363"/>
        </w:trPr>
        <w:tc>
          <w:tcPr>
            <w:tcW w:w="851" w:type="dxa"/>
            <w:vMerge/>
            <w:tcBorders>
              <w:left w:val="nil"/>
              <w:right w:val="dotted" w:sz="4" w:space="0" w:color="585A5B" w:themeColor="background1" w:themeShade="A6"/>
            </w:tcBorders>
            <w:shd w:val="clear" w:color="auto" w:fill="auto"/>
          </w:tcPr>
          <w:p w14:paraId="74EC8008" w14:textId="77777777" w:rsidR="00D614C4" w:rsidRPr="00C91FB8" w:rsidRDefault="00D614C4" w:rsidP="00741651">
            <w:pPr>
              <w:pStyle w:val="VRQATableLeftColumn"/>
            </w:pPr>
          </w:p>
        </w:tc>
        <w:tc>
          <w:tcPr>
            <w:tcW w:w="1701" w:type="dxa"/>
            <w:vMerge/>
            <w:tcBorders>
              <w:top w:val="dotted" w:sz="4" w:space="0" w:color="auto"/>
              <w:left w:val="dotted" w:sz="4" w:space="0" w:color="585A5B" w:themeColor="background1" w:themeShade="A6"/>
            </w:tcBorders>
            <w:shd w:val="clear" w:color="auto" w:fill="auto"/>
          </w:tcPr>
          <w:p w14:paraId="2FF89E48" w14:textId="77777777" w:rsidR="00D614C4" w:rsidRPr="00C91FB8" w:rsidRDefault="00D614C4" w:rsidP="00741651">
            <w:pPr>
              <w:pStyle w:val="VRQATableLeftColumn"/>
            </w:pPr>
          </w:p>
        </w:tc>
        <w:tc>
          <w:tcPr>
            <w:tcW w:w="1134" w:type="dxa"/>
            <w:tcBorders>
              <w:left w:val="nil"/>
            </w:tcBorders>
            <w:shd w:val="clear" w:color="auto" w:fill="auto"/>
          </w:tcPr>
          <w:p w14:paraId="6FDCEEDE" w14:textId="21C12C17" w:rsidR="00D614C4" w:rsidRPr="00EE07C3" w:rsidRDefault="00D614C4" w:rsidP="00741651">
            <w:pPr>
              <w:pStyle w:val="VRQATableLeftColumn"/>
              <w:rPr>
                <w:spacing w:val="-2"/>
              </w:rPr>
            </w:pPr>
            <w:r w:rsidRPr="00EE07C3">
              <w:rPr>
                <w:spacing w:val="-2"/>
              </w:rPr>
              <w:t>C.5</w:t>
            </w:r>
            <w:r>
              <w:rPr>
                <w:spacing w:val="-2"/>
              </w:rPr>
              <w:t>.6</w:t>
            </w:r>
          </w:p>
        </w:tc>
        <w:tc>
          <w:tcPr>
            <w:tcW w:w="6095" w:type="dxa"/>
            <w:tcBorders>
              <w:left w:val="nil"/>
            </w:tcBorders>
            <w:shd w:val="clear" w:color="auto" w:fill="auto"/>
          </w:tcPr>
          <w:p w14:paraId="09C4BC21" w14:textId="5CA62FA4" w:rsidR="00D614C4" w:rsidRPr="004604C0" w:rsidRDefault="00D614C4" w:rsidP="003C6566">
            <w:pPr>
              <w:pStyle w:val="VRQATableBullet1"/>
              <w:ind w:left="317"/>
              <w:rPr>
                <w:spacing w:val="-2"/>
              </w:rPr>
            </w:pPr>
            <w:r w:rsidRPr="004604C0">
              <w:t>Policies and procedures for arrangements for ill students</w:t>
            </w:r>
            <w:r>
              <w:t>.</w:t>
            </w:r>
          </w:p>
        </w:tc>
        <w:tc>
          <w:tcPr>
            <w:tcW w:w="567" w:type="dxa"/>
            <w:tcBorders>
              <w:right w:val="nil"/>
            </w:tcBorders>
            <w:shd w:val="clear" w:color="auto" w:fill="auto"/>
          </w:tcPr>
          <w:sdt>
            <w:sdtPr>
              <w:id w:val="739530845"/>
              <w14:checkbox>
                <w14:checked w14:val="0"/>
                <w14:checkedState w14:val="2612" w14:font="MS Gothic"/>
                <w14:uncheckedState w14:val="2610" w14:font="MS Gothic"/>
              </w14:checkbox>
            </w:sdtPr>
            <w:sdtEndPr/>
            <w:sdtContent>
              <w:p w14:paraId="5B71ECAB" w14:textId="77777777" w:rsidR="00D614C4" w:rsidRPr="005C3613" w:rsidRDefault="00D614C4" w:rsidP="005351DE">
                <w:pPr>
                  <w:pStyle w:val="VRQATableBodyText"/>
                </w:pPr>
                <w:r>
                  <w:rPr>
                    <w:rFonts w:ascii="MS Gothic" w:eastAsia="MS Gothic" w:hAnsi="MS Gothic" w:hint="eastAsia"/>
                  </w:rPr>
                  <w:t>☐</w:t>
                </w:r>
              </w:p>
            </w:sdtContent>
          </w:sdt>
        </w:tc>
      </w:tr>
      <w:tr w:rsidR="00D614C4" w:rsidRPr="00E7450B" w14:paraId="58987513" w14:textId="77777777" w:rsidTr="001E5861">
        <w:trPr>
          <w:trHeight w:val="524"/>
        </w:trPr>
        <w:tc>
          <w:tcPr>
            <w:tcW w:w="851" w:type="dxa"/>
            <w:vMerge/>
            <w:tcBorders>
              <w:left w:val="nil"/>
              <w:right w:val="dotted" w:sz="4" w:space="0" w:color="585A5B" w:themeColor="background1" w:themeShade="A6"/>
            </w:tcBorders>
            <w:shd w:val="clear" w:color="auto" w:fill="auto"/>
          </w:tcPr>
          <w:p w14:paraId="2ABE854E" w14:textId="77777777" w:rsidR="00D614C4" w:rsidRPr="00C91FB8" w:rsidRDefault="00D614C4" w:rsidP="00741651">
            <w:pPr>
              <w:pStyle w:val="VRQATableLeftColumn"/>
            </w:pPr>
          </w:p>
        </w:tc>
        <w:tc>
          <w:tcPr>
            <w:tcW w:w="1701" w:type="dxa"/>
            <w:vMerge/>
            <w:tcBorders>
              <w:top w:val="dotted" w:sz="4" w:space="0" w:color="auto"/>
              <w:left w:val="dotted" w:sz="4" w:space="0" w:color="585A5B" w:themeColor="background1" w:themeShade="A6"/>
            </w:tcBorders>
            <w:shd w:val="clear" w:color="auto" w:fill="auto"/>
          </w:tcPr>
          <w:p w14:paraId="6A0CDDF2" w14:textId="77777777" w:rsidR="00D614C4" w:rsidRPr="00C91FB8" w:rsidRDefault="00D614C4" w:rsidP="00741651">
            <w:pPr>
              <w:pStyle w:val="VRQATableLeftColumn"/>
            </w:pPr>
          </w:p>
        </w:tc>
        <w:tc>
          <w:tcPr>
            <w:tcW w:w="1134" w:type="dxa"/>
            <w:tcBorders>
              <w:left w:val="nil"/>
            </w:tcBorders>
            <w:shd w:val="clear" w:color="auto" w:fill="auto"/>
          </w:tcPr>
          <w:p w14:paraId="0AAB7A3D" w14:textId="21A9BBCF" w:rsidR="00D614C4" w:rsidRPr="00EE07C3" w:rsidRDefault="00D614C4" w:rsidP="00741651">
            <w:pPr>
              <w:pStyle w:val="VRQATableLeftColumn"/>
              <w:rPr>
                <w:bCs/>
                <w:spacing w:val="-2"/>
              </w:rPr>
            </w:pPr>
            <w:r w:rsidRPr="00EE07C3">
              <w:rPr>
                <w:spacing w:val="-2"/>
              </w:rPr>
              <w:t>C.5</w:t>
            </w:r>
            <w:r>
              <w:rPr>
                <w:spacing w:val="-2"/>
              </w:rPr>
              <w:t>.7</w:t>
            </w:r>
          </w:p>
        </w:tc>
        <w:tc>
          <w:tcPr>
            <w:tcW w:w="6095" w:type="dxa"/>
            <w:tcBorders>
              <w:left w:val="nil"/>
            </w:tcBorders>
            <w:shd w:val="clear" w:color="auto" w:fill="auto"/>
          </w:tcPr>
          <w:p w14:paraId="6F7D2A28" w14:textId="214B3111" w:rsidR="00D614C4" w:rsidRPr="004604C0" w:rsidRDefault="00D614C4" w:rsidP="003C6566">
            <w:pPr>
              <w:pStyle w:val="VRQATableBullet1"/>
              <w:ind w:left="317"/>
              <w:rPr>
                <w:spacing w:val="-2"/>
              </w:rPr>
            </w:pPr>
            <w:r w:rsidRPr="004604C0">
              <w:t>Policies and procedures for accident and incident register</w:t>
            </w:r>
            <w:r>
              <w:t>.</w:t>
            </w:r>
          </w:p>
        </w:tc>
        <w:tc>
          <w:tcPr>
            <w:tcW w:w="567" w:type="dxa"/>
            <w:tcBorders>
              <w:left w:val="nil"/>
              <w:right w:val="nil"/>
            </w:tcBorders>
            <w:shd w:val="clear" w:color="auto" w:fill="auto"/>
          </w:tcPr>
          <w:p w14:paraId="0A617A2B" w14:textId="58E1AB90" w:rsidR="00D614C4" w:rsidRPr="00E7450B" w:rsidRDefault="001378CF" w:rsidP="005351DE">
            <w:pPr>
              <w:pStyle w:val="VRQATableBodyText"/>
            </w:pPr>
            <w:sdt>
              <w:sdtPr>
                <w:id w:val="387394019"/>
                <w14:checkbox>
                  <w14:checked w14:val="0"/>
                  <w14:checkedState w14:val="2612" w14:font="MS Gothic"/>
                  <w14:uncheckedState w14:val="2610" w14:font="MS Gothic"/>
                </w14:checkbox>
              </w:sdtPr>
              <w:sdtEndPr/>
              <w:sdtContent>
                <w:r w:rsidR="00D614C4" w:rsidRPr="00D7416F">
                  <w:rPr>
                    <w:rFonts w:ascii="Segoe UI Symbol" w:hAnsi="Segoe UI Symbol" w:cs="Segoe UI Symbol"/>
                  </w:rPr>
                  <w:t>☐</w:t>
                </w:r>
              </w:sdtContent>
            </w:sdt>
            <w:r w:rsidR="00D614C4" w:rsidRPr="00D7416F">
              <w:t xml:space="preserve"> </w:t>
            </w:r>
          </w:p>
        </w:tc>
      </w:tr>
      <w:tr w:rsidR="00D614C4" w:rsidRPr="00E7450B" w14:paraId="0AE055ED" w14:textId="77777777" w:rsidTr="001E5861">
        <w:trPr>
          <w:trHeight w:val="363"/>
        </w:trPr>
        <w:tc>
          <w:tcPr>
            <w:tcW w:w="851" w:type="dxa"/>
            <w:vMerge/>
            <w:tcBorders>
              <w:left w:val="nil"/>
              <w:right w:val="dotted" w:sz="4" w:space="0" w:color="585A5B" w:themeColor="background1" w:themeShade="A6"/>
            </w:tcBorders>
            <w:shd w:val="clear" w:color="auto" w:fill="auto"/>
          </w:tcPr>
          <w:p w14:paraId="6BD02F3E" w14:textId="77777777" w:rsidR="00D614C4" w:rsidRPr="00C91FB8" w:rsidRDefault="00D614C4" w:rsidP="00741651">
            <w:pPr>
              <w:pStyle w:val="VRQATableLeftColumn"/>
            </w:pPr>
          </w:p>
        </w:tc>
        <w:tc>
          <w:tcPr>
            <w:tcW w:w="1701" w:type="dxa"/>
            <w:vMerge/>
            <w:tcBorders>
              <w:top w:val="dotted" w:sz="4" w:space="0" w:color="auto"/>
              <w:left w:val="dotted" w:sz="4" w:space="0" w:color="585A5B" w:themeColor="background1" w:themeShade="A6"/>
            </w:tcBorders>
            <w:shd w:val="clear" w:color="auto" w:fill="auto"/>
          </w:tcPr>
          <w:p w14:paraId="2CB15975" w14:textId="77777777" w:rsidR="00D614C4" w:rsidRPr="00C91FB8" w:rsidRDefault="00D614C4" w:rsidP="00741651">
            <w:pPr>
              <w:pStyle w:val="VRQATableLeftColumn"/>
            </w:pPr>
          </w:p>
        </w:tc>
        <w:tc>
          <w:tcPr>
            <w:tcW w:w="1134" w:type="dxa"/>
            <w:tcBorders>
              <w:left w:val="nil"/>
            </w:tcBorders>
            <w:shd w:val="clear" w:color="auto" w:fill="auto"/>
          </w:tcPr>
          <w:p w14:paraId="2AC1A1C4" w14:textId="37AC9356" w:rsidR="00D614C4" w:rsidRPr="00EE07C3" w:rsidRDefault="00D614C4" w:rsidP="00741651">
            <w:pPr>
              <w:pStyle w:val="VRQATableLeftColumn"/>
              <w:rPr>
                <w:spacing w:val="-2"/>
              </w:rPr>
            </w:pPr>
            <w:r w:rsidRPr="00EE07C3">
              <w:rPr>
                <w:spacing w:val="-2"/>
              </w:rPr>
              <w:t>C.5</w:t>
            </w:r>
            <w:r>
              <w:rPr>
                <w:spacing w:val="-2"/>
              </w:rPr>
              <w:t>.8</w:t>
            </w:r>
          </w:p>
        </w:tc>
        <w:tc>
          <w:tcPr>
            <w:tcW w:w="6095" w:type="dxa"/>
            <w:tcBorders>
              <w:left w:val="nil"/>
            </w:tcBorders>
            <w:shd w:val="clear" w:color="auto" w:fill="auto"/>
          </w:tcPr>
          <w:p w14:paraId="6167A1E2" w14:textId="0D6CC842" w:rsidR="00D614C4" w:rsidRPr="004604C0" w:rsidRDefault="00D614C4" w:rsidP="003C6566">
            <w:pPr>
              <w:pStyle w:val="VRQATableBullet1"/>
              <w:ind w:left="317"/>
              <w:rPr>
                <w:spacing w:val="-2"/>
              </w:rPr>
            </w:pPr>
            <w:r w:rsidRPr="004604C0">
              <w:t>Policies and procedures for first aid</w:t>
            </w:r>
            <w:r>
              <w:t>.</w:t>
            </w:r>
          </w:p>
        </w:tc>
        <w:tc>
          <w:tcPr>
            <w:tcW w:w="567" w:type="dxa"/>
            <w:tcBorders>
              <w:right w:val="nil"/>
            </w:tcBorders>
            <w:shd w:val="clear" w:color="auto" w:fill="auto"/>
          </w:tcPr>
          <w:p w14:paraId="5FBA5874" w14:textId="77777777" w:rsidR="00D614C4" w:rsidRPr="00E7450B" w:rsidRDefault="001378CF" w:rsidP="005351DE">
            <w:pPr>
              <w:pStyle w:val="VRQATableBodyText"/>
            </w:pPr>
            <w:sdt>
              <w:sdtPr>
                <w:id w:val="-2099161085"/>
                <w14:checkbox>
                  <w14:checked w14:val="0"/>
                  <w14:checkedState w14:val="2612" w14:font="MS Gothic"/>
                  <w14:uncheckedState w14:val="2610" w14:font="MS Gothic"/>
                </w14:checkbox>
              </w:sdtPr>
              <w:sdtEndPr/>
              <w:sdtContent>
                <w:r w:rsidR="00D614C4" w:rsidRPr="00D7416F">
                  <w:rPr>
                    <w:rFonts w:ascii="Segoe UI Symbol" w:hAnsi="Segoe UI Symbol" w:cs="Segoe UI Symbol"/>
                  </w:rPr>
                  <w:t>☐</w:t>
                </w:r>
              </w:sdtContent>
            </w:sdt>
            <w:r w:rsidR="00D614C4" w:rsidRPr="00D7416F">
              <w:t xml:space="preserve"> </w:t>
            </w:r>
          </w:p>
        </w:tc>
      </w:tr>
      <w:tr w:rsidR="00D614C4" w:rsidRPr="00E7450B" w14:paraId="371311CD" w14:textId="77777777" w:rsidTr="001E5861">
        <w:trPr>
          <w:trHeight w:val="363"/>
        </w:trPr>
        <w:tc>
          <w:tcPr>
            <w:tcW w:w="851" w:type="dxa"/>
            <w:vMerge/>
            <w:tcBorders>
              <w:left w:val="nil"/>
              <w:right w:val="dotted" w:sz="4" w:space="0" w:color="585A5B" w:themeColor="background1" w:themeShade="A6"/>
            </w:tcBorders>
            <w:shd w:val="clear" w:color="auto" w:fill="auto"/>
          </w:tcPr>
          <w:p w14:paraId="5B4D1B45" w14:textId="77777777" w:rsidR="00D614C4" w:rsidRPr="00C91FB8" w:rsidRDefault="00D614C4" w:rsidP="00741651">
            <w:pPr>
              <w:pStyle w:val="VRQATableLeftColumn"/>
            </w:pPr>
          </w:p>
        </w:tc>
        <w:tc>
          <w:tcPr>
            <w:tcW w:w="1701" w:type="dxa"/>
            <w:vMerge/>
            <w:tcBorders>
              <w:top w:val="dotted" w:sz="4" w:space="0" w:color="auto"/>
              <w:left w:val="dotted" w:sz="4" w:space="0" w:color="585A5B" w:themeColor="background1" w:themeShade="A6"/>
            </w:tcBorders>
            <w:shd w:val="clear" w:color="auto" w:fill="auto"/>
          </w:tcPr>
          <w:p w14:paraId="381C0C6B" w14:textId="77777777" w:rsidR="00D614C4" w:rsidRPr="00C91FB8" w:rsidRDefault="00D614C4" w:rsidP="00741651">
            <w:pPr>
              <w:pStyle w:val="VRQATableLeftColumn"/>
            </w:pPr>
          </w:p>
        </w:tc>
        <w:tc>
          <w:tcPr>
            <w:tcW w:w="1134" w:type="dxa"/>
            <w:tcBorders>
              <w:left w:val="nil"/>
            </w:tcBorders>
            <w:shd w:val="clear" w:color="auto" w:fill="auto"/>
          </w:tcPr>
          <w:p w14:paraId="2715435C" w14:textId="0639B8E4" w:rsidR="00D614C4" w:rsidRPr="00EE07C3" w:rsidRDefault="00D614C4" w:rsidP="00741651">
            <w:pPr>
              <w:pStyle w:val="VRQATableLeftColumn"/>
              <w:rPr>
                <w:spacing w:val="-2"/>
              </w:rPr>
            </w:pPr>
            <w:r w:rsidRPr="00EE07C3">
              <w:rPr>
                <w:spacing w:val="-2"/>
              </w:rPr>
              <w:t>C.5</w:t>
            </w:r>
            <w:r>
              <w:rPr>
                <w:spacing w:val="-2"/>
              </w:rPr>
              <w:t>.9</w:t>
            </w:r>
          </w:p>
        </w:tc>
        <w:tc>
          <w:tcPr>
            <w:tcW w:w="6095" w:type="dxa"/>
            <w:tcBorders>
              <w:left w:val="nil"/>
            </w:tcBorders>
            <w:shd w:val="clear" w:color="auto" w:fill="auto"/>
          </w:tcPr>
          <w:p w14:paraId="75C5D5C5" w14:textId="06280AC3" w:rsidR="00D614C4" w:rsidRPr="004604C0" w:rsidRDefault="00D614C4" w:rsidP="003C6566">
            <w:pPr>
              <w:pStyle w:val="VRQATableBullet1"/>
              <w:ind w:left="317"/>
              <w:rPr>
                <w:spacing w:val="-2"/>
              </w:rPr>
            </w:pPr>
            <w:r w:rsidRPr="004604C0">
              <w:t>Policies and procedures for distributing medicine</w:t>
            </w:r>
            <w:r>
              <w:t>.</w:t>
            </w:r>
          </w:p>
        </w:tc>
        <w:tc>
          <w:tcPr>
            <w:tcW w:w="567" w:type="dxa"/>
            <w:tcBorders>
              <w:right w:val="nil"/>
            </w:tcBorders>
            <w:shd w:val="clear" w:color="auto" w:fill="auto"/>
          </w:tcPr>
          <w:p w14:paraId="41A6CCFE" w14:textId="77777777" w:rsidR="00D614C4" w:rsidRPr="00E7450B" w:rsidRDefault="001378CF" w:rsidP="005351DE">
            <w:pPr>
              <w:pStyle w:val="VRQATableBodyText"/>
            </w:pPr>
            <w:sdt>
              <w:sdtPr>
                <w:id w:val="1274753743"/>
                <w14:checkbox>
                  <w14:checked w14:val="0"/>
                  <w14:checkedState w14:val="2612" w14:font="MS Gothic"/>
                  <w14:uncheckedState w14:val="2610" w14:font="MS Gothic"/>
                </w14:checkbox>
              </w:sdtPr>
              <w:sdtEndPr/>
              <w:sdtContent>
                <w:r w:rsidR="00D614C4" w:rsidRPr="00D7416F">
                  <w:rPr>
                    <w:rFonts w:ascii="Segoe UI Symbol" w:hAnsi="Segoe UI Symbol" w:cs="Segoe UI Symbol"/>
                  </w:rPr>
                  <w:t>☐</w:t>
                </w:r>
              </w:sdtContent>
            </w:sdt>
            <w:r w:rsidR="00D614C4" w:rsidRPr="00D7416F">
              <w:t xml:space="preserve"> </w:t>
            </w:r>
          </w:p>
        </w:tc>
      </w:tr>
      <w:tr w:rsidR="00D614C4" w:rsidRPr="00E7450B" w14:paraId="3CEF0344" w14:textId="77777777" w:rsidTr="001E5861">
        <w:trPr>
          <w:trHeight w:val="363"/>
        </w:trPr>
        <w:tc>
          <w:tcPr>
            <w:tcW w:w="851" w:type="dxa"/>
            <w:vMerge/>
            <w:tcBorders>
              <w:left w:val="nil"/>
              <w:right w:val="dotted" w:sz="4" w:space="0" w:color="585A5B" w:themeColor="background1" w:themeShade="A6"/>
            </w:tcBorders>
            <w:shd w:val="clear" w:color="auto" w:fill="auto"/>
          </w:tcPr>
          <w:p w14:paraId="719EC408" w14:textId="77777777" w:rsidR="00D614C4" w:rsidRPr="00C91FB8" w:rsidRDefault="00D614C4" w:rsidP="00741651">
            <w:pPr>
              <w:pStyle w:val="VRQATableLeftColumn"/>
            </w:pPr>
          </w:p>
        </w:tc>
        <w:tc>
          <w:tcPr>
            <w:tcW w:w="1701" w:type="dxa"/>
            <w:vMerge/>
            <w:tcBorders>
              <w:top w:val="dotted" w:sz="4" w:space="0" w:color="auto"/>
              <w:left w:val="dotted" w:sz="4" w:space="0" w:color="585A5B" w:themeColor="background1" w:themeShade="A6"/>
            </w:tcBorders>
            <w:shd w:val="clear" w:color="auto" w:fill="auto"/>
          </w:tcPr>
          <w:p w14:paraId="72D34996" w14:textId="77777777" w:rsidR="00D614C4" w:rsidRPr="00C91FB8" w:rsidRDefault="00D614C4" w:rsidP="00741651">
            <w:pPr>
              <w:pStyle w:val="VRQATableLeftColumn"/>
            </w:pPr>
          </w:p>
        </w:tc>
        <w:tc>
          <w:tcPr>
            <w:tcW w:w="1134" w:type="dxa"/>
            <w:tcBorders>
              <w:left w:val="nil"/>
            </w:tcBorders>
            <w:shd w:val="clear" w:color="auto" w:fill="auto"/>
          </w:tcPr>
          <w:p w14:paraId="2EBAE1E0" w14:textId="77CEBC68" w:rsidR="00D614C4" w:rsidRPr="00EE07C3" w:rsidRDefault="00D614C4" w:rsidP="00741651">
            <w:pPr>
              <w:pStyle w:val="VRQATableLeftColumn"/>
              <w:rPr>
                <w:spacing w:val="-2"/>
              </w:rPr>
            </w:pPr>
            <w:r w:rsidRPr="00EE07C3">
              <w:rPr>
                <w:spacing w:val="-2"/>
              </w:rPr>
              <w:t>C.5</w:t>
            </w:r>
            <w:r>
              <w:rPr>
                <w:spacing w:val="-2"/>
              </w:rPr>
              <w:t>.10</w:t>
            </w:r>
          </w:p>
        </w:tc>
        <w:tc>
          <w:tcPr>
            <w:tcW w:w="6095" w:type="dxa"/>
            <w:tcBorders>
              <w:left w:val="nil"/>
            </w:tcBorders>
            <w:shd w:val="clear" w:color="auto" w:fill="auto"/>
          </w:tcPr>
          <w:p w14:paraId="527814E2" w14:textId="49318FF7" w:rsidR="00D614C4" w:rsidRPr="004604C0" w:rsidRDefault="00D614C4" w:rsidP="003C6566">
            <w:pPr>
              <w:pStyle w:val="VRQATableBullet1"/>
              <w:ind w:left="317"/>
              <w:rPr>
                <w:spacing w:val="-2"/>
              </w:rPr>
            </w:pPr>
            <w:r w:rsidRPr="004604C0">
              <w:t>Policies and procedures for internet use</w:t>
            </w:r>
            <w:r>
              <w:t>.</w:t>
            </w:r>
          </w:p>
        </w:tc>
        <w:tc>
          <w:tcPr>
            <w:tcW w:w="567" w:type="dxa"/>
            <w:tcBorders>
              <w:right w:val="nil"/>
            </w:tcBorders>
            <w:shd w:val="clear" w:color="auto" w:fill="auto"/>
          </w:tcPr>
          <w:p w14:paraId="63C5F904" w14:textId="77777777" w:rsidR="00D614C4" w:rsidRPr="00E7450B" w:rsidRDefault="001378CF" w:rsidP="005351DE">
            <w:pPr>
              <w:pStyle w:val="VRQATableBodyText"/>
            </w:pPr>
            <w:sdt>
              <w:sdtPr>
                <w:id w:val="877210117"/>
                <w14:checkbox>
                  <w14:checked w14:val="0"/>
                  <w14:checkedState w14:val="2612" w14:font="MS Gothic"/>
                  <w14:uncheckedState w14:val="2610" w14:font="MS Gothic"/>
                </w14:checkbox>
              </w:sdtPr>
              <w:sdtEndPr/>
              <w:sdtContent>
                <w:r w:rsidR="00D614C4" w:rsidRPr="00D7416F">
                  <w:rPr>
                    <w:rFonts w:ascii="Segoe UI Symbol" w:hAnsi="Segoe UI Symbol" w:cs="Segoe UI Symbol"/>
                  </w:rPr>
                  <w:t>☐</w:t>
                </w:r>
              </w:sdtContent>
            </w:sdt>
            <w:r w:rsidR="00D614C4" w:rsidRPr="00D7416F">
              <w:t xml:space="preserve"> </w:t>
            </w:r>
          </w:p>
        </w:tc>
      </w:tr>
      <w:tr w:rsidR="00D614C4" w:rsidRPr="00E7450B" w14:paraId="0A893E57" w14:textId="77777777" w:rsidTr="001E5861">
        <w:trPr>
          <w:trHeight w:val="363"/>
        </w:trPr>
        <w:tc>
          <w:tcPr>
            <w:tcW w:w="851" w:type="dxa"/>
            <w:vMerge/>
            <w:tcBorders>
              <w:left w:val="nil"/>
              <w:right w:val="dotted" w:sz="4" w:space="0" w:color="585A5B" w:themeColor="background1" w:themeShade="A6"/>
            </w:tcBorders>
            <w:shd w:val="clear" w:color="auto" w:fill="auto"/>
          </w:tcPr>
          <w:p w14:paraId="385D285D" w14:textId="77777777" w:rsidR="00D614C4" w:rsidRPr="00C91FB8" w:rsidRDefault="00D614C4" w:rsidP="00741651">
            <w:pPr>
              <w:pStyle w:val="VRQATableLeftColumn"/>
            </w:pPr>
          </w:p>
        </w:tc>
        <w:tc>
          <w:tcPr>
            <w:tcW w:w="1701" w:type="dxa"/>
            <w:vMerge/>
            <w:tcBorders>
              <w:top w:val="dotted" w:sz="4" w:space="0" w:color="auto"/>
              <w:left w:val="dotted" w:sz="4" w:space="0" w:color="585A5B" w:themeColor="background1" w:themeShade="A6"/>
            </w:tcBorders>
            <w:shd w:val="clear" w:color="auto" w:fill="auto"/>
          </w:tcPr>
          <w:p w14:paraId="68E23766" w14:textId="77777777" w:rsidR="00D614C4" w:rsidRPr="00C91FB8" w:rsidRDefault="00D614C4" w:rsidP="00741651">
            <w:pPr>
              <w:pStyle w:val="VRQATableLeftColumn"/>
            </w:pPr>
          </w:p>
        </w:tc>
        <w:tc>
          <w:tcPr>
            <w:tcW w:w="1134" w:type="dxa"/>
            <w:tcBorders>
              <w:left w:val="nil"/>
            </w:tcBorders>
            <w:shd w:val="clear" w:color="auto" w:fill="auto"/>
          </w:tcPr>
          <w:p w14:paraId="49742610" w14:textId="3BDC6FC1" w:rsidR="00D614C4" w:rsidRPr="00EE07C3" w:rsidRDefault="00D614C4" w:rsidP="00741651">
            <w:pPr>
              <w:pStyle w:val="VRQATableLeftColumn"/>
              <w:rPr>
                <w:spacing w:val="-2"/>
              </w:rPr>
            </w:pPr>
            <w:r w:rsidRPr="00EE07C3">
              <w:rPr>
                <w:spacing w:val="-2"/>
              </w:rPr>
              <w:t>C.5</w:t>
            </w:r>
            <w:r>
              <w:rPr>
                <w:spacing w:val="-2"/>
              </w:rPr>
              <w:t>.11</w:t>
            </w:r>
          </w:p>
        </w:tc>
        <w:tc>
          <w:tcPr>
            <w:tcW w:w="6095" w:type="dxa"/>
            <w:tcBorders>
              <w:left w:val="nil"/>
            </w:tcBorders>
            <w:shd w:val="clear" w:color="auto" w:fill="auto"/>
          </w:tcPr>
          <w:p w14:paraId="07E4FDC5" w14:textId="77777777" w:rsidR="00D614C4" w:rsidRPr="004604C0" w:rsidRDefault="00D614C4" w:rsidP="003C6566">
            <w:pPr>
              <w:pStyle w:val="VRQATableBullet1"/>
              <w:ind w:left="317"/>
            </w:pPr>
            <w:r w:rsidRPr="004604C0">
              <w:t>Policies and procedures for managing complaints and grievances including how the provider’s policies and procedures:</w:t>
            </w:r>
          </w:p>
          <w:p w14:paraId="76E82CC1" w14:textId="77777777" w:rsidR="00D614C4" w:rsidRPr="004604C0" w:rsidRDefault="00D614C4" w:rsidP="003C6566">
            <w:pPr>
              <w:pStyle w:val="VRQATableBullet2"/>
              <w:ind w:left="601" w:hanging="284"/>
            </w:pPr>
            <w:r w:rsidRPr="004604C0">
              <w:t>ensure procedural fairness</w:t>
            </w:r>
          </w:p>
          <w:p w14:paraId="4409DF2D" w14:textId="2841FA32" w:rsidR="00D614C4" w:rsidRPr="004604C0" w:rsidRDefault="00D614C4" w:rsidP="003C6566">
            <w:pPr>
              <w:pStyle w:val="VRQATableBullet2"/>
              <w:ind w:left="601" w:hanging="284"/>
            </w:pPr>
            <w:r w:rsidRPr="004604C0">
              <w:t>are accessible to the community of the school boarding premises and are consistent with its acceptance agreement</w:t>
            </w:r>
            <w:r>
              <w:t>.</w:t>
            </w:r>
            <w:r w:rsidRPr="004604C0">
              <w:t>.</w:t>
            </w:r>
          </w:p>
        </w:tc>
        <w:tc>
          <w:tcPr>
            <w:tcW w:w="567" w:type="dxa"/>
            <w:tcBorders>
              <w:right w:val="nil"/>
            </w:tcBorders>
            <w:shd w:val="clear" w:color="auto" w:fill="auto"/>
          </w:tcPr>
          <w:p w14:paraId="49C38CF3" w14:textId="77777777" w:rsidR="00D614C4" w:rsidRDefault="001378CF" w:rsidP="005351DE">
            <w:pPr>
              <w:pStyle w:val="VRQATableBodyText"/>
            </w:pPr>
            <w:sdt>
              <w:sdtPr>
                <w:id w:val="1048726715"/>
                <w14:checkbox>
                  <w14:checked w14:val="0"/>
                  <w14:checkedState w14:val="2612" w14:font="MS Gothic"/>
                  <w14:uncheckedState w14:val="2610" w14:font="MS Gothic"/>
                </w14:checkbox>
              </w:sdtPr>
              <w:sdtEndPr/>
              <w:sdtContent>
                <w:r w:rsidR="00D614C4" w:rsidRPr="00D7416F">
                  <w:rPr>
                    <w:rFonts w:ascii="Segoe UI Symbol" w:hAnsi="Segoe UI Symbol" w:cs="Segoe UI Symbol"/>
                  </w:rPr>
                  <w:t>☐</w:t>
                </w:r>
              </w:sdtContent>
            </w:sdt>
            <w:r w:rsidR="00D614C4" w:rsidRPr="00D7416F">
              <w:t xml:space="preserve"> </w:t>
            </w:r>
          </w:p>
          <w:p w14:paraId="6E032AAE" w14:textId="77777777" w:rsidR="00D614C4" w:rsidRPr="00E7450B" w:rsidRDefault="00D614C4" w:rsidP="005351DE">
            <w:pPr>
              <w:pStyle w:val="VRQATableBodyText"/>
            </w:pPr>
          </w:p>
        </w:tc>
      </w:tr>
      <w:tr w:rsidR="00D614C4" w:rsidRPr="00E7450B" w14:paraId="542392EE" w14:textId="77777777" w:rsidTr="001E5861">
        <w:trPr>
          <w:trHeight w:val="363"/>
        </w:trPr>
        <w:tc>
          <w:tcPr>
            <w:tcW w:w="851" w:type="dxa"/>
            <w:vMerge/>
            <w:tcBorders>
              <w:left w:val="nil"/>
              <w:right w:val="dotted" w:sz="4" w:space="0" w:color="585A5B" w:themeColor="background1" w:themeShade="A6"/>
            </w:tcBorders>
            <w:shd w:val="clear" w:color="auto" w:fill="auto"/>
          </w:tcPr>
          <w:p w14:paraId="4E293D16" w14:textId="77777777" w:rsidR="00D614C4" w:rsidRPr="00C91FB8" w:rsidRDefault="00D614C4" w:rsidP="00741651">
            <w:pPr>
              <w:pStyle w:val="VRQATableLeftColumn"/>
            </w:pPr>
          </w:p>
        </w:tc>
        <w:tc>
          <w:tcPr>
            <w:tcW w:w="1701" w:type="dxa"/>
            <w:vMerge/>
            <w:tcBorders>
              <w:top w:val="dotted" w:sz="4" w:space="0" w:color="auto"/>
              <w:left w:val="dotted" w:sz="4" w:space="0" w:color="585A5B" w:themeColor="background1" w:themeShade="A6"/>
            </w:tcBorders>
            <w:shd w:val="clear" w:color="auto" w:fill="auto"/>
          </w:tcPr>
          <w:p w14:paraId="1F1958A6" w14:textId="77777777" w:rsidR="00D614C4" w:rsidRPr="00C91FB8" w:rsidRDefault="00D614C4" w:rsidP="00741651">
            <w:pPr>
              <w:pStyle w:val="VRQATableLeftColumn"/>
            </w:pPr>
          </w:p>
        </w:tc>
        <w:tc>
          <w:tcPr>
            <w:tcW w:w="1134" w:type="dxa"/>
            <w:tcBorders>
              <w:left w:val="nil"/>
            </w:tcBorders>
            <w:shd w:val="clear" w:color="auto" w:fill="auto"/>
          </w:tcPr>
          <w:p w14:paraId="2A6AA21C" w14:textId="48AF957A" w:rsidR="00D614C4" w:rsidRPr="00EE07C3" w:rsidRDefault="00D614C4" w:rsidP="00741651">
            <w:pPr>
              <w:pStyle w:val="VRQATableLeftColumn"/>
              <w:rPr>
                <w:spacing w:val="-2"/>
              </w:rPr>
            </w:pPr>
            <w:r w:rsidRPr="00EE07C3">
              <w:rPr>
                <w:spacing w:val="-2"/>
              </w:rPr>
              <w:t>C.5</w:t>
            </w:r>
            <w:r>
              <w:rPr>
                <w:spacing w:val="-2"/>
              </w:rPr>
              <w:t>.12</w:t>
            </w:r>
          </w:p>
        </w:tc>
        <w:tc>
          <w:tcPr>
            <w:tcW w:w="6095" w:type="dxa"/>
            <w:tcBorders>
              <w:left w:val="nil"/>
            </w:tcBorders>
            <w:shd w:val="clear" w:color="auto" w:fill="auto"/>
          </w:tcPr>
          <w:p w14:paraId="57D9E2CA" w14:textId="2EBA776E" w:rsidR="00D614C4" w:rsidRPr="004604C0" w:rsidRDefault="00D614C4" w:rsidP="00893D35">
            <w:pPr>
              <w:pStyle w:val="VRQATableBullet1"/>
              <w:ind w:left="317"/>
            </w:pPr>
            <w:r>
              <w:t>C</w:t>
            </w:r>
            <w:r w:rsidRPr="004604C0">
              <w:t xml:space="preserve">urrent register of staff trained in first aid </w:t>
            </w:r>
          </w:p>
        </w:tc>
        <w:tc>
          <w:tcPr>
            <w:tcW w:w="567" w:type="dxa"/>
            <w:tcBorders>
              <w:right w:val="nil"/>
            </w:tcBorders>
            <w:shd w:val="clear" w:color="auto" w:fill="auto"/>
          </w:tcPr>
          <w:p w14:paraId="5CDE3852" w14:textId="77777777" w:rsidR="00D614C4" w:rsidRPr="00E7450B" w:rsidRDefault="001378CF" w:rsidP="005351DE">
            <w:pPr>
              <w:pStyle w:val="VRQATableBodyText"/>
            </w:pPr>
            <w:sdt>
              <w:sdtPr>
                <w:id w:val="1503933672"/>
                <w14:checkbox>
                  <w14:checked w14:val="0"/>
                  <w14:checkedState w14:val="2612" w14:font="MS Gothic"/>
                  <w14:uncheckedState w14:val="2610" w14:font="MS Gothic"/>
                </w14:checkbox>
              </w:sdtPr>
              <w:sdtEndPr/>
              <w:sdtContent>
                <w:r w:rsidR="00D614C4" w:rsidRPr="00D7416F">
                  <w:rPr>
                    <w:rFonts w:ascii="Segoe UI Symbol" w:hAnsi="Segoe UI Symbol" w:cs="Segoe UI Symbol"/>
                  </w:rPr>
                  <w:t>☐</w:t>
                </w:r>
              </w:sdtContent>
            </w:sdt>
            <w:r w:rsidR="00D614C4" w:rsidRPr="00D7416F">
              <w:t xml:space="preserve"> </w:t>
            </w:r>
          </w:p>
        </w:tc>
      </w:tr>
      <w:tr w:rsidR="00D614C4" w:rsidRPr="00E7450B" w14:paraId="32DDC4E6" w14:textId="77777777" w:rsidTr="001E5861">
        <w:trPr>
          <w:trHeight w:val="363"/>
        </w:trPr>
        <w:tc>
          <w:tcPr>
            <w:tcW w:w="851" w:type="dxa"/>
            <w:vMerge/>
            <w:tcBorders>
              <w:left w:val="nil"/>
              <w:right w:val="dotted" w:sz="4" w:space="0" w:color="585A5B" w:themeColor="background1" w:themeShade="A6"/>
            </w:tcBorders>
            <w:shd w:val="clear" w:color="auto" w:fill="auto"/>
          </w:tcPr>
          <w:p w14:paraId="73C898F0" w14:textId="77777777" w:rsidR="00D614C4" w:rsidRPr="00C91FB8" w:rsidRDefault="00D614C4" w:rsidP="00741651">
            <w:pPr>
              <w:pStyle w:val="VRQATableLeftColumn"/>
            </w:pPr>
          </w:p>
        </w:tc>
        <w:tc>
          <w:tcPr>
            <w:tcW w:w="1701" w:type="dxa"/>
            <w:vMerge/>
            <w:tcBorders>
              <w:top w:val="dotted" w:sz="4" w:space="0" w:color="auto"/>
              <w:left w:val="dotted" w:sz="4" w:space="0" w:color="585A5B" w:themeColor="background1" w:themeShade="A6"/>
            </w:tcBorders>
            <w:shd w:val="clear" w:color="auto" w:fill="auto"/>
          </w:tcPr>
          <w:p w14:paraId="71A01F47" w14:textId="77777777" w:rsidR="00D614C4" w:rsidRPr="00C91FB8" w:rsidRDefault="00D614C4" w:rsidP="00741651">
            <w:pPr>
              <w:pStyle w:val="VRQATableLeftColumn"/>
            </w:pPr>
          </w:p>
        </w:tc>
        <w:tc>
          <w:tcPr>
            <w:tcW w:w="1134" w:type="dxa"/>
            <w:tcBorders>
              <w:left w:val="nil"/>
            </w:tcBorders>
            <w:shd w:val="clear" w:color="auto" w:fill="auto"/>
          </w:tcPr>
          <w:p w14:paraId="26DCDCCF" w14:textId="7D60909E" w:rsidR="00D614C4" w:rsidRPr="00EE07C3" w:rsidRDefault="00D614C4" w:rsidP="00741651">
            <w:pPr>
              <w:pStyle w:val="VRQATableLeftColumn"/>
              <w:rPr>
                <w:spacing w:val="-2"/>
              </w:rPr>
            </w:pPr>
            <w:r w:rsidRPr="00EE07C3">
              <w:rPr>
                <w:spacing w:val="-2"/>
              </w:rPr>
              <w:t>C.5</w:t>
            </w:r>
            <w:r>
              <w:rPr>
                <w:spacing w:val="-2"/>
              </w:rPr>
              <w:t>.13</w:t>
            </w:r>
          </w:p>
        </w:tc>
        <w:tc>
          <w:tcPr>
            <w:tcW w:w="6095" w:type="dxa"/>
            <w:tcBorders>
              <w:left w:val="nil"/>
            </w:tcBorders>
            <w:shd w:val="clear" w:color="auto" w:fill="auto"/>
          </w:tcPr>
          <w:p w14:paraId="020FA7FA" w14:textId="72ED578E" w:rsidR="00D614C4" w:rsidRPr="00893D35" w:rsidRDefault="00D614C4" w:rsidP="00893D35">
            <w:pPr>
              <w:pStyle w:val="VRQATableBullet1"/>
              <w:ind w:left="317"/>
            </w:pPr>
            <w:r w:rsidRPr="00893D35">
              <w:t>Records of student medical conditions and management (a pro forma may be sufficient)</w:t>
            </w:r>
          </w:p>
        </w:tc>
        <w:tc>
          <w:tcPr>
            <w:tcW w:w="567" w:type="dxa"/>
            <w:tcBorders>
              <w:right w:val="nil"/>
            </w:tcBorders>
            <w:shd w:val="clear" w:color="auto" w:fill="auto"/>
          </w:tcPr>
          <w:p w14:paraId="2DABCCD5" w14:textId="77777777" w:rsidR="00D614C4" w:rsidRPr="00E7450B" w:rsidRDefault="001378CF" w:rsidP="005351DE">
            <w:pPr>
              <w:pStyle w:val="VRQATableBodyText"/>
            </w:pPr>
            <w:sdt>
              <w:sdtPr>
                <w:id w:val="-1424406463"/>
                <w14:checkbox>
                  <w14:checked w14:val="0"/>
                  <w14:checkedState w14:val="2612" w14:font="MS Gothic"/>
                  <w14:uncheckedState w14:val="2610" w14:font="MS Gothic"/>
                </w14:checkbox>
              </w:sdtPr>
              <w:sdtEndPr/>
              <w:sdtContent>
                <w:r w:rsidR="00D614C4" w:rsidRPr="00D7416F">
                  <w:rPr>
                    <w:rFonts w:ascii="Segoe UI Symbol" w:hAnsi="Segoe UI Symbol" w:cs="Segoe UI Symbol"/>
                  </w:rPr>
                  <w:t>☐</w:t>
                </w:r>
              </w:sdtContent>
            </w:sdt>
            <w:r w:rsidR="00D614C4" w:rsidRPr="00D7416F">
              <w:t xml:space="preserve"> </w:t>
            </w:r>
          </w:p>
        </w:tc>
      </w:tr>
      <w:tr w:rsidR="00D614C4" w:rsidRPr="00E7450B" w14:paraId="4FFCF882" w14:textId="77777777" w:rsidTr="001E5861">
        <w:trPr>
          <w:trHeight w:val="363"/>
        </w:trPr>
        <w:tc>
          <w:tcPr>
            <w:tcW w:w="851" w:type="dxa"/>
            <w:vMerge/>
            <w:tcBorders>
              <w:left w:val="nil"/>
              <w:right w:val="dotted" w:sz="4" w:space="0" w:color="585A5B" w:themeColor="background1" w:themeShade="A6"/>
            </w:tcBorders>
            <w:shd w:val="clear" w:color="auto" w:fill="auto"/>
          </w:tcPr>
          <w:p w14:paraId="00D77AE8" w14:textId="77777777" w:rsidR="00D614C4" w:rsidRPr="00C91FB8" w:rsidRDefault="00D614C4" w:rsidP="00741651">
            <w:pPr>
              <w:pStyle w:val="VRQATableLeftColumn"/>
            </w:pPr>
          </w:p>
        </w:tc>
        <w:tc>
          <w:tcPr>
            <w:tcW w:w="1701" w:type="dxa"/>
            <w:vMerge/>
            <w:tcBorders>
              <w:top w:val="dotted" w:sz="4" w:space="0" w:color="auto"/>
              <w:left w:val="dotted" w:sz="4" w:space="0" w:color="585A5B" w:themeColor="background1" w:themeShade="A6"/>
            </w:tcBorders>
            <w:shd w:val="clear" w:color="auto" w:fill="auto"/>
          </w:tcPr>
          <w:p w14:paraId="6592D778" w14:textId="77777777" w:rsidR="00D614C4" w:rsidRPr="00C91FB8" w:rsidRDefault="00D614C4" w:rsidP="00741651">
            <w:pPr>
              <w:pStyle w:val="VRQATableLeftColumn"/>
            </w:pPr>
          </w:p>
        </w:tc>
        <w:tc>
          <w:tcPr>
            <w:tcW w:w="1134" w:type="dxa"/>
            <w:tcBorders>
              <w:left w:val="nil"/>
            </w:tcBorders>
            <w:shd w:val="clear" w:color="auto" w:fill="auto"/>
          </w:tcPr>
          <w:p w14:paraId="4D60F17C" w14:textId="11F56A6C" w:rsidR="00D614C4" w:rsidRPr="00EE07C3" w:rsidRDefault="00D614C4" w:rsidP="00741651">
            <w:pPr>
              <w:pStyle w:val="VRQATableLeftColumn"/>
              <w:rPr>
                <w:spacing w:val="-2"/>
              </w:rPr>
            </w:pPr>
            <w:r w:rsidRPr="00342BBD">
              <w:t>C.</w:t>
            </w:r>
            <w:r>
              <w:t>5.14</w:t>
            </w:r>
          </w:p>
        </w:tc>
        <w:tc>
          <w:tcPr>
            <w:tcW w:w="6095" w:type="dxa"/>
            <w:tcBorders>
              <w:left w:val="nil"/>
            </w:tcBorders>
            <w:shd w:val="clear" w:color="auto" w:fill="auto"/>
          </w:tcPr>
          <w:p w14:paraId="1B1CEDA7" w14:textId="4BF68DFD" w:rsidR="00D614C4" w:rsidRPr="00893D35" w:rsidRDefault="002747B4" w:rsidP="00893D35">
            <w:pPr>
              <w:pStyle w:val="VRQATableBullet1"/>
              <w:ind w:left="317"/>
            </w:pPr>
            <w:r>
              <w:t xml:space="preserve">A </w:t>
            </w:r>
            <w:r w:rsidR="00D614C4" w:rsidRPr="00893D35">
              <w:t>emergency management plan which must be updated as required, reviewed at least annually and immediately after any significant incident (this plan must be site specific and include local threats, hazards and corresponding response procedures).</w:t>
            </w:r>
          </w:p>
        </w:tc>
        <w:tc>
          <w:tcPr>
            <w:tcW w:w="567" w:type="dxa"/>
            <w:tcBorders>
              <w:right w:val="nil"/>
            </w:tcBorders>
            <w:shd w:val="clear" w:color="auto" w:fill="auto"/>
          </w:tcPr>
          <w:p w14:paraId="3FD5DDB5" w14:textId="77777777" w:rsidR="00D614C4" w:rsidRDefault="001378CF" w:rsidP="005351DE">
            <w:pPr>
              <w:pStyle w:val="VRQATableBodyText"/>
            </w:pPr>
            <w:sdt>
              <w:sdtPr>
                <w:id w:val="-332690492"/>
                <w14:checkbox>
                  <w14:checked w14:val="0"/>
                  <w14:checkedState w14:val="2612" w14:font="MS Gothic"/>
                  <w14:uncheckedState w14:val="2610" w14:font="MS Gothic"/>
                </w14:checkbox>
              </w:sdtPr>
              <w:sdtEndPr/>
              <w:sdtContent>
                <w:r w:rsidR="00D614C4" w:rsidRPr="00D7416F">
                  <w:rPr>
                    <w:rFonts w:ascii="Segoe UI Symbol" w:hAnsi="Segoe UI Symbol" w:cs="Segoe UI Symbol"/>
                  </w:rPr>
                  <w:t>☐</w:t>
                </w:r>
              </w:sdtContent>
            </w:sdt>
            <w:r w:rsidR="00D614C4" w:rsidRPr="00D7416F">
              <w:t xml:space="preserve"> </w:t>
            </w:r>
          </w:p>
          <w:p w14:paraId="0AA751E2" w14:textId="77777777" w:rsidR="00D614C4" w:rsidRPr="00E7450B" w:rsidRDefault="00D614C4" w:rsidP="005351DE">
            <w:pPr>
              <w:pStyle w:val="VRQATableBodyText"/>
            </w:pPr>
          </w:p>
        </w:tc>
      </w:tr>
      <w:tr w:rsidR="00D614C4" w:rsidRPr="00E7450B" w14:paraId="3A4B04C7" w14:textId="77777777" w:rsidTr="001E5861">
        <w:trPr>
          <w:trHeight w:val="363"/>
        </w:trPr>
        <w:tc>
          <w:tcPr>
            <w:tcW w:w="851" w:type="dxa"/>
            <w:vMerge/>
            <w:tcBorders>
              <w:left w:val="nil"/>
              <w:right w:val="dotted" w:sz="4" w:space="0" w:color="585A5B" w:themeColor="background1" w:themeShade="A6"/>
            </w:tcBorders>
            <w:shd w:val="clear" w:color="auto" w:fill="auto"/>
          </w:tcPr>
          <w:p w14:paraId="36D66FEA" w14:textId="77777777" w:rsidR="00D614C4" w:rsidRPr="00C91FB8" w:rsidRDefault="00D614C4" w:rsidP="00741651">
            <w:pPr>
              <w:pStyle w:val="VRQATableLeftColumn"/>
            </w:pPr>
          </w:p>
        </w:tc>
        <w:tc>
          <w:tcPr>
            <w:tcW w:w="1701" w:type="dxa"/>
            <w:vMerge/>
            <w:tcBorders>
              <w:top w:val="dotted" w:sz="4" w:space="0" w:color="auto"/>
              <w:left w:val="dotted" w:sz="4" w:space="0" w:color="585A5B" w:themeColor="background1" w:themeShade="A6"/>
              <w:bottom w:val="dotted" w:sz="4" w:space="0" w:color="103D64" w:themeColor="accent2"/>
            </w:tcBorders>
            <w:shd w:val="clear" w:color="auto" w:fill="auto"/>
          </w:tcPr>
          <w:p w14:paraId="5B9031EF" w14:textId="77777777" w:rsidR="00D614C4" w:rsidRPr="00C91FB8" w:rsidRDefault="00D614C4" w:rsidP="00741651">
            <w:pPr>
              <w:pStyle w:val="VRQATableLeftColumn"/>
            </w:pPr>
          </w:p>
        </w:tc>
        <w:tc>
          <w:tcPr>
            <w:tcW w:w="1134" w:type="dxa"/>
            <w:tcBorders>
              <w:left w:val="nil"/>
            </w:tcBorders>
            <w:shd w:val="clear" w:color="auto" w:fill="auto"/>
          </w:tcPr>
          <w:p w14:paraId="45D87411" w14:textId="56FF8A2E" w:rsidR="00D614C4" w:rsidRPr="00EE07C3" w:rsidRDefault="00D614C4" w:rsidP="00741651">
            <w:pPr>
              <w:pStyle w:val="VRQATableLeftColumn"/>
              <w:rPr>
                <w:spacing w:val="-2"/>
              </w:rPr>
            </w:pPr>
            <w:r w:rsidRPr="00342BBD">
              <w:t>C.</w:t>
            </w:r>
            <w:r>
              <w:t>5.15</w:t>
            </w:r>
          </w:p>
        </w:tc>
        <w:tc>
          <w:tcPr>
            <w:tcW w:w="6095" w:type="dxa"/>
            <w:tcBorders>
              <w:left w:val="nil"/>
            </w:tcBorders>
            <w:shd w:val="clear" w:color="auto" w:fill="auto"/>
          </w:tcPr>
          <w:p w14:paraId="1BE98CA4" w14:textId="3063EBCA" w:rsidR="00D614C4" w:rsidRPr="00893D35" w:rsidRDefault="002747B4" w:rsidP="00893D35">
            <w:pPr>
              <w:pStyle w:val="VRQATableBullet1"/>
              <w:ind w:left="317"/>
            </w:pPr>
            <w:r>
              <w:t>E</w:t>
            </w:r>
            <w:r w:rsidR="00D614C4" w:rsidRPr="00893D35">
              <w:t>vidence of how the provider communicates policies and procedures on the care, safety and welfare of students to staff, students, parents, guardians and the boarding premises’ community</w:t>
            </w:r>
            <w:r>
              <w:t>.</w:t>
            </w:r>
          </w:p>
        </w:tc>
        <w:tc>
          <w:tcPr>
            <w:tcW w:w="567" w:type="dxa"/>
            <w:tcBorders>
              <w:right w:val="nil"/>
            </w:tcBorders>
            <w:shd w:val="clear" w:color="auto" w:fill="auto"/>
          </w:tcPr>
          <w:p w14:paraId="69C52899" w14:textId="77777777" w:rsidR="00D614C4" w:rsidRDefault="001378CF" w:rsidP="005351DE">
            <w:pPr>
              <w:pStyle w:val="VRQATableBodyText"/>
            </w:pPr>
            <w:sdt>
              <w:sdtPr>
                <w:id w:val="-1244336209"/>
                <w14:checkbox>
                  <w14:checked w14:val="0"/>
                  <w14:checkedState w14:val="2612" w14:font="MS Gothic"/>
                  <w14:uncheckedState w14:val="2610" w14:font="MS Gothic"/>
                </w14:checkbox>
              </w:sdtPr>
              <w:sdtEndPr/>
              <w:sdtContent>
                <w:r w:rsidR="00D614C4" w:rsidRPr="00D7416F">
                  <w:rPr>
                    <w:rFonts w:ascii="Segoe UI Symbol" w:hAnsi="Segoe UI Symbol" w:cs="Segoe UI Symbol"/>
                  </w:rPr>
                  <w:t>☐</w:t>
                </w:r>
              </w:sdtContent>
            </w:sdt>
            <w:r w:rsidR="00D614C4" w:rsidRPr="00D7416F">
              <w:t xml:space="preserve"> </w:t>
            </w:r>
          </w:p>
          <w:p w14:paraId="4BB35830" w14:textId="77777777" w:rsidR="00D614C4" w:rsidRPr="00E7450B" w:rsidRDefault="00D614C4" w:rsidP="005351DE">
            <w:pPr>
              <w:pStyle w:val="VRQATableBodyText"/>
            </w:pPr>
          </w:p>
        </w:tc>
      </w:tr>
      <w:tr w:rsidR="00D614C4" w14:paraId="631DF94F" w14:textId="77777777" w:rsidTr="00A7493A">
        <w:trPr>
          <w:trHeight w:val="363"/>
        </w:trPr>
        <w:tc>
          <w:tcPr>
            <w:tcW w:w="851" w:type="dxa"/>
            <w:vMerge/>
            <w:tcBorders>
              <w:left w:val="nil"/>
              <w:right w:val="dotted" w:sz="4" w:space="0" w:color="585A5B" w:themeColor="background1" w:themeShade="A6"/>
            </w:tcBorders>
            <w:shd w:val="clear" w:color="auto" w:fill="auto"/>
          </w:tcPr>
          <w:p w14:paraId="6B0309E0" w14:textId="709765CC" w:rsidR="00D614C4" w:rsidRPr="00B81AC1" w:rsidRDefault="00D614C4" w:rsidP="00741651">
            <w:pPr>
              <w:pStyle w:val="VRQATableLeftColumn"/>
              <w:rPr>
                <w:b/>
                <w:bCs/>
              </w:rPr>
            </w:pPr>
          </w:p>
        </w:tc>
        <w:tc>
          <w:tcPr>
            <w:tcW w:w="1701" w:type="dxa"/>
            <w:tcBorders>
              <w:left w:val="dotted" w:sz="4" w:space="0" w:color="585A5B" w:themeColor="background1" w:themeShade="A6"/>
              <w:bottom w:val="dotted" w:sz="4" w:space="0" w:color="103D64" w:themeColor="accent2"/>
            </w:tcBorders>
            <w:shd w:val="clear" w:color="auto" w:fill="auto"/>
          </w:tcPr>
          <w:p w14:paraId="6E9ED06E" w14:textId="77777777" w:rsidR="00D614C4" w:rsidRPr="004F256E" w:rsidRDefault="00D614C4" w:rsidP="00741651">
            <w:pPr>
              <w:pStyle w:val="VRQATableLeftColumn"/>
            </w:pPr>
            <w:r w:rsidRPr="004F256E">
              <w:t>Child Safety</w:t>
            </w:r>
          </w:p>
          <w:p w14:paraId="5DAF081E" w14:textId="77777777" w:rsidR="00D614C4" w:rsidRPr="004F256E" w:rsidRDefault="00D614C4" w:rsidP="00741651">
            <w:pPr>
              <w:pStyle w:val="VRQATableLeftColumn"/>
            </w:pPr>
            <w:r w:rsidRPr="004F256E">
              <w:rPr>
                <w:color w:val="007EB3" w:themeColor="accent1"/>
              </w:rPr>
              <w:t>Please provide:</w:t>
            </w:r>
          </w:p>
        </w:tc>
        <w:tc>
          <w:tcPr>
            <w:tcW w:w="1134" w:type="dxa"/>
            <w:tcBorders>
              <w:left w:val="nil"/>
            </w:tcBorders>
            <w:shd w:val="clear" w:color="auto" w:fill="auto"/>
          </w:tcPr>
          <w:p w14:paraId="1ED73FFE" w14:textId="61EF4B41" w:rsidR="00D614C4" w:rsidRPr="00A566AB" w:rsidRDefault="00D614C4" w:rsidP="00A566AB">
            <w:pPr>
              <w:pStyle w:val="VRQATableLeftColumn"/>
            </w:pPr>
            <w:r w:rsidRPr="00A566AB">
              <w:t>C.5.16</w:t>
            </w:r>
          </w:p>
        </w:tc>
        <w:tc>
          <w:tcPr>
            <w:tcW w:w="6095" w:type="dxa"/>
            <w:tcBorders>
              <w:left w:val="nil"/>
            </w:tcBorders>
            <w:shd w:val="clear" w:color="auto" w:fill="auto"/>
          </w:tcPr>
          <w:p w14:paraId="42BEA5A0" w14:textId="774C4DE3" w:rsidR="00D614C4" w:rsidRPr="002A5517" w:rsidRDefault="002747B4" w:rsidP="006034B6">
            <w:pPr>
              <w:pStyle w:val="VRQATableBullet1"/>
              <w:ind w:left="317"/>
              <w:rPr>
                <w:b/>
              </w:rPr>
            </w:pPr>
            <w:r>
              <w:t>E</w:t>
            </w:r>
            <w:r w:rsidR="00D614C4" w:rsidRPr="002A5517">
              <w:t>vidence of the provider’s policies and procedures for ensuring all staff understand:</w:t>
            </w:r>
          </w:p>
          <w:p w14:paraId="26E4C75D" w14:textId="77777777" w:rsidR="00D614C4" w:rsidRPr="002A5517" w:rsidRDefault="00D614C4" w:rsidP="006034B6">
            <w:pPr>
              <w:pStyle w:val="VRQATableBullet2"/>
              <w:ind w:left="601" w:hanging="284"/>
              <w:rPr>
                <w:b/>
              </w:rPr>
            </w:pPr>
            <w:r w:rsidRPr="002A5517">
              <w:t xml:space="preserve">mandatory reporting </w:t>
            </w:r>
          </w:p>
          <w:p w14:paraId="31C10544" w14:textId="77777777" w:rsidR="00D614C4" w:rsidRPr="002A5517" w:rsidRDefault="00D614C4" w:rsidP="006034B6">
            <w:pPr>
              <w:pStyle w:val="VRQATableBullet2"/>
              <w:ind w:left="601" w:hanging="284"/>
              <w:rPr>
                <w:b/>
              </w:rPr>
            </w:pPr>
            <w:r w:rsidRPr="002A5517">
              <w:t>the failure to disclose offence</w:t>
            </w:r>
          </w:p>
          <w:p w14:paraId="54F3CA4F" w14:textId="77777777" w:rsidR="00D614C4" w:rsidRPr="002A5517" w:rsidRDefault="00D614C4" w:rsidP="006034B6">
            <w:pPr>
              <w:pStyle w:val="VRQATableBullet2"/>
              <w:ind w:left="601" w:hanging="284"/>
              <w:rPr>
                <w:b/>
              </w:rPr>
            </w:pPr>
            <w:r w:rsidRPr="002A5517">
              <w:t>the failure to protect offence</w:t>
            </w:r>
          </w:p>
          <w:p w14:paraId="27A512EA" w14:textId="77777777" w:rsidR="00D614C4" w:rsidRPr="002A5517" w:rsidRDefault="00D614C4" w:rsidP="006034B6">
            <w:pPr>
              <w:pStyle w:val="VRQATableBullet2"/>
              <w:ind w:left="601" w:hanging="284"/>
              <w:rPr>
                <w:b/>
              </w:rPr>
            </w:pPr>
            <w:r w:rsidRPr="002A5517">
              <w:t>the grooming offence under the Crimes Act 1958 which is included in the definition of child abuse in Ministerial Order No. 870 Child Safe Standards – Managing the risk of child abuse in schools and school boarding premises.</w:t>
            </w:r>
          </w:p>
        </w:tc>
        <w:tc>
          <w:tcPr>
            <w:tcW w:w="567" w:type="dxa"/>
            <w:tcBorders>
              <w:right w:val="nil"/>
            </w:tcBorders>
          </w:tcPr>
          <w:p w14:paraId="02D36929" w14:textId="77777777" w:rsidR="00D614C4" w:rsidRDefault="001378CF" w:rsidP="005351DE">
            <w:pPr>
              <w:pStyle w:val="VRQATableBodyText"/>
            </w:pPr>
            <w:sdt>
              <w:sdtPr>
                <w:id w:val="-636108178"/>
                <w14:checkbox>
                  <w14:checked w14:val="0"/>
                  <w14:checkedState w14:val="2612" w14:font="MS Gothic"/>
                  <w14:uncheckedState w14:val="2610" w14:font="MS Gothic"/>
                </w14:checkbox>
              </w:sdtPr>
              <w:sdtEndPr/>
              <w:sdtContent>
                <w:r w:rsidR="00D614C4" w:rsidRPr="00D7416F">
                  <w:rPr>
                    <w:rFonts w:ascii="Segoe UI Symbol" w:hAnsi="Segoe UI Symbol" w:cs="Segoe UI Symbol"/>
                  </w:rPr>
                  <w:t>☐</w:t>
                </w:r>
              </w:sdtContent>
            </w:sdt>
            <w:r w:rsidR="00D614C4" w:rsidRPr="00D7416F">
              <w:t xml:space="preserve"> </w:t>
            </w:r>
          </w:p>
          <w:p w14:paraId="03760EAF" w14:textId="77777777" w:rsidR="00D614C4" w:rsidRDefault="00D614C4" w:rsidP="005351DE">
            <w:pPr>
              <w:pStyle w:val="VRQATableBodyText"/>
            </w:pPr>
          </w:p>
        </w:tc>
      </w:tr>
      <w:tr w:rsidR="00D614C4" w:rsidRPr="00E7450B" w14:paraId="76189799" w14:textId="77777777" w:rsidTr="00A7493A">
        <w:trPr>
          <w:trHeight w:val="1062"/>
        </w:trPr>
        <w:tc>
          <w:tcPr>
            <w:tcW w:w="851" w:type="dxa"/>
            <w:vMerge/>
            <w:tcBorders>
              <w:left w:val="nil"/>
              <w:right w:val="dotted" w:sz="4" w:space="0" w:color="585A5B" w:themeColor="background1" w:themeShade="A6"/>
            </w:tcBorders>
            <w:shd w:val="clear" w:color="auto" w:fill="auto"/>
          </w:tcPr>
          <w:p w14:paraId="0FF24334" w14:textId="680217CC" w:rsidR="00D614C4" w:rsidRPr="00B81AC1" w:rsidRDefault="00D614C4" w:rsidP="00741651">
            <w:pPr>
              <w:pStyle w:val="VRQATableLeftColumn"/>
              <w:rPr>
                <w:b/>
                <w:bCs/>
              </w:rPr>
            </w:pPr>
          </w:p>
        </w:tc>
        <w:tc>
          <w:tcPr>
            <w:tcW w:w="1701" w:type="dxa"/>
            <w:tcBorders>
              <w:left w:val="dotted" w:sz="4" w:space="0" w:color="585A5B" w:themeColor="background1" w:themeShade="A6"/>
            </w:tcBorders>
            <w:shd w:val="clear" w:color="auto" w:fill="auto"/>
          </w:tcPr>
          <w:p w14:paraId="5C08E194" w14:textId="77777777" w:rsidR="00D614C4" w:rsidRPr="004F256E" w:rsidRDefault="00D614C4" w:rsidP="00741651">
            <w:pPr>
              <w:pStyle w:val="VRQATableLeftColumn"/>
            </w:pPr>
            <w:r w:rsidRPr="004F256E">
              <w:t>Child Safe Standards</w:t>
            </w:r>
          </w:p>
          <w:p w14:paraId="5BC2D3BD" w14:textId="77777777" w:rsidR="00D614C4" w:rsidRPr="004F256E" w:rsidRDefault="00D614C4" w:rsidP="00741651">
            <w:pPr>
              <w:pStyle w:val="VRQATableLeftColumn"/>
            </w:pPr>
            <w:r w:rsidRPr="004F256E">
              <w:rPr>
                <w:color w:val="007EB3" w:themeColor="accent1"/>
              </w:rPr>
              <w:t>Please provide:</w:t>
            </w:r>
          </w:p>
        </w:tc>
        <w:tc>
          <w:tcPr>
            <w:tcW w:w="1134" w:type="dxa"/>
            <w:tcBorders>
              <w:left w:val="nil"/>
            </w:tcBorders>
            <w:shd w:val="clear" w:color="auto" w:fill="auto"/>
          </w:tcPr>
          <w:p w14:paraId="5C41E5DB" w14:textId="1AAF12E6" w:rsidR="00D614C4" w:rsidRPr="00EE07C3" w:rsidRDefault="00D614C4" w:rsidP="00741651">
            <w:pPr>
              <w:pStyle w:val="VRQATableLeftColumn"/>
              <w:rPr>
                <w:spacing w:val="-2"/>
              </w:rPr>
            </w:pPr>
            <w:r w:rsidRPr="00A566AB">
              <w:t>C.5.1</w:t>
            </w:r>
            <w:r>
              <w:t>7</w:t>
            </w:r>
          </w:p>
        </w:tc>
        <w:tc>
          <w:tcPr>
            <w:tcW w:w="6095" w:type="dxa"/>
            <w:tcBorders>
              <w:left w:val="nil"/>
            </w:tcBorders>
            <w:shd w:val="clear" w:color="auto" w:fill="auto"/>
          </w:tcPr>
          <w:p w14:paraId="671BE77C" w14:textId="77777777" w:rsidR="00D614C4" w:rsidRPr="00925079" w:rsidRDefault="00D614C4" w:rsidP="002747B4">
            <w:pPr>
              <w:pStyle w:val="VRQATableBullet1"/>
              <w:ind w:left="317"/>
              <w:rPr>
                <w:b/>
              </w:rPr>
            </w:pPr>
            <w:r w:rsidRPr="00925079">
              <w:t>Policies, procedures, measures and practices in accordance with Ministerial Order No. 870 Child Safe Standards – Managing the risk of child abuse in schools and school boarding premises.</w:t>
            </w:r>
          </w:p>
        </w:tc>
        <w:tc>
          <w:tcPr>
            <w:tcW w:w="567" w:type="dxa"/>
            <w:tcBorders>
              <w:right w:val="nil"/>
            </w:tcBorders>
          </w:tcPr>
          <w:sdt>
            <w:sdtPr>
              <w:id w:val="1646477756"/>
              <w14:checkbox>
                <w14:checked w14:val="0"/>
                <w14:checkedState w14:val="2612" w14:font="MS Gothic"/>
                <w14:uncheckedState w14:val="2610" w14:font="MS Gothic"/>
              </w14:checkbox>
            </w:sdtPr>
            <w:sdtEndPr/>
            <w:sdtContent>
              <w:p w14:paraId="348C7396" w14:textId="77777777" w:rsidR="00D614C4" w:rsidRPr="00FD61DD" w:rsidRDefault="00D614C4" w:rsidP="005351DE">
                <w:pPr>
                  <w:pStyle w:val="VRQATableBodyText"/>
                </w:pPr>
                <w:r>
                  <w:rPr>
                    <w:rFonts w:ascii="MS Gothic" w:eastAsia="MS Gothic" w:hAnsi="MS Gothic" w:hint="eastAsia"/>
                  </w:rPr>
                  <w:t>☐</w:t>
                </w:r>
              </w:p>
            </w:sdtContent>
          </w:sdt>
          <w:p w14:paraId="0B3B1EC8" w14:textId="77777777" w:rsidR="00D614C4" w:rsidRPr="00E7450B" w:rsidRDefault="00D614C4" w:rsidP="005351DE">
            <w:pPr>
              <w:pStyle w:val="VRQATableBodyText"/>
            </w:pPr>
          </w:p>
        </w:tc>
      </w:tr>
      <w:tr w:rsidR="001662F2" w:rsidRPr="00E7450B" w14:paraId="0BBFCC38" w14:textId="77777777" w:rsidTr="00C45B1F">
        <w:trPr>
          <w:trHeight w:val="846"/>
        </w:trPr>
        <w:tc>
          <w:tcPr>
            <w:tcW w:w="851" w:type="dxa"/>
            <w:vMerge w:val="restart"/>
            <w:tcBorders>
              <w:left w:val="nil"/>
              <w:right w:val="dotted" w:sz="4" w:space="0" w:color="585A5B" w:themeColor="background1" w:themeShade="A6"/>
            </w:tcBorders>
            <w:shd w:val="clear" w:color="auto" w:fill="auto"/>
          </w:tcPr>
          <w:p w14:paraId="482FA334" w14:textId="46B39857" w:rsidR="001662F2" w:rsidRPr="00B81AC1" w:rsidRDefault="001662F2" w:rsidP="00741651">
            <w:pPr>
              <w:pStyle w:val="VRQATableLeftColumn"/>
              <w:rPr>
                <w:b/>
                <w:bCs/>
              </w:rPr>
            </w:pPr>
          </w:p>
        </w:tc>
        <w:tc>
          <w:tcPr>
            <w:tcW w:w="1701" w:type="dxa"/>
            <w:tcBorders>
              <w:left w:val="dotted" w:sz="4" w:space="0" w:color="585A5B" w:themeColor="background1" w:themeShade="A6"/>
            </w:tcBorders>
            <w:shd w:val="clear" w:color="auto" w:fill="auto"/>
          </w:tcPr>
          <w:p w14:paraId="6694DAE7" w14:textId="77777777" w:rsidR="001662F2" w:rsidRPr="004F256E" w:rsidRDefault="001662F2" w:rsidP="00741651">
            <w:pPr>
              <w:pStyle w:val="VRQATableLeftColumn"/>
            </w:pPr>
            <w:r w:rsidRPr="004F256E">
              <w:t>Reportable Conduct Scheme</w:t>
            </w:r>
          </w:p>
          <w:p w14:paraId="779EC806" w14:textId="77777777" w:rsidR="001662F2" w:rsidRPr="004F256E" w:rsidRDefault="001662F2" w:rsidP="00741651">
            <w:pPr>
              <w:pStyle w:val="VRQATableLeftColumn"/>
            </w:pPr>
            <w:r w:rsidRPr="004F256E">
              <w:rPr>
                <w:color w:val="007EB3" w:themeColor="accent1"/>
              </w:rPr>
              <w:t>Please provide:</w:t>
            </w:r>
          </w:p>
        </w:tc>
        <w:tc>
          <w:tcPr>
            <w:tcW w:w="1134" w:type="dxa"/>
            <w:tcBorders>
              <w:left w:val="nil"/>
            </w:tcBorders>
            <w:shd w:val="clear" w:color="auto" w:fill="auto"/>
          </w:tcPr>
          <w:p w14:paraId="216C94E7" w14:textId="4EDE84D6" w:rsidR="001662F2" w:rsidRPr="00AF7FC0" w:rsidRDefault="001662F2" w:rsidP="00741651">
            <w:pPr>
              <w:pStyle w:val="VRQATableLeftColumn"/>
              <w:rPr>
                <w:color w:val="DBDDDE" w:themeColor="text1"/>
                <w:spacing w:val="-2"/>
              </w:rPr>
            </w:pPr>
            <w:r w:rsidRPr="00A566AB">
              <w:t>C.5.1</w:t>
            </w:r>
            <w:r w:rsidR="00180164">
              <w:t>8</w:t>
            </w:r>
          </w:p>
        </w:tc>
        <w:tc>
          <w:tcPr>
            <w:tcW w:w="6095" w:type="dxa"/>
            <w:tcBorders>
              <w:left w:val="nil"/>
            </w:tcBorders>
            <w:shd w:val="clear" w:color="auto" w:fill="auto"/>
          </w:tcPr>
          <w:p w14:paraId="5D992C2C" w14:textId="77777777" w:rsidR="001662F2" w:rsidRPr="00925079" w:rsidRDefault="001662F2" w:rsidP="00CD4984">
            <w:pPr>
              <w:pStyle w:val="VRQATableBullet1"/>
              <w:ind w:left="317"/>
              <w:rPr>
                <w:b/>
                <w:spacing w:val="-2"/>
              </w:rPr>
            </w:pPr>
            <w:r w:rsidRPr="00925079">
              <w:t>Policies and procedures to address the requirements of Part 5A of the Child Wellbeing and Safety Act 2005 for the boarding premises.</w:t>
            </w:r>
          </w:p>
        </w:tc>
        <w:tc>
          <w:tcPr>
            <w:tcW w:w="567" w:type="dxa"/>
            <w:tcBorders>
              <w:right w:val="nil"/>
            </w:tcBorders>
          </w:tcPr>
          <w:sdt>
            <w:sdtPr>
              <w:id w:val="2134208998"/>
              <w14:checkbox>
                <w14:checked w14:val="0"/>
                <w14:checkedState w14:val="2612" w14:font="MS Gothic"/>
                <w14:uncheckedState w14:val="2610" w14:font="MS Gothic"/>
              </w14:checkbox>
            </w:sdtPr>
            <w:sdtEndPr/>
            <w:sdtContent>
              <w:p w14:paraId="3ACAA8F0" w14:textId="25237878" w:rsidR="001662F2" w:rsidRPr="00E7450B" w:rsidRDefault="001662F2" w:rsidP="005351DE">
                <w:pPr>
                  <w:pStyle w:val="VRQATableBodyText"/>
                </w:pPr>
                <w:r>
                  <w:rPr>
                    <w:rFonts w:ascii="MS Gothic" w:eastAsia="MS Gothic" w:hAnsi="MS Gothic" w:hint="eastAsia"/>
                  </w:rPr>
                  <w:t>☐</w:t>
                </w:r>
              </w:p>
            </w:sdtContent>
          </w:sdt>
        </w:tc>
      </w:tr>
      <w:tr w:rsidR="001662F2" w:rsidRPr="00E7450B" w14:paraId="3731AA66" w14:textId="77777777" w:rsidTr="00C45B1F">
        <w:trPr>
          <w:trHeight w:val="1074"/>
        </w:trPr>
        <w:tc>
          <w:tcPr>
            <w:tcW w:w="851" w:type="dxa"/>
            <w:vMerge/>
            <w:tcBorders>
              <w:left w:val="nil"/>
              <w:right w:val="dotted" w:sz="4" w:space="0" w:color="585A5B" w:themeColor="background1" w:themeShade="A6"/>
            </w:tcBorders>
            <w:shd w:val="clear" w:color="auto" w:fill="auto"/>
          </w:tcPr>
          <w:p w14:paraId="580A2954" w14:textId="6F67A1BF" w:rsidR="001662F2" w:rsidRPr="00B81AC1" w:rsidRDefault="001662F2" w:rsidP="00741651">
            <w:pPr>
              <w:pStyle w:val="VRQATableLeftColumn"/>
              <w:rPr>
                <w:b/>
                <w:bCs/>
              </w:rPr>
            </w:pPr>
          </w:p>
        </w:tc>
        <w:tc>
          <w:tcPr>
            <w:tcW w:w="1701" w:type="dxa"/>
            <w:tcBorders>
              <w:left w:val="dotted" w:sz="4" w:space="0" w:color="585A5B" w:themeColor="background1" w:themeShade="A6"/>
            </w:tcBorders>
            <w:shd w:val="clear" w:color="auto" w:fill="auto"/>
          </w:tcPr>
          <w:p w14:paraId="18E06312" w14:textId="77777777" w:rsidR="001662F2" w:rsidRPr="004F256E" w:rsidRDefault="001662F2" w:rsidP="00741651">
            <w:pPr>
              <w:pStyle w:val="VRQATableLeftColumn"/>
            </w:pPr>
            <w:r w:rsidRPr="004F256E">
              <w:t>Anaphylaxis management policy</w:t>
            </w:r>
          </w:p>
          <w:p w14:paraId="73455E10" w14:textId="77777777" w:rsidR="001662F2" w:rsidRPr="004F256E" w:rsidRDefault="001662F2" w:rsidP="00741651">
            <w:pPr>
              <w:pStyle w:val="VRQATableLeftColumn"/>
            </w:pPr>
            <w:r w:rsidRPr="004F256E">
              <w:rPr>
                <w:color w:val="007EB3" w:themeColor="accent1"/>
              </w:rPr>
              <w:t>Please provide:</w:t>
            </w:r>
          </w:p>
        </w:tc>
        <w:tc>
          <w:tcPr>
            <w:tcW w:w="1134" w:type="dxa"/>
            <w:tcBorders>
              <w:left w:val="nil"/>
            </w:tcBorders>
            <w:shd w:val="clear" w:color="auto" w:fill="auto"/>
          </w:tcPr>
          <w:p w14:paraId="47367250" w14:textId="3D4696BB" w:rsidR="001662F2" w:rsidRPr="00EE07C3" w:rsidRDefault="001662F2" w:rsidP="00741651">
            <w:pPr>
              <w:pStyle w:val="VRQATableLeftColumn"/>
              <w:rPr>
                <w:spacing w:val="-2"/>
              </w:rPr>
            </w:pPr>
            <w:r w:rsidRPr="00A566AB">
              <w:t>C.5.</w:t>
            </w:r>
            <w:r w:rsidR="00180164">
              <w:t>19</w:t>
            </w:r>
          </w:p>
        </w:tc>
        <w:tc>
          <w:tcPr>
            <w:tcW w:w="6095" w:type="dxa"/>
            <w:tcBorders>
              <w:left w:val="nil"/>
            </w:tcBorders>
            <w:shd w:val="clear" w:color="auto" w:fill="auto"/>
          </w:tcPr>
          <w:p w14:paraId="0ECC537D" w14:textId="4F7C93E2" w:rsidR="001662F2" w:rsidRPr="006A501E" w:rsidRDefault="001662F2" w:rsidP="00CD4984">
            <w:pPr>
              <w:pStyle w:val="VRQATableBullet1"/>
              <w:ind w:left="317"/>
              <w:rPr>
                <w:b/>
              </w:rPr>
            </w:pPr>
            <w:r w:rsidRPr="006A501E">
              <w:t>Anaphylaxis management policy containing matters required by Ministerial Order No. 706</w:t>
            </w:r>
          </w:p>
        </w:tc>
        <w:tc>
          <w:tcPr>
            <w:tcW w:w="567" w:type="dxa"/>
            <w:tcBorders>
              <w:right w:val="nil"/>
            </w:tcBorders>
          </w:tcPr>
          <w:sdt>
            <w:sdtPr>
              <w:id w:val="1719318630"/>
              <w14:checkbox>
                <w14:checked w14:val="0"/>
                <w14:checkedState w14:val="2612" w14:font="MS Gothic"/>
                <w14:uncheckedState w14:val="2610" w14:font="MS Gothic"/>
              </w14:checkbox>
            </w:sdtPr>
            <w:sdtEndPr/>
            <w:sdtContent>
              <w:p w14:paraId="4FAB8F84" w14:textId="77777777" w:rsidR="001662F2" w:rsidRPr="00FD61DD" w:rsidRDefault="001662F2" w:rsidP="005351DE">
                <w:pPr>
                  <w:pStyle w:val="VRQATableBodyText"/>
                </w:pPr>
                <w:r>
                  <w:rPr>
                    <w:rFonts w:ascii="MS Gothic" w:eastAsia="MS Gothic" w:hAnsi="MS Gothic" w:hint="eastAsia"/>
                  </w:rPr>
                  <w:t>☐</w:t>
                </w:r>
              </w:p>
            </w:sdtContent>
          </w:sdt>
          <w:p w14:paraId="03ADA222" w14:textId="77777777" w:rsidR="001662F2" w:rsidRPr="00E7450B" w:rsidRDefault="001662F2" w:rsidP="005351DE">
            <w:pPr>
              <w:pStyle w:val="VRQATableBodyText"/>
            </w:pPr>
          </w:p>
        </w:tc>
      </w:tr>
      <w:tr w:rsidR="001662F2" w:rsidRPr="00E7450B" w14:paraId="2FA687CA" w14:textId="77777777" w:rsidTr="00C45B1F">
        <w:trPr>
          <w:trHeight w:val="342"/>
        </w:trPr>
        <w:tc>
          <w:tcPr>
            <w:tcW w:w="851" w:type="dxa"/>
            <w:vMerge/>
            <w:tcBorders>
              <w:left w:val="nil"/>
              <w:right w:val="dotted" w:sz="4" w:space="0" w:color="585A5B" w:themeColor="background1" w:themeShade="A6"/>
            </w:tcBorders>
            <w:shd w:val="clear" w:color="auto" w:fill="auto"/>
          </w:tcPr>
          <w:p w14:paraId="0762DFCD" w14:textId="723518E5" w:rsidR="001662F2" w:rsidRPr="00B81AC1" w:rsidRDefault="001662F2" w:rsidP="00741651">
            <w:pPr>
              <w:pStyle w:val="VRQATableLeftColumn"/>
              <w:rPr>
                <w:b/>
                <w:bCs/>
                <w:color w:val="103D64" w:themeColor="text2"/>
              </w:rPr>
            </w:pPr>
          </w:p>
        </w:tc>
        <w:tc>
          <w:tcPr>
            <w:tcW w:w="1701" w:type="dxa"/>
            <w:vMerge w:val="restart"/>
            <w:tcBorders>
              <w:left w:val="dotted" w:sz="4" w:space="0" w:color="585A5B" w:themeColor="background1" w:themeShade="A6"/>
            </w:tcBorders>
            <w:shd w:val="clear" w:color="auto" w:fill="auto"/>
          </w:tcPr>
          <w:p w14:paraId="77307FA8" w14:textId="77777777" w:rsidR="001662F2" w:rsidRPr="004F256E" w:rsidRDefault="001662F2" w:rsidP="00741651">
            <w:pPr>
              <w:pStyle w:val="VRQATableLeftColumn"/>
            </w:pPr>
            <w:r w:rsidRPr="004F256E">
              <w:t>Emergency management, including bushfire management</w:t>
            </w:r>
          </w:p>
          <w:p w14:paraId="1A9E351D" w14:textId="77777777" w:rsidR="001662F2" w:rsidRPr="004F256E" w:rsidRDefault="001662F2" w:rsidP="00741651">
            <w:pPr>
              <w:pStyle w:val="VRQATableLeftColumn"/>
            </w:pPr>
            <w:r w:rsidRPr="004F256E">
              <w:rPr>
                <w:color w:val="007EB3" w:themeColor="accent1"/>
              </w:rPr>
              <w:t>Please provide:</w:t>
            </w:r>
          </w:p>
        </w:tc>
        <w:tc>
          <w:tcPr>
            <w:tcW w:w="1134" w:type="dxa"/>
            <w:tcBorders>
              <w:left w:val="nil"/>
            </w:tcBorders>
            <w:shd w:val="clear" w:color="auto" w:fill="auto"/>
          </w:tcPr>
          <w:p w14:paraId="42684E5C" w14:textId="2E32FC00" w:rsidR="001662F2" w:rsidRPr="009B2DDA" w:rsidRDefault="001662F2" w:rsidP="00741651">
            <w:pPr>
              <w:pStyle w:val="VRQATableLeftColumn"/>
              <w:rPr>
                <w:b/>
                <w:bCs/>
                <w:color w:val="DBDDDE" w:themeColor="text1"/>
              </w:rPr>
            </w:pPr>
            <w:r w:rsidRPr="00A566AB">
              <w:t>C.5.</w:t>
            </w:r>
            <w:r>
              <w:t>2</w:t>
            </w:r>
            <w:r w:rsidR="00180164">
              <w:t>0</w:t>
            </w:r>
          </w:p>
        </w:tc>
        <w:tc>
          <w:tcPr>
            <w:tcW w:w="6095" w:type="dxa"/>
            <w:tcBorders>
              <w:left w:val="nil"/>
            </w:tcBorders>
            <w:shd w:val="clear" w:color="auto" w:fill="auto"/>
          </w:tcPr>
          <w:p w14:paraId="3692FB6F" w14:textId="77777777" w:rsidR="001662F2" w:rsidRPr="00C45B1F" w:rsidRDefault="001662F2" w:rsidP="00C45B1F">
            <w:pPr>
              <w:pStyle w:val="VRQATableBullet1"/>
              <w:ind w:left="317"/>
            </w:pPr>
            <w:r w:rsidRPr="00C45B1F">
              <w:t xml:space="preserve">An emergency management plan to cover the care, safety and welfare of students boarding at the premises, including responses to missing or injured boarders, as well as managing emergencies at the premises (including, but not limited to bushfires) </w:t>
            </w:r>
          </w:p>
        </w:tc>
        <w:tc>
          <w:tcPr>
            <w:tcW w:w="567" w:type="dxa"/>
            <w:tcBorders>
              <w:left w:val="nil"/>
              <w:right w:val="nil"/>
            </w:tcBorders>
            <w:shd w:val="clear" w:color="auto" w:fill="auto"/>
          </w:tcPr>
          <w:p w14:paraId="3FC4AD43" w14:textId="77777777" w:rsidR="001662F2" w:rsidRDefault="001378CF" w:rsidP="005351DE">
            <w:pPr>
              <w:pStyle w:val="VRQATableBodyText"/>
            </w:pPr>
            <w:sdt>
              <w:sdtPr>
                <w:id w:val="-42300002"/>
                <w14:checkbox>
                  <w14:checked w14:val="0"/>
                  <w14:checkedState w14:val="2612" w14:font="MS Gothic"/>
                  <w14:uncheckedState w14:val="2610" w14:font="MS Gothic"/>
                </w14:checkbox>
              </w:sdtPr>
              <w:sdtEndPr/>
              <w:sdtContent>
                <w:r w:rsidR="001662F2" w:rsidRPr="00D7416F">
                  <w:rPr>
                    <w:rFonts w:ascii="Segoe UI Symbol" w:hAnsi="Segoe UI Symbol" w:cs="Segoe UI Symbol"/>
                  </w:rPr>
                  <w:t>☐</w:t>
                </w:r>
              </w:sdtContent>
            </w:sdt>
            <w:r w:rsidR="001662F2" w:rsidRPr="00D7416F">
              <w:t xml:space="preserve"> </w:t>
            </w:r>
          </w:p>
          <w:p w14:paraId="7737B84E" w14:textId="77777777" w:rsidR="001662F2" w:rsidRPr="00E7450B" w:rsidRDefault="001662F2" w:rsidP="005351DE">
            <w:pPr>
              <w:pStyle w:val="VRQATableBodyText"/>
            </w:pPr>
          </w:p>
        </w:tc>
      </w:tr>
      <w:tr w:rsidR="001662F2" w:rsidRPr="00E7450B" w14:paraId="12715FBB" w14:textId="77777777" w:rsidTr="00C45B1F">
        <w:trPr>
          <w:trHeight w:val="342"/>
        </w:trPr>
        <w:tc>
          <w:tcPr>
            <w:tcW w:w="851" w:type="dxa"/>
            <w:vMerge/>
            <w:tcBorders>
              <w:left w:val="nil"/>
              <w:right w:val="dotted" w:sz="4" w:space="0" w:color="585A5B" w:themeColor="background1" w:themeShade="A6"/>
            </w:tcBorders>
            <w:shd w:val="clear" w:color="auto" w:fill="auto"/>
          </w:tcPr>
          <w:p w14:paraId="22B4292D" w14:textId="77777777" w:rsidR="001662F2" w:rsidRPr="00B81AC1" w:rsidRDefault="001662F2" w:rsidP="00741651">
            <w:pPr>
              <w:pStyle w:val="VRQATableLeftColumn"/>
              <w:rPr>
                <w:b/>
                <w:bCs/>
                <w:color w:val="103D64" w:themeColor="text2"/>
              </w:rPr>
            </w:pPr>
          </w:p>
        </w:tc>
        <w:tc>
          <w:tcPr>
            <w:tcW w:w="1701" w:type="dxa"/>
            <w:vMerge/>
            <w:tcBorders>
              <w:left w:val="dotted" w:sz="4" w:space="0" w:color="585A5B" w:themeColor="background1" w:themeShade="A6"/>
            </w:tcBorders>
            <w:shd w:val="clear" w:color="auto" w:fill="auto"/>
          </w:tcPr>
          <w:p w14:paraId="749C6030" w14:textId="77777777" w:rsidR="001662F2" w:rsidRPr="00D14410" w:rsidRDefault="001662F2" w:rsidP="00741651">
            <w:pPr>
              <w:pStyle w:val="VRQATableLeftColumn"/>
              <w:rPr>
                <w:b/>
                <w:bCs/>
              </w:rPr>
            </w:pPr>
          </w:p>
        </w:tc>
        <w:tc>
          <w:tcPr>
            <w:tcW w:w="1134" w:type="dxa"/>
            <w:tcBorders>
              <w:left w:val="nil"/>
            </w:tcBorders>
            <w:shd w:val="clear" w:color="auto" w:fill="auto"/>
          </w:tcPr>
          <w:p w14:paraId="2E22FE29" w14:textId="406A7118" w:rsidR="001662F2" w:rsidRPr="004A20CF" w:rsidRDefault="001662F2" w:rsidP="00741651">
            <w:pPr>
              <w:pStyle w:val="VRQATableLeftColumn"/>
              <w:rPr>
                <w:b/>
                <w:bCs/>
                <w:color w:val="53565A"/>
              </w:rPr>
            </w:pPr>
            <w:r w:rsidRPr="00A566AB">
              <w:t>C.5.</w:t>
            </w:r>
            <w:r>
              <w:t>2</w:t>
            </w:r>
            <w:r w:rsidR="00180164">
              <w:t>1</w:t>
            </w:r>
          </w:p>
        </w:tc>
        <w:tc>
          <w:tcPr>
            <w:tcW w:w="6095" w:type="dxa"/>
            <w:tcBorders>
              <w:left w:val="nil"/>
            </w:tcBorders>
            <w:shd w:val="clear" w:color="auto" w:fill="auto"/>
          </w:tcPr>
          <w:p w14:paraId="0F7D33F4" w14:textId="14FFF9FF" w:rsidR="001662F2" w:rsidRPr="00400359" w:rsidRDefault="001662F2" w:rsidP="00C45B1F">
            <w:pPr>
              <w:pStyle w:val="VRQATableBullet1"/>
              <w:ind w:left="317"/>
              <w:rPr>
                <w:b/>
              </w:rPr>
            </w:pPr>
            <w:r>
              <w:t>E</w:t>
            </w:r>
            <w:r w:rsidRPr="00400359">
              <w:t>mergency management plan that addresses emergency and critical incidents. It must be</w:t>
            </w:r>
            <w:r>
              <w:t>:</w:t>
            </w:r>
            <w:r w:rsidRPr="00400359">
              <w:t xml:space="preserve"> </w:t>
            </w:r>
          </w:p>
          <w:p w14:paraId="513ECEF0" w14:textId="4E4EBCD7" w:rsidR="001662F2" w:rsidRPr="00400359" w:rsidRDefault="001662F2" w:rsidP="00C45B1F">
            <w:pPr>
              <w:pStyle w:val="VRQATableBullet2"/>
              <w:ind w:left="601" w:hanging="284"/>
              <w:rPr>
                <w:b/>
              </w:rPr>
            </w:pPr>
            <w:r w:rsidRPr="00400359">
              <w:t>updated as required</w:t>
            </w:r>
          </w:p>
          <w:p w14:paraId="7195A8F9" w14:textId="15D70DDD" w:rsidR="001662F2" w:rsidRPr="00400359" w:rsidRDefault="001662F2" w:rsidP="00C45B1F">
            <w:pPr>
              <w:pStyle w:val="VRQATableBullet2"/>
              <w:ind w:left="601" w:hanging="284"/>
              <w:rPr>
                <w:b/>
              </w:rPr>
            </w:pPr>
            <w:r w:rsidRPr="00400359">
              <w:t xml:space="preserve">reviewed at least annually and immediately after any </w:t>
            </w:r>
            <w:r>
              <w:t>s</w:t>
            </w:r>
            <w:r w:rsidRPr="00400359">
              <w:t xml:space="preserve">ignificant incident </w:t>
            </w:r>
          </w:p>
          <w:p w14:paraId="158045DB" w14:textId="67D68F06" w:rsidR="001662F2" w:rsidRPr="00400359" w:rsidRDefault="001662F2" w:rsidP="00C45B1F">
            <w:pPr>
              <w:pStyle w:val="VRQATableBullet2"/>
              <w:ind w:left="601" w:hanging="284"/>
              <w:rPr>
                <w:b/>
              </w:rPr>
            </w:pPr>
            <w:r w:rsidRPr="00400359">
              <w:t>be site specific and include local threats, hazards and corresponding response procedures.</w:t>
            </w:r>
          </w:p>
          <w:p w14:paraId="75049D86" w14:textId="1C757762" w:rsidR="001662F2" w:rsidRPr="00400359" w:rsidRDefault="001662F2" w:rsidP="00C45B1F">
            <w:pPr>
              <w:pStyle w:val="VRQATableBullet2"/>
              <w:ind w:left="601" w:hanging="284"/>
              <w:rPr>
                <w:b/>
              </w:rPr>
            </w:pPr>
            <w:r w:rsidRPr="00400359">
              <w:t>all buildings on site must be included – placement of portables and temporary fencing must be indicated.</w:t>
            </w:r>
          </w:p>
          <w:p w14:paraId="4D1C1C02" w14:textId="77777777" w:rsidR="001662F2" w:rsidRPr="00400359" w:rsidRDefault="001662F2" w:rsidP="00C45B1F">
            <w:pPr>
              <w:pStyle w:val="VRQATableBodyText"/>
              <w:rPr>
                <w:b/>
              </w:rPr>
            </w:pPr>
            <w:r w:rsidRPr="00C45B1F">
              <w:rPr>
                <w:i/>
                <w:iCs/>
              </w:rPr>
              <w:t>Note:</w:t>
            </w:r>
            <w:r w:rsidRPr="00400359">
              <w:t xml:space="preserve"> for new boarding premises under construction, some material such as evacuation maps may not be ready at time of submission but must be submitted to VRQA before registration is granted.</w:t>
            </w:r>
          </w:p>
        </w:tc>
        <w:tc>
          <w:tcPr>
            <w:tcW w:w="567" w:type="dxa"/>
            <w:tcBorders>
              <w:left w:val="nil"/>
              <w:right w:val="nil"/>
            </w:tcBorders>
            <w:shd w:val="clear" w:color="auto" w:fill="auto"/>
          </w:tcPr>
          <w:p w14:paraId="4A6B5C28" w14:textId="77777777" w:rsidR="001662F2" w:rsidRDefault="001378CF" w:rsidP="005351DE">
            <w:pPr>
              <w:pStyle w:val="VRQATableBodyText"/>
            </w:pPr>
            <w:sdt>
              <w:sdtPr>
                <w:id w:val="1409427939"/>
                <w14:checkbox>
                  <w14:checked w14:val="0"/>
                  <w14:checkedState w14:val="2612" w14:font="MS Gothic"/>
                  <w14:uncheckedState w14:val="2610" w14:font="MS Gothic"/>
                </w14:checkbox>
              </w:sdtPr>
              <w:sdtEndPr/>
              <w:sdtContent>
                <w:r w:rsidR="001662F2" w:rsidRPr="00D7416F">
                  <w:rPr>
                    <w:rFonts w:ascii="Segoe UI Symbol" w:hAnsi="Segoe UI Symbol" w:cs="Segoe UI Symbol"/>
                  </w:rPr>
                  <w:t>☐</w:t>
                </w:r>
              </w:sdtContent>
            </w:sdt>
            <w:r w:rsidR="001662F2" w:rsidRPr="00D7416F">
              <w:t xml:space="preserve"> </w:t>
            </w:r>
          </w:p>
          <w:p w14:paraId="13BB45CC" w14:textId="77777777" w:rsidR="001662F2" w:rsidRPr="00E7450B" w:rsidRDefault="001662F2" w:rsidP="005351DE">
            <w:pPr>
              <w:pStyle w:val="VRQATableBodyText"/>
            </w:pPr>
          </w:p>
        </w:tc>
      </w:tr>
      <w:tr w:rsidR="001662F2" w:rsidRPr="00E7450B" w14:paraId="6D6CFA54" w14:textId="77777777" w:rsidTr="00C45B1F">
        <w:trPr>
          <w:trHeight w:val="363"/>
        </w:trPr>
        <w:tc>
          <w:tcPr>
            <w:tcW w:w="851" w:type="dxa"/>
            <w:vMerge/>
            <w:tcBorders>
              <w:left w:val="nil"/>
              <w:right w:val="dotted" w:sz="4" w:space="0" w:color="585A5B" w:themeColor="background1" w:themeShade="A6"/>
            </w:tcBorders>
            <w:shd w:val="clear" w:color="auto" w:fill="auto"/>
          </w:tcPr>
          <w:p w14:paraId="22723A63" w14:textId="77777777" w:rsidR="001662F2" w:rsidRDefault="001662F2" w:rsidP="00741651">
            <w:pPr>
              <w:pStyle w:val="VRQATableLeftColumn"/>
              <w:rPr>
                <w:b/>
                <w:bCs/>
                <w:color w:val="103D64" w:themeColor="text2"/>
              </w:rPr>
            </w:pPr>
          </w:p>
        </w:tc>
        <w:tc>
          <w:tcPr>
            <w:tcW w:w="1701" w:type="dxa"/>
            <w:vMerge/>
            <w:tcBorders>
              <w:left w:val="dotted" w:sz="4" w:space="0" w:color="585A5B" w:themeColor="background1" w:themeShade="A6"/>
            </w:tcBorders>
            <w:shd w:val="clear" w:color="auto" w:fill="auto"/>
          </w:tcPr>
          <w:p w14:paraId="1336BD50" w14:textId="77777777" w:rsidR="001662F2" w:rsidRPr="006C6515" w:rsidRDefault="001662F2" w:rsidP="00741651">
            <w:pPr>
              <w:pStyle w:val="VRQATableLeftColumn"/>
            </w:pPr>
          </w:p>
        </w:tc>
        <w:tc>
          <w:tcPr>
            <w:tcW w:w="1134" w:type="dxa"/>
            <w:tcBorders>
              <w:left w:val="nil"/>
            </w:tcBorders>
            <w:shd w:val="clear" w:color="auto" w:fill="auto"/>
          </w:tcPr>
          <w:p w14:paraId="36095545" w14:textId="59A85B61" w:rsidR="001662F2" w:rsidRPr="006A501E" w:rsidRDefault="001662F2" w:rsidP="00741651">
            <w:pPr>
              <w:pStyle w:val="VRQATableLeftColumn"/>
              <w:rPr>
                <w:b/>
                <w:bCs/>
                <w:color w:val="DBDDDE" w:themeColor="text1"/>
                <w:highlight w:val="yellow"/>
              </w:rPr>
            </w:pPr>
            <w:r w:rsidRPr="00A566AB">
              <w:t>C.5.</w:t>
            </w:r>
            <w:r>
              <w:t>2</w:t>
            </w:r>
            <w:r w:rsidR="00180164">
              <w:t>2</w:t>
            </w:r>
          </w:p>
        </w:tc>
        <w:tc>
          <w:tcPr>
            <w:tcW w:w="6095" w:type="dxa"/>
            <w:tcBorders>
              <w:left w:val="nil"/>
            </w:tcBorders>
            <w:shd w:val="clear" w:color="auto" w:fill="auto"/>
          </w:tcPr>
          <w:p w14:paraId="1F18FC2E" w14:textId="77777777" w:rsidR="001662F2" w:rsidRPr="004F256E" w:rsidRDefault="001662F2" w:rsidP="004F256E">
            <w:pPr>
              <w:pStyle w:val="VRQATableBullet1"/>
              <w:ind w:left="317"/>
            </w:pPr>
            <w:r w:rsidRPr="004F256E">
              <w:t>A schedule for monitoring and removal of materials that may be easily ignited including branches overhanging buildings, debris and rubbish around and under buildings, including gutters, and dry grass and vegetation.</w:t>
            </w:r>
          </w:p>
        </w:tc>
        <w:tc>
          <w:tcPr>
            <w:tcW w:w="567" w:type="dxa"/>
            <w:tcBorders>
              <w:right w:val="nil"/>
            </w:tcBorders>
            <w:shd w:val="clear" w:color="auto" w:fill="auto"/>
          </w:tcPr>
          <w:p w14:paraId="1C8F2876" w14:textId="77777777" w:rsidR="001662F2" w:rsidRDefault="001378CF" w:rsidP="005351DE">
            <w:pPr>
              <w:pStyle w:val="VRQATableBodyText"/>
            </w:pPr>
            <w:sdt>
              <w:sdtPr>
                <w:id w:val="-811101863"/>
                <w14:checkbox>
                  <w14:checked w14:val="0"/>
                  <w14:checkedState w14:val="2612" w14:font="MS Gothic"/>
                  <w14:uncheckedState w14:val="2610" w14:font="MS Gothic"/>
                </w14:checkbox>
              </w:sdtPr>
              <w:sdtEndPr/>
              <w:sdtContent>
                <w:r w:rsidR="001662F2" w:rsidRPr="00D7416F">
                  <w:rPr>
                    <w:rFonts w:ascii="Segoe UI Symbol" w:hAnsi="Segoe UI Symbol" w:cs="Segoe UI Symbol"/>
                  </w:rPr>
                  <w:t>☐</w:t>
                </w:r>
              </w:sdtContent>
            </w:sdt>
            <w:r w:rsidR="001662F2" w:rsidRPr="00D7416F">
              <w:t xml:space="preserve"> </w:t>
            </w:r>
          </w:p>
          <w:p w14:paraId="3B0FEFBD" w14:textId="77777777" w:rsidR="001662F2" w:rsidRPr="00E7450B" w:rsidRDefault="001662F2" w:rsidP="005351DE">
            <w:pPr>
              <w:pStyle w:val="VRQATableBodyText"/>
            </w:pPr>
          </w:p>
        </w:tc>
      </w:tr>
      <w:tr w:rsidR="001662F2" w:rsidRPr="00E7450B" w14:paraId="02990876" w14:textId="77777777" w:rsidTr="00C45B1F">
        <w:trPr>
          <w:trHeight w:val="363"/>
        </w:trPr>
        <w:tc>
          <w:tcPr>
            <w:tcW w:w="851" w:type="dxa"/>
            <w:vMerge/>
            <w:tcBorders>
              <w:left w:val="nil"/>
              <w:right w:val="dotted" w:sz="4" w:space="0" w:color="585A5B" w:themeColor="background1" w:themeShade="A6"/>
            </w:tcBorders>
            <w:shd w:val="clear" w:color="auto" w:fill="auto"/>
          </w:tcPr>
          <w:p w14:paraId="08CC4C19" w14:textId="77777777" w:rsidR="001662F2" w:rsidRDefault="001662F2" w:rsidP="00741651">
            <w:pPr>
              <w:pStyle w:val="VRQATableLeftColumn"/>
              <w:rPr>
                <w:b/>
                <w:bCs/>
                <w:color w:val="103D64" w:themeColor="text2"/>
              </w:rPr>
            </w:pPr>
          </w:p>
        </w:tc>
        <w:tc>
          <w:tcPr>
            <w:tcW w:w="1701" w:type="dxa"/>
            <w:vMerge/>
            <w:tcBorders>
              <w:left w:val="dotted" w:sz="4" w:space="0" w:color="585A5B" w:themeColor="background1" w:themeShade="A6"/>
            </w:tcBorders>
            <w:shd w:val="clear" w:color="auto" w:fill="auto"/>
          </w:tcPr>
          <w:p w14:paraId="20901DFF" w14:textId="77777777" w:rsidR="001662F2" w:rsidRPr="006C6515" w:rsidRDefault="001662F2" w:rsidP="00741651">
            <w:pPr>
              <w:pStyle w:val="VRQATableLeftColumn"/>
            </w:pPr>
          </w:p>
        </w:tc>
        <w:tc>
          <w:tcPr>
            <w:tcW w:w="1134" w:type="dxa"/>
            <w:tcBorders>
              <w:left w:val="nil"/>
            </w:tcBorders>
            <w:shd w:val="clear" w:color="auto" w:fill="auto"/>
          </w:tcPr>
          <w:p w14:paraId="53DB7AFB" w14:textId="19EAFCC0" w:rsidR="001662F2" w:rsidRPr="00767C47" w:rsidRDefault="001662F2" w:rsidP="00741651">
            <w:pPr>
              <w:pStyle w:val="VRQATableLeftColumn"/>
              <w:rPr>
                <w:b/>
                <w:bCs/>
                <w:color w:val="DBDDDE" w:themeColor="text1"/>
              </w:rPr>
            </w:pPr>
            <w:r w:rsidRPr="00A566AB">
              <w:t>C.5.</w:t>
            </w:r>
            <w:r>
              <w:t>2</w:t>
            </w:r>
            <w:r w:rsidR="00180164">
              <w:t>3</w:t>
            </w:r>
          </w:p>
        </w:tc>
        <w:tc>
          <w:tcPr>
            <w:tcW w:w="6095" w:type="dxa"/>
            <w:tcBorders>
              <w:left w:val="nil"/>
            </w:tcBorders>
            <w:shd w:val="clear" w:color="auto" w:fill="auto"/>
          </w:tcPr>
          <w:p w14:paraId="2609C3A1" w14:textId="77777777" w:rsidR="001662F2" w:rsidRPr="004F256E" w:rsidRDefault="001662F2" w:rsidP="004F256E">
            <w:pPr>
              <w:pStyle w:val="VRQATableBullet1"/>
              <w:ind w:left="317"/>
            </w:pPr>
            <w:r w:rsidRPr="004F256E">
              <w:t>Procedures to ensure the safe storage of flammable materials.</w:t>
            </w:r>
          </w:p>
        </w:tc>
        <w:tc>
          <w:tcPr>
            <w:tcW w:w="567" w:type="dxa"/>
            <w:tcBorders>
              <w:right w:val="nil"/>
            </w:tcBorders>
            <w:shd w:val="clear" w:color="auto" w:fill="auto"/>
          </w:tcPr>
          <w:p w14:paraId="5FA2C629" w14:textId="77777777" w:rsidR="001662F2" w:rsidRPr="00E7450B" w:rsidRDefault="001378CF" w:rsidP="005351DE">
            <w:pPr>
              <w:pStyle w:val="VRQATableBodyText"/>
            </w:pPr>
            <w:sdt>
              <w:sdtPr>
                <w:id w:val="479192765"/>
                <w14:checkbox>
                  <w14:checked w14:val="0"/>
                  <w14:checkedState w14:val="2612" w14:font="MS Gothic"/>
                  <w14:uncheckedState w14:val="2610" w14:font="MS Gothic"/>
                </w14:checkbox>
              </w:sdtPr>
              <w:sdtEndPr/>
              <w:sdtContent>
                <w:r w:rsidR="001662F2" w:rsidRPr="00D7416F">
                  <w:rPr>
                    <w:rFonts w:ascii="Segoe UI Symbol" w:hAnsi="Segoe UI Symbol" w:cs="Segoe UI Symbol"/>
                  </w:rPr>
                  <w:t>☐</w:t>
                </w:r>
              </w:sdtContent>
            </w:sdt>
            <w:r w:rsidR="001662F2" w:rsidRPr="00D7416F">
              <w:t xml:space="preserve"> </w:t>
            </w:r>
          </w:p>
        </w:tc>
      </w:tr>
      <w:tr w:rsidR="001662F2" w:rsidRPr="00E7450B" w14:paraId="30CA9BC4" w14:textId="77777777" w:rsidTr="00C45B1F">
        <w:trPr>
          <w:trHeight w:val="363"/>
        </w:trPr>
        <w:tc>
          <w:tcPr>
            <w:tcW w:w="851" w:type="dxa"/>
            <w:vMerge/>
            <w:tcBorders>
              <w:left w:val="nil"/>
              <w:right w:val="dotted" w:sz="4" w:space="0" w:color="585A5B" w:themeColor="background1" w:themeShade="A6"/>
            </w:tcBorders>
            <w:shd w:val="clear" w:color="auto" w:fill="auto"/>
          </w:tcPr>
          <w:p w14:paraId="43E64A1E" w14:textId="77777777" w:rsidR="001662F2" w:rsidRDefault="001662F2" w:rsidP="00741651">
            <w:pPr>
              <w:pStyle w:val="VRQATableLeftColumn"/>
              <w:rPr>
                <w:b/>
                <w:bCs/>
                <w:color w:val="103D64" w:themeColor="text2"/>
              </w:rPr>
            </w:pPr>
          </w:p>
        </w:tc>
        <w:tc>
          <w:tcPr>
            <w:tcW w:w="1701" w:type="dxa"/>
            <w:vMerge/>
            <w:tcBorders>
              <w:left w:val="dotted" w:sz="4" w:space="0" w:color="585A5B" w:themeColor="background1" w:themeShade="A6"/>
            </w:tcBorders>
            <w:shd w:val="clear" w:color="auto" w:fill="auto"/>
          </w:tcPr>
          <w:p w14:paraId="74B64407" w14:textId="77777777" w:rsidR="001662F2" w:rsidRPr="00722220" w:rsidRDefault="001662F2" w:rsidP="00741651">
            <w:pPr>
              <w:pStyle w:val="VRQATableLeftColumn"/>
              <w:rPr>
                <w:bCs/>
                <w:color w:val="103D64" w:themeColor="text2"/>
              </w:rPr>
            </w:pPr>
          </w:p>
        </w:tc>
        <w:tc>
          <w:tcPr>
            <w:tcW w:w="1134" w:type="dxa"/>
            <w:tcBorders>
              <w:left w:val="nil"/>
            </w:tcBorders>
            <w:shd w:val="clear" w:color="auto" w:fill="auto"/>
          </w:tcPr>
          <w:p w14:paraId="0F5CBD4D" w14:textId="7D7CB326" w:rsidR="001662F2" w:rsidRPr="006A501E" w:rsidRDefault="001662F2" w:rsidP="00741651">
            <w:pPr>
              <w:pStyle w:val="VRQATableLeftColumn"/>
              <w:rPr>
                <w:b/>
                <w:bCs/>
                <w:color w:val="DBDDDE" w:themeColor="text1"/>
                <w:highlight w:val="yellow"/>
              </w:rPr>
            </w:pPr>
            <w:r w:rsidRPr="00A566AB">
              <w:t>C.5.</w:t>
            </w:r>
            <w:r>
              <w:t>2</w:t>
            </w:r>
            <w:r w:rsidR="00180164">
              <w:t>4</w:t>
            </w:r>
          </w:p>
        </w:tc>
        <w:tc>
          <w:tcPr>
            <w:tcW w:w="6095" w:type="dxa"/>
            <w:tcBorders>
              <w:left w:val="nil"/>
            </w:tcBorders>
            <w:shd w:val="clear" w:color="auto" w:fill="auto"/>
          </w:tcPr>
          <w:p w14:paraId="73D6F714" w14:textId="77777777" w:rsidR="001662F2" w:rsidRPr="00400359" w:rsidRDefault="001662F2" w:rsidP="00BD56BF">
            <w:pPr>
              <w:pStyle w:val="VRQATableBullet1"/>
              <w:ind w:left="317"/>
              <w:rPr>
                <w:b/>
              </w:rPr>
            </w:pPr>
            <w:r w:rsidRPr="00400359">
              <w:t>A schedule for regularly monitoring emergency access to buildings and grounds including that:</w:t>
            </w:r>
          </w:p>
          <w:p w14:paraId="18D1BEBE" w14:textId="77777777" w:rsidR="001662F2" w:rsidRPr="00400359" w:rsidRDefault="001662F2" w:rsidP="00BD56BF">
            <w:pPr>
              <w:pStyle w:val="VRQATableBullet2"/>
              <w:ind w:left="601" w:hanging="284"/>
              <w:rPr>
                <w:b/>
              </w:rPr>
            </w:pPr>
            <w:r w:rsidRPr="00400359">
              <w:t>the building exits will continuously be kept clear of obstructions</w:t>
            </w:r>
          </w:p>
          <w:p w14:paraId="418F37E5" w14:textId="77777777" w:rsidR="001662F2" w:rsidRPr="00400359" w:rsidRDefault="001662F2" w:rsidP="00BD56BF">
            <w:pPr>
              <w:pStyle w:val="VRQATableBullet2"/>
              <w:ind w:left="601" w:hanging="284"/>
              <w:rPr>
                <w:b/>
              </w:rPr>
            </w:pPr>
            <w:r w:rsidRPr="00400359">
              <w:t>assembly points are designated and have appropriate access to emergency equipment</w:t>
            </w:r>
          </w:p>
          <w:p w14:paraId="2E6020DD" w14:textId="72467ABF" w:rsidR="001662F2" w:rsidRPr="00155B7F" w:rsidRDefault="001662F2" w:rsidP="00BD56BF">
            <w:pPr>
              <w:pStyle w:val="VRQATableBullet2"/>
              <w:ind w:left="601" w:hanging="284"/>
              <w:rPr>
                <w:b/>
              </w:rPr>
            </w:pPr>
            <w:r w:rsidRPr="00400359">
              <w:t>there is access to facilities and grounds for emergency vehicles</w:t>
            </w:r>
            <w:r>
              <w:t>.</w:t>
            </w:r>
          </w:p>
        </w:tc>
        <w:tc>
          <w:tcPr>
            <w:tcW w:w="567" w:type="dxa"/>
            <w:tcBorders>
              <w:right w:val="nil"/>
            </w:tcBorders>
            <w:shd w:val="clear" w:color="auto" w:fill="auto"/>
          </w:tcPr>
          <w:p w14:paraId="38D97B81" w14:textId="77777777" w:rsidR="001662F2" w:rsidRDefault="001378CF" w:rsidP="005351DE">
            <w:pPr>
              <w:pStyle w:val="VRQATableBodyText"/>
            </w:pPr>
            <w:sdt>
              <w:sdtPr>
                <w:id w:val="-1199696881"/>
                <w14:checkbox>
                  <w14:checked w14:val="0"/>
                  <w14:checkedState w14:val="2612" w14:font="MS Gothic"/>
                  <w14:uncheckedState w14:val="2610" w14:font="MS Gothic"/>
                </w14:checkbox>
              </w:sdtPr>
              <w:sdtEndPr/>
              <w:sdtContent>
                <w:r w:rsidR="001662F2" w:rsidRPr="00D7416F">
                  <w:rPr>
                    <w:rFonts w:ascii="Segoe UI Symbol" w:hAnsi="Segoe UI Symbol" w:cs="Segoe UI Symbol"/>
                  </w:rPr>
                  <w:t>☐</w:t>
                </w:r>
              </w:sdtContent>
            </w:sdt>
            <w:r w:rsidR="001662F2" w:rsidRPr="00D7416F">
              <w:t xml:space="preserve"> </w:t>
            </w:r>
          </w:p>
          <w:p w14:paraId="0A63C6B4" w14:textId="77777777" w:rsidR="001662F2" w:rsidRPr="00E7450B" w:rsidRDefault="001662F2" w:rsidP="005351DE">
            <w:pPr>
              <w:pStyle w:val="VRQATableBodyText"/>
            </w:pPr>
          </w:p>
        </w:tc>
      </w:tr>
      <w:tr w:rsidR="006C4FB9" w:rsidRPr="00E7450B" w14:paraId="69585EFC" w14:textId="77777777" w:rsidTr="007C06CE">
        <w:trPr>
          <w:trHeight w:val="417"/>
        </w:trPr>
        <w:tc>
          <w:tcPr>
            <w:tcW w:w="851" w:type="dxa"/>
            <w:vMerge/>
            <w:tcBorders>
              <w:left w:val="nil"/>
              <w:right w:val="dotted" w:sz="4" w:space="0" w:color="585A5B" w:themeColor="background1" w:themeShade="A6"/>
            </w:tcBorders>
            <w:shd w:val="clear" w:color="auto" w:fill="auto"/>
          </w:tcPr>
          <w:p w14:paraId="67C686C4" w14:textId="77777777" w:rsidR="006C4FB9" w:rsidRDefault="006C4FB9" w:rsidP="00741651">
            <w:pPr>
              <w:pStyle w:val="VRQATableLeftColumn"/>
              <w:rPr>
                <w:b/>
                <w:bCs/>
                <w:color w:val="103D64" w:themeColor="text2"/>
              </w:rPr>
            </w:pPr>
          </w:p>
        </w:tc>
        <w:tc>
          <w:tcPr>
            <w:tcW w:w="1701" w:type="dxa"/>
            <w:vMerge w:val="restart"/>
            <w:tcBorders>
              <w:left w:val="dotted" w:sz="4" w:space="0" w:color="585A5B" w:themeColor="background1" w:themeShade="A6"/>
            </w:tcBorders>
            <w:shd w:val="clear" w:color="auto" w:fill="auto"/>
          </w:tcPr>
          <w:p w14:paraId="462D01DE" w14:textId="77777777" w:rsidR="006C4FB9" w:rsidRPr="0030145B" w:rsidRDefault="006C4FB9" w:rsidP="00741651">
            <w:pPr>
              <w:pStyle w:val="VRQATableLeftColumn"/>
              <w:rPr>
                <w:bCs/>
                <w:color w:val="103D64" w:themeColor="text2"/>
              </w:rPr>
            </w:pPr>
            <w:r w:rsidRPr="005F4645">
              <w:rPr>
                <w:bCs/>
                <w:color w:val="103D64" w:themeColor="text2"/>
              </w:rPr>
              <w:t>Check your school</w:t>
            </w:r>
            <w:r>
              <w:rPr>
                <w:bCs/>
                <w:color w:val="103D64" w:themeColor="text2"/>
              </w:rPr>
              <w:t xml:space="preserve"> boarding premises</w:t>
            </w:r>
            <w:r w:rsidRPr="005F4645">
              <w:rPr>
                <w:bCs/>
                <w:color w:val="103D64" w:themeColor="text2"/>
              </w:rPr>
              <w:t xml:space="preserve"> for inclusion on the </w:t>
            </w:r>
            <w:r w:rsidRPr="00AD5905">
              <w:rPr>
                <w:bCs/>
                <w:color w:val="103D64" w:themeColor="text2"/>
              </w:rPr>
              <w:t>Bushfire At-Risk Register:</w:t>
            </w:r>
          </w:p>
          <w:p w14:paraId="47AD745E" w14:textId="77777777" w:rsidR="006C4FB9" w:rsidRDefault="006C4FB9" w:rsidP="00741651">
            <w:pPr>
              <w:pStyle w:val="VRQATableLeftColumn"/>
              <w:rPr>
                <w:bCs/>
                <w:color w:val="103D64" w:themeColor="text2"/>
              </w:rPr>
            </w:pPr>
            <w:r w:rsidRPr="005B25D3">
              <w:rPr>
                <w:color w:val="007EB3" w:themeColor="accent1"/>
              </w:rPr>
              <w:t>Please provide:</w:t>
            </w:r>
          </w:p>
          <w:p w14:paraId="6456285E" w14:textId="77777777" w:rsidR="006C4FB9" w:rsidRPr="006C6515" w:rsidRDefault="006C4FB9" w:rsidP="00741651">
            <w:pPr>
              <w:pStyle w:val="VRQATableLeftColumn"/>
            </w:pPr>
          </w:p>
        </w:tc>
        <w:tc>
          <w:tcPr>
            <w:tcW w:w="1134" w:type="dxa"/>
            <w:vMerge w:val="restart"/>
            <w:tcBorders>
              <w:left w:val="nil"/>
            </w:tcBorders>
            <w:shd w:val="clear" w:color="auto" w:fill="auto"/>
          </w:tcPr>
          <w:p w14:paraId="2FBF89C8" w14:textId="456916D1" w:rsidR="006C4FB9" w:rsidRPr="006A501E" w:rsidRDefault="006C4FB9" w:rsidP="00741651">
            <w:pPr>
              <w:pStyle w:val="VRQATableLeftColumn"/>
              <w:rPr>
                <w:highlight w:val="yellow"/>
              </w:rPr>
            </w:pPr>
            <w:r w:rsidRPr="00A566AB">
              <w:t>C.5.</w:t>
            </w:r>
            <w:r>
              <w:t>2</w:t>
            </w:r>
            <w:r w:rsidR="00F80882">
              <w:t>5</w:t>
            </w:r>
          </w:p>
        </w:tc>
        <w:tc>
          <w:tcPr>
            <w:tcW w:w="6095" w:type="dxa"/>
            <w:tcBorders>
              <w:left w:val="nil"/>
              <w:bottom w:val="dotted" w:sz="4" w:space="0" w:color="103D64" w:themeColor="accent2"/>
            </w:tcBorders>
            <w:shd w:val="clear" w:color="auto" w:fill="auto"/>
          </w:tcPr>
          <w:p w14:paraId="6DAA3F9D" w14:textId="376D8984" w:rsidR="006C4FB9" w:rsidRPr="005B5DD9" w:rsidRDefault="006C4FB9" w:rsidP="00BD56BF">
            <w:pPr>
              <w:pStyle w:val="VRQATableBullet1"/>
              <w:ind w:left="317"/>
            </w:pPr>
            <w:r w:rsidRPr="005B5DD9">
              <w:rPr>
                <w:b/>
                <w:bCs/>
              </w:rPr>
              <w:t xml:space="preserve">Step 1: </w:t>
            </w:r>
            <w:r w:rsidRPr="005B5DD9">
              <w:t xml:space="preserve">To find out if your school boarding premises is to be placed on the Bushfire At-Risk Register contact: </w:t>
            </w:r>
            <w:hyperlink r:id="rId18" w:history="1">
              <w:r w:rsidR="00694D26" w:rsidRPr="00851F6C">
                <w:rPr>
                  <w:rStyle w:val="Hyperlink"/>
                </w:rPr>
                <w:t>emergency.management@education.vic.gov.au</w:t>
              </w:r>
            </w:hyperlink>
          </w:p>
        </w:tc>
        <w:tc>
          <w:tcPr>
            <w:tcW w:w="567" w:type="dxa"/>
            <w:tcBorders>
              <w:right w:val="nil"/>
            </w:tcBorders>
            <w:shd w:val="clear" w:color="auto" w:fill="auto"/>
          </w:tcPr>
          <w:p w14:paraId="375758C8" w14:textId="77777777" w:rsidR="006C4FB9" w:rsidRDefault="001378CF" w:rsidP="005351DE">
            <w:pPr>
              <w:pStyle w:val="VRQATableBodyText"/>
            </w:pPr>
            <w:sdt>
              <w:sdtPr>
                <w:id w:val="417604390"/>
                <w14:checkbox>
                  <w14:checked w14:val="0"/>
                  <w14:checkedState w14:val="2612" w14:font="MS Gothic"/>
                  <w14:uncheckedState w14:val="2610" w14:font="MS Gothic"/>
                </w14:checkbox>
              </w:sdtPr>
              <w:sdtEndPr/>
              <w:sdtContent>
                <w:r w:rsidR="006C4FB9" w:rsidRPr="00D7416F">
                  <w:rPr>
                    <w:rFonts w:ascii="Segoe UI Symbol" w:hAnsi="Segoe UI Symbol" w:cs="Segoe UI Symbol"/>
                  </w:rPr>
                  <w:t>☐</w:t>
                </w:r>
              </w:sdtContent>
            </w:sdt>
            <w:r w:rsidR="006C4FB9" w:rsidRPr="00D7416F">
              <w:t xml:space="preserve"> </w:t>
            </w:r>
          </w:p>
          <w:p w14:paraId="2CF5B61E" w14:textId="77777777" w:rsidR="006C4FB9" w:rsidRPr="00E7450B" w:rsidRDefault="006C4FB9" w:rsidP="005351DE">
            <w:pPr>
              <w:pStyle w:val="VRQATableBodyText"/>
            </w:pPr>
          </w:p>
        </w:tc>
      </w:tr>
      <w:tr w:rsidR="006C4FB9" w:rsidRPr="00E7450B" w14:paraId="40CFC544" w14:textId="77777777" w:rsidTr="007C06CE">
        <w:trPr>
          <w:trHeight w:val="70"/>
        </w:trPr>
        <w:tc>
          <w:tcPr>
            <w:tcW w:w="851" w:type="dxa"/>
            <w:vMerge/>
            <w:tcBorders>
              <w:left w:val="nil"/>
              <w:right w:val="dotted" w:sz="4" w:space="0" w:color="585A5B" w:themeColor="background1" w:themeShade="A6"/>
            </w:tcBorders>
            <w:shd w:val="clear" w:color="auto" w:fill="auto"/>
          </w:tcPr>
          <w:p w14:paraId="7E40CB53" w14:textId="77777777" w:rsidR="006C4FB9" w:rsidRDefault="006C4FB9" w:rsidP="00741651">
            <w:pPr>
              <w:pStyle w:val="VRQATableLeftColumn"/>
              <w:rPr>
                <w:b/>
                <w:bCs/>
                <w:color w:val="103D64" w:themeColor="text2"/>
              </w:rPr>
            </w:pPr>
          </w:p>
        </w:tc>
        <w:tc>
          <w:tcPr>
            <w:tcW w:w="1701" w:type="dxa"/>
            <w:vMerge/>
            <w:tcBorders>
              <w:left w:val="dotted" w:sz="4" w:space="0" w:color="585A5B" w:themeColor="background1" w:themeShade="A6"/>
            </w:tcBorders>
            <w:shd w:val="clear" w:color="auto" w:fill="auto"/>
          </w:tcPr>
          <w:p w14:paraId="16C530EE" w14:textId="77777777" w:rsidR="006C4FB9" w:rsidRPr="006C6515" w:rsidRDefault="006C4FB9" w:rsidP="00741651">
            <w:pPr>
              <w:pStyle w:val="VRQATableLeftColumn"/>
            </w:pPr>
          </w:p>
        </w:tc>
        <w:tc>
          <w:tcPr>
            <w:tcW w:w="1134" w:type="dxa"/>
            <w:vMerge/>
            <w:tcBorders>
              <w:left w:val="nil"/>
            </w:tcBorders>
            <w:shd w:val="clear" w:color="auto" w:fill="auto"/>
          </w:tcPr>
          <w:p w14:paraId="25F2E504" w14:textId="77777777" w:rsidR="006C4FB9" w:rsidRPr="00767C47" w:rsidRDefault="006C4FB9" w:rsidP="00741651">
            <w:pPr>
              <w:pStyle w:val="VRQATableLeftColumn"/>
            </w:pPr>
          </w:p>
        </w:tc>
        <w:tc>
          <w:tcPr>
            <w:tcW w:w="6095" w:type="dxa"/>
            <w:tcBorders>
              <w:left w:val="nil"/>
              <w:bottom w:val="dotted" w:sz="4" w:space="0" w:color="585A5B" w:themeColor="background1" w:themeShade="A6"/>
            </w:tcBorders>
            <w:shd w:val="clear" w:color="auto" w:fill="auto"/>
          </w:tcPr>
          <w:p w14:paraId="6649D4A2" w14:textId="3EDBBC6E" w:rsidR="006C4FB9" w:rsidRPr="005B5DD9" w:rsidRDefault="006C4FB9" w:rsidP="001C0C5F">
            <w:pPr>
              <w:pStyle w:val="VRQATableBullet1"/>
              <w:ind w:left="317"/>
              <w:rPr>
                <w:b/>
                <w:bCs/>
              </w:rPr>
            </w:pPr>
            <w:r w:rsidRPr="005B5DD9">
              <w:rPr>
                <w:b/>
                <w:bCs/>
              </w:rPr>
              <w:t xml:space="preserve">Step 2: </w:t>
            </w:r>
            <w:r w:rsidRPr="005B5DD9">
              <w:rPr>
                <w:bCs/>
              </w:rPr>
              <w:t xml:space="preserve">If your proposed school </w:t>
            </w:r>
            <w:r w:rsidRPr="005B5DD9">
              <w:t>boarding premises</w:t>
            </w:r>
            <w:r w:rsidRPr="005B5DD9">
              <w:rPr>
                <w:bCs/>
              </w:rPr>
              <w:t xml:space="preserve"> is to be placed on the Bushfire At-Risk Register, extra procedures apply. Please refer to the </w:t>
            </w:r>
            <w:hyperlink r:id="rId19" w:history="1">
              <w:r w:rsidRPr="005B5DD9">
                <w:rPr>
                  <w:rStyle w:val="Hyperlink"/>
                  <w:rFonts w:cs="Arial"/>
                  <w:bCs/>
                </w:rPr>
                <w:t>VRQA Guidelines for Bushfire Preparedness - Registered schools and school boarding premises</w:t>
              </w:r>
            </w:hyperlink>
            <w:r w:rsidRPr="005B5DD9">
              <w:rPr>
                <w:rFonts w:cs="Arial"/>
                <w:bCs/>
              </w:rPr>
              <w:t xml:space="preserve"> and provide evidence of the school’s compliance with:</w:t>
            </w:r>
            <w:r w:rsidRPr="005B5DD9">
              <w:t xml:space="preserve"> </w:t>
            </w:r>
          </w:p>
        </w:tc>
        <w:tc>
          <w:tcPr>
            <w:tcW w:w="567" w:type="dxa"/>
            <w:tcBorders>
              <w:bottom w:val="dotted" w:sz="4" w:space="0" w:color="103D64" w:themeColor="accent2"/>
              <w:right w:val="nil"/>
            </w:tcBorders>
            <w:shd w:val="clear" w:color="auto" w:fill="auto"/>
          </w:tcPr>
          <w:p w14:paraId="396F3FD1" w14:textId="77777777" w:rsidR="006C4FB9" w:rsidRDefault="001378CF" w:rsidP="005351DE">
            <w:pPr>
              <w:pStyle w:val="VRQATableBodyText"/>
            </w:pPr>
            <w:sdt>
              <w:sdtPr>
                <w:id w:val="1393623813"/>
                <w14:checkbox>
                  <w14:checked w14:val="0"/>
                  <w14:checkedState w14:val="2612" w14:font="MS Gothic"/>
                  <w14:uncheckedState w14:val="2610" w14:font="MS Gothic"/>
                </w14:checkbox>
              </w:sdtPr>
              <w:sdtEndPr/>
              <w:sdtContent>
                <w:r w:rsidR="006C4FB9" w:rsidRPr="00D7416F">
                  <w:rPr>
                    <w:rFonts w:ascii="Segoe UI Symbol" w:hAnsi="Segoe UI Symbol" w:cs="Segoe UI Symbol"/>
                  </w:rPr>
                  <w:t>☐</w:t>
                </w:r>
              </w:sdtContent>
            </w:sdt>
            <w:r w:rsidR="006C4FB9" w:rsidRPr="00D7416F">
              <w:t xml:space="preserve"> </w:t>
            </w:r>
          </w:p>
          <w:p w14:paraId="7BEFFD27" w14:textId="77777777" w:rsidR="006C4FB9" w:rsidRPr="00E7450B" w:rsidRDefault="006C4FB9" w:rsidP="005351DE">
            <w:pPr>
              <w:pStyle w:val="VRQATableBodyText"/>
            </w:pPr>
          </w:p>
        </w:tc>
      </w:tr>
      <w:tr w:rsidR="006C4FB9" w:rsidRPr="00E7450B" w14:paraId="75ACEA17" w14:textId="77777777" w:rsidTr="007C06CE">
        <w:trPr>
          <w:trHeight w:val="181"/>
        </w:trPr>
        <w:tc>
          <w:tcPr>
            <w:tcW w:w="851" w:type="dxa"/>
            <w:vMerge/>
            <w:tcBorders>
              <w:left w:val="nil"/>
              <w:right w:val="dotted" w:sz="4" w:space="0" w:color="585A5B" w:themeColor="background1" w:themeShade="A6"/>
            </w:tcBorders>
            <w:shd w:val="clear" w:color="auto" w:fill="auto"/>
          </w:tcPr>
          <w:p w14:paraId="7DCFA488" w14:textId="77777777" w:rsidR="006C4FB9" w:rsidRPr="00C91FB8" w:rsidRDefault="006C4FB9" w:rsidP="00741651">
            <w:pPr>
              <w:pStyle w:val="VRQATableLeftColumn"/>
            </w:pPr>
          </w:p>
        </w:tc>
        <w:tc>
          <w:tcPr>
            <w:tcW w:w="1701" w:type="dxa"/>
            <w:vMerge/>
            <w:tcBorders>
              <w:left w:val="dotted" w:sz="4" w:space="0" w:color="585A5B" w:themeColor="background1" w:themeShade="A6"/>
            </w:tcBorders>
            <w:shd w:val="clear" w:color="auto" w:fill="auto"/>
          </w:tcPr>
          <w:p w14:paraId="21E7E5A7" w14:textId="77777777" w:rsidR="006C4FB9" w:rsidRPr="00C91FB8" w:rsidRDefault="006C4FB9" w:rsidP="00741651">
            <w:pPr>
              <w:pStyle w:val="VRQATableLeftColumn"/>
            </w:pPr>
          </w:p>
        </w:tc>
        <w:tc>
          <w:tcPr>
            <w:tcW w:w="1134" w:type="dxa"/>
            <w:tcBorders>
              <w:left w:val="nil"/>
            </w:tcBorders>
            <w:shd w:val="clear" w:color="auto" w:fill="auto"/>
          </w:tcPr>
          <w:p w14:paraId="5861EF0A" w14:textId="09605E78" w:rsidR="006C4FB9" w:rsidRPr="00042A2D" w:rsidRDefault="00C837D4" w:rsidP="00741651">
            <w:pPr>
              <w:pStyle w:val="VRQATableLeftColumn"/>
              <w:rPr>
                <w:spacing w:val="-2"/>
              </w:rPr>
            </w:pPr>
            <w:r w:rsidRPr="00A566AB">
              <w:t>C.5.</w:t>
            </w:r>
            <w:r>
              <w:t>2</w:t>
            </w:r>
            <w:r w:rsidR="00F80882">
              <w:t>6</w:t>
            </w:r>
          </w:p>
        </w:tc>
        <w:tc>
          <w:tcPr>
            <w:tcW w:w="6095" w:type="dxa"/>
            <w:tcBorders>
              <w:top w:val="dotted" w:sz="4" w:space="0" w:color="585A5B" w:themeColor="background1" w:themeShade="A6"/>
              <w:bottom w:val="dotted" w:sz="4" w:space="0" w:color="585A5B" w:themeColor="background1" w:themeShade="A6"/>
            </w:tcBorders>
          </w:tcPr>
          <w:p w14:paraId="401C3563" w14:textId="77777777" w:rsidR="006C4FB9" w:rsidRPr="006C4FB9" w:rsidRDefault="006C4FB9" w:rsidP="006C4FB9">
            <w:pPr>
              <w:pStyle w:val="VRQATableBullet2"/>
              <w:ind w:left="601" w:hanging="284"/>
            </w:pPr>
            <w:r w:rsidRPr="006C4FB9">
              <w:t>Guideline 2.2</w:t>
            </w:r>
          </w:p>
        </w:tc>
        <w:tc>
          <w:tcPr>
            <w:tcW w:w="567" w:type="dxa"/>
            <w:tcBorders>
              <w:left w:val="nil"/>
              <w:right w:val="nil"/>
            </w:tcBorders>
          </w:tcPr>
          <w:sdt>
            <w:sdtPr>
              <w:id w:val="-583996641"/>
              <w14:checkbox>
                <w14:checked w14:val="0"/>
                <w14:checkedState w14:val="2612" w14:font="MS Gothic"/>
                <w14:uncheckedState w14:val="2610" w14:font="MS Gothic"/>
              </w14:checkbox>
            </w:sdtPr>
            <w:sdtEndPr/>
            <w:sdtContent>
              <w:p w14:paraId="46CB05DE" w14:textId="17EE344C" w:rsidR="006C4FB9" w:rsidRPr="00E7450B" w:rsidRDefault="006C4FB9" w:rsidP="005351DE">
                <w:pPr>
                  <w:pStyle w:val="VRQATableBodyText"/>
                </w:pPr>
                <w:r>
                  <w:rPr>
                    <w:rFonts w:ascii="MS Gothic" w:eastAsia="MS Gothic" w:hAnsi="MS Gothic" w:hint="eastAsia"/>
                  </w:rPr>
                  <w:t>☐</w:t>
                </w:r>
              </w:p>
            </w:sdtContent>
          </w:sdt>
        </w:tc>
      </w:tr>
      <w:tr w:rsidR="006C4FB9" w:rsidRPr="00073830" w14:paraId="271B175E" w14:textId="77777777" w:rsidTr="007C06CE">
        <w:trPr>
          <w:trHeight w:val="363"/>
        </w:trPr>
        <w:tc>
          <w:tcPr>
            <w:tcW w:w="851" w:type="dxa"/>
            <w:vMerge/>
            <w:tcBorders>
              <w:left w:val="nil"/>
              <w:right w:val="dotted" w:sz="4" w:space="0" w:color="585A5B" w:themeColor="background1" w:themeShade="A6"/>
            </w:tcBorders>
            <w:shd w:val="clear" w:color="auto" w:fill="auto"/>
          </w:tcPr>
          <w:p w14:paraId="059D6966" w14:textId="77777777" w:rsidR="006C4FB9" w:rsidRPr="00C91FB8" w:rsidRDefault="006C4FB9" w:rsidP="00741651">
            <w:pPr>
              <w:pStyle w:val="VRQATableLeftColumn"/>
            </w:pPr>
          </w:p>
        </w:tc>
        <w:tc>
          <w:tcPr>
            <w:tcW w:w="1701" w:type="dxa"/>
            <w:vMerge/>
            <w:tcBorders>
              <w:left w:val="dotted" w:sz="4" w:space="0" w:color="585A5B" w:themeColor="background1" w:themeShade="A6"/>
            </w:tcBorders>
            <w:shd w:val="clear" w:color="auto" w:fill="auto"/>
          </w:tcPr>
          <w:p w14:paraId="02E1170B" w14:textId="77777777" w:rsidR="006C4FB9" w:rsidRPr="00C91FB8" w:rsidRDefault="006C4FB9" w:rsidP="00741651">
            <w:pPr>
              <w:pStyle w:val="VRQATableLeftColumn"/>
            </w:pPr>
          </w:p>
        </w:tc>
        <w:tc>
          <w:tcPr>
            <w:tcW w:w="1134" w:type="dxa"/>
            <w:tcBorders>
              <w:left w:val="nil"/>
            </w:tcBorders>
            <w:shd w:val="clear" w:color="auto" w:fill="auto"/>
          </w:tcPr>
          <w:p w14:paraId="103DC230" w14:textId="2A63C100" w:rsidR="006C4FB9" w:rsidRPr="00042A2D" w:rsidRDefault="00C837D4" w:rsidP="00741651">
            <w:pPr>
              <w:pStyle w:val="VRQATableLeftColumn"/>
              <w:rPr>
                <w:spacing w:val="-2"/>
              </w:rPr>
            </w:pPr>
            <w:r w:rsidRPr="00A566AB">
              <w:t>C.5.</w:t>
            </w:r>
            <w:r>
              <w:t>2</w:t>
            </w:r>
            <w:r w:rsidR="00F80882">
              <w:t>7</w:t>
            </w:r>
          </w:p>
        </w:tc>
        <w:tc>
          <w:tcPr>
            <w:tcW w:w="6095" w:type="dxa"/>
            <w:tcBorders>
              <w:top w:val="dotted" w:sz="4" w:space="0" w:color="585A5B" w:themeColor="background1" w:themeShade="A6"/>
              <w:bottom w:val="dotted" w:sz="4" w:space="0" w:color="585A5B" w:themeColor="background1" w:themeShade="A6"/>
            </w:tcBorders>
          </w:tcPr>
          <w:p w14:paraId="2C4F5FF7" w14:textId="77777777" w:rsidR="006C4FB9" w:rsidRPr="006C4FB9" w:rsidRDefault="006C4FB9" w:rsidP="006C4FB9">
            <w:pPr>
              <w:pStyle w:val="VRQATableBullet2"/>
              <w:ind w:left="601" w:hanging="284"/>
            </w:pPr>
            <w:r w:rsidRPr="006C4FB9">
              <w:t xml:space="preserve">Guideline 2.3 </w:t>
            </w:r>
          </w:p>
        </w:tc>
        <w:tc>
          <w:tcPr>
            <w:tcW w:w="567" w:type="dxa"/>
            <w:tcBorders>
              <w:left w:val="nil"/>
              <w:right w:val="nil"/>
            </w:tcBorders>
          </w:tcPr>
          <w:sdt>
            <w:sdtPr>
              <w:id w:val="467562260"/>
              <w14:checkbox>
                <w14:checked w14:val="0"/>
                <w14:checkedState w14:val="2612" w14:font="MS Gothic"/>
                <w14:uncheckedState w14:val="2610" w14:font="MS Gothic"/>
              </w14:checkbox>
            </w:sdtPr>
            <w:sdtEndPr/>
            <w:sdtContent>
              <w:p w14:paraId="7C215DDE" w14:textId="77777777" w:rsidR="006C4FB9" w:rsidRPr="00073830" w:rsidRDefault="006C4FB9" w:rsidP="005351DE">
                <w:pPr>
                  <w:pStyle w:val="VRQATableBodyText"/>
                </w:pPr>
                <w:r>
                  <w:rPr>
                    <w:rFonts w:ascii="MS Gothic" w:eastAsia="MS Gothic" w:hAnsi="MS Gothic" w:hint="eastAsia"/>
                  </w:rPr>
                  <w:t>☐</w:t>
                </w:r>
              </w:p>
            </w:sdtContent>
          </w:sdt>
        </w:tc>
      </w:tr>
      <w:tr w:rsidR="006C4FB9" w:rsidRPr="00E7450B" w14:paraId="03125BF8" w14:textId="77777777" w:rsidTr="007C06CE">
        <w:trPr>
          <w:trHeight w:val="363"/>
        </w:trPr>
        <w:tc>
          <w:tcPr>
            <w:tcW w:w="851" w:type="dxa"/>
            <w:vMerge/>
            <w:tcBorders>
              <w:left w:val="nil"/>
              <w:right w:val="dotted" w:sz="4" w:space="0" w:color="585A5B" w:themeColor="background1" w:themeShade="A6"/>
            </w:tcBorders>
            <w:shd w:val="clear" w:color="auto" w:fill="auto"/>
          </w:tcPr>
          <w:p w14:paraId="555C4597" w14:textId="77777777" w:rsidR="006C4FB9" w:rsidRPr="00C91FB8" w:rsidRDefault="006C4FB9" w:rsidP="00741651">
            <w:pPr>
              <w:pStyle w:val="VRQATableLeftColumn"/>
            </w:pPr>
          </w:p>
        </w:tc>
        <w:tc>
          <w:tcPr>
            <w:tcW w:w="1701" w:type="dxa"/>
            <w:vMerge/>
            <w:tcBorders>
              <w:left w:val="dotted" w:sz="4" w:space="0" w:color="585A5B" w:themeColor="background1" w:themeShade="A6"/>
            </w:tcBorders>
            <w:shd w:val="clear" w:color="auto" w:fill="auto"/>
          </w:tcPr>
          <w:p w14:paraId="4FE6A6E5" w14:textId="77777777" w:rsidR="006C4FB9" w:rsidRPr="00C91FB8" w:rsidRDefault="006C4FB9" w:rsidP="00741651">
            <w:pPr>
              <w:pStyle w:val="VRQATableLeftColumn"/>
            </w:pPr>
          </w:p>
        </w:tc>
        <w:tc>
          <w:tcPr>
            <w:tcW w:w="1134" w:type="dxa"/>
            <w:tcBorders>
              <w:left w:val="nil"/>
            </w:tcBorders>
            <w:shd w:val="clear" w:color="auto" w:fill="auto"/>
          </w:tcPr>
          <w:p w14:paraId="5E9D6E64" w14:textId="43592DBA" w:rsidR="006C4FB9" w:rsidRPr="00042A2D" w:rsidRDefault="00C837D4" w:rsidP="00741651">
            <w:pPr>
              <w:pStyle w:val="VRQATableLeftColumn"/>
              <w:rPr>
                <w:spacing w:val="-2"/>
              </w:rPr>
            </w:pPr>
            <w:r w:rsidRPr="00A566AB">
              <w:t>C.5.</w:t>
            </w:r>
            <w:r>
              <w:t>2</w:t>
            </w:r>
            <w:r w:rsidR="00F80882">
              <w:t>8</w:t>
            </w:r>
          </w:p>
        </w:tc>
        <w:tc>
          <w:tcPr>
            <w:tcW w:w="6095" w:type="dxa"/>
            <w:tcBorders>
              <w:top w:val="dotted" w:sz="4" w:space="0" w:color="585A5B" w:themeColor="background1" w:themeShade="A6"/>
              <w:bottom w:val="dotted" w:sz="4" w:space="0" w:color="585A5B" w:themeColor="background1" w:themeShade="A6"/>
            </w:tcBorders>
          </w:tcPr>
          <w:p w14:paraId="58A0CBF1" w14:textId="77777777" w:rsidR="006C4FB9" w:rsidRPr="006C4FB9" w:rsidRDefault="006C4FB9" w:rsidP="006C4FB9">
            <w:pPr>
              <w:pStyle w:val="VRQATableBullet2"/>
              <w:ind w:left="601" w:hanging="284"/>
            </w:pPr>
            <w:r w:rsidRPr="006C4FB9">
              <w:t>Guideline 2.4</w:t>
            </w:r>
          </w:p>
        </w:tc>
        <w:tc>
          <w:tcPr>
            <w:tcW w:w="567" w:type="dxa"/>
            <w:tcBorders>
              <w:right w:val="nil"/>
            </w:tcBorders>
          </w:tcPr>
          <w:p w14:paraId="2BBCBFAF" w14:textId="77777777" w:rsidR="006C4FB9" w:rsidRPr="00C837D4" w:rsidRDefault="001378CF" w:rsidP="00C837D4">
            <w:pPr>
              <w:pStyle w:val="VRQATableBodyText"/>
            </w:pPr>
            <w:sdt>
              <w:sdtPr>
                <w:id w:val="-2131848605"/>
                <w14:checkbox>
                  <w14:checked w14:val="0"/>
                  <w14:checkedState w14:val="2612" w14:font="MS Gothic"/>
                  <w14:uncheckedState w14:val="2610" w14:font="MS Gothic"/>
                </w14:checkbox>
              </w:sdtPr>
              <w:sdtEndPr/>
              <w:sdtContent>
                <w:r w:rsidR="006C4FB9" w:rsidRPr="00C837D4">
                  <w:rPr>
                    <w:rFonts w:ascii="Segoe UI Symbol" w:hAnsi="Segoe UI Symbol" w:cs="Segoe UI Symbol"/>
                  </w:rPr>
                  <w:t>☐</w:t>
                </w:r>
              </w:sdtContent>
            </w:sdt>
            <w:r w:rsidR="006C4FB9" w:rsidRPr="00C837D4">
              <w:t xml:space="preserve"> </w:t>
            </w:r>
          </w:p>
        </w:tc>
      </w:tr>
      <w:tr w:rsidR="006C4FB9" w:rsidRPr="00E7450B" w14:paraId="361C4087" w14:textId="77777777" w:rsidTr="007C06CE">
        <w:trPr>
          <w:trHeight w:val="363"/>
        </w:trPr>
        <w:tc>
          <w:tcPr>
            <w:tcW w:w="851" w:type="dxa"/>
            <w:vMerge/>
            <w:tcBorders>
              <w:left w:val="nil"/>
              <w:right w:val="dotted" w:sz="4" w:space="0" w:color="585A5B" w:themeColor="background1" w:themeShade="A6"/>
            </w:tcBorders>
            <w:shd w:val="clear" w:color="auto" w:fill="auto"/>
          </w:tcPr>
          <w:p w14:paraId="725EDFD4" w14:textId="77777777" w:rsidR="006C4FB9" w:rsidRPr="00C91FB8" w:rsidRDefault="006C4FB9" w:rsidP="00741651">
            <w:pPr>
              <w:pStyle w:val="VRQATableLeftColumn"/>
            </w:pPr>
          </w:p>
        </w:tc>
        <w:tc>
          <w:tcPr>
            <w:tcW w:w="1701" w:type="dxa"/>
            <w:vMerge/>
            <w:tcBorders>
              <w:left w:val="dotted" w:sz="4" w:space="0" w:color="585A5B" w:themeColor="background1" w:themeShade="A6"/>
            </w:tcBorders>
            <w:shd w:val="clear" w:color="auto" w:fill="auto"/>
          </w:tcPr>
          <w:p w14:paraId="3CBDC4B3" w14:textId="77777777" w:rsidR="006C4FB9" w:rsidRPr="00C91FB8" w:rsidRDefault="006C4FB9" w:rsidP="00741651">
            <w:pPr>
              <w:pStyle w:val="VRQATableLeftColumn"/>
            </w:pPr>
          </w:p>
        </w:tc>
        <w:tc>
          <w:tcPr>
            <w:tcW w:w="1134" w:type="dxa"/>
            <w:tcBorders>
              <w:left w:val="nil"/>
            </w:tcBorders>
            <w:shd w:val="clear" w:color="auto" w:fill="auto"/>
          </w:tcPr>
          <w:p w14:paraId="572FDB2C" w14:textId="728B5859" w:rsidR="006C4FB9" w:rsidRPr="00042A2D" w:rsidRDefault="00C837D4" w:rsidP="00741651">
            <w:pPr>
              <w:pStyle w:val="VRQATableLeftColumn"/>
              <w:rPr>
                <w:spacing w:val="-2"/>
              </w:rPr>
            </w:pPr>
            <w:r w:rsidRPr="00A566AB">
              <w:t>C.5.</w:t>
            </w:r>
            <w:r w:rsidR="00F80882">
              <w:t>29</w:t>
            </w:r>
          </w:p>
        </w:tc>
        <w:tc>
          <w:tcPr>
            <w:tcW w:w="6095" w:type="dxa"/>
            <w:tcBorders>
              <w:top w:val="dotted" w:sz="4" w:space="0" w:color="585A5B" w:themeColor="background1" w:themeShade="A6"/>
              <w:bottom w:val="dotted" w:sz="4" w:space="0" w:color="585A5B" w:themeColor="background1" w:themeShade="A6"/>
            </w:tcBorders>
          </w:tcPr>
          <w:p w14:paraId="61F80026" w14:textId="77777777" w:rsidR="006C4FB9" w:rsidRPr="006C4FB9" w:rsidRDefault="006C4FB9" w:rsidP="006C4FB9">
            <w:pPr>
              <w:pStyle w:val="VRQATableBullet2"/>
              <w:ind w:left="601" w:hanging="284"/>
            </w:pPr>
            <w:r w:rsidRPr="006C4FB9">
              <w:t xml:space="preserve">Guideline 2.5 </w:t>
            </w:r>
          </w:p>
        </w:tc>
        <w:tc>
          <w:tcPr>
            <w:tcW w:w="567" w:type="dxa"/>
            <w:tcBorders>
              <w:right w:val="nil"/>
            </w:tcBorders>
          </w:tcPr>
          <w:p w14:paraId="022A917E" w14:textId="77777777" w:rsidR="006C4FB9" w:rsidRPr="00C837D4" w:rsidRDefault="001378CF" w:rsidP="00C837D4">
            <w:pPr>
              <w:pStyle w:val="VRQATableBodyText"/>
            </w:pPr>
            <w:sdt>
              <w:sdtPr>
                <w:id w:val="-1176651332"/>
                <w14:checkbox>
                  <w14:checked w14:val="0"/>
                  <w14:checkedState w14:val="2612" w14:font="MS Gothic"/>
                  <w14:uncheckedState w14:val="2610" w14:font="MS Gothic"/>
                </w14:checkbox>
              </w:sdtPr>
              <w:sdtEndPr/>
              <w:sdtContent>
                <w:r w:rsidR="006C4FB9" w:rsidRPr="00C837D4">
                  <w:rPr>
                    <w:rFonts w:ascii="Segoe UI Symbol" w:hAnsi="Segoe UI Symbol" w:cs="Segoe UI Symbol"/>
                  </w:rPr>
                  <w:t>☐</w:t>
                </w:r>
              </w:sdtContent>
            </w:sdt>
            <w:r w:rsidR="006C4FB9" w:rsidRPr="00C837D4">
              <w:t xml:space="preserve"> </w:t>
            </w:r>
          </w:p>
        </w:tc>
      </w:tr>
      <w:tr w:rsidR="006C4FB9" w:rsidRPr="00E7450B" w14:paraId="2B413D52" w14:textId="77777777" w:rsidTr="007C06CE">
        <w:trPr>
          <w:trHeight w:val="363"/>
        </w:trPr>
        <w:tc>
          <w:tcPr>
            <w:tcW w:w="851" w:type="dxa"/>
            <w:vMerge/>
            <w:tcBorders>
              <w:left w:val="nil"/>
              <w:right w:val="dotted" w:sz="4" w:space="0" w:color="585A5B" w:themeColor="background1" w:themeShade="A6"/>
            </w:tcBorders>
            <w:shd w:val="clear" w:color="auto" w:fill="auto"/>
          </w:tcPr>
          <w:p w14:paraId="74E445E5" w14:textId="77777777" w:rsidR="006C4FB9" w:rsidRPr="00C91FB8" w:rsidRDefault="006C4FB9" w:rsidP="00741651">
            <w:pPr>
              <w:pStyle w:val="VRQATableLeftColumn"/>
            </w:pPr>
          </w:p>
        </w:tc>
        <w:tc>
          <w:tcPr>
            <w:tcW w:w="1701" w:type="dxa"/>
            <w:vMerge/>
            <w:tcBorders>
              <w:left w:val="dotted" w:sz="4" w:space="0" w:color="585A5B" w:themeColor="background1" w:themeShade="A6"/>
            </w:tcBorders>
            <w:shd w:val="clear" w:color="auto" w:fill="auto"/>
          </w:tcPr>
          <w:p w14:paraId="745A64A4" w14:textId="77777777" w:rsidR="006C4FB9" w:rsidRPr="00C91FB8" w:rsidRDefault="006C4FB9" w:rsidP="00741651">
            <w:pPr>
              <w:pStyle w:val="VRQATableLeftColumn"/>
            </w:pPr>
          </w:p>
        </w:tc>
        <w:tc>
          <w:tcPr>
            <w:tcW w:w="1134" w:type="dxa"/>
            <w:tcBorders>
              <w:left w:val="nil"/>
            </w:tcBorders>
            <w:shd w:val="clear" w:color="auto" w:fill="auto"/>
          </w:tcPr>
          <w:p w14:paraId="4AD3CA8F" w14:textId="537AB3A7" w:rsidR="006C4FB9" w:rsidRPr="00042A2D" w:rsidRDefault="00C837D4" w:rsidP="00741651">
            <w:pPr>
              <w:pStyle w:val="VRQATableLeftColumn"/>
              <w:rPr>
                <w:spacing w:val="-2"/>
              </w:rPr>
            </w:pPr>
            <w:r w:rsidRPr="00A566AB">
              <w:t>C.5.</w:t>
            </w:r>
            <w:r>
              <w:t>3</w:t>
            </w:r>
            <w:r w:rsidR="00F80882">
              <w:t>0</w:t>
            </w:r>
          </w:p>
        </w:tc>
        <w:tc>
          <w:tcPr>
            <w:tcW w:w="6095" w:type="dxa"/>
            <w:tcBorders>
              <w:top w:val="dotted" w:sz="4" w:space="0" w:color="585A5B" w:themeColor="background1" w:themeShade="A6"/>
              <w:bottom w:val="dotted" w:sz="4" w:space="0" w:color="585A5B" w:themeColor="background1" w:themeShade="A6"/>
            </w:tcBorders>
          </w:tcPr>
          <w:p w14:paraId="3A0EA7D7" w14:textId="77777777" w:rsidR="006C4FB9" w:rsidRPr="006C4FB9" w:rsidRDefault="006C4FB9" w:rsidP="006C4FB9">
            <w:pPr>
              <w:pStyle w:val="VRQATableBullet2"/>
              <w:ind w:left="601" w:hanging="284"/>
            </w:pPr>
            <w:r w:rsidRPr="006C4FB9">
              <w:t xml:space="preserve">Guideline 2.8 </w:t>
            </w:r>
          </w:p>
        </w:tc>
        <w:tc>
          <w:tcPr>
            <w:tcW w:w="567" w:type="dxa"/>
            <w:tcBorders>
              <w:right w:val="nil"/>
            </w:tcBorders>
          </w:tcPr>
          <w:p w14:paraId="5F49BF6A" w14:textId="77777777" w:rsidR="006C4FB9" w:rsidRPr="00C837D4" w:rsidRDefault="001378CF" w:rsidP="00C837D4">
            <w:pPr>
              <w:pStyle w:val="VRQATableBodyText"/>
            </w:pPr>
            <w:sdt>
              <w:sdtPr>
                <w:id w:val="110640754"/>
                <w14:checkbox>
                  <w14:checked w14:val="0"/>
                  <w14:checkedState w14:val="2612" w14:font="MS Gothic"/>
                  <w14:uncheckedState w14:val="2610" w14:font="MS Gothic"/>
                </w14:checkbox>
              </w:sdtPr>
              <w:sdtEndPr/>
              <w:sdtContent>
                <w:r w:rsidR="006C4FB9" w:rsidRPr="00C837D4">
                  <w:rPr>
                    <w:rFonts w:ascii="Segoe UI Symbol" w:hAnsi="Segoe UI Symbol" w:cs="Segoe UI Symbol"/>
                  </w:rPr>
                  <w:t>☐</w:t>
                </w:r>
              </w:sdtContent>
            </w:sdt>
            <w:r w:rsidR="006C4FB9" w:rsidRPr="00C837D4">
              <w:t xml:space="preserve"> </w:t>
            </w:r>
          </w:p>
        </w:tc>
      </w:tr>
      <w:tr w:rsidR="006C4FB9" w:rsidRPr="00E7450B" w14:paraId="3C65EF11" w14:textId="77777777" w:rsidTr="007C06CE">
        <w:trPr>
          <w:trHeight w:val="363"/>
        </w:trPr>
        <w:tc>
          <w:tcPr>
            <w:tcW w:w="851" w:type="dxa"/>
            <w:vMerge/>
            <w:tcBorders>
              <w:left w:val="nil"/>
              <w:bottom w:val="nil"/>
              <w:right w:val="dotted" w:sz="4" w:space="0" w:color="585A5B" w:themeColor="background1" w:themeShade="A6"/>
            </w:tcBorders>
            <w:shd w:val="clear" w:color="auto" w:fill="auto"/>
          </w:tcPr>
          <w:p w14:paraId="00DA3747" w14:textId="77777777" w:rsidR="006C4FB9" w:rsidRPr="00C91FB8" w:rsidRDefault="006C4FB9" w:rsidP="00741651">
            <w:pPr>
              <w:pStyle w:val="VRQATableLeftColumn"/>
            </w:pPr>
          </w:p>
        </w:tc>
        <w:tc>
          <w:tcPr>
            <w:tcW w:w="1701" w:type="dxa"/>
            <w:vMerge/>
            <w:tcBorders>
              <w:left w:val="dotted" w:sz="4" w:space="0" w:color="585A5B" w:themeColor="background1" w:themeShade="A6"/>
            </w:tcBorders>
            <w:shd w:val="clear" w:color="auto" w:fill="auto"/>
          </w:tcPr>
          <w:p w14:paraId="4E875304" w14:textId="77777777" w:rsidR="006C4FB9" w:rsidRPr="00C91FB8" w:rsidRDefault="006C4FB9" w:rsidP="00741651">
            <w:pPr>
              <w:pStyle w:val="VRQATableLeftColumn"/>
            </w:pPr>
          </w:p>
        </w:tc>
        <w:tc>
          <w:tcPr>
            <w:tcW w:w="1134" w:type="dxa"/>
            <w:tcBorders>
              <w:left w:val="nil"/>
            </w:tcBorders>
            <w:shd w:val="clear" w:color="auto" w:fill="auto"/>
          </w:tcPr>
          <w:p w14:paraId="3888B172" w14:textId="491E2FAE" w:rsidR="006C4FB9" w:rsidRPr="00042A2D" w:rsidRDefault="00C837D4" w:rsidP="00741651">
            <w:pPr>
              <w:pStyle w:val="VRQATableLeftColumn"/>
              <w:rPr>
                <w:color w:val="DBDDDE" w:themeColor="text1"/>
              </w:rPr>
            </w:pPr>
            <w:r w:rsidRPr="00A566AB">
              <w:t>C.5.</w:t>
            </w:r>
            <w:r>
              <w:t>3</w:t>
            </w:r>
            <w:r w:rsidR="00F80882">
              <w:t>1</w:t>
            </w:r>
          </w:p>
        </w:tc>
        <w:tc>
          <w:tcPr>
            <w:tcW w:w="6095" w:type="dxa"/>
            <w:tcBorders>
              <w:top w:val="dotted" w:sz="4" w:space="0" w:color="585A5B" w:themeColor="background1" w:themeShade="A6"/>
            </w:tcBorders>
          </w:tcPr>
          <w:p w14:paraId="6F0C446B" w14:textId="77777777" w:rsidR="006C4FB9" w:rsidRPr="006C4FB9" w:rsidRDefault="006C4FB9" w:rsidP="006C4FB9">
            <w:pPr>
              <w:pStyle w:val="VRQATableBullet2"/>
              <w:ind w:left="601" w:hanging="284"/>
            </w:pPr>
            <w:r w:rsidRPr="006C4FB9">
              <w:t xml:space="preserve">Guideline 2.9 </w:t>
            </w:r>
          </w:p>
        </w:tc>
        <w:tc>
          <w:tcPr>
            <w:tcW w:w="567" w:type="dxa"/>
            <w:tcBorders>
              <w:right w:val="nil"/>
            </w:tcBorders>
          </w:tcPr>
          <w:p w14:paraId="44A9AD30" w14:textId="77777777" w:rsidR="006C4FB9" w:rsidRPr="00C837D4" w:rsidRDefault="001378CF" w:rsidP="00C837D4">
            <w:pPr>
              <w:pStyle w:val="VRQATableBodyText"/>
            </w:pPr>
            <w:sdt>
              <w:sdtPr>
                <w:id w:val="-1713949170"/>
                <w14:checkbox>
                  <w14:checked w14:val="0"/>
                  <w14:checkedState w14:val="2612" w14:font="MS Gothic"/>
                  <w14:uncheckedState w14:val="2610" w14:font="MS Gothic"/>
                </w14:checkbox>
              </w:sdtPr>
              <w:sdtEndPr/>
              <w:sdtContent>
                <w:r w:rsidR="006C4FB9" w:rsidRPr="00C837D4">
                  <w:rPr>
                    <w:rFonts w:ascii="Segoe UI Symbol" w:hAnsi="Segoe UI Symbol" w:cs="Segoe UI Symbol"/>
                  </w:rPr>
                  <w:t>☐</w:t>
                </w:r>
              </w:sdtContent>
            </w:sdt>
            <w:r w:rsidR="006C4FB9" w:rsidRPr="00C837D4">
              <w:t xml:space="preserve"> </w:t>
            </w:r>
          </w:p>
        </w:tc>
      </w:tr>
      <w:tr w:rsidR="0014061C" w:rsidRPr="00E7450B" w14:paraId="7E3E3A0E" w14:textId="77777777" w:rsidTr="00C837D4">
        <w:trPr>
          <w:trHeight w:val="363"/>
        </w:trPr>
        <w:tc>
          <w:tcPr>
            <w:tcW w:w="851" w:type="dxa"/>
            <w:vMerge w:val="restart"/>
            <w:tcBorders>
              <w:top w:val="nil"/>
              <w:left w:val="nil"/>
              <w:right w:val="dotted" w:sz="4" w:space="0" w:color="585A5B" w:themeColor="background1" w:themeShade="A6"/>
            </w:tcBorders>
            <w:shd w:val="clear" w:color="auto" w:fill="auto"/>
          </w:tcPr>
          <w:p w14:paraId="2D9136D8" w14:textId="5E58AF90" w:rsidR="0014061C" w:rsidRPr="00C91FB8" w:rsidRDefault="0014061C" w:rsidP="00741651">
            <w:pPr>
              <w:pStyle w:val="VRQATableLeftColumn"/>
            </w:pPr>
          </w:p>
        </w:tc>
        <w:tc>
          <w:tcPr>
            <w:tcW w:w="1701" w:type="dxa"/>
            <w:vMerge w:val="restart"/>
            <w:tcBorders>
              <w:left w:val="dotted" w:sz="4" w:space="0" w:color="585A5B" w:themeColor="background1" w:themeShade="A6"/>
            </w:tcBorders>
            <w:shd w:val="clear" w:color="auto" w:fill="auto"/>
          </w:tcPr>
          <w:p w14:paraId="36F1C3E0" w14:textId="77777777" w:rsidR="0014061C" w:rsidRPr="00C837D4" w:rsidRDefault="0014061C" w:rsidP="00741651">
            <w:pPr>
              <w:pStyle w:val="VRQATableLeftColumn"/>
            </w:pPr>
            <w:r w:rsidRPr="00C837D4">
              <w:t>Student behaviour management (discipline)</w:t>
            </w:r>
          </w:p>
          <w:p w14:paraId="73F4462F" w14:textId="77777777" w:rsidR="0014061C" w:rsidRPr="008A7B0D" w:rsidRDefault="0014061C" w:rsidP="00741651">
            <w:pPr>
              <w:pStyle w:val="VRQATableLeftColumn"/>
              <w:rPr>
                <w:b/>
                <w:bCs/>
              </w:rPr>
            </w:pPr>
            <w:r w:rsidRPr="005B25D3">
              <w:rPr>
                <w:color w:val="007EB3" w:themeColor="accent1"/>
              </w:rPr>
              <w:t>Please provide:</w:t>
            </w:r>
          </w:p>
        </w:tc>
        <w:tc>
          <w:tcPr>
            <w:tcW w:w="1134" w:type="dxa"/>
            <w:tcBorders>
              <w:left w:val="nil"/>
            </w:tcBorders>
            <w:shd w:val="clear" w:color="auto" w:fill="auto"/>
          </w:tcPr>
          <w:p w14:paraId="7D3562CB" w14:textId="7F5CC032" w:rsidR="0014061C" w:rsidRPr="004650F3" w:rsidRDefault="00C837D4" w:rsidP="00741651">
            <w:pPr>
              <w:pStyle w:val="VRQATableLeftColumn"/>
              <w:rPr>
                <w:b/>
                <w:bCs/>
                <w:color w:val="DBDDDE" w:themeColor="text1"/>
              </w:rPr>
            </w:pPr>
            <w:r w:rsidRPr="00A566AB">
              <w:t>C.5.</w:t>
            </w:r>
            <w:r>
              <w:t>3</w:t>
            </w:r>
            <w:r w:rsidR="00F80882">
              <w:t>2</w:t>
            </w:r>
          </w:p>
        </w:tc>
        <w:tc>
          <w:tcPr>
            <w:tcW w:w="6095" w:type="dxa"/>
          </w:tcPr>
          <w:p w14:paraId="041C1157" w14:textId="77777777" w:rsidR="0014061C" w:rsidRPr="00400359" w:rsidRDefault="0014061C" w:rsidP="00C837D4">
            <w:pPr>
              <w:pStyle w:val="VRQATableBullet1"/>
              <w:ind w:left="317"/>
            </w:pPr>
            <w:r w:rsidRPr="00400359">
              <w:t>A policy that explicitly prohibits corporal punishment.</w:t>
            </w:r>
          </w:p>
        </w:tc>
        <w:tc>
          <w:tcPr>
            <w:tcW w:w="567" w:type="dxa"/>
            <w:tcBorders>
              <w:right w:val="nil"/>
            </w:tcBorders>
          </w:tcPr>
          <w:sdt>
            <w:sdtPr>
              <w:id w:val="1260340995"/>
              <w14:checkbox>
                <w14:checked w14:val="0"/>
                <w14:checkedState w14:val="2612" w14:font="MS Gothic"/>
                <w14:uncheckedState w14:val="2610" w14:font="MS Gothic"/>
              </w14:checkbox>
            </w:sdtPr>
            <w:sdtEndPr/>
            <w:sdtContent>
              <w:p w14:paraId="69585EEB" w14:textId="0BD1F6A9" w:rsidR="0014061C" w:rsidRPr="00C837D4" w:rsidRDefault="0014061C" w:rsidP="00C837D4">
                <w:pPr>
                  <w:pStyle w:val="VRQATableBodyText"/>
                </w:pPr>
                <w:r w:rsidRPr="00C837D4">
                  <w:rPr>
                    <w:rFonts w:ascii="Segoe UI Symbol" w:hAnsi="Segoe UI Symbol" w:cs="Segoe UI Symbol"/>
                  </w:rPr>
                  <w:t>☐</w:t>
                </w:r>
              </w:p>
            </w:sdtContent>
          </w:sdt>
        </w:tc>
      </w:tr>
      <w:tr w:rsidR="0014061C" w:rsidRPr="00E7450B" w14:paraId="120A26F8" w14:textId="77777777" w:rsidTr="00C837D4">
        <w:trPr>
          <w:trHeight w:val="876"/>
        </w:trPr>
        <w:tc>
          <w:tcPr>
            <w:tcW w:w="851" w:type="dxa"/>
            <w:vMerge/>
            <w:tcBorders>
              <w:left w:val="nil"/>
              <w:right w:val="dotted" w:sz="4" w:space="0" w:color="585A5B" w:themeColor="background1" w:themeShade="A6"/>
            </w:tcBorders>
            <w:shd w:val="clear" w:color="auto" w:fill="auto"/>
          </w:tcPr>
          <w:p w14:paraId="34461F60" w14:textId="77777777" w:rsidR="0014061C" w:rsidRPr="00C91FB8" w:rsidRDefault="0014061C" w:rsidP="00741651">
            <w:pPr>
              <w:pStyle w:val="VRQATableLeftColumn"/>
            </w:pPr>
          </w:p>
        </w:tc>
        <w:tc>
          <w:tcPr>
            <w:tcW w:w="1701" w:type="dxa"/>
            <w:vMerge/>
            <w:tcBorders>
              <w:left w:val="dotted" w:sz="4" w:space="0" w:color="585A5B" w:themeColor="background1" w:themeShade="A6"/>
            </w:tcBorders>
            <w:shd w:val="clear" w:color="auto" w:fill="auto"/>
          </w:tcPr>
          <w:p w14:paraId="012E7C1F" w14:textId="77777777" w:rsidR="0014061C" w:rsidRPr="00C91FB8" w:rsidRDefault="0014061C" w:rsidP="00741651">
            <w:pPr>
              <w:pStyle w:val="VRQATableLeftColumn"/>
            </w:pPr>
          </w:p>
        </w:tc>
        <w:tc>
          <w:tcPr>
            <w:tcW w:w="1134" w:type="dxa"/>
            <w:tcBorders>
              <w:left w:val="nil"/>
            </w:tcBorders>
            <w:shd w:val="clear" w:color="auto" w:fill="auto"/>
          </w:tcPr>
          <w:p w14:paraId="6F5C675B" w14:textId="364F0869" w:rsidR="0014061C" w:rsidRPr="00D7416F" w:rsidRDefault="00C837D4" w:rsidP="00741651">
            <w:pPr>
              <w:pStyle w:val="VRQATableLeftColumn"/>
              <w:rPr>
                <w:color w:val="53565A"/>
              </w:rPr>
            </w:pPr>
            <w:r w:rsidRPr="00A566AB">
              <w:t>C.5.</w:t>
            </w:r>
            <w:r>
              <w:t>3</w:t>
            </w:r>
            <w:r w:rsidR="00F80882">
              <w:t>3</w:t>
            </w:r>
          </w:p>
        </w:tc>
        <w:tc>
          <w:tcPr>
            <w:tcW w:w="6095" w:type="dxa"/>
            <w:tcBorders>
              <w:left w:val="nil"/>
            </w:tcBorders>
            <w:shd w:val="clear" w:color="auto" w:fill="auto"/>
          </w:tcPr>
          <w:p w14:paraId="46F613CF" w14:textId="77777777" w:rsidR="0014061C" w:rsidRPr="00400359" w:rsidRDefault="0014061C" w:rsidP="00C837D4">
            <w:pPr>
              <w:pStyle w:val="VRQATableBullet1"/>
              <w:ind w:left="317"/>
              <w:rPr>
                <w:b/>
              </w:rPr>
            </w:pPr>
            <w:r w:rsidRPr="00400359">
              <w:t>A behaviour management policy and procedures including how the policy and procedures ensure procedural fairness.</w:t>
            </w:r>
          </w:p>
        </w:tc>
        <w:tc>
          <w:tcPr>
            <w:tcW w:w="567" w:type="dxa"/>
            <w:tcBorders>
              <w:right w:val="nil"/>
            </w:tcBorders>
          </w:tcPr>
          <w:p w14:paraId="0AA25E59" w14:textId="795AD3D2" w:rsidR="0014061C" w:rsidRPr="00C837D4" w:rsidRDefault="001378CF" w:rsidP="00C837D4">
            <w:pPr>
              <w:pStyle w:val="VRQATableBodyText"/>
            </w:pPr>
            <w:sdt>
              <w:sdtPr>
                <w:id w:val="1741910774"/>
                <w14:checkbox>
                  <w14:checked w14:val="0"/>
                  <w14:checkedState w14:val="2612" w14:font="MS Gothic"/>
                  <w14:uncheckedState w14:val="2610" w14:font="MS Gothic"/>
                </w14:checkbox>
              </w:sdtPr>
              <w:sdtEndPr/>
              <w:sdtContent>
                <w:r w:rsidR="0014061C" w:rsidRPr="00C837D4">
                  <w:rPr>
                    <w:rFonts w:ascii="Segoe UI Symbol" w:hAnsi="Segoe UI Symbol" w:cs="Segoe UI Symbol"/>
                  </w:rPr>
                  <w:t>☐</w:t>
                </w:r>
              </w:sdtContent>
            </w:sdt>
            <w:r w:rsidR="0014061C" w:rsidRPr="00C837D4">
              <w:t xml:space="preserve"> </w:t>
            </w:r>
          </w:p>
        </w:tc>
      </w:tr>
      <w:tr w:rsidR="0014061C" w:rsidRPr="00E7450B" w14:paraId="6ECD4575" w14:textId="77777777" w:rsidTr="00C837D4">
        <w:trPr>
          <w:trHeight w:val="876"/>
        </w:trPr>
        <w:tc>
          <w:tcPr>
            <w:tcW w:w="851" w:type="dxa"/>
            <w:vMerge/>
            <w:tcBorders>
              <w:left w:val="nil"/>
              <w:bottom w:val="dotted" w:sz="4" w:space="0" w:color="103D64" w:themeColor="accent2"/>
              <w:right w:val="dotted" w:sz="4" w:space="0" w:color="585A5B" w:themeColor="background1" w:themeShade="A6"/>
            </w:tcBorders>
            <w:shd w:val="clear" w:color="auto" w:fill="auto"/>
          </w:tcPr>
          <w:p w14:paraId="2A85B922" w14:textId="77777777" w:rsidR="0014061C" w:rsidRPr="00C91FB8" w:rsidRDefault="0014061C" w:rsidP="00741651">
            <w:pPr>
              <w:pStyle w:val="VRQATableLeftColumn"/>
            </w:pPr>
          </w:p>
        </w:tc>
        <w:tc>
          <w:tcPr>
            <w:tcW w:w="1701" w:type="dxa"/>
            <w:vMerge/>
            <w:tcBorders>
              <w:left w:val="dotted" w:sz="4" w:space="0" w:color="585A5B" w:themeColor="background1" w:themeShade="A6"/>
            </w:tcBorders>
            <w:shd w:val="clear" w:color="auto" w:fill="auto"/>
          </w:tcPr>
          <w:p w14:paraId="671C1A4D" w14:textId="77777777" w:rsidR="0014061C" w:rsidRPr="00C91FB8" w:rsidRDefault="0014061C" w:rsidP="00741651">
            <w:pPr>
              <w:pStyle w:val="VRQATableLeftColumn"/>
            </w:pPr>
          </w:p>
        </w:tc>
        <w:tc>
          <w:tcPr>
            <w:tcW w:w="1134" w:type="dxa"/>
            <w:tcBorders>
              <w:left w:val="nil"/>
            </w:tcBorders>
            <w:shd w:val="clear" w:color="auto" w:fill="auto"/>
          </w:tcPr>
          <w:p w14:paraId="3C29EAB8" w14:textId="261E2FF0" w:rsidR="0014061C" w:rsidRDefault="00C837D4" w:rsidP="00741651">
            <w:pPr>
              <w:pStyle w:val="VRQATableLeftColumn"/>
            </w:pPr>
            <w:r w:rsidRPr="00A566AB">
              <w:t>C.5.</w:t>
            </w:r>
            <w:r>
              <w:t>3</w:t>
            </w:r>
            <w:r w:rsidR="00F80882">
              <w:t>4</w:t>
            </w:r>
          </w:p>
        </w:tc>
        <w:tc>
          <w:tcPr>
            <w:tcW w:w="6095" w:type="dxa"/>
            <w:tcBorders>
              <w:left w:val="nil"/>
            </w:tcBorders>
            <w:shd w:val="clear" w:color="auto" w:fill="auto"/>
          </w:tcPr>
          <w:p w14:paraId="2F1E5A27" w14:textId="77777777" w:rsidR="0014061C" w:rsidRPr="004B4318" w:rsidRDefault="0014061C" w:rsidP="00C837D4">
            <w:pPr>
              <w:pStyle w:val="VRQATableBullet1"/>
              <w:ind w:left="317"/>
            </w:pPr>
            <w:r w:rsidRPr="004B4318">
              <w:t>Outline of how the policies regarding care, safety and welfare of students are communicated to and upheld by staff employed at the premises.</w:t>
            </w:r>
          </w:p>
        </w:tc>
        <w:tc>
          <w:tcPr>
            <w:tcW w:w="567" w:type="dxa"/>
            <w:tcBorders>
              <w:right w:val="nil"/>
            </w:tcBorders>
          </w:tcPr>
          <w:p w14:paraId="3A7564AF" w14:textId="77777777" w:rsidR="0014061C" w:rsidRPr="00C837D4" w:rsidRDefault="001378CF" w:rsidP="00C837D4">
            <w:pPr>
              <w:pStyle w:val="VRQATableBodyText"/>
            </w:pPr>
            <w:sdt>
              <w:sdtPr>
                <w:id w:val="1043249239"/>
                <w14:checkbox>
                  <w14:checked w14:val="0"/>
                  <w14:checkedState w14:val="2612" w14:font="MS Gothic"/>
                  <w14:uncheckedState w14:val="2610" w14:font="MS Gothic"/>
                </w14:checkbox>
              </w:sdtPr>
              <w:sdtEndPr/>
              <w:sdtContent>
                <w:r w:rsidR="0014061C" w:rsidRPr="00C837D4">
                  <w:rPr>
                    <w:rFonts w:ascii="Segoe UI Symbol" w:hAnsi="Segoe UI Symbol" w:cs="Segoe UI Symbol"/>
                  </w:rPr>
                  <w:t>☐</w:t>
                </w:r>
              </w:sdtContent>
            </w:sdt>
            <w:r w:rsidR="0014061C" w:rsidRPr="00C837D4">
              <w:t xml:space="preserve"> </w:t>
            </w:r>
          </w:p>
          <w:p w14:paraId="44A4513C" w14:textId="77777777" w:rsidR="0014061C" w:rsidRPr="00C837D4" w:rsidRDefault="0014061C" w:rsidP="00C837D4">
            <w:pPr>
              <w:pStyle w:val="VRQATableBodyText"/>
            </w:pPr>
          </w:p>
        </w:tc>
      </w:tr>
      <w:tr w:rsidR="0014061C" w:rsidRPr="00E7450B" w14:paraId="644E451D" w14:textId="77777777" w:rsidTr="00C837D4">
        <w:trPr>
          <w:trHeight w:val="363"/>
        </w:trPr>
        <w:tc>
          <w:tcPr>
            <w:tcW w:w="851" w:type="dxa"/>
            <w:vMerge w:val="restart"/>
            <w:tcBorders>
              <w:left w:val="nil"/>
              <w:right w:val="dotted" w:sz="4" w:space="0" w:color="585A5B" w:themeColor="background1" w:themeShade="A6"/>
            </w:tcBorders>
            <w:shd w:val="clear" w:color="auto" w:fill="auto"/>
          </w:tcPr>
          <w:p w14:paraId="53EE9177" w14:textId="32A6605D" w:rsidR="0014061C" w:rsidRPr="00C91FB8" w:rsidRDefault="0014061C" w:rsidP="00741651">
            <w:pPr>
              <w:pStyle w:val="VRQATableLeftColumn"/>
            </w:pPr>
            <w:r>
              <w:t>C.</w:t>
            </w:r>
            <w:r w:rsidR="00B94AF1">
              <w:t>6</w:t>
            </w:r>
          </w:p>
        </w:tc>
        <w:tc>
          <w:tcPr>
            <w:tcW w:w="1701" w:type="dxa"/>
            <w:vMerge w:val="restart"/>
            <w:tcBorders>
              <w:left w:val="dotted" w:sz="4" w:space="0" w:color="585A5B" w:themeColor="background1" w:themeShade="A6"/>
            </w:tcBorders>
            <w:shd w:val="clear" w:color="auto" w:fill="auto"/>
          </w:tcPr>
          <w:p w14:paraId="024F54BB" w14:textId="77777777" w:rsidR="0014061C" w:rsidRDefault="0014061C" w:rsidP="00741651">
            <w:pPr>
              <w:pStyle w:val="VRQATableLeftColumn"/>
              <w:rPr>
                <w:b/>
                <w:bCs/>
              </w:rPr>
            </w:pPr>
            <w:r w:rsidRPr="00D14410">
              <w:rPr>
                <w:b/>
                <w:bCs/>
              </w:rPr>
              <w:t>Buildings, facilities and grounds</w:t>
            </w:r>
          </w:p>
          <w:p w14:paraId="38723CE3" w14:textId="77777777" w:rsidR="0014061C" w:rsidRPr="00D7416F" w:rsidRDefault="0014061C" w:rsidP="00741651">
            <w:pPr>
              <w:pStyle w:val="VRQATableLeftColumn"/>
              <w:rPr>
                <w:b/>
                <w:bCs/>
              </w:rPr>
            </w:pPr>
            <w:r w:rsidRPr="005B25D3">
              <w:rPr>
                <w:color w:val="007EB3" w:themeColor="accent1"/>
              </w:rPr>
              <w:t>Please provide:</w:t>
            </w:r>
          </w:p>
        </w:tc>
        <w:tc>
          <w:tcPr>
            <w:tcW w:w="1134" w:type="dxa"/>
            <w:tcBorders>
              <w:left w:val="nil"/>
            </w:tcBorders>
            <w:shd w:val="clear" w:color="auto" w:fill="auto"/>
          </w:tcPr>
          <w:p w14:paraId="119697BA" w14:textId="281E29B8" w:rsidR="0014061C" w:rsidRPr="00D7416F" w:rsidRDefault="00C837D4" w:rsidP="00741651">
            <w:pPr>
              <w:pStyle w:val="VRQATableLeftColumn"/>
              <w:rPr>
                <w:color w:val="53565A"/>
              </w:rPr>
            </w:pPr>
            <w:r w:rsidRPr="00A566AB">
              <w:t>C.</w:t>
            </w:r>
            <w:r w:rsidR="00B94AF1">
              <w:t>6.1</w:t>
            </w:r>
          </w:p>
        </w:tc>
        <w:tc>
          <w:tcPr>
            <w:tcW w:w="6095" w:type="dxa"/>
          </w:tcPr>
          <w:p w14:paraId="59477B15" w14:textId="522AAA5A" w:rsidR="0014061C" w:rsidRPr="00413120" w:rsidRDefault="0014061C" w:rsidP="00B94AF1">
            <w:pPr>
              <w:pStyle w:val="VRQATableBullet1"/>
              <w:ind w:left="317"/>
              <w:rPr>
                <w:b/>
              </w:rPr>
            </w:pPr>
            <w:r w:rsidRPr="00413120">
              <w:t>A permit to operate a school boarding premises on the site</w:t>
            </w:r>
            <w:r w:rsidR="00B94AF1">
              <w:t>.</w:t>
            </w:r>
          </w:p>
        </w:tc>
        <w:tc>
          <w:tcPr>
            <w:tcW w:w="567" w:type="dxa"/>
            <w:tcBorders>
              <w:right w:val="nil"/>
            </w:tcBorders>
          </w:tcPr>
          <w:p w14:paraId="75F8C945" w14:textId="7BA1F6F7" w:rsidR="0014061C" w:rsidRPr="00C837D4" w:rsidRDefault="001378CF" w:rsidP="00C837D4">
            <w:pPr>
              <w:pStyle w:val="VRQATableBodyText"/>
            </w:pPr>
            <w:sdt>
              <w:sdtPr>
                <w:id w:val="1560130474"/>
                <w14:checkbox>
                  <w14:checked w14:val="0"/>
                  <w14:checkedState w14:val="2612" w14:font="MS Gothic"/>
                  <w14:uncheckedState w14:val="2610" w14:font="MS Gothic"/>
                </w14:checkbox>
              </w:sdtPr>
              <w:sdtEndPr/>
              <w:sdtContent>
                <w:r w:rsidR="0014061C" w:rsidRPr="00C837D4">
                  <w:rPr>
                    <w:rFonts w:ascii="Segoe UI Symbol" w:hAnsi="Segoe UI Symbol" w:cs="Segoe UI Symbol"/>
                  </w:rPr>
                  <w:t>☐</w:t>
                </w:r>
              </w:sdtContent>
            </w:sdt>
            <w:r w:rsidR="0014061C" w:rsidRPr="00C837D4">
              <w:t xml:space="preserve"> </w:t>
            </w:r>
          </w:p>
        </w:tc>
      </w:tr>
      <w:tr w:rsidR="0014061C" w:rsidRPr="00E7450B" w14:paraId="0F0BB113" w14:textId="77777777" w:rsidTr="00C837D4">
        <w:trPr>
          <w:trHeight w:val="363"/>
        </w:trPr>
        <w:tc>
          <w:tcPr>
            <w:tcW w:w="851" w:type="dxa"/>
            <w:vMerge/>
            <w:tcBorders>
              <w:left w:val="nil"/>
              <w:right w:val="dotted" w:sz="4" w:space="0" w:color="585A5B" w:themeColor="background1" w:themeShade="A6"/>
            </w:tcBorders>
            <w:shd w:val="clear" w:color="auto" w:fill="auto"/>
          </w:tcPr>
          <w:p w14:paraId="29BE5CDA" w14:textId="77777777" w:rsidR="0014061C" w:rsidRPr="00C91FB8" w:rsidRDefault="0014061C" w:rsidP="00741651">
            <w:pPr>
              <w:pStyle w:val="VRQATableLeftColumn"/>
            </w:pPr>
          </w:p>
        </w:tc>
        <w:tc>
          <w:tcPr>
            <w:tcW w:w="1701" w:type="dxa"/>
            <w:vMerge/>
            <w:tcBorders>
              <w:left w:val="dotted" w:sz="4" w:space="0" w:color="585A5B" w:themeColor="background1" w:themeShade="A6"/>
            </w:tcBorders>
            <w:shd w:val="clear" w:color="auto" w:fill="auto"/>
          </w:tcPr>
          <w:p w14:paraId="06FCDF94" w14:textId="77777777" w:rsidR="0014061C" w:rsidRPr="00C91FB8" w:rsidRDefault="0014061C" w:rsidP="00741651">
            <w:pPr>
              <w:pStyle w:val="VRQATableLeftColumn"/>
            </w:pPr>
          </w:p>
        </w:tc>
        <w:tc>
          <w:tcPr>
            <w:tcW w:w="1134" w:type="dxa"/>
            <w:tcBorders>
              <w:left w:val="nil"/>
            </w:tcBorders>
            <w:shd w:val="clear" w:color="auto" w:fill="auto"/>
          </w:tcPr>
          <w:p w14:paraId="2E19F613" w14:textId="41E9621A" w:rsidR="0014061C" w:rsidRPr="004650F3" w:rsidRDefault="0014061C" w:rsidP="00741651">
            <w:pPr>
              <w:pStyle w:val="VRQATableLeftColumn"/>
              <w:rPr>
                <w:b/>
                <w:bCs/>
                <w:color w:val="DBDDDE" w:themeColor="text1"/>
              </w:rPr>
            </w:pPr>
            <w:r>
              <w:t>C.6.</w:t>
            </w:r>
            <w:r w:rsidR="00B94AF1">
              <w:t>2</w:t>
            </w:r>
          </w:p>
        </w:tc>
        <w:tc>
          <w:tcPr>
            <w:tcW w:w="6095" w:type="dxa"/>
          </w:tcPr>
          <w:p w14:paraId="3502116B" w14:textId="77777777" w:rsidR="0014061C" w:rsidRPr="00413120" w:rsidRDefault="0014061C" w:rsidP="00B94AF1">
            <w:pPr>
              <w:pStyle w:val="VRQATableBullet1"/>
              <w:ind w:left="317"/>
              <w:rPr>
                <w:b/>
              </w:rPr>
            </w:pPr>
            <w:r w:rsidRPr="00413120">
              <w:t>Documentation showing that buildings and facilities comply with local planning regulation and the Building Code of Australia, including a Class 3 Occupancy Certificate or equivalent.</w:t>
            </w:r>
          </w:p>
        </w:tc>
        <w:tc>
          <w:tcPr>
            <w:tcW w:w="567" w:type="dxa"/>
            <w:tcBorders>
              <w:right w:val="nil"/>
            </w:tcBorders>
          </w:tcPr>
          <w:p w14:paraId="2B62F988" w14:textId="77777777" w:rsidR="0014061C" w:rsidRPr="00C837D4" w:rsidRDefault="001378CF" w:rsidP="00C837D4">
            <w:pPr>
              <w:pStyle w:val="VRQATableBodyText"/>
            </w:pPr>
            <w:sdt>
              <w:sdtPr>
                <w:id w:val="1492902075"/>
                <w14:checkbox>
                  <w14:checked w14:val="0"/>
                  <w14:checkedState w14:val="2612" w14:font="MS Gothic"/>
                  <w14:uncheckedState w14:val="2610" w14:font="MS Gothic"/>
                </w14:checkbox>
              </w:sdtPr>
              <w:sdtEndPr/>
              <w:sdtContent>
                <w:r w:rsidR="0014061C" w:rsidRPr="00C837D4">
                  <w:rPr>
                    <w:rFonts w:ascii="Segoe UI Symbol" w:hAnsi="Segoe UI Symbol" w:cs="Segoe UI Symbol"/>
                  </w:rPr>
                  <w:t>☐</w:t>
                </w:r>
              </w:sdtContent>
            </w:sdt>
            <w:r w:rsidR="0014061C" w:rsidRPr="00C837D4">
              <w:t xml:space="preserve"> </w:t>
            </w:r>
          </w:p>
        </w:tc>
      </w:tr>
      <w:tr w:rsidR="0014061C" w:rsidRPr="00E7450B" w14:paraId="31C9B02C" w14:textId="77777777" w:rsidTr="00C837D4">
        <w:trPr>
          <w:trHeight w:val="363"/>
        </w:trPr>
        <w:tc>
          <w:tcPr>
            <w:tcW w:w="851" w:type="dxa"/>
            <w:vMerge/>
            <w:tcBorders>
              <w:left w:val="nil"/>
              <w:right w:val="dotted" w:sz="4" w:space="0" w:color="585A5B" w:themeColor="background1" w:themeShade="A6"/>
            </w:tcBorders>
            <w:shd w:val="clear" w:color="auto" w:fill="auto"/>
          </w:tcPr>
          <w:p w14:paraId="4E94D123" w14:textId="77777777" w:rsidR="0014061C" w:rsidRPr="00C91FB8" w:rsidRDefault="0014061C" w:rsidP="00741651">
            <w:pPr>
              <w:pStyle w:val="VRQATableLeftColumn"/>
            </w:pPr>
          </w:p>
        </w:tc>
        <w:tc>
          <w:tcPr>
            <w:tcW w:w="1701" w:type="dxa"/>
            <w:vMerge/>
            <w:tcBorders>
              <w:left w:val="dotted" w:sz="4" w:space="0" w:color="585A5B" w:themeColor="background1" w:themeShade="A6"/>
            </w:tcBorders>
            <w:shd w:val="clear" w:color="auto" w:fill="auto"/>
          </w:tcPr>
          <w:p w14:paraId="3E27FE23" w14:textId="77777777" w:rsidR="0014061C" w:rsidRPr="00C91FB8" w:rsidRDefault="0014061C" w:rsidP="00741651">
            <w:pPr>
              <w:pStyle w:val="VRQATableLeftColumn"/>
            </w:pPr>
          </w:p>
        </w:tc>
        <w:tc>
          <w:tcPr>
            <w:tcW w:w="1134" w:type="dxa"/>
            <w:tcBorders>
              <w:left w:val="nil"/>
            </w:tcBorders>
            <w:shd w:val="clear" w:color="auto" w:fill="auto"/>
          </w:tcPr>
          <w:p w14:paraId="1F4D5710" w14:textId="1CC0A13C" w:rsidR="0014061C" w:rsidRPr="004650F3" w:rsidRDefault="0014061C" w:rsidP="00741651">
            <w:pPr>
              <w:pStyle w:val="VRQATableLeftColumn"/>
              <w:rPr>
                <w:b/>
                <w:bCs/>
                <w:color w:val="DBDDDE" w:themeColor="text1"/>
              </w:rPr>
            </w:pPr>
            <w:r>
              <w:t>C.6.</w:t>
            </w:r>
            <w:r w:rsidR="00B94AF1">
              <w:t>3</w:t>
            </w:r>
          </w:p>
        </w:tc>
        <w:tc>
          <w:tcPr>
            <w:tcW w:w="6095" w:type="dxa"/>
          </w:tcPr>
          <w:p w14:paraId="7511CC30" w14:textId="77777777" w:rsidR="0014061C" w:rsidRPr="00413120" w:rsidRDefault="0014061C" w:rsidP="00B94AF1">
            <w:pPr>
              <w:pStyle w:val="VRQATableBullet1"/>
              <w:ind w:left="317"/>
              <w:rPr>
                <w:b/>
              </w:rPr>
            </w:pPr>
            <w:r w:rsidRPr="00413120">
              <w:t>An</w:t>
            </w:r>
            <w:r>
              <w:t xml:space="preserve"> </w:t>
            </w:r>
            <w:r w:rsidRPr="00413120">
              <w:t>essential safety measures register.</w:t>
            </w:r>
          </w:p>
        </w:tc>
        <w:tc>
          <w:tcPr>
            <w:tcW w:w="567" w:type="dxa"/>
            <w:tcBorders>
              <w:right w:val="nil"/>
            </w:tcBorders>
          </w:tcPr>
          <w:p w14:paraId="46D3434D" w14:textId="77777777" w:rsidR="0014061C" w:rsidRPr="00E7450B" w:rsidRDefault="001378CF" w:rsidP="005351DE">
            <w:pPr>
              <w:pStyle w:val="VRQATableBodyText"/>
            </w:pPr>
            <w:sdt>
              <w:sdtPr>
                <w:id w:val="-603255192"/>
                <w14:checkbox>
                  <w14:checked w14:val="0"/>
                  <w14:checkedState w14:val="2612" w14:font="MS Gothic"/>
                  <w14:uncheckedState w14:val="2610" w14:font="MS Gothic"/>
                </w14:checkbox>
              </w:sdtPr>
              <w:sdtEndPr/>
              <w:sdtContent>
                <w:r w:rsidR="0014061C" w:rsidRPr="00D7416F">
                  <w:rPr>
                    <w:rFonts w:ascii="Segoe UI Symbol" w:hAnsi="Segoe UI Symbol" w:cs="Segoe UI Symbol"/>
                  </w:rPr>
                  <w:t>☐</w:t>
                </w:r>
              </w:sdtContent>
            </w:sdt>
            <w:r w:rsidR="0014061C" w:rsidRPr="00D7416F">
              <w:t xml:space="preserve"> </w:t>
            </w:r>
          </w:p>
        </w:tc>
      </w:tr>
      <w:tr w:rsidR="0014061C" w:rsidRPr="00E7450B" w14:paraId="78DCB09F" w14:textId="77777777" w:rsidTr="00C837D4">
        <w:trPr>
          <w:trHeight w:val="363"/>
        </w:trPr>
        <w:tc>
          <w:tcPr>
            <w:tcW w:w="851" w:type="dxa"/>
            <w:vMerge/>
            <w:tcBorders>
              <w:left w:val="nil"/>
              <w:right w:val="dotted" w:sz="4" w:space="0" w:color="585A5B" w:themeColor="background1" w:themeShade="A6"/>
            </w:tcBorders>
            <w:shd w:val="clear" w:color="auto" w:fill="auto"/>
          </w:tcPr>
          <w:p w14:paraId="2178619A" w14:textId="77777777" w:rsidR="0014061C" w:rsidRPr="00C91FB8" w:rsidRDefault="0014061C" w:rsidP="00741651">
            <w:pPr>
              <w:pStyle w:val="VRQATableLeftColumn"/>
            </w:pPr>
          </w:p>
        </w:tc>
        <w:tc>
          <w:tcPr>
            <w:tcW w:w="1701" w:type="dxa"/>
            <w:vMerge/>
            <w:tcBorders>
              <w:left w:val="dotted" w:sz="4" w:space="0" w:color="585A5B" w:themeColor="background1" w:themeShade="A6"/>
            </w:tcBorders>
            <w:shd w:val="clear" w:color="auto" w:fill="auto"/>
          </w:tcPr>
          <w:p w14:paraId="22450DB7" w14:textId="77777777" w:rsidR="0014061C" w:rsidRPr="00C91FB8" w:rsidRDefault="0014061C" w:rsidP="00741651">
            <w:pPr>
              <w:pStyle w:val="VRQATableLeftColumn"/>
            </w:pPr>
          </w:p>
        </w:tc>
        <w:tc>
          <w:tcPr>
            <w:tcW w:w="1134" w:type="dxa"/>
            <w:tcBorders>
              <w:left w:val="nil"/>
            </w:tcBorders>
            <w:shd w:val="clear" w:color="auto" w:fill="auto"/>
          </w:tcPr>
          <w:p w14:paraId="4E2BE4DF" w14:textId="226AB281" w:rsidR="0014061C" w:rsidRPr="004650F3" w:rsidRDefault="0014061C" w:rsidP="00741651">
            <w:pPr>
              <w:pStyle w:val="VRQATableLeftColumn"/>
              <w:rPr>
                <w:b/>
                <w:bCs/>
                <w:color w:val="DBDDDE" w:themeColor="text1"/>
              </w:rPr>
            </w:pPr>
            <w:r>
              <w:t>C.6.</w:t>
            </w:r>
            <w:r w:rsidR="00B94AF1">
              <w:t>4</w:t>
            </w:r>
          </w:p>
        </w:tc>
        <w:tc>
          <w:tcPr>
            <w:tcW w:w="6095" w:type="dxa"/>
          </w:tcPr>
          <w:p w14:paraId="04F80C1E" w14:textId="77777777" w:rsidR="0014061C" w:rsidRPr="00413120" w:rsidRDefault="0014061C" w:rsidP="00B94AF1">
            <w:pPr>
              <w:pStyle w:val="VRQATableBullet1"/>
              <w:ind w:left="317"/>
              <w:rPr>
                <w:b/>
              </w:rPr>
            </w:pPr>
            <w:r w:rsidRPr="00413120">
              <w:t>A maintenance schedule for buildings, facilities, and grounds.</w:t>
            </w:r>
          </w:p>
        </w:tc>
        <w:tc>
          <w:tcPr>
            <w:tcW w:w="567" w:type="dxa"/>
            <w:tcBorders>
              <w:right w:val="nil"/>
            </w:tcBorders>
          </w:tcPr>
          <w:p w14:paraId="3AF58ADA" w14:textId="77777777" w:rsidR="0014061C" w:rsidRPr="00E7450B" w:rsidRDefault="001378CF" w:rsidP="005351DE">
            <w:pPr>
              <w:pStyle w:val="VRQATableBodyText"/>
            </w:pPr>
            <w:sdt>
              <w:sdtPr>
                <w:id w:val="2016651388"/>
                <w14:checkbox>
                  <w14:checked w14:val="0"/>
                  <w14:checkedState w14:val="2612" w14:font="MS Gothic"/>
                  <w14:uncheckedState w14:val="2610" w14:font="MS Gothic"/>
                </w14:checkbox>
              </w:sdtPr>
              <w:sdtEndPr/>
              <w:sdtContent>
                <w:r w:rsidR="0014061C" w:rsidRPr="00D7416F">
                  <w:rPr>
                    <w:rFonts w:ascii="Segoe UI Symbol" w:hAnsi="Segoe UI Symbol" w:cs="Segoe UI Symbol"/>
                  </w:rPr>
                  <w:t>☐</w:t>
                </w:r>
              </w:sdtContent>
            </w:sdt>
            <w:r w:rsidR="0014061C" w:rsidRPr="00D7416F">
              <w:t xml:space="preserve"> </w:t>
            </w:r>
          </w:p>
        </w:tc>
      </w:tr>
      <w:tr w:rsidR="0014061C" w:rsidRPr="00E7450B" w14:paraId="4C656AA2" w14:textId="77777777" w:rsidTr="00C837D4">
        <w:trPr>
          <w:trHeight w:val="363"/>
        </w:trPr>
        <w:tc>
          <w:tcPr>
            <w:tcW w:w="851" w:type="dxa"/>
            <w:vMerge/>
            <w:tcBorders>
              <w:left w:val="nil"/>
              <w:right w:val="dotted" w:sz="4" w:space="0" w:color="585A5B" w:themeColor="background1" w:themeShade="A6"/>
            </w:tcBorders>
            <w:shd w:val="clear" w:color="auto" w:fill="auto"/>
          </w:tcPr>
          <w:p w14:paraId="4570C563" w14:textId="77777777" w:rsidR="0014061C" w:rsidRPr="00C91FB8" w:rsidRDefault="0014061C" w:rsidP="00741651">
            <w:pPr>
              <w:pStyle w:val="VRQATableLeftColumn"/>
            </w:pPr>
          </w:p>
        </w:tc>
        <w:tc>
          <w:tcPr>
            <w:tcW w:w="1701" w:type="dxa"/>
            <w:vMerge/>
            <w:tcBorders>
              <w:left w:val="dotted" w:sz="4" w:space="0" w:color="585A5B" w:themeColor="background1" w:themeShade="A6"/>
            </w:tcBorders>
            <w:shd w:val="clear" w:color="auto" w:fill="auto"/>
          </w:tcPr>
          <w:p w14:paraId="12514A19" w14:textId="77777777" w:rsidR="0014061C" w:rsidRPr="00C91FB8" w:rsidRDefault="0014061C" w:rsidP="00741651">
            <w:pPr>
              <w:pStyle w:val="VRQATableLeftColumn"/>
            </w:pPr>
          </w:p>
        </w:tc>
        <w:tc>
          <w:tcPr>
            <w:tcW w:w="1134" w:type="dxa"/>
            <w:tcBorders>
              <w:left w:val="nil"/>
            </w:tcBorders>
            <w:shd w:val="clear" w:color="auto" w:fill="auto"/>
          </w:tcPr>
          <w:p w14:paraId="53946078" w14:textId="64A1BD32" w:rsidR="0014061C" w:rsidRPr="004650F3" w:rsidRDefault="00B94AF1" w:rsidP="00741651">
            <w:pPr>
              <w:pStyle w:val="VRQATableLeftColumn"/>
              <w:rPr>
                <w:b/>
                <w:bCs/>
                <w:color w:val="DBDDDE" w:themeColor="text1"/>
              </w:rPr>
            </w:pPr>
            <w:r>
              <w:t>C.6.5</w:t>
            </w:r>
          </w:p>
        </w:tc>
        <w:tc>
          <w:tcPr>
            <w:tcW w:w="6095" w:type="dxa"/>
          </w:tcPr>
          <w:p w14:paraId="7E45CF0E" w14:textId="77777777" w:rsidR="0014061C" w:rsidRPr="00413120" w:rsidRDefault="0014061C" w:rsidP="00B94AF1">
            <w:pPr>
              <w:pStyle w:val="VRQATableBullet1"/>
              <w:ind w:left="317"/>
            </w:pPr>
            <w:r w:rsidRPr="00413120">
              <w:t>Executed rental or lease agreements (if applicable).</w:t>
            </w:r>
          </w:p>
        </w:tc>
        <w:tc>
          <w:tcPr>
            <w:tcW w:w="567" w:type="dxa"/>
            <w:tcBorders>
              <w:right w:val="nil"/>
            </w:tcBorders>
          </w:tcPr>
          <w:p w14:paraId="572548C4" w14:textId="77777777" w:rsidR="0014061C" w:rsidRPr="00E7450B" w:rsidRDefault="001378CF" w:rsidP="005351DE">
            <w:pPr>
              <w:pStyle w:val="VRQATableBodyText"/>
            </w:pPr>
            <w:sdt>
              <w:sdtPr>
                <w:id w:val="-1960091240"/>
                <w14:checkbox>
                  <w14:checked w14:val="0"/>
                  <w14:checkedState w14:val="2612" w14:font="MS Gothic"/>
                  <w14:uncheckedState w14:val="2610" w14:font="MS Gothic"/>
                </w14:checkbox>
              </w:sdtPr>
              <w:sdtEndPr/>
              <w:sdtContent>
                <w:r w:rsidR="0014061C" w:rsidRPr="00D7416F">
                  <w:rPr>
                    <w:rFonts w:ascii="Segoe UI Symbol" w:hAnsi="Segoe UI Symbol" w:cs="Segoe UI Symbol"/>
                  </w:rPr>
                  <w:t>☐</w:t>
                </w:r>
              </w:sdtContent>
            </w:sdt>
            <w:r w:rsidR="0014061C" w:rsidRPr="00D7416F">
              <w:t xml:space="preserve"> </w:t>
            </w:r>
          </w:p>
        </w:tc>
      </w:tr>
      <w:tr w:rsidR="0014061C" w:rsidRPr="00E7450B" w14:paraId="39A98617" w14:textId="77777777" w:rsidTr="00C837D4">
        <w:trPr>
          <w:trHeight w:val="363"/>
        </w:trPr>
        <w:tc>
          <w:tcPr>
            <w:tcW w:w="851" w:type="dxa"/>
            <w:vMerge/>
            <w:tcBorders>
              <w:left w:val="nil"/>
              <w:right w:val="dotted" w:sz="4" w:space="0" w:color="585A5B" w:themeColor="background1" w:themeShade="A6"/>
            </w:tcBorders>
            <w:shd w:val="clear" w:color="auto" w:fill="auto"/>
          </w:tcPr>
          <w:p w14:paraId="69B8A41D" w14:textId="77777777" w:rsidR="0014061C" w:rsidRPr="00C91FB8" w:rsidRDefault="0014061C" w:rsidP="00741651">
            <w:pPr>
              <w:pStyle w:val="VRQATableLeftColumn"/>
            </w:pPr>
          </w:p>
        </w:tc>
        <w:tc>
          <w:tcPr>
            <w:tcW w:w="1701" w:type="dxa"/>
            <w:vMerge/>
            <w:tcBorders>
              <w:left w:val="dotted" w:sz="4" w:space="0" w:color="585A5B" w:themeColor="background1" w:themeShade="A6"/>
            </w:tcBorders>
            <w:shd w:val="clear" w:color="auto" w:fill="auto"/>
          </w:tcPr>
          <w:p w14:paraId="6B7CCF83" w14:textId="77777777" w:rsidR="0014061C" w:rsidRPr="00C91FB8" w:rsidRDefault="0014061C" w:rsidP="00741651">
            <w:pPr>
              <w:pStyle w:val="VRQATableLeftColumn"/>
            </w:pPr>
          </w:p>
        </w:tc>
        <w:tc>
          <w:tcPr>
            <w:tcW w:w="1134" w:type="dxa"/>
            <w:tcBorders>
              <w:left w:val="nil"/>
            </w:tcBorders>
            <w:shd w:val="clear" w:color="auto" w:fill="auto"/>
          </w:tcPr>
          <w:p w14:paraId="2E31D2C5" w14:textId="67857853" w:rsidR="0014061C" w:rsidRPr="004650F3" w:rsidRDefault="00B94AF1" w:rsidP="00741651">
            <w:pPr>
              <w:pStyle w:val="VRQATableLeftColumn"/>
              <w:rPr>
                <w:b/>
                <w:bCs/>
                <w:color w:val="DBDDDE" w:themeColor="text1"/>
              </w:rPr>
            </w:pPr>
            <w:r>
              <w:t>C.6.6</w:t>
            </w:r>
          </w:p>
        </w:tc>
        <w:tc>
          <w:tcPr>
            <w:tcW w:w="6095" w:type="dxa"/>
          </w:tcPr>
          <w:p w14:paraId="486FA4E9" w14:textId="77777777" w:rsidR="0014061C" w:rsidRPr="00413120" w:rsidRDefault="0014061C" w:rsidP="00B94AF1">
            <w:pPr>
              <w:pStyle w:val="VRQATableBullet1"/>
              <w:ind w:left="317"/>
            </w:pPr>
            <w:r w:rsidRPr="00413120">
              <w:t>Occupational health and safety policy and procedures.</w:t>
            </w:r>
          </w:p>
        </w:tc>
        <w:tc>
          <w:tcPr>
            <w:tcW w:w="567" w:type="dxa"/>
            <w:tcBorders>
              <w:right w:val="nil"/>
            </w:tcBorders>
          </w:tcPr>
          <w:p w14:paraId="7E165436" w14:textId="77777777" w:rsidR="0014061C" w:rsidRPr="00E7450B" w:rsidRDefault="001378CF" w:rsidP="005351DE">
            <w:pPr>
              <w:pStyle w:val="VRQATableBodyText"/>
            </w:pPr>
            <w:sdt>
              <w:sdtPr>
                <w:id w:val="2069069450"/>
                <w14:checkbox>
                  <w14:checked w14:val="0"/>
                  <w14:checkedState w14:val="2612" w14:font="MS Gothic"/>
                  <w14:uncheckedState w14:val="2610" w14:font="MS Gothic"/>
                </w14:checkbox>
              </w:sdtPr>
              <w:sdtEndPr/>
              <w:sdtContent>
                <w:r w:rsidR="0014061C" w:rsidRPr="00D7416F">
                  <w:rPr>
                    <w:rFonts w:ascii="Segoe UI Symbol" w:hAnsi="Segoe UI Symbol" w:cs="Segoe UI Symbol"/>
                  </w:rPr>
                  <w:t>☐</w:t>
                </w:r>
              </w:sdtContent>
            </w:sdt>
            <w:r w:rsidR="0014061C" w:rsidRPr="00D7416F">
              <w:t xml:space="preserve"> </w:t>
            </w:r>
          </w:p>
        </w:tc>
      </w:tr>
      <w:tr w:rsidR="0014061C" w:rsidRPr="00E7450B" w14:paraId="4302359C" w14:textId="77777777" w:rsidTr="00C837D4">
        <w:trPr>
          <w:trHeight w:val="363"/>
        </w:trPr>
        <w:tc>
          <w:tcPr>
            <w:tcW w:w="851" w:type="dxa"/>
            <w:vMerge/>
            <w:tcBorders>
              <w:left w:val="nil"/>
              <w:right w:val="dotted" w:sz="4" w:space="0" w:color="585A5B" w:themeColor="background1" w:themeShade="A6"/>
            </w:tcBorders>
            <w:shd w:val="clear" w:color="auto" w:fill="auto"/>
          </w:tcPr>
          <w:p w14:paraId="3789FE8B" w14:textId="77777777" w:rsidR="0014061C" w:rsidRPr="00C91FB8" w:rsidRDefault="0014061C" w:rsidP="00741651">
            <w:pPr>
              <w:pStyle w:val="VRQATableLeftColumn"/>
            </w:pPr>
          </w:p>
        </w:tc>
        <w:tc>
          <w:tcPr>
            <w:tcW w:w="1701" w:type="dxa"/>
            <w:vMerge/>
            <w:tcBorders>
              <w:left w:val="dotted" w:sz="4" w:space="0" w:color="585A5B" w:themeColor="background1" w:themeShade="A6"/>
            </w:tcBorders>
            <w:shd w:val="clear" w:color="auto" w:fill="auto"/>
          </w:tcPr>
          <w:p w14:paraId="43F6DA56" w14:textId="77777777" w:rsidR="0014061C" w:rsidRPr="00C91FB8" w:rsidRDefault="0014061C" w:rsidP="00741651">
            <w:pPr>
              <w:pStyle w:val="VRQATableLeftColumn"/>
            </w:pPr>
          </w:p>
        </w:tc>
        <w:tc>
          <w:tcPr>
            <w:tcW w:w="1134" w:type="dxa"/>
            <w:tcBorders>
              <w:left w:val="nil"/>
            </w:tcBorders>
            <w:shd w:val="clear" w:color="auto" w:fill="auto"/>
          </w:tcPr>
          <w:p w14:paraId="7022E5CA" w14:textId="0E6A95A3" w:rsidR="0014061C" w:rsidRPr="004650F3" w:rsidRDefault="00B94AF1" w:rsidP="00741651">
            <w:pPr>
              <w:pStyle w:val="VRQATableLeftColumn"/>
              <w:rPr>
                <w:b/>
                <w:bCs/>
                <w:color w:val="DBDDDE" w:themeColor="text1"/>
              </w:rPr>
            </w:pPr>
            <w:r>
              <w:t>C.6.7</w:t>
            </w:r>
          </w:p>
        </w:tc>
        <w:tc>
          <w:tcPr>
            <w:tcW w:w="6095" w:type="dxa"/>
          </w:tcPr>
          <w:p w14:paraId="05D65A57" w14:textId="0F8C6156" w:rsidR="0014061C" w:rsidRPr="00413120" w:rsidRDefault="0014061C" w:rsidP="00B94AF1">
            <w:pPr>
              <w:pStyle w:val="VRQATableBullet1"/>
              <w:ind w:left="317"/>
            </w:pPr>
            <w:r w:rsidRPr="00413120">
              <w:t>Documentation demonstrating that reasonable adjustments have been made for students with a disability</w:t>
            </w:r>
            <w:r w:rsidR="00B94AF1">
              <w:t>.</w:t>
            </w:r>
          </w:p>
        </w:tc>
        <w:tc>
          <w:tcPr>
            <w:tcW w:w="567" w:type="dxa"/>
            <w:tcBorders>
              <w:right w:val="nil"/>
            </w:tcBorders>
          </w:tcPr>
          <w:p w14:paraId="0B547B13" w14:textId="77777777" w:rsidR="0014061C" w:rsidRPr="00E7450B" w:rsidRDefault="001378CF" w:rsidP="005351DE">
            <w:pPr>
              <w:pStyle w:val="VRQATableBodyText"/>
            </w:pPr>
            <w:sdt>
              <w:sdtPr>
                <w:id w:val="832492856"/>
                <w14:checkbox>
                  <w14:checked w14:val="0"/>
                  <w14:checkedState w14:val="2612" w14:font="MS Gothic"/>
                  <w14:uncheckedState w14:val="2610" w14:font="MS Gothic"/>
                </w14:checkbox>
              </w:sdtPr>
              <w:sdtEndPr/>
              <w:sdtContent>
                <w:r w:rsidR="0014061C" w:rsidRPr="00D7416F">
                  <w:rPr>
                    <w:rFonts w:ascii="Segoe UI Symbol" w:hAnsi="Segoe UI Symbol" w:cs="Segoe UI Symbol"/>
                  </w:rPr>
                  <w:t>☐</w:t>
                </w:r>
              </w:sdtContent>
            </w:sdt>
            <w:r w:rsidR="0014061C" w:rsidRPr="00D7416F">
              <w:t xml:space="preserve"> </w:t>
            </w:r>
          </w:p>
        </w:tc>
      </w:tr>
      <w:tr w:rsidR="00B94AF1" w:rsidRPr="00D7416F" w14:paraId="629B0CE1" w14:textId="77777777" w:rsidTr="004E38FC">
        <w:trPr>
          <w:trHeight w:val="363"/>
        </w:trPr>
        <w:tc>
          <w:tcPr>
            <w:tcW w:w="10348" w:type="dxa"/>
            <w:gridSpan w:val="5"/>
            <w:tcBorders>
              <w:left w:val="nil"/>
              <w:right w:val="dotted" w:sz="4" w:space="0" w:color="auto"/>
            </w:tcBorders>
            <w:shd w:val="clear" w:color="auto" w:fill="103D64"/>
          </w:tcPr>
          <w:p w14:paraId="1F9CEF75" w14:textId="57109FFC" w:rsidR="00B94AF1" w:rsidRPr="00D7416F" w:rsidRDefault="00B94AF1" w:rsidP="00B94AF1">
            <w:pPr>
              <w:pStyle w:val="VRQATableHeading1"/>
            </w:pPr>
            <w:r w:rsidRPr="00D7416F">
              <w:t>School boarding premises governance</w:t>
            </w:r>
          </w:p>
        </w:tc>
      </w:tr>
      <w:tr w:rsidR="00B314A7" w:rsidRPr="00E7450B" w14:paraId="1459E3DD" w14:textId="77777777" w:rsidTr="00F75D89">
        <w:trPr>
          <w:trHeight w:val="363"/>
        </w:trPr>
        <w:tc>
          <w:tcPr>
            <w:tcW w:w="851" w:type="dxa"/>
            <w:vMerge w:val="restart"/>
            <w:tcBorders>
              <w:left w:val="nil"/>
              <w:right w:val="dotted" w:sz="4" w:space="0" w:color="585A5B" w:themeColor="background1" w:themeShade="A6"/>
            </w:tcBorders>
            <w:shd w:val="clear" w:color="auto" w:fill="auto"/>
          </w:tcPr>
          <w:p w14:paraId="714A0879" w14:textId="1DC848C5" w:rsidR="00B314A7" w:rsidRPr="00B81AC1" w:rsidRDefault="00B314A7" w:rsidP="00741651">
            <w:pPr>
              <w:pStyle w:val="VRQATableLeftColumn"/>
            </w:pPr>
            <w:r w:rsidRPr="00B81AC1">
              <w:t>C.</w:t>
            </w:r>
            <w:r>
              <w:t>7</w:t>
            </w:r>
          </w:p>
        </w:tc>
        <w:tc>
          <w:tcPr>
            <w:tcW w:w="1701" w:type="dxa"/>
            <w:vMerge w:val="restart"/>
            <w:tcBorders>
              <w:left w:val="dotted" w:sz="4" w:space="0" w:color="585A5B" w:themeColor="background1" w:themeShade="A6"/>
            </w:tcBorders>
            <w:shd w:val="clear" w:color="auto" w:fill="auto"/>
          </w:tcPr>
          <w:p w14:paraId="40340A03" w14:textId="77777777" w:rsidR="00B314A7" w:rsidRDefault="00B314A7" w:rsidP="00741651">
            <w:pPr>
              <w:pStyle w:val="VRQATableLeftColumn"/>
              <w:rPr>
                <w:b/>
                <w:bCs/>
                <w:szCs w:val="20"/>
              </w:rPr>
            </w:pPr>
            <w:r>
              <w:rPr>
                <w:b/>
                <w:bCs/>
                <w:szCs w:val="20"/>
              </w:rPr>
              <w:t>Governance</w:t>
            </w:r>
          </w:p>
          <w:p w14:paraId="2770D8E7" w14:textId="77777777" w:rsidR="00B314A7" w:rsidRPr="00C91FB8" w:rsidRDefault="00B314A7" w:rsidP="00741651">
            <w:pPr>
              <w:pStyle w:val="VRQATableLeftColumn"/>
            </w:pPr>
            <w:r w:rsidRPr="005B25D3">
              <w:rPr>
                <w:color w:val="007EB3" w:themeColor="accent1"/>
              </w:rPr>
              <w:t>Please provide:</w:t>
            </w:r>
          </w:p>
        </w:tc>
        <w:tc>
          <w:tcPr>
            <w:tcW w:w="1134" w:type="dxa"/>
          </w:tcPr>
          <w:p w14:paraId="2F3DD828" w14:textId="50EB2D54" w:rsidR="00B314A7" w:rsidRPr="004650F3" w:rsidRDefault="00B314A7" w:rsidP="00741651">
            <w:pPr>
              <w:pStyle w:val="VRQATableLeftColumn"/>
              <w:rPr>
                <w:b/>
                <w:bCs/>
                <w:color w:val="DBDDDE" w:themeColor="text1"/>
              </w:rPr>
            </w:pPr>
            <w:r>
              <w:t>C.7.1</w:t>
            </w:r>
          </w:p>
        </w:tc>
        <w:tc>
          <w:tcPr>
            <w:tcW w:w="6095" w:type="dxa"/>
          </w:tcPr>
          <w:p w14:paraId="2291BAA3" w14:textId="05875F21" w:rsidR="00B314A7" w:rsidRPr="00FD51C5" w:rsidRDefault="00B314A7" w:rsidP="00B314A7">
            <w:pPr>
              <w:pStyle w:val="VRQATableBullet1"/>
              <w:ind w:left="317"/>
            </w:pPr>
            <w:r w:rsidRPr="00FD51C5">
              <w:t>The governance structure of the provider of school boarding services at the school boarding premises, including its constitution or articles of association (however described)</w:t>
            </w:r>
            <w:r>
              <w:t>.</w:t>
            </w:r>
          </w:p>
        </w:tc>
        <w:tc>
          <w:tcPr>
            <w:tcW w:w="567" w:type="dxa"/>
            <w:tcBorders>
              <w:right w:val="nil"/>
            </w:tcBorders>
          </w:tcPr>
          <w:p w14:paraId="4BB1CAAB" w14:textId="77777777" w:rsidR="00B314A7" w:rsidRPr="00B314A7" w:rsidRDefault="001378CF" w:rsidP="00B314A7">
            <w:pPr>
              <w:pStyle w:val="VRQATableBodyText"/>
            </w:pPr>
            <w:sdt>
              <w:sdtPr>
                <w:id w:val="563675103"/>
                <w14:checkbox>
                  <w14:checked w14:val="0"/>
                  <w14:checkedState w14:val="2612" w14:font="MS Gothic"/>
                  <w14:uncheckedState w14:val="2610" w14:font="MS Gothic"/>
                </w14:checkbox>
              </w:sdtPr>
              <w:sdtEndPr/>
              <w:sdtContent>
                <w:r w:rsidR="00B314A7" w:rsidRPr="00B314A7">
                  <w:rPr>
                    <w:rFonts w:ascii="Segoe UI Symbol" w:hAnsi="Segoe UI Symbol" w:cs="Segoe UI Symbol"/>
                  </w:rPr>
                  <w:t>☐</w:t>
                </w:r>
              </w:sdtContent>
            </w:sdt>
            <w:r w:rsidR="00B314A7" w:rsidRPr="00B314A7">
              <w:t xml:space="preserve"> </w:t>
            </w:r>
          </w:p>
          <w:p w14:paraId="7EB8D896" w14:textId="77777777" w:rsidR="00B314A7" w:rsidRPr="00B314A7" w:rsidRDefault="00B314A7" w:rsidP="00B314A7">
            <w:pPr>
              <w:pStyle w:val="VRQATableBodyText"/>
            </w:pPr>
          </w:p>
        </w:tc>
      </w:tr>
      <w:tr w:rsidR="00B314A7" w14:paraId="127755AB" w14:textId="77777777" w:rsidTr="00291554">
        <w:trPr>
          <w:trHeight w:val="363"/>
        </w:trPr>
        <w:tc>
          <w:tcPr>
            <w:tcW w:w="851" w:type="dxa"/>
            <w:vMerge/>
            <w:tcBorders>
              <w:left w:val="nil"/>
              <w:right w:val="dotted" w:sz="4" w:space="0" w:color="585A5B" w:themeColor="background1" w:themeShade="A6"/>
            </w:tcBorders>
          </w:tcPr>
          <w:p w14:paraId="57874204" w14:textId="77777777" w:rsidR="00B314A7" w:rsidRPr="00B81AC1" w:rsidRDefault="00B314A7" w:rsidP="00741651">
            <w:pPr>
              <w:pStyle w:val="VRQATableLeftColumn"/>
            </w:pPr>
          </w:p>
        </w:tc>
        <w:tc>
          <w:tcPr>
            <w:tcW w:w="1701" w:type="dxa"/>
            <w:vMerge/>
            <w:tcBorders>
              <w:left w:val="dotted" w:sz="4" w:space="0" w:color="585A5B" w:themeColor="background1" w:themeShade="A6"/>
            </w:tcBorders>
          </w:tcPr>
          <w:p w14:paraId="7AFC7E26" w14:textId="77777777" w:rsidR="00B314A7" w:rsidRPr="00C91FB8" w:rsidRDefault="00B314A7" w:rsidP="00741651">
            <w:pPr>
              <w:pStyle w:val="VRQATableLeftColumn"/>
            </w:pPr>
          </w:p>
        </w:tc>
        <w:tc>
          <w:tcPr>
            <w:tcW w:w="1134" w:type="dxa"/>
          </w:tcPr>
          <w:p w14:paraId="43806AD2" w14:textId="7F9F44AF" w:rsidR="00B314A7" w:rsidRPr="00C91FB8" w:rsidRDefault="00B314A7" w:rsidP="00741651">
            <w:pPr>
              <w:pStyle w:val="VRQATableLeftColumn"/>
            </w:pPr>
            <w:r>
              <w:t>C.7.2</w:t>
            </w:r>
          </w:p>
        </w:tc>
        <w:tc>
          <w:tcPr>
            <w:tcW w:w="6095" w:type="dxa"/>
          </w:tcPr>
          <w:p w14:paraId="308ECD3C" w14:textId="3A6098A9" w:rsidR="00B314A7" w:rsidRPr="000974A8" w:rsidRDefault="00B314A7" w:rsidP="00B314A7">
            <w:pPr>
              <w:pStyle w:val="VRQATableBullet1"/>
              <w:ind w:left="317"/>
            </w:pPr>
            <w:r w:rsidRPr="000974A8">
              <w:t>A list of responsible persons (as that term is defined in the ETR Regulations) for the boarding premises (such as the ‘head of boarding’, ‘house master’ or equivalent role to the principal of a school)</w:t>
            </w:r>
            <w:r>
              <w:t>.</w:t>
            </w:r>
          </w:p>
        </w:tc>
        <w:tc>
          <w:tcPr>
            <w:tcW w:w="567" w:type="dxa"/>
            <w:tcBorders>
              <w:right w:val="nil"/>
            </w:tcBorders>
          </w:tcPr>
          <w:p w14:paraId="7164538E" w14:textId="77777777" w:rsidR="00B314A7" w:rsidRPr="00B314A7" w:rsidRDefault="001378CF" w:rsidP="00B314A7">
            <w:pPr>
              <w:pStyle w:val="VRQATableBodyText"/>
            </w:pPr>
            <w:sdt>
              <w:sdtPr>
                <w:id w:val="-2054221274"/>
                <w14:checkbox>
                  <w14:checked w14:val="0"/>
                  <w14:checkedState w14:val="2612" w14:font="MS Gothic"/>
                  <w14:uncheckedState w14:val="2610" w14:font="MS Gothic"/>
                </w14:checkbox>
              </w:sdtPr>
              <w:sdtEndPr/>
              <w:sdtContent>
                <w:r w:rsidR="00B314A7" w:rsidRPr="00B314A7">
                  <w:rPr>
                    <w:rFonts w:ascii="Segoe UI Symbol" w:hAnsi="Segoe UI Symbol" w:cs="Segoe UI Symbol"/>
                  </w:rPr>
                  <w:t>☐</w:t>
                </w:r>
              </w:sdtContent>
            </w:sdt>
            <w:r w:rsidR="00B314A7" w:rsidRPr="00B314A7">
              <w:t xml:space="preserve"> </w:t>
            </w:r>
          </w:p>
          <w:p w14:paraId="30E669D8" w14:textId="77777777" w:rsidR="00B314A7" w:rsidRPr="00B314A7" w:rsidRDefault="00B314A7" w:rsidP="00B314A7">
            <w:pPr>
              <w:pStyle w:val="VRQATableBodyText"/>
            </w:pPr>
          </w:p>
        </w:tc>
      </w:tr>
      <w:tr w:rsidR="00B314A7" w:rsidRPr="00E7450B" w14:paraId="5911C534" w14:textId="77777777" w:rsidTr="00291554">
        <w:trPr>
          <w:trHeight w:val="363"/>
        </w:trPr>
        <w:tc>
          <w:tcPr>
            <w:tcW w:w="851" w:type="dxa"/>
            <w:vMerge/>
            <w:tcBorders>
              <w:left w:val="nil"/>
              <w:right w:val="dotted" w:sz="4" w:space="0" w:color="585A5B" w:themeColor="background1" w:themeShade="A6"/>
            </w:tcBorders>
          </w:tcPr>
          <w:p w14:paraId="071E3E91" w14:textId="77777777" w:rsidR="00B314A7" w:rsidRPr="00B81AC1" w:rsidRDefault="00B314A7" w:rsidP="00741651">
            <w:pPr>
              <w:pStyle w:val="VRQATableLeftColumn"/>
            </w:pPr>
          </w:p>
        </w:tc>
        <w:tc>
          <w:tcPr>
            <w:tcW w:w="1701" w:type="dxa"/>
            <w:vMerge/>
            <w:tcBorders>
              <w:left w:val="dotted" w:sz="4" w:space="0" w:color="585A5B" w:themeColor="background1" w:themeShade="A6"/>
            </w:tcBorders>
          </w:tcPr>
          <w:p w14:paraId="2E52F20E" w14:textId="77777777" w:rsidR="00B314A7" w:rsidRPr="00C91FB8" w:rsidRDefault="00B314A7" w:rsidP="00741651">
            <w:pPr>
              <w:pStyle w:val="VRQATableLeftColumn"/>
            </w:pPr>
          </w:p>
        </w:tc>
        <w:tc>
          <w:tcPr>
            <w:tcW w:w="1134" w:type="dxa"/>
          </w:tcPr>
          <w:p w14:paraId="3F1CD176" w14:textId="4E85AF75" w:rsidR="00B314A7" w:rsidRPr="00EE07C3" w:rsidRDefault="00B314A7" w:rsidP="00741651">
            <w:pPr>
              <w:pStyle w:val="VRQATableLeftColumn"/>
            </w:pPr>
            <w:r>
              <w:t>C.7.3</w:t>
            </w:r>
          </w:p>
        </w:tc>
        <w:tc>
          <w:tcPr>
            <w:tcW w:w="6095" w:type="dxa"/>
          </w:tcPr>
          <w:p w14:paraId="4F9C758E" w14:textId="26CD5281" w:rsidR="00B314A7" w:rsidRPr="000974A8" w:rsidRDefault="00B314A7" w:rsidP="00B314A7">
            <w:pPr>
              <w:pStyle w:val="VRQATableBullet1"/>
              <w:ind w:left="317"/>
              <w:rPr>
                <w:bCs/>
              </w:rPr>
            </w:pPr>
            <w:r w:rsidRPr="000974A8">
              <w:rPr>
                <w:bCs/>
              </w:rPr>
              <w:t>An outline of the governing body's structure and membership including details of the experience and expertise of the members of the board or governing body, the name of the proprietor of the school boarding premises and the legal entity type</w:t>
            </w:r>
            <w:r>
              <w:rPr>
                <w:bCs/>
              </w:rPr>
              <w:t>.</w:t>
            </w:r>
          </w:p>
        </w:tc>
        <w:tc>
          <w:tcPr>
            <w:tcW w:w="567" w:type="dxa"/>
            <w:tcBorders>
              <w:right w:val="nil"/>
            </w:tcBorders>
          </w:tcPr>
          <w:p w14:paraId="4056B2AF" w14:textId="77777777" w:rsidR="00B314A7" w:rsidRPr="00B314A7" w:rsidRDefault="001378CF" w:rsidP="00B314A7">
            <w:pPr>
              <w:pStyle w:val="VRQATableBodyText"/>
            </w:pPr>
            <w:sdt>
              <w:sdtPr>
                <w:id w:val="733283526"/>
                <w14:checkbox>
                  <w14:checked w14:val="0"/>
                  <w14:checkedState w14:val="2612" w14:font="MS Gothic"/>
                  <w14:uncheckedState w14:val="2610" w14:font="MS Gothic"/>
                </w14:checkbox>
              </w:sdtPr>
              <w:sdtEndPr/>
              <w:sdtContent>
                <w:r w:rsidR="00B314A7" w:rsidRPr="00B314A7">
                  <w:rPr>
                    <w:rFonts w:ascii="Segoe UI Symbol" w:hAnsi="Segoe UI Symbol" w:cs="Segoe UI Symbol"/>
                  </w:rPr>
                  <w:t>☐</w:t>
                </w:r>
              </w:sdtContent>
            </w:sdt>
            <w:r w:rsidR="00B314A7" w:rsidRPr="00B314A7">
              <w:t xml:space="preserve"> </w:t>
            </w:r>
          </w:p>
        </w:tc>
      </w:tr>
      <w:tr w:rsidR="00B314A7" w:rsidRPr="00E7450B" w14:paraId="28F4B7D0" w14:textId="77777777" w:rsidTr="00291554">
        <w:trPr>
          <w:trHeight w:val="363"/>
        </w:trPr>
        <w:tc>
          <w:tcPr>
            <w:tcW w:w="851" w:type="dxa"/>
            <w:vMerge/>
            <w:tcBorders>
              <w:left w:val="nil"/>
              <w:right w:val="dotted" w:sz="4" w:space="0" w:color="585A5B" w:themeColor="background1" w:themeShade="A6"/>
            </w:tcBorders>
          </w:tcPr>
          <w:p w14:paraId="19C74FBB" w14:textId="77777777" w:rsidR="00B314A7" w:rsidRPr="00B81AC1" w:rsidRDefault="00B314A7" w:rsidP="00741651">
            <w:pPr>
              <w:pStyle w:val="VRQATableLeftColumn"/>
            </w:pPr>
          </w:p>
        </w:tc>
        <w:tc>
          <w:tcPr>
            <w:tcW w:w="1701" w:type="dxa"/>
            <w:vMerge/>
            <w:tcBorders>
              <w:left w:val="dotted" w:sz="4" w:space="0" w:color="585A5B" w:themeColor="background1" w:themeShade="A6"/>
            </w:tcBorders>
          </w:tcPr>
          <w:p w14:paraId="0E4A8BBC" w14:textId="77777777" w:rsidR="00B314A7" w:rsidRPr="00C91FB8" w:rsidRDefault="00B314A7" w:rsidP="00741651">
            <w:pPr>
              <w:pStyle w:val="VRQATableLeftColumn"/>
            </w:pPr>
          </w:p>
        </w:tc>
        <w:tc>
          <w:tcPr>
            <w:tcW w:w="1134" w:type="dxa"/>
          </w:tcPr>
          <w:p w14:paraId="5CDF53C2" w14:textId="63DB8B7D" w:rsidR="00B314A7" w:rsidRPr="00C91FB8" w:rsidRDefault="00B314A7" w:rsidP="00741651">
            <w:pPr>
              <w:pStyle w:val="VRQATableLeftColumn"/>
            </w:pPr>
            <w:r>
              <w:t>C.7.4</w:t>
            </w:r>
          </w:p>
        </w:tc>
        <w:tc>
          <w:tcPr>
            <w:tcW w:w="6095" w:type="dxa"/>
          </w:tcPr>
          <w:p w14:paraId="7E9D169C" w14:textId="2DE2E0CD" w:rsidR="00B314A7" w:rsidRPr="000974A8" w:rsidRDefault="00B314A7" w:rsidP="00B314A7">
            <w:pPr>
              <w:pStyle w:val="VRQATableBullet1"/>
              <w:ind w:left="317"/>
            </w:pPr>
            <w:r w:rsidRPr="000974A8">
              <w:t>Details of the member(s) of the company, if the school boarding premises is a company limited by guarantee or incorporated association (e.g., the register of members)</w:t>
            </w:r>
            <w:r>
              <w:t>.</w:t>
            </w:r>
          </w:p>
        </w:tc>
        <w:tc>
          <w:tcPr>
            <w:tcW w:w="567" w:type="dxa"/>
            <w:tcBorders>
              <w:right w:val="nil"/>
            </w:tcBorders>
          </w:tcPr>
          <w:p w14:paraId="6B795668" w14:textId="77777777" w:rsidR="00B314A7" w:rsidRPr="00B314A7" w:rsidRDefault="001378CF" w:rsidP="00B314A7">
            <w:pPr>
              <w:pStyle w:val="VRQATableBodyText"/>
            </w:pPr>
            <w:sdt>
              <w:sdtPr>
                <w:id w:val="-688366011"/>
                <w14:checkbox>
                  <w14:checked w14:val="0"/>
                  <w14:checkedState w14:val="2612" w14:font="MS Gothic"/>
                  <w14:uncheckedState w14:val="2610" w14:font="MS Gothic"/>
                </w14:checkbox>
              </w:sdtPr>
              <w:sdtEndPr/>
              <w:sdtContent>
                <w:r w:rsidR="00B314A7" w:rsidRPr="00B314A7">
                  <w:rPr>
                    <w:rFonts w:ascii="Segoe UI Symbol" w:hAnsi="Segoe UI Symbol" w:cs="Segoe UI Symbol"/>
                  </w:rPr>
                  <w:t>☐</w:t>
                </w:r>
              </w:sdtContent>
            </w:sdt>
            <w:r w:rsidR="00B314A7" w:rsidRPr="00B314A7">
              <w:t xml:space="preserve"> </w:t>
            </w:r>
          </w:p>
        </w:tc>
      </w:tr>
    </w:tbl>
    <w:p w14:paraId="409D477D" w14:textId="77777777" w:rsidR="00A86C90" w:rsidRDefault="00A86C90"/>
    <w:tbl>
      <w:tblPr>
        <w:tblStyle w:val="TableGrid"/>
        <w:tblpPr w:leftFromText="180" w:rightFromText="180" w:vertAnchor="page" w:horzAnchor="margin" w:tblpY="2056"/>
        <w:tblW w:w="10348" w:type="dxa"/>
        <w:tblBorders>
          <w:top w:val="dotted" w:sz="4" w:space="0" w:color="103D64" w:themeColor="accent2"/>
          <w:left w:val="dotted" w:sz="4" w:space="0" w:color="103D64" w:themeColor="accent2"/>
          <w:bottom w:val="dotted" w:sz="4" w:space="0" w:color="103D64" w:themeColor="accent2"/>
          <w:right w:val="dotted" w:sz="4" w:space="0" w:color="103D64" w:themeColor="accent2"/>
          <w:insideH w:val="dotted" w:sz="4" w:space="0" w:color="103D64" w:themeColor="accent2"/>
          <w:insideV w:val="dotted" w:sz="4" w:space="0" w:color="103D64" w:themeColor="accent2"/>
        </w:tblBorders>
        <w:tblLayout w:type="fixed"/>
        <w:tblLook w:val="04A0" w:firstRow="1" w:lastRow="0" w:firstColumn="1" w:lastColumn="0" w:noHBand="0" w:noVBand="1"/>
      </w:tblPr>
      <w:tblGrid>
        <w:gridCol w:w="851"/>
        <w:gridCol w:w="1701"/>
        <w:gridCol w:w="1134"/>
        <w:gridCol w:w="6095"/>
        <w:gridCol w:w="567"/>
      </w:tblGrid>
      <w:tr w:rsidR="007D2682" w:rsidRPr="00E7450B" w14:paraId="0BD084C4" w14:textId="77777777" w:rsidTr="00291554">
        <w:trPr>
          <w:trHeight w:val="363"/>
        </w:trPr>
        <w:tc>
          <w:tcPr>
            <w:tcW w:w="851" w:type="dxa"/>
            <w:vMerge w:val="restart"/>
            <w:tcBorders>
              <w:left w:val="nil"/>
              <w:right w:val="dotted" w:sz="4" w:space="0" w:color="585A5B" w:themeColor="background1" w:themeShade="A6"/>
            </w:tcBorders>
          </w:tcPr>
          <w:p w14:paraId="4F3C6CEB" w14:textId="77777777" w:rsidR="007D2682" w:rsidRPr="00B81AC1" w:rsidRDefault="007D2682" w:rsidP="00741651">
            <w:pPr>
              <w:pStyle w:val="VRQATableLeftColumn"/>
            </w:pPr>
          </w:p>
        </w:tc>
        <w:tc>
          <w:tcPr>
            <w:tcW w:w="1701" w:type="dxa"/>
            <w:vMerge w:val="restart"/>
            <w:tcBorders>
              <w:left w:val="dotted" w:sz="4" w:space="0" w:color="585A5B" w:themeColor="background1" w:themeShade="A6"/>
            </w:tcBorders>
          </w:tcPr>
          <w:p w14:paraId="5C2B62B7" w14:textId="77777777" w:rsidR="007D2682" w:rsidRPr="00C91FB8" w:rsidRDefault="007D2682" w:rsidP="00741651">
            <w:pPr>
              <w:pStyle w:val="VRQATableLeftColumn"/>
            </w:pPr>
          </w:p>
        </w:tc>
        <w:tc>
          <w:tcPr>
            <w:tcW w:w="1134" w:type="dxa"/>
          </w:tcPr>
          <w:p w14:paraId="0776DD2D" w14:textId="5C0DBA7C" w:rsidR="007D2682" w:rsidRPr="00C91FB8" w:rsidRDefault="007D2682" w:rsidP="00741651">
            <w:pPr>
              <w:pStyle w:val="VRQATableLeftColumn"/>
            </w:pPr>
            <w:r>
              <w:t>C.7.5</w:t>
            </w:r>
          </w:p>
        </w:tc>
        <w:tc>
          <w:tcPr>
            <w:tcW w:w="6095" w:type="dxa"/>
          </w:tcPr>
          <w:p w14:paraId="760FC0E4" w14:textId="73D6EC51" w:rsidR="007D2682" w:rsidRPr="000974A8" w:rsidRDefault="007D2682" w:rsidP="00B314A7">
            <w:pPr>
              <w:pStyle w:val="VRQATableBullet1"/>
              <w:ind w:left="317"/>
            </w:pPr>
            <w:r w:rsidRPr="000974A8">
              <w:t>Copies of all delegations from the governing body. For example, financial or non-financial delegations made from the governing body for the school boarding premises to the school principal or person responsible for the operation of the school boarding premises</w:t>
            </w:r>
            <w:r>
              <w:t>.</w:t>
            </w:r>
          </w:p>
        </w:tc>
        <w:tc>
          <w:tcPr>
            <w:tcW w:w="567" w:type="dxa"/>
            <w:tcBorders>
              <w:right w:val="nil"/>
            </w:tcBorders>
          </w:tcPr>
          <w:p w14:paraId="5567D7D9" w14:textId="77777777" w:rsidR="007D2682" w:rsidRPr="00B314A7" w:rsidRDefault="001378CF" w:rsidP="00B314A7">
            <w:pPr>
              <w:pStyle w:val="VRQATableBodyText"/>
            </w:pPr>
            <w:sdt>
              <w:sdtPr>
                <w:id w:val="-1811780296"/>
                <w14:checkbox>
                  <w14:checked w14:val="0"/>
                  <w14:checkedState w14:val="2612" w14:font="MS Gothic"/>
                  <w14:uncheckedState w14:val="2610" w14:font="MS Gothic"/>
                </w14:checkbox>
              </w:sdtPr>
              <w:sdtEndPr/>
              <w:sdtContent>
                <w:r w:rsidR="007D2682" w:rsidRPr="00B314A7">
                  <w:rPr>
                    <w:rFonts w:ascii="Segoe UI Symbol" w:hAnsi="Segoe UI Symbol" w:cs="Segoe UI Symbol"/>
                  </w:rPr>
                  <w:t>☐</w:t>
                </w:r>
              </w:sdtContent>
            </w:sdt>
            <w:r w:rsidR="007D2682" w:rsidRPr="00B314A7">
              <w:t xml:space="preserve"> </w:t>
            </w:r>
          </w:p>
        </w:tc>
      </w:tr>
      <w:tr w:rsidR="007D2682" w:rsidRPr="00E7450B" w14:paraId="2465C0E7" w14:textId="77777777" w:rsidTr="00291554">
        <w:trPr>
          <w:trHeight w:val="363"/>
        </w:trPr>
        <w:tc>
          <w:tcPr>
            <w:tcW w:w="851" w:type="dxa"/>
            <w:vMerge/>
            <w:tcBorders>
              <w:left w:val="nil"/>
              <w:right w:val="dotted" w:sz="4" w:space="0" w:color="585A5B" w:themeColor="background1" w:themeShade="A6"/>
            </w:tcBorders>
          </w:tcPr>
          <w:p w14:paraId="5981FA04" w14:textId="77777777" w:rsidR="007D2682" w:rsidRPr="00B81AC1" w:rsidRDefault="007D2682" w:rsidP="00741651">
            <w:pPr>
              <w:pStyle w:val="VRQATableLeftColumn"/>
            </w:pPr>
          </w:p>
        </w:tc>
        <w:tc>
          <w:tcPr>
            <w:tcW w:w="1701" w:type="dxa"/>
            <w:vMerge/>
            <w:tcBorders>
              <w:left w:val="dotted" w:sz="4" w:space="0" w:color="585A5B" w:themeColor="background1" w:themeShade="A6"/>
            </w:tcBorders>
          </w:tcPr>
          <w:p w14:paraId="6A6148BD" w14:textId="77777777" w:rsidR="007D2682" w:rsidRPr="00C91FB8" w:rsidRDefault="007D2682" w:rsidP="00741651">
            <w:pPr>
              <w:pStyle w:val="VRQATableLeftColumn"/>
            </w:pPr>
          </w:p>
        </w:tc>
        <w:tc>
          <w:tcPr>
            <w:tcW w:w="1134" w:type="dxa"/>
          </w:tcPr>
          <w:p w14:paraId="313059F8" w14:textId="099A498B" w:rsidR="007D2682" w:rsidRPr="00EE07C3" w:rsidRDefault="007D2682" w:rsidP="00741651">
            <w:pPr>
              <w:pStyle w:val="VRQATableLeftColumn"/>
              <w:rPr>
                <w:spacing w:val="-2"/>
              </w:rPr>
            </w:pPr>
            <w:r>
              <w:t>C.7.6</w:t>
            </w:r>
          </w:p>
        </w:tc>
        <w:tc>
          <w:tcPr>
            <w:tcW w:w="6095" w:type="dxa"/>
          </w:tcPr>
          <w:p w14:paraId="26F85ABC" w14:textId="7035DDC3" w:rsidR="007D2682" w:rsidRPr="000974A8" w:rsidRDefault="007D2682" w:rsidP="00A86C90">
            <w:pPr>
              <w:pStyle w:val="VRQATableBullet1"/>
              <w:ind w:left="317"/>
            </w:pPr>
            <w:r w:rsidRPr="000974A8">
              <w:t>The company or association’s constitution or articles of association</w:t>
            </w:r>
            <w:r>
              <w:t>.</w:t>
            </w:r>
          </w:p>
        </w:tc>
        <w:tc>
          <w:tcPr>
            <w:tcW w:w="567" w:type="dxa"/>
            <w:tcBorders>
              <w:right w:val="nil"/>
            </w:tcBorders>
          </w:tcPr>
          <w:p w14:paraId="20BD9765" w14:textId="77777777" w:rsidR="007D2682" w:rsidRPr="00E7450B" w:rsidRDefault="001378CF" w:rsidP="005351DE">
            <w:pPr>
              <w:pStyle w:val="VRQATableBodyText"/>
            </w:pPr>
            <w:sdt>
              <w:sdtPr>
                <w:id w:val="1215781769"/>
                <w14:checkbox>
                  <w14:checked w14:val="0"/>
                  <w14:checkedState w14:val="2612" w14:font="MS Gothic"/>
                  <w14:uncheckedState w14:val="2610" w14:font="MS Gothic"/>
                </w14:checkbox>
              </w:sdtPr>
              <w:sdtEndPr/>
              <w:sdtContent>
                <w:r w:rsidR="007D2682" w:rsidRPr="00D7416F">
                  <w:rPr>
                    <w:rFonts w:ascii="Segoe UI Symbol" w:hAnsi="Segoe UI Symbol" w:cs="Segoe UI Symbol"/>
                  </w:rPr>
                  <w:t>☐</w:t>
                </w:r>
              </w:sdtContent>
            </w:sdt>
            <w:r w:rsidR="007D2682" w:rsidRPr="00D7416F">
              <w:t xml:space="preserve"> </w:t>
            </w:r>
          </w:p>
        </w:tc>
      </w:tr>
      <w:tr w:rsidR="007D2682" w:rsidRPr="00E7450B" w14:paraId="11A3A021" w14:textId="77777777" w:rsidTr="00291554">
        <w:trPr>
          <w:trHeight w:val="363"/>
        </w:trPr>
        <w:tc>
          <w:tcPr>
            <w:tcW w:w="851" w:type="dxa"/>
            <w:vMerge/>
            <w:tcBorders>
              <w:left w:val="nil"/>
              <w:right w:val="dotted" w:sz="4" w:space="0" w:color="585A5B" w:themeColor="background1" w:themeShade="A6"/>
            </w:tcBorders>
          </w:tcPr>
          <w:p w14:paraId="6EA63522" w14:textId="77777777" w:rsidR="007D2682" w:rsidRPr="00B81AC1" w:rsidRDefault="007D2682" w:rsidP="00741651">
            <w:pPr>
              <w:pStyle w:val="VRQATableLeftColumn"/>
              <w:rPr>
                <w:szCs w:val="18"/>
              </w:rPr>
            </w:pPr>
          </w:p>
        </w:tc>
        <w:tc>
          <w:tcPr>
            <w:tcW w:w="1701" w:type="dxa"/>
            <w:vMerge/>
            <w:tcBorders>
              <w:left w:val="dotted" w:sz="4" w:space="0" w:color="585A5B" w:themeColor="background1" w:themeShade="A6"/>
            </w:tcBorders>
          </w:tcPr>
          <w:p w14:paraId="795143AC" w14:textId="77777777" w:rsidR="007D2682" w:rsidRPr="00C91FB8" w:rsidRDefault="007D2682" w:rsidP="00741651">
            <w:pPr>
              <w:pStyle w:val="VRQATableLeftColumn"/>
            </w:pPr>
          </w:p>
        </w:tc>
        <w:tc>
          <w:tcPr>
            <w:tcW w:w="1134" w:type="dxa"/>
          </w:tcPr>
          <w:p w14:paraId="3D9E1419" w14:textId="5C43FDAB" w:rsidR="007D2682" w:rsidRPr="00EE07C3" w:rsidRDefault="007D2682" w:rsidP="00741651">
            <w:pPr>
              <w:pStyle w:val="VRQATableLeftColumn"/>
            </w:pPr>
            <w:r>
              <w:t>C.7.7</w:t>
            </w:r>
          </w:p>
        </w:tc>
        <w:tc>
          <w:tcPr>
            <w:tcW w:w="6095" w:type="dxa"/>
          </w:tcPr>
          <w:p w14:paraId="7475CB3C" w14:textId="5D8978E6" w:rsidR="007D2682" w:rsidRPr="000974A8" w:rsidRDefault="007D2682" w:rsidP="00A86C90">
            <w:pPr>
              <w:pStyle w:val="VRQATableBullet1"/>
              <w:ind w:left="317"/>
            </w:pPr>
            <w:r w:rsidRPr="000974A8">
              <w:t>A conflict of interest register for all responsible persons as defined in the ETR Regulations and a plan detailing how any conflict of interest or duty will be managed</w:t>
            </w:r>
            <w:r>
              <w:t>.</w:t>
            </w:r>
          </w:p>
        </w:tc>
        <w:tc>
          <w:tcPr>
            <w:tcW w:w="567" w:type="dxa"/>
            <w:tcBorders>
              <w:right w:val="nil"/>
            </w:tcBorders>
          </w:tcPr>
          <w:p w14:paraId="6602B9ED" w14:textId="77777777" w:rsidR="007D2682" w:rsidRPr="00E7450B" w:rsidRDefault="001378CF" w:rsidP="005351DE">
            <w:pPr>
              <w:pStyle w:val="VRQATableBodyText"/>
            </w:pPr>
            <w:sdt>
              <w:sdtPr>
                <w:id w:val="1376735496"/>
                <w14:checkbox>
                  <w14:checked w14:val="0"/>
                  <w14:checkedState w14:val="2612" w14:font="MS Gothic"/>
                  <w14:uncheckedState w14:val="2610" w14:font="MS Gothic"/>
                </w14:checkbox>
              </w:sdtPr>
              <w:sdtEndPr/>
              <w:sdtContent>
                <w:r w:rsidR="007D2682" w:rsidRPr="00D7416F">
                  <w:rPr>
                    <w:rFonts w:ascii="Segoe UI Symbol" w:hAnsi="Segoe UI Symbol" w:cs="Segoe UI Symbol"/>
                  </w:rPr>
                  <w:t>☐</w:t>
                </w:r>
              </w:sdtContent>
            </w:sdt>
            <w:r w:rsidR="007D2682" w:rsidRPr="00D7416F">
              <w:t xml:space="preserve"> </w:t>
            </w:r>
          </w:p>
        </w:tc>
      </w:tr>
      <w:tr w:rsidR="007D2682" w14:paraId="01237CDF" w14:textId="77777777" w:rsidTr="00291554">
        <w:trPr>
          <w:trHeight w:val="363"/>
        </w:trPr>
        <w:tc>
          <w:tcPr>
            <w:tcW w:w="851" w:type="dxa"/>
            <w:vMerge/>
            <w:tcBorders>
              <w:left w:val="nil"/>
              <w:right w:val="dotted" w:sz="4" w:space="0" w:color="585A5B" w:themeColor="background1" w:themeShade="A6"/>
            </w:tcBorders>
          </w:tcPr>
          <w:p w14:paraId="4D42BC19" w14:textId="77777777" w:rsidR="007D2682" w:rsidRPr="00B81AC1" w:rsidRDefault="007D2682" w:rsidP="00741651">
            <w:pPr>
              <w:pStyle w:val="VRQATableLeftColumn"/>
              <w:rPr>
                <w:szCs w:val="18"/>
              </w:rPr>
            </w:pPr>
          </w:p>
        </w:tc>
        <w:tc>
          <w:tcPr>
            <w:tcW w:w="1701" w:type="dxa"/>
            <w:vMerge/>
            <w:tcBorders>
              <w:left w:val="dotted" w:sz="4" w:space="0" w:color="585A5B" w:themeColor="background1" w:themeShade="A6"/>
            </w:tcBorders>
          </w:tcPr>
          <w:p w14:paraId="1436E812" w14:textId="77777777" w:rsidR="007D2682" w:rsidRPr="00C91FB8" w:rsidRDefault="007D2682" w:rsidP="00741651">
            <w:pPr>
              <w:pStyle w:val="VRQATableLeftColumn"/>
              <w:rPr>
                <w:szCs w:val="18"/>
              </w:rPr>
            </w:pPr>
          </w:p>
        </w:tc>
        <w:tc>
          <w:tcPr>
            <w:tcW w:w="1134" w:type="dxa"/>
          </w:tcPr>
          <w:p w14:paraId="1971BDFA" w14:textId="1474873B" w:rsidR="007D2682" w:rsidRPr="00C91FB8" w:rsidRDefault="007D2682" w:rsidP="00741651">
            <w:pPr>
              <w:pStyle w:val="VRQATableLeftColumn"/>
            </w:pPr>
            <w:r>
              <w:t>C.7.8</w:t>
            </w:r>
          </w:p>
        </w:tc>
        <w:tc>
          <w:tcPr>
            <w:tcW w:w="6095" w:type="dxa"/>
          </w:tcPr>
          <w:p w14:paraId="3B91E594" w14:textId="7DF00184" w:rsidR="007D2682" w:rsidRPr="000974A8" w:rsidRDefault="007D2682" w:rsidP="00A86C90">
            <w:pPr>
              <w:pStyle w:val="VRQATableBullet1"/>
              <w:ind w:left="317"/>
            </w:pPr>
            <w:r w:rsidRPr="000974A8">
              <w:t>The most recent financial statement for the company or association which must be audited by a registered auditor</w:t>
            </w:r>
            <w:r>
              <w:t>.</w:t>
            </w:r>
          </w:p>
        </w:tc>
        <w:tc>
          <w:tcPr>
            <w:tcW w:w="567" w:type="dxa"/>
            <w:tcBorders>
              <w:right w:val="nil"/>
            </w:tcBorders>
          </w:tcPr>
          <w:p w14:paraId="67213CB9" w14:textId="77777777" w:rsidR="007D2682" w:rsidRDefault="001378CF" w:rsidP="005351DE">
            <w:pPr>
              <w:pStyle w:val="VRQATableBodyText"/>
            </w:pPr>
            <w:sdt>
              <w:sdtPr>
                <w:id w:val="-1984069166"/>
                <w14:checkbox>
                  <w14:checked w14:val="0"/>
                  <w14:checkedState w14:val="2612" w14:font="MS Gothic"/>
                  <w14:uncheckedState w14:val="2610" w14:font="MS Gothic"/>
                </w14:checkbox>
              </w:sdtPr>
              <w:sdtEndPr/>
              <w:sdtContent>
                <w:r w:rsidR="007D2682" w:rsidRPr="00D7416F">
                  <w:rPr>
                    <w:rFonts w:ascii="Segoe UI Symbol" w:hAnsi="Segoe UI Symbol" w:cs="Segoe UI Symbol"/>
                  </w:rPr>
                  <w:t>☐</w:t>
                </w:r>
              </w:sdtContent>
            </w:sdt>
            <w:r w:rsidR="007D2682" w:rsidRPr="00D7416F">
              <w:t xml:space="preserve"> </w:t>
            </w:r>
          </w:p>
        </w:tc>
      </w:tr>
      <w:tr w:rsidR="007D2682" w14:paraId="37E226CE" w14:textId="77777777" w:rsidTr="00291554">
        <w:trPr>
          <w:trHeight w:val="363"/>
        </w:trPr>
        <w:tc>
          <w:tcPr>
            <w:tcW w:w="851" w:type="dxa"/>
            <w:vMerge/>
            <w:tcBorders>
              <w:left w:val="nil"/>
              <w:right w:val="dotted" w:sz="4" w:space="0" w:color="585A5B" w:themeColor="background1" w:themeShade="A6"/>
            </w:tcBorders>
          </w:tcPr>
          <w:p w14:paraId="497A2D8F" w14:textId="77777777" w:rsidR="007D2682" w:rsidRPr="00B81AC1" w:rsidRDefault="007D2682" w:rsidP="00741651">
            <w:pPr>
              <w:pStyle w:val="VRQATableLeftColumn"/>
              <w:rPr>
                <w:szCs w:val="18"/>
              </w:rPr>
            </w:pPr>
          </w:p>
        </w:tc>
        <w:tc>
          <w:tcPr>
            <w:tcW w:w="1701" w:type="dxa"/>
            <w:vMerge/>
            <w:tcBorders>
              <w:left w:val="dotted" w:sz="4" w:space="0" w:color="585A5B" w:themeColor="background1" w:themeShade="A6"/>
            </w:tcBorders>
          </w:tcPr>
          <w:p w14:paraId="6F32A9C7" w14:textId="77777777" w:rsidR="007D2682" w:rsidRPr="00C91FB8" w:rsidRDefault="007D2682" w:rsidP="00741651">
            <w:pPr>
              <w:pStyle w:val="VRQATableLeftColumn"/>
              <w:rPr>
                <w:szCs w:val="18"/>
              </w:rPr>
            </w:pPr>
          </w:p>
        </w:tc>
        <w:tc>
          <w:tcPr>
            <w:tcW w:w="1134" w:type="dxa"/>
          </w:tcPr>
          <w:p w14:paraId="05A83301" w14:textId="7770BD3E" w:rsidR="007D2682" w:rsidRPr="00C91FB8" w:rsidRDefault="007D2682" w:rsidP="00741651">
            <w:pPr>
              <w:pStyle w:val="VRQATableLeftColumn"/>
            </w:pPr>
            <w:r>
              <w:t>C.7.9</w:t>
            </w:r>
          </w:p>
        </w:tc>
        <w:tc>
          <w:tcPr>
            <w:tcW w:w="6095" w:type="dxa"/>
          </w:tcPr>
          <w:p w14:paraId="20B95CA5" w14:textId="77777777" w:rsidR="007D2682" w:rsidRPr="000974A8" w:rsidRDefault="007D2682" w:rsidP="00A86C90">
            <w:pPr>
              <w:pStyle w:val="VRQATableBullet1"/>
              <w:ind w:left="317"/>
            </w:pPr>
            <w:r w:rsidRPr="000974A8">
              <w:t>The school boarding premises’ governance charter, outlining the key functions and responsibilities of the school boarding premises’ Board and any subcommittees.</w:t>
            </w:r>
          </w:p>
        </w:tc>
        <w:tc>
          <w:tcPr>
            <w:tcW w:w="567" w:type="dxa"/>
            <w:tcBorders>
              <w:right w:val="nil"/>
            </w:tcBorders>
          </w:tcPr>
          <w:p w14:paraId="0223F106" w14:textId="77777777" w:rsidR="007D2682" w:rsidRDefault="001378CF" w:rsidP="005351DE">
            <w:pPr>
              <w:pStyle w:val="VRQATableBodyText"/>
            </w:pPr>
            <w:sdt>
              <w:sdtPr>
                <w:id w:val="780078918"/>
                <w14:checkbox>
                  <w14:checked w14:val="0"/>
                  <w14:checkedState w14:val="2612" w14:font="MS Gothic"/>
                  <w14:uncheckedState w14:val="2610" w14:font="MS Gothic"/>
                </w14:checkbox>
              </w:sdtPr>
              <w:sdtEndPr/>
              <w:sdtContent>
                <w:r w:rsidR="007D2682" w:rsidRPr="00D7416F">
                  <w:rPr>
                    <w:rFonts w:ascii="Segoe UI Symbol" w:hAnsi="Segoe UI Symbol" w:cs="Segoe UI Symbol"/>
                  </w:rPr>
                  <w:t>☐</w:t>
                </w:r>
              </w:sdtContent>
            </w:sdt>
            <w:r w:rsidR="007D2682" w:rsidRPr="00D7416F">
              <w:t xml:space="preserve"> </w:t>
            </w:r>
          </w:p>
        </w:tc>
      </w:tr>
      <w:tr w:rsidR="007D2682" w14:paraId="453DB5B9" w14:textId="77777777" w:rsidTr="00291554">
        <w:trPr>
          <w:trHeight w:val="363"/>
        </w:trPr>
        <w:tc>
          <w:tcPr>
            <w:tcW w:w="851" w:type="dxa"/>
            <w:vMerge/>
            <w:tcBorders>
              <w:left w:val="nil"/>
              <w:right w:val="dotted" w:sz="4" w:space="0" w:color="585A5B" w:themeColor="background1" w:themeShade="A6"/>
            </w:tcBorders>
          </w:tcPr>
          <w:p w14:paraId="79F78C72" w14:textId="77777777" w:rsidR="007D2682" w:rsidRPr="00B81AC1" w:rsidRDefault="007D2682" w:rsidP="00741651">
            <w:pPr>
              <w:pStyle w:val="VRQATableLeftColumn"/>
            </w:pPr>
          </w:p>
        </w:tc>
        <w:tc>
          <w:tcPr>
            <w:tcW w:w="1701" w:type="dxa"/>
            <w:vMerge/>
            <w:tcBorders>
              <w:left w:val="dotted" w:sz="4" w:space="0" w:color="585A5B" w:themeColor="background1" w:themeShade="A6"/>
            </w:tcBorders>
          </w:tcPr>
          <w:p w14:paraId="28D3D991" w14:textId="77777777" w:rsidR="007D2682" w:rsidRPr="00C91FB8" w:rsidRDefault="007D2682" w:rsidP="00741651">
            <w:pPr>
              <w:pStyle w:val="VRQATableLeftColumn"/>
            </w:pPr>
          </w:p>
        </w:tc>
        <w:tc>
          <w:tcPr>
            <w:tcW w:w="1134" w:type="dxa"/>
          </w:tcPr>
          <w:p w14:paraId="624E55BB" w14:textId="4246F44D" w:rsidR="007D2682" w:rsidRPr="00C91FB8" w:rsidRDefault="007D2682" w:rsidP="00741651">
            <w:pPr>
              <w:pStyle w:val="VRQATableLeftColumn"/>
            </w:pPr>
            <w:r>
              <w:t>C.7.10</w:t>
            </w:r>
          </w:p>
        </w:tc>
        <w:tc>
          <w:tcPr>
            <w:tcW w:w="6095" w:type="dxa"/>
          </w:tcPr>
          <w:p w14:paraId="723BE0C4" w14:textId="7B772FB8" w:rsidR="007D2682" w:rsidRPr="00A86C90" w:rsidRDefault="007D2682" w:rsidP="00A86C90">
            <w:pPr>
              <w:pStyle w:val="VRQATableBullet1"/>
              <w:ind w:left="317"/>
            </w:pPr>
            <w:r w:rsidRPr="00A86C90">
              <w:t>The school boarding premises’ strategic plan.</w:t>
            </w:r>
          </w:p>
        </w:tc>
        <w:tc>
          <w:tcPr>
            <w:tcW w:w="567" w:type="dxa"/>
            <w:tcBorders>
              <w:right w:val="nil"/>
            </w:tcBorders>
          </w:tcPr>
          <w:p w14:paraId="7E2AA660" w14:textId="77777777" w:rsidR="007D2682" w:rsidRDefault="001378CF" w:rsidP="005351DE">
            <w:pPr>
              <w:pStyle w:val="VRQATableBodyText"/>
            </w:pPr>
            <w:sdt>
              <w:sdtPr>
                <w:id w:val="405042046"/>
                <w14:checkbox>
                  <w14:checked w14:val="0"/>
                  <w14:checkedState w14:val="2612" w14:font="MS Gothic"/>
                  <w14:uncheckedState w14:val="2610" w14:font="MS Gothic"/>
                </w14:checkbox>
              </w:sdtPr>
              <w:sdtEndPr/>
              <w:sdtContent>
                <w:r w:rsidR="007D2682" w:rsidRPr="00D7416F">
                  <w:rPr>
                    <w:rFonts w:ascii="Segoe UI Symbol" w:hAnsi="Segoe UI Symbol" w:cs="Segoe UI Symbol"/>
                  </w:rPr>
                  <w:t>☐</w:t>
                </w:r>
              </w:sdtContent>
            </w:sdt>
            <w:r w:rsidR="007D2682" w:rsidRPr="00D7416F">
              <w:t xml:space="preserve"> </w:t>
            </w:r>
          </w:p>
        </w:tc>
      </w:tr>
      <w:tr w:rsidR="007D2682" w14:paraId="5A9E1BE9" w14:textId="77777777" w:rsidTr="00F20022">
        <w:trPr>
          <w:trHeight w:val="363"/>
        </w:trPr>
        <w:tc>
          <w:tcPr>
            <w:tcW w:w="851" w:type="dxa"/>
            <w:vMerge/>
            <w:tcBorders>
              <w:left w:val="nil"/>
              <w:right w:val="dotted" w:sz="4" w:space="0" w:color="585A5B" w:themeColor="background1" w:themeShade="A6"/>
            </w:tcBorders>
          </w:tcPr>
          <w:p w14:paraId="6B7155FE" w14:textId="77777777" w:rsidR="007D2682" w:rsidRPr="00B81AC1" w:rsidRDefault="007D2682" w:rsidP="00741651">
            <w:pPr>
              <w:pStyle w:val="VRQATableLeftColumn"/>
            </w:pPr>
          </w:p>
        </w:tc>
        <w:tc>
          <w:tcPr>
            <w:tcW w:w="1701" w:type="dxa"/>
            <w:vMerge/>
            <w:tcBorders>
              <w:left w:val="dotted" w:sz="4" w:space="0" w:color="585A5B" w:themeColor="background1" w:themeShade="A6"/>
              <w:bottom w:val="dotted" w:sz="4" w:space="0" w:color="103D64" w:themeColor="accent2"/>
            </w:tcBorders>
          </w:tcPr>
          <w:p w14:paraId="75FCDEAA" w14:textId="77777777" w:rsidR="007D2682" w:rsidRPr="00C91FB8" w:rsidRDefault="007D2682" w:rsidP="00741651">
            <w:pPr>
              <w:pStyle w:val="VRQATableLeftColumn"/>
            </w:pPr>
          </w:p>
        </w:tc>
        <w:tc>
          <w:tcPr>
            <w:tcW w:w="1134" w:type="dxa"/>
          </w:tcPr>
          <w:p w14:paraId="00F72775" w14:textId="5A13BCD1" w:rsidR="007D2682" w:rsidRPr="00C91FB8" w:rsidRDefault="007D2682" w:rsidP="00741651">
            <w:pPr>
              <w:pStyle w:val="VRQATableLeftColumn"/>
            </w:pPr>
            <w:r>
              <w:t>C.7.11</w:t>
            </w:r>
          </w:p>
        </w:tc>
        <w:tc>
          <w:tcPr>
            <w:tcW w:w="6095" w:type="dxa"/>
          </w:tcPr>
          <w:p w14:paraId="24B1652F" w14:textId="77777777" w:rsidR="007D2682" w:rsidRPr="00AD5905" w:rsidRDefault="007D2682" w:rsidP="00A86C90">
            <w:pPr>
              <w:pStyle w:val="VRQATableBullet1"/>
              <w:ind w:left="317"/>
            </w:pPr>
            <w:r w:rsidRPr="00AD5905">
              <w:t>The school boarding premises’ business plan, which is validated by an independent qualified accountant, ensuring that it includes:</w:t>
            </w:r>
          </w:p>
          <w:p w14:paraId="44837FF6" w14:textId="77777777" w:rsidR="007D2682" w:rsidRDefault="007D2682" w:rsidP="00A86C90">
            <w:pPr>
              <w:pStyle w:val="VRQATableBullet2"/>
              <w:ind w:left="601" w:hanging="284"/>
            </w:pPr>
            <w:r w:rsidRPr="00AD5905">
              <w:t>enrolment estimates and assumptions</w:t>
            </w:r>
          </w:p>
          <w:p w14:paraId="03D0D514" w14:textId="77777777" w:rsidR="007D2682" w:rsidRPr="00AD5905" w:rsidRDefault="007D2682" w:rsidP="00A86C90">
            <w:pPr>
              <w:pStyle w:val="VRQATableBullet2"/>
              <w:ind w:left="601" w:hanging="284"/>
            </w:pPr>
            <w:r w:rsidRPr="00AD5905">
              <w:t>five-year financial forecasts</w:t>
            </w:r>
          </w:p>
        </w:tc>
        <w:tc>
          <w:tcPr>
            <w:tcW w:w="567" w:type="dxa"/>
            <w:tcBorders>
              <w:right w:val="nil"/>
            </w:tcBorders>
          </w:tcPr>
          <w:p w14:paraId="7D8B0DD2" w14:textId="77777777" w:rsidR="007D2682" w:rsidRDefault="001378CF" w:rsidP="005351DE">
            <w:pPr>
              <w:pStyle w:val="VRQATableBodyText"/>
            </w:pPr>
            <w:sdt>
              <w:sdtPr>
                <w:id w:val="2015577242"/>
                <w14:checkbox>
                  <w14:checked w14:val="0"/>
                  <w14:checkedState w14:val="2612" w14:font="MS Gothic"/>
                  <w14:uncheckedState w14:val="2610" w14:font="MS Gothic"/>
                </w14:checkbox>
              </w:sdtPr>
              <w:sdtEndPr/>
              <w:sdtContent>
                <w:r w:rsidR="007D2682" w:rsidRPr="00D7416F">
                  <w:rPr>
                    <w:rFonts w:ascii="Segoe UI Symbol" w:hAnsi="Segoe UI Symbol" w:cs="Segoe UI Symbol"/>
                  </w:rPr>
                  <w:t>☐</w:t>
                </w:r>
              </w:sdtContent>
            </w:sdt>
            <w:r w:rsidR="007D2682" w:rsidRPr="00D7416F">
              <w:t xml:space="preserve"> </w:t>
            </w:r>
          </w:p>
        </w:tc>
      </w:tr>
      <w:tr w:rsidR="007D2682" w:rsidRPr="002A1455" w14:paraId="4F71E1A1" w14:textId="77777777" w:rsidTr="00F20022">
        <w:trPr>
          <w:trHeight w:val="363"/>
        </w:trPr>
        <w:tc>
          <w:tcPr>
            <w:tcW w:w="851" w:type="dxa"/>
            <w:vMerge/>
            <w:tcBorders>
              <w:left w:val="nil"/>
              <w:right w:val="dotted" w:sz="4" w:space="0" w:color="585A5B" w:themeColor="background1" w:themeShade="A6"/>
            </w:tcBorders>
          </w:tcPr>
          <w:p w14:paraId="7EA1A5C3" w14:textId="42A24E65" w:rsidR="007D2682" w:rsidRPr="00B81AC1" w:rsidRDefault="007D2682" w:rsidP="00741651">
            <w:pPr>
              <w:pStyle w:val="VRQATableLeftColumn"/>
            </w:pPr>
          </w:p>
        </w:tc>
        <w:tc>
          <w:tcPr>
            <w:tcW w:w="1701" w:type="dxa"/>
            <w:tcBorders>
              <w:left w:val="dotted" w:sz="4" w:space="0" w:color="585A5B" w:themeColor="background1" w:themeShade="A6"/>
            </w:tcBorders>
          </w:tcPr>
          <w:p w14:paraId="1A612E2A" w14:textId="77777777" w:rsidR="007D2682" w:rsidRPr="007D2682" w:rsidRDefault="007D2682" w:rsidP="00741651">
            <w:pPr>
              <w:pStyle w:val="VRQATableLeftColumn"/>
            </w:pPr>
            <w:r w:rsidRPr="007D2682">
              <w:t>Not-for-profit-status</w:t>
            </w:r>
          </w:p>
          <w:p w14:paraId="1D34D2B5" w14:textId="77777777" w:rsidR="007D2682" w:rsidRPr="00C91FB8" w:rsidRDefault="007D2682" w:rsidP="00741651">
            <w:pPr>
              <w:pStyle w:val="VRQATableLeftColumn"/>
            </w:pPr>
            <w:r w:rsidRPr="005B25D3">
              <w:rPr>
                <w:color w:val="007EB3" w:themeColor="accent1"/>
              </w:rPr>
              <w:t>Please provide:</w:t>
            </w:r>
          </w:p>
        </w:tc>
        <w:tc>
          <w:tcPr>
            <w:tcW w:w="1134" w:type="dxa"/>
          </w:tcPr>
          <w:p w14:paraId="0E842E3E" w14:textId="3E917AEB" w:rsidR="007D2682" w:rsidRPr="00C91FB8" w:rsidRDefault="007D2682" w:rsidP="00741651">
            <w:pPr>
              <w:pStyle w:val="VRQATableLeftColumn"/>
            </w:pPr>
            <w:r>
              <w:t>C.7.12</w:t>
            </w:r>
          </w:p>
        </w:tc>
        <w:tc>
          <w:tcPr>
            <w:tcW w:w="6095" w:type="dxa"/>
          </w:tcPr>
          <w:p w14:paraId="7FEEB4BF" w14:textId="77777777" w:rsidR="007D2682" w:rsidRDefault="007D2682" w:rsidP="008C04C4">
            <w:pPr>
              <w:pStyle w:val="VRQATableBullet1"/>
              <w:ind w:left="317"/>
            </w:pPr>
            <w:r w:rsidRPr="00D72974">
              <w:t>If a registered school and the school boarding premises have the same legal entity or proprietor, the school</w:t>
            </w:r>
            <w:r>
              <w:t xml:space="preserve"> will</w:t>
            </w:r>
            <w:r w:rsidRPr="00D72974">
              <w:t xml:space="preserve"> ensure that it doesn’t compromise the school's compliance with the not-for-profit requirements under the ETR Regulations.</w:t>
            </w:r>
          </w:p>
          <w:p w14:paraId="0398F462" w14:textId="77777777" w:rsidR="007D2682" w:rsidRPr="000974A8" w:rsidRDefault="007D2682" w:rsidP="008C04C4">
            <w:pPr>
              <w:pStyle w:val="VRQATableBodyText"/>
            </w:pPr>
            <w:r w:rsidRPr="00AD5905">
              <w:t xml:space="preserve">Please refer to </w:t>
            </w:r>
            <w:r>
              <w:t xml:space="preserve">Part D of </w:t>
            </w:r>
            <w:r w:rsidRPr="00AD5905">
              <w:t>the declaration</w:t>
            </w:r>
            <w:r>
              <w:t xml:space="preserve"> section</w:t>
            </w:r>
            <w:r w:rsidRPr="00AD5905">
              <w:t>.</w:t>
            </w:r>
          </w:p>
        </w:tc>
        <w:tc>
          <w:tcPr>
            <w:tcW w:w="567" w:type="dxa"/>
            <w:tcBorders>
              <w:right w:val="nil"/>
            </w:tcBorders>
          </w:tcPr>
          <w:p w14:paraId="1DE403C8" w14:textId="77777777" w:rsidR="007D2682" w:rsidRPr="002A1455" w:rsidRDefault="001378CF" w:rsidP="005351DE">
            <w:pPr>
              <w:pStyle w:val="VRQATableBodyText"/>
            </w:pPr>
            <w:sdt>
              <w:sdtPr>
                <w:id w:val="-406000924"/>
                <w14:checkbox>
                  <w14:checked w14:val="0"/>
                  <w14:checkedState w14:val="2612" w14:font="MS Gothic"/>
                  <w14:uncheckedState w14:val="2610" w14:font="MS Gothic"/>
                </w14:checkbox>
              </w:sdtPr>
              <w:sdtEndPr/>
              <w:sdtContent>
                <w:r w:rsidR="007D2682" w:rsidRPr="00D7416F">
                  <w:rPr>
                    <w:rFonts w:ascii="Segoe UI Symbol" w:hAnsi="Segoe UI Symbol" w:cs="Segoe UI Symbol"/>
                  </w:rPr>
                  <w:t>☐</w:t>
                </w:r>
              </w:sdtContent>
            </w:sdt>
            <w:r w:rsidR="007D2682" w:rsidRPr="00D7416F">
              <w:t xml:space="preserve"> </w:t>
            </w:r>
          </w:p>
        </w:tc>
      </w:tr>
      <w:tr w:rsidR="007D2682" w14:paraId="069D8ED3" w14:textId="77777777" w:rsidTr="00F20022">
        <w:trPr>
          <w:trHeight w:val="363"/>
        </w:trPr>
        <w:tc>
          <w:tcPr>
            <w:tcW w:w="851" w:type="dxa"/>
            <w:vMerge/>
            <w:tcBorders>
              <w:left w:val="nil"/>
              <w:right w:val="dotted" w:sz="4" w:space="0" w:color="585A5B" w:themeColor="background1" w:themeShade="A6"/>
            </w:tcBorders>
          </w:tcPr>
          <w:p w14:paraId="5EE9AC63" w14:textId="26829C77" w:rsidR="007D2682" w:rsidRPr="00B81AC1" w:rsidRDefault="007D2682" w:rsidP="00741651">
            <w:pPr>
              <w:pStyle w:val="VRQATableLeftColumn"/>
            </w:pPr>
          </w:p>
        </w:tc>
        <w:tc>
          <w:tcPr>
            <w:tcW w:w="1701" w:type="dxa"/>
            <w:vMerge w:val="restart"/>
            <w:tcBorders>
              <w:left w:val="dotted" w:sz="4" w:space="0" w:color="585A5B" w:themeColor="background1" w:themeShade="A6"/>
            </w:tcBorders>
          </w:tcPr>
          <w:p w14:paraId="45873612" w14:textId="35B7EAFE" w:rsidR="007D2682" w:rsidRPr="007D2682" w:rsidRDefault="007D2682" w:rsidP="00741651">
            <w:pPr>
              <w:pStyle w:val="VRQATableLeftColumn"/>
            </w:pPr>
            <w:r w:rsidRPr="007D2682">
              <w:t xml:space="preserve">Probity </w:t>
            </w:r>
          </w:p>
          <w:p w14:paraId="1FC7B709" w14:textId="77777777" w:rsidR="00694D26" w:rsidRDefault="00694D26" w:rsidP="00694D26">
            <w:pPr>
              <w:pStyle w:val="VRQATableBullet1"/>
              <w:numPr>
                <w:ilvl w:val="0"/>
                <w:numId w:val="0"/>
              </w:numPr>
            </w:pPr>
            <w:r w:rsidRPr="00DA064D">
              <w:rPr>
                <w:color w:val="007EB3" w:themeColor="background2"/>
              </w:rPr>
              <w:t>Please complete and include</w:t>
            </w:r>
            <w:r>
              <w:rPr>
                <w:color w:val="007EB3" w:themeColor="background2"/>
              </w:rPr>
              <w:t>:</w:t>
            </w:r>
          </w:p>
          <w:p w14:paraId="6F321DCA" w14:textId="1AE8A5C0" w:rsidR="007D2682" w:rsidRPr="00C91FB8" w:rsidRDefault="007D2682" w:rsidP="00741651">
            <w:pPr>
              <w:pStyle w:val="VRQATableLeftColumn"/>
            </w:pPr>
            <w:r w:rsidRPr="005B25D3">
              <w:rPr>
                <w:color w:val="007EB3" w:themeColor="accent1"/>
              </w:rPr>
              <w:t>Please provide:</w:t>
            </w:r>
            <w:r w:rsidRPr="005B25D3" w:rsidDel="00933E66">
              <w:t xml:space="preserve"> </w:t>
            </w:r>
            <w:r w:rsidRPr="005B25D3">
              <w:t xml:space="preserve"> </w:t>
            </w:r>
          </w:p>
        </w:tc>
        <w:tc>
          <w:tcPr>
            <w:tcW w:w="1134" w:type="dxa"/>
          </w:tcPr>
          <w:p w14:paraId="70ADB2A2" w14:textId="2A5EEBAC" w:rsidR="007D2682" w:rsidRPr="00C91FB8" w:rsidRDefault="007D2682" w:rsidP="00741651">
            <w:pPr>
              <w:pStyle w:val="VRQATableLeftColumn"/>
            </w:pPr>
            <w:r>
              <w:t>C.7.13</w:t>
            </w:r>
          </w:p>
        </w:tc>
        <w:tc>
          <w:tcPr>
            <w:tcW w:w="6095" w:type="dxa"/>
          </w:tcPr>
          <w:p w14:paraId="0327F540" w14:textId="5D3B9C42" w:rsidR="007D2682" w:rsidRPr="000974A8" w:rsidRDefault="001378CF" w:rsidP="00DA4E8F">
            <w:pPr>
              <w:pStyle w:val="VRQATableBullet1"/>
              <w:ind w:left="317"/>
            </w:pPr>
            <w:hyperlink r:id="rId20" w:history="1">
              <w:r w:rsidR="007D2682" w:rsidRPr="00377C43">
                <w:rPr>
                  <w:rStyle w:val="Hyperlink"/>
                </w:rPr>
                <w:t>Fit and Proper Statutory Declarations</w:t>
              </w:r>
            </w:hyperlink>
            <w:r w:rsidR="007D2682" w:rsidRPr="000974A8">
              <w:rPr>
                <w:color w:val="007EB3" w:themeColor="accent1"/>
              </w:rPr>
              <w:t xml:space="preserve"> </w:t>
            </w:r>
            <w:r w:rsidR="007D2682" w:rsidRPr="000974A8">
              <w:t>for each responsible person. In a non-Government school boarding premises, every responsible person must be a fit and proper person</w:t>
            </w:r>
          </w:p>
        </w:tc>
        <w:tc>
          <w:tcPr>
            <w:tcW w:w="567" w:type="dxa"/>
            <w:tcBorders>
              <w:right w:val="nil"/>
            </w:tcBorders>
          </w:tcPr>
          <w:p w14:paraId="2EF84C8D" w14:textId="77777777" w:rsidR="007D2682" w:rsidRDefault="001378CF" w:rsidP="005351DE">
            <w:pPr>
              <w:pStyle w:val="VRQATableBodyText"/>
            </w:pPr>
            <w:sdt>
              <w:sdtPr>
                <w:id w:val="-1448920958"/>
                <w14:checkbox>
                  <w14:checked w14:val="0"/>
                  <w14:checkedState w14:val="2612" w14:font="MS Gothic"/>
                  <w14:uncheckedState w14:val="2610" w14:font="MS Gothic"/>
                </w14:checkbox>
              </w:sdtPr>
              <w:sdtEndPr/>
              <w:sdtContent>
                <w:r w:rsidR="007D2682" w:rsidRPr="00D7416F">
                  <w:rPr>
                    <w:rFonts w:ascii="Segoe UI Symbol" w:hAnsi="Segoe UI Symbol" w:cs="Segoe UI Symbol"/>
                  </w:rPr>
                  <w:t>☐</w:t>
                </w:r>
              </w:sdtContent>
            </w:sdt>
            <w:r w:rsidR="007D2682" w:rsidRPr="00D7416F">
              <w:t xml:space="preserve"> </w:t>
            </w:r>
          </w:p>
        </w:tc>
      </w:tr>
      <w:tr w:rsidR="007D2682" w14:paraId="06FB742C" w14:textId="77777777" w:rsidTr="00AB2039">
        <w:trPr>
          <w:trHeight w:val="363"/>
        </w:trPr>
        <w:tc>
          <w:tcPr>
            <w:tcW w:w="851" w:type="dxa"/>
            <w:vMerge/>
            <w:tcBorders>
              <w:left w:val="nil"/>
              <w:bottom w:val="dotted" w:sz="4" w:space="0" w:color="auto"/>
              <w:right w:val="dotted" w:sz="4" w:space="0" w:color="585A5B" w:themeColor="background1" w:themeShade="A6"/>
            </w:tcBorders>
          </w:tcPr>
          <w:p w14:paraId="657CF7B6" w14:textId="77777777" w:rsidR="007D2682" w:rsidRPr="00B81AC1" w:rsidRDefault="007D2682" w:rsidP="00741651">
            <w:pPr>
              <w:pStyle w:val="VRQATableLeftColumn"/>
            </w:pPr>
          </w:p>
        </w:tc>
        <w:tc>
          <w:tcPr>
            <w:tcW w:w="1701" w:type="dxa"/>
            <w:vMerge/>
            <w:tcBorders>
              <w:top w:val="dotted" w:sz="4" w:space="0" w:color="auto"/>
              <w:left w:val="dotted" w:sz="4" w:space="0" w:color="585A5B" w:themeColor="background1" w:themeShade="A6"/>
            </w:tcBorders>
          </w:tcPr>
          <w:p w14:paraId="0637F0C4" w14:textId="77777777" w:rsidR="007D2682" w:rsidRPr="00C91FB8" w:rsidRDefault="007D2682" w:rsidP="00741651">
            <w:pPr>
              <w:pStyle w:val="VRQATableLeftColumn"/>
            </w:pPr>
          </w:p>
        </w:tc>
        <w:tc>
          <w:tcPr>
            <w:tcW w:w="1134" w:type="dxa"/>
            <w:tcBorders>
              <w:bottom w:val="dotted" w:sz="4" w:space="0" w:color="103D64" w:themeColor="accent2"/>
            </w:tcBorders>
          </w:tcPr>
          <w:p w14:paraId="2B1C350B" w14:textId="5DB6898D" w:rsidR="007D2682" w:rsidRPr="00C91FB8" w:rsidRDefault="007D2682" w:rsidP="00741651">
            <w:pPr>
              <w:pStyle w:val="VRQATableLeftColumn"/>
            </w:pPr>
            <w:r>
              <w:t>C.7.14</w:t>
            </w:r>
          </w:p>
        </w:tc>
        <w:tc>
          <w:tcPr>
            <w:tcW w:w="6095" w:type="dxa"/>
            <w:tcBorders>
              <w:bottom w:val="dotted" w:sz="4" w:space="0" w:color="103D64" w:themeColor="accent2"/>
            </w:tcBorders>
          </w:tcPr>
          <w:p w14:paraId="742BB66B" w14:textId="77777777" w:rsidR="007D2682" w:rsidRPr="000974A8" w:rsidRDefault="007D2682" w:rsidP="00DA4E8F">
            <w:pPr>
              <w:pStyle w:val="VRQATableBullet1"/>
              <w:ind w:left="317"/>
            </w:pPr>
            <w:r w:rsidRPr="000974A8">
              <w:t>A list of each responsible person, their role and a summary of the qualifications and experience of each person</w:t>
            </w:r>
          </w:p>
        </w:tc>
        <w:tc>
          <w:tcPr>
            <w:tcW w:w="567" w:type="dxa"/>
            <w:tcBorders>
              <w:right w:val="nil"/>
            </w:tcBorders>
          </w:tcPr>
          <w:p w14:paraId="4C021564" w14:textId="77777777" w:rsidR="007D2682" w:rsidRDefault="001378CF" w:rsidP="005351DE">
            <w:pPr>
              <w:pStyle w:val="VRQATableBodyText"/>
            </w:pPr>
            <w:sdt>
              <w:sdtPr>
                <w:id w:val="909737135"/>
                <w14:checkbox>
                  <w14:checked w14:val="0"/>
                  <w14:checkedState w14:val="2612" w14:font="MS Gothic"/>
                  <w14:uncheckedState w14:val="2610" w14:font="MS Gothic"/>
                </w14:checkbox>
              </w:sdtPr>
              <w:sdtEndPr/>
              <w:sdtContent>
                <w:r w:rsidR="007D2682" w:rsidRPr="00D7416F">
                  <w:rPr>
                    <w:rFonts w:ascii="Segoe UI Symbol" w:hAnsi="Segoe UI Symbol" w:cs="Segoe UI Symbol"/>
                  </w:rPr>
                  <w:t>☐</w:t>
                </w:r>
              </w:sdtContent>
            </w:sdt>
            <w:r w:rsidR="007D2682" w:rsidRPr="00D7416F">
              <w:t xml:space="preserve"> </w:t>
            </w:r>
          </w:p>
        </w:tc>
      </w:tr>
      <w:tr w:rsidR="0014061C" w14:paraId="20E51CB8" w14:textId="77777777" w:rsidTr="00AB2039">
        <w:trPr>
          <w:trHeight w:val="363"/>
        </w:trPr>
        <w:tc>
          <w:tcPr>
            <w:tcW w:w="851" w:type="dxa"/>
            <w:vMerge w:val="restart"/>
            <w:tcBorders>
              <w:top w:val="dotted" w:sz="4" w:space="0" w:color="auto"/>
              <w:left w:val="nil"/>
              <w:bottom w:val="dotted" w:sz="4" w:space="0" w:color="auto"/>
              <w:right w:val="dotted" w:sz="4" w:space="0" w:color="585A5B" w:themeColor="background1" w:themeShade="A6"/>
            </w:tcBorders>
          </w:tcPr>
          <w:p w14:paraId="77A48377" w14:textId="4415CAB1" w:rsidR="0014061C" w:rsidRPr="00B81AC1" w:rsidRDefault="0014061C" w:rsidP="00741651">
            <w:pPr>
              <w:pStyle w:val="VRQATableLeftColumn"/>
            </w:pPr>
            <w:r w:rsidRPr="00B81AC1">
              <w:t>C.</w:t>
            </w:r>
            <w:r w:rsidR="007D2682">
              <w:t>8</w:t>
            </w:r>
          </w:p>
        </w:tc>
        <w:tc>
          <w:tcPr>
            <w:tcW w:w="1701" w:type="dxa"/>
            <w:vMerge w:val="restart"/>
            <w:tcBorders>
              <w:left w:val="dotted" w:sz="4" w:space="0" w:color="585A5B" w:themeColor="background1" w:themeShade="A6"/>
            </w:tcBorders>
          </w:tcPr>
          <w:p w14:paraId="7D545101" w14:textId="785D7E01" w:rsidR="0014061C" w:rsidRPr="007D2682" w:rsidRDefault="0014061C" w:rsidP="007D2682">
            <w:pPr>
              <w:pStyle w:val="VRQATableLeftColumn"/>
              <w:rPr>
                <w:b/>
                <w:bCs/>
              </w:rPr>
            </w:pPr>
            <w:r w:rsidRPr="007D2682">
              <w:rPr>
                <w:b/>
                <w:bCs/>
              </w:rPr>
              <w:t>Philosophy</w:t>
            </w:r>
            <w:r w:rsidR="007D2682" w:rsidRPr="007D2682">
              <w:rPr>
                <w:b/>
                <w:bCs/>
              </w:rPr>
              <w:t xml:space="preserve"> of provider of school boarding services</w:t>
            </w:r>
          </w:p>
          <w:p w14:paraId="26B49F68" w14:textId="77777777" w:rsidR="0014061C" w:rsidRDefault="0014061C" w:rsidP="00741651">
            <w:pPr>
              <w:pStyle w:val="VRQATableLeftColumn"/>
              <w:rPr>
                <w:color w:val="007EB3" w:themeColor="accent1"/>
              </w:rPr>
            </w:pPr>
            <w:r w:rsidRPr="005B25D3">
              <w:rPr>
                <w:color w:val="007EB3" w:themeColor="accent1"/>
              </w:rPr>
              <w:t>Please provide:</w:t>
            </w:r>
          </w:p>
          <w:p w14:paraId="7A541EFC" w14:textId="77777777" w:rsidR="0014061C" w:rsidRPr="00C91FB8" w:rsidRDefault="0014061C" w:rsidP="00741651">
            <w:pPr>
              <w:pStyle w:val="VRQATableLeftColumn"/>
            </w:pPr>
          </w:p>
        </w:tc>
        <w:tc>
          <w:tcPr>
            <w:tcW w:w="1134" w:type="dxa"/>
            <w:tcBorders>
              <w:bottom w:val="dotted" w:sz="4" w:space="0" w:color="103D64" w:themeColor="accent2"/>
            </w:tcBorders>
          </w:tcPr>
          <w:p w14:paraId="0835B152" w14:textId="5FD529AD" w:rsidR="0014061C" w:rsidRPr="00C91FB8" w:rsidRDefault="0014061C" w:rsidP="00741651">
            <w:pPr>
              <w:pStyle w:val="VRQATableLeftColumn"/>
            </w:pPr>
            <w:r w:rsidRPr="00C91FB8">
              <w:t>C.</w:t>
            </w:r>
            <w:r w:rsidR="008C04C4">
              <w:t>8.1</w:t>
            </w:r>
          </w:p>
        </w:tc>
        <w:tc>
          <w:tcPr>
            <w:tcW w:w="6095" w:type="dxa"/>
            <w:tcBorders>
              <w:bottom w:val="dotted" w:sz="4" w:space="0" w:color="103D64" w:themeColor="accent2"/>
            </w:tcBorders>
          </w:tcPr>
          <w:p w14:paraId="0EE04F5D" w14:textId="77777777" w:rsidR="0014061C" w:rsidRPr="000974A8" w:rsidRDefault="0014061C" w:rsidP="00DA4E8F">
            <w:pPr>
              <w:pStyle w:val="VRQATableBullet1"/>
              <w:ind w:left="317"/>
            </w:pPr>
            <w:r w:rsidRPr="000974A8">
              <w:t>A statement of the school boarding services provider's philosophy which includes the vision, mission, values and objectives of the school boarding premises</w:t>
            </w:r>
          </w:p>
        </w:tc>
        <w:tc>
          <w:tcPr>
            <w:tcW w:w="567" w:type="dxa"/>
            <w:tcBorders>
              <w:right w:val="nil"/>
            </w:tcBorders>
          </w:tcPr>
          <w:p w14:paraId="4E515B95" w14:textId="77777777" w:rsidR="0014061C" w:rsidRDefault="001378CF" w:rsidP="005351DE">
            <w:pPr>
              <w:pStyle w:val="VRQATableBodyText"/>
            </w:pPr>
            <w:sdt>
              <w:sdtPr>
                <w:id w:val="256795303"/>
                <w14:checkbox>
                  <w14:checked w14:val="0"/>
                  <w14:checkedState w14:val="2612" w14:font="MS Gothic"/>
                  <w14:uncheckedState w14:val="2610" w14:font="MS Gothic"/>
                </w14:checkbox>
              </w:sdtPr>
              <w:sdtEndPr/>
              <w:sdtContent>
                <w:r w:rsidR="0014061C" w:rsidRPr="00D7416F">
                  <w:rPr>
                    <w:rFonts w:ascii="Segoe UI Symbol" w:hAnsi="Segoe UI Symbol" w:cs="Segoe UI Symbol"/>
                  </w:rPr>
                  <w:t>☐</w:t>
                </w:r>
              </w:sdtContent>
            </w:sdt>
            <w:r w:rsidR="0014061C" w:rsidRPr="00D7416F">
              <w:t xml:space="preserve"> </w:t>
            </w:r>
          </w:p>
          <w:p w14:paraId="223330D5" w14:textId="77777777" w:rsidR="0014061C" w:rsidRDefault="0014061C" w:rsidP="005351DE">
            <w:pPr>
              <w:pStyle w:val="VRQATableBodyText"/>
            </w:pPr>
          </w:p>
        </w:tc>
      </w:tr>
      <w:tr w:rsidR="0014061C" w14:paraId="2C094835" w14:textId="77777777" w:rsidTr="00AB2039">
        <w:trPr>
          <w:trHeight w:val="363"/>
        </w:trPr>
        <w:tc>
          <w:tcPr>
            <w:tcW w:w="851" w:type="dxa"/>
            <w:vMerge/>
            <w:tcBorders>
              <w:top w:val="dotted" w:sz="4" w:space="0" w:color="auto"/>
              <w:left w:val="nil"/>
              <w:bottom w:val="dotted" w:sz="4" w:space="0" w:color="auto"/>
              <w:right w:val="dotted" w:sz="4" w:space="0" w:color="585A5B" w:themeColor="background1" w:themeShade="A6"/>
            </w:tcBorders>
          </w:tcPr>
          <w:p w14:paraId="108B814F" w14:textId="77777777" w:rsidR="0014061C" w:rsidRPr="00E33975" w:rsidRDefault="0014061C" w:rsidP="00741651">
            <w:pPr>
              <w:pStyle w:val="VRQATableLeftColumn"/>
            </w:pPr>
          </w:p>
        </w:tc>
        <w:tc>
          <w:tcPr>
            <w:tcW w:w="1701" w:type="dxa"/>
            <w:vMerge/>
            <w:tcBorders>
              <w:top w:val="dotted" w:sz="4" w:space="0" w:color="auto"/>
              <w:left w:val="dotted" w:sz="4" w:space="0" w:color="585A5B" w:themeColor="background1" w:themeShade="A6"/>
            </w:tcBorders>
          </w:tcPr>
          <w:p w14:paraId="52EC6B98" w14:textId="77777777" w:rsidR="0014061C" w:rsidRPr="00C91FB8" w:rsidRDefault="0014061C" w:rsidP="00741651">
            <w:pPr>
              <w:pStyle w:val="VRQATableLeftColumn"/>
            </w:pPr>
          </w:p>
        </w:tc>
        <w:tc>
          <w:tcPr>
            <w:tcW w:w="1134" w:type="dxa"/>
          </w:tcPr>
          <w:p w14:paraId="52E89363" w14:textId="5B956A3A" w:rsidR="0014061C" w:rsidRPr="00C91FB8" w:rsidRDefault="00DA4E8F" w:rsidP="00741651">
            <w:pPr>
              <w:pStyle w:val="VRQATableLeftColumn"/>
            </w:pPr>
            <w:r w:rsidRPr="00C91FB8">
              <w:t>C.</w:t>
            </w:r>
            <w:r>
              <w:t>8.2</w:t>
            </w:r>
          </w:p>
        </w:tc>
        <w:tc>
          <w:tcPr>
            <w:tcW w:w="6095" w:type="dxa"/>
          </w:tcPr>
          <w:p w14:paraId="3F6B2FC1" w14:textId="77777777" w:rsidR="0014061C" w:rsidRPr="000974A8" w:rsidRDefault="0014061C" w:rsidP="00DA4E8F">
            <w:pPr>
              <w:pStyle w:val="VRQATableBullet1"/>
              <w:ind w:left="317"/>
            </w:pPr>
            <w:r w:rsidRPr="000974A8">
              <w:t>A description of how the school boarding services provider enacts its philosophy at the registered school boarding premises</w:t>
            </w:r>
          </w:p>
        </w:tc>
        <w:tc>
          <w:tcPr>
            <w:tcW w:w="567" w:type="dxa"/>
            <w:tcBorders>
              <w:right w:val="nil"/>
            </w:tcBorders>
          </w:tcPr>
          <w:p w14:paraId="0E13E372" w14:textId="77777777" w:rsidR="0014061C" w:rsidRDefault="001378CF" w:rsidP="005351DE">
            <w:pPr>
              <w:pStyle w:val="VRQATableBodyText"/>
            </w:pPr>
            <w:sdt>
              <w:sdtPr>
                <w:id w:val="-2140248244"/>
                <w14:checkbox>
                  <w14:checked w14:val="0"/>
                  <w14:checkedState w14:val="2612" w14:font="MS Gothic"/>
                  <w14:uncheckedState w14:val="2610" w14:font="MS Gothic"/>
                </w14:checkbox>
              </w:sdtPr>
              <w:sdtEndPr/>
              <w:sdtContent>
                <w:r w:rsidR="0014061C" w:rsidRPr="00D7416F">
                  <w:rPr>
                    <w:rFonts w:ascii="Segoe UI Symbol" w:hAnsi="Segoe UI Symbol" w:cs="Segoe UI Symbol"/>
                  </w:rPr>
                  <w:t>☐</w:t>
                </w:r>
              </w:sdtContent>
            </w:sdt>
            <w:r w:rsidR="0014061C" w:rsidRPr="00D7416F">
              <w:t xml:space="preserve"> </w:t>
            </w:r>
          </w:p>
        </w:tc>
      </w:tr>
      <w:tr w:rsidR="0014061C" w14:paraId="3C16D6BB" w14:textId="77777777" w:rsidTr="00AB2039">
        <w:trPr>
          <w:trHeight w:val="363"/>
        </w:trPr>
        <w:tc>
          <w:tcPr>
            <w:tcW w:w="851" w:type="dxa"/>
            <w:vMerge/>
            <w:tcBorders>
              <w:top w:val="dotted" w:sz="4" w:space="0" w:color="auto"/>
              <w:left w:val="nil"/>
              <w:bottom w:val="dotted" w:sz="4" w:space="0" w:color="auto"/>
              <w:right w:val="dotted" w:sz="4" w:space="0" w:color="585A5B" w:themeColor="background1" w:themeShade="A6"/>
            </w:tcBorders>
          </w:tcPr>
          <w:p w14:paraId="7B23F124" w14:textId="77777777" w:rsidR="0014061C" w:rsidRPr="00E33975" w:rsidRDefault="0014061C" w:rsidP="00741651">
            <w:pPr>
              <w:pStyle w:val="VRQATableLeftColumn"/>
            </w:pPr>
          </w:p>
        </w:tc>
        <w:tc>
          <w:tcPr>
            <w:tcW w:w="1701" w:type="dxa"/>
            <w:vMerge/>
            <w:tcBorders>
              <w:top w:val="dotted" w:sz="4" w:space="0" w:color="auto"/>
              <w:left w:val="dotted" w:sz="4" w:space="0" w:color="585A5B" w:themeColor="background1" w:themeShade="A6"/>
            </w:tcBorders>
          </w:tcPr>
          <w:p w14:paraId="2CE6F4C1" w14:textId="77777777" w:rsidR="0014061C" w:rsidRPr="00C91FB8" w:rsidRDefault="0014061C" w:rsidP="00741651">
            <w:pPr>
              <w:pStyle w:val="VRQATableLeftColumn"/>
            </w:pPr>
          </w:p>
        </w:tc>
        <w:tc>
          <w:tcPr>
            <w:tcW w:w="1134" w:type="dxa"/>
          </w:tcPr>
          <w:p w14:paraId="33486190" w14:textId="73FF8212" w:rsidR="0014061C" w:rsidRPr="00C91FB8" w:rsidRDefault="00DA4E8F" w:rsidP="00741651">
            <w:pPr>
              <w:pStyle w:val="VRQATableLeftColumn"/>
            </w:pPr>
            <w:r w:rsidRPr="00C91FB8">
              <w:t>C.</w:t>
            </w:r>
            <w:r>
              <w:t>8.3</w:t>
            </w:r>
          </w:p>
        </w:tc>
        <w:tc>
          <w:tcPr>
            <w:tcW w:w="6095" w:type="dxa"/>
          </w:tcPr>
          <w:p w14:paraId="7AD395CB" w14:textId="77777777" w:rsidR="0014061C" w:rsidRPr="000974A8" w:rsidRDefault="0014061C" w:rsidP="00DA4E8F">
            <w:pPr>
              <w:pStyle w:val="VRQATableBullet1"/>
              <w:ind w:left="317"/>
            </w:pPr>
            <w:r w:rsidRPr="000974A8">
              <w:t>An outline of where the school boarding services provider has published a statement of its philosophy</w:t>
            </w:r>
          </w:p>
        </w:tc>
        <w:tc>
          <w:tcPr>
            <w:tcW w:w="567" w:type="dxa"/>
            <w:tcBorders>
              <w:right w:val="nil"/>
            </w:tcBorders>
          </w:tcPr>
          <w:p w14:paraId="22268DB3" w14:textId="77777777" w:rsidR="0014061C" w:rsidRDefault="001378CF" w:rsidP="005351DE">
            <w:pPr>
              <w:pStyle w:val="VRQATableBodyText"/>
            </w:pPr>
            <w:sdt>
              <w:sdtPr>
                <w:id w:val="-732000978"/>
                <w14:checkbox>
                  <w14:checked w14:val="0"/>
                  <w14:checkedState w14:val="2612" w14:font="MS Gothic"/>
                  <w14:uncheckedState w14:val="2610" w14:font="MS Gothic"/>
                </w14:checkbox>
              </w:sdtPr>
              <w:sdtEndPr/>
              <w:sdtContent>
                <w:r w:rsidR="0014061C" w:rsidRPr="00D7416F">
                  <w:rPr>
                    <w:rFonts w:ascii="Segoe UI Symbol" w:hAnsi="Segoe UI Symbol" w:cs="Segoe UI Symbol"/>
                  </w:rPr>
                  <w:t>☐</w:t>
                </w:r>
              </w:sdtContent>
            </w:sdt>
            <w:r w:rsidR="0014061C" w:rsidRPr="00D7416F">
              <w:t xml:space="preserve"> </w:t>
            </w:r>
          </w:p>
        </w:tc>
      </w:tr>
      <w:tr w:rsidR="0014061C" w14:paraId="0E97C3AB" w14:textId="77777777" w:rsidTr="002A0C93">
        <w:trPr>
          <w:trHeight w:val="2259"/>
        </w:trPr>
        <w:tc>
          <w:tcPr>
            <w:tcW w:w="851" w:type="dxa"/>
            <w:tcBorders>
              <w:top w:val="dotted" w:sz="4" w:space="0" w:color="auto"/>
              <w:left w:val="nil"/>
              <w:bottom w:val="dotted" w:sz="4" w:space="0" w:color="auto"/>
              <w:right w:val="dotted" w:sz="4" w:space="0" w:color="585A5B" w:themeColor="background1" w:themeShade="A6"/>
            </w:tcBorders>
          </w:tcPr>
          <w:p w14:paraId="5338A171" w14:textId="6461C3F0" w:rsidR="0014061C" w:rsidRPr="00B81AC1" w:rsidRDefault="0014061C" w:rsidP="00741651">
            <w:pPr>
              <w:pStyle w:val="VRQATableLeftColumn"/>
            </w:pPr>
            <w:r w:rsidRPr="00B81AC1">
              <w:t>C.</w:t>
            </w:r>
            <w:r w:rsidR="00265028">
              <w:t>9</w:t>
            </w:r>
          </w:p>
          <w:p w14:paraId="3E966044" w14:textId="77777777" w:rsidR="0014061C" w:rsidRPr="00E33975" w:rsidRDefault="0014061C" w:rsidP="00741651">
            <w:pPr>
              <w:pStyle w:val="VRQATableLeftColumn"/>
            </w:pPr>
          </w:p>
        </w:tc>
        <w:tc>
          <w:tcPr>
            <w:tcW w:w="1701" w:type="dxa"/>
            <w:tcBorders>
              <w:top w:val="dotted" w:sz="4" w:space="0" w:color="auto"/>
              <w:left w:val="dotted" w:sz="4" w:space="0" w:color="585A5B" w:themeColor="background1" w:themeShade="A6"/>
            </w:tcBorders>
          </w:tcPr>
          <w:p w14:paraId="29F7DFFB" w14:textId="0E0C3C46" w:rsidR="0014061C" w:rsidRPr="009911D1" w:rsidRDefault="0014061C" w:rsidP="00741651">
            <w:pPr>
              <w:pStyle w:val="VRQATableLeftColumn"/>
              <w:rPr>
                <w:b/>
                <w:bCs/>
              </w:rPr>
            </w:pPr>
            <w:r w:rsidRPr="009911D1">
              <w:rPr>
                <w:b/>
                <w:bCs/>
              </w:rPr>
              <w:t>Information on performance of school boarding premises</w:t>
            </w:r>
            <w:r w:rsidR="00265028">
              <w:rPr>
                <w:b/>
                <w:bCs/>
              </w:rPr>
              <w:t xml:space="preserve"> to be available</w:t>
            </w:r>
          </w:p>
          <w:p w14:paraId="25585A68" w14:textId="77777777" w:rsidR="0014061C" w:rsidRPr="00C91FB8" w:rsidRDefault="0014061C" w:rsidP="00741651">
            <w:pPr>
              <w:pStyle w:val="VRQATableLeftColumn"/>
            </w:pPr>
            <w:r w:rsidRPr="005B25D3">
              <w:rPr>
                <w:color w:val="007EB3" w:themeColor="accent1"/>
              </w:rPr>
              <w:t>Please provide:</w:t>
            </w:r>
          </w:p>
        </w:tc>
        <w:tc>
          <w:tcPr>
            <w:tcW w:w="1134" w:type="dxa"/>
          </w:tcPr>
          <w:p w14:paraId="4991006D" w14:textId="31943010" w:rsidR="0014061C" w:rsidRPr="00C91FB8" w:rsidRDefault="0014061C" w:rsidP="00741651">
            <w:pPr>
              <w:pStyle w:val="VRQATableLeftColumn"/>
            </w:pPr>
            <w:r>
              <w:t>C</w:t>
            </w:r>
            <w:r w:rsidR="00265028">
              <w:t>.9.1</w:t>
            </w:r>
          </w:p>
          <w:p w14:paraId="5ACA3BB9" w14:textId="77777777" w:rsidR="0014061C" w:rsidRPr="000974A8" w:rsidRDefault="0014061C" w:rsidP="00741651">
            <w:pPr>
              <w:pStyle w:val="VRQATableLeftColumn"/>
              <w:rPr>
                <w:rFonts w:asciiTheme="minorHAnsi" w:hAnsiTheme="minorHAnsi" w:cstheme="minorHAnsi"/>
              </w:rPr>
            </w:pPr>
          </w:p>
        </w:tc>
        <w:tc>
          <w:tcPr>
            <w:tcW w:w="6095" w:type="dxa"/>
          </w:tcPr>
          <w:p w14:paraId="1B621827" w14:textId="77777777" w:rsidR="0014061C" w:rsidRPr="00AD5905" w:rsidRDefault="0014061C" w:rsidP="00265028">
            <w:pPr>
              <w:pStyle w:val="VRQATableBullet1"/>
              <w:ind w:left="317"/>
            </w:pPr>
            <w:r w:rsidRPr="00AD5905">
              <w:t>Evidence that the provider of school boarding services makes available to the community of the school boarding premises information concerning the performance of the premises at least once a year. The information must include:</w:t>
            </w:r>
          </w:p>
          <w:p w14:paraId="1D4551E2" w14:textId="08C48AF1" w:rsidR="0014061C" w:rsidRPr="00AD5905" w:rsidRDefault="0014061C" w:rsidP="00265028">
            <w:pPr>
              <w:pStyle w:val="VRQATableBullet2"/>
              <w:ind w:left="601" w:hanging="284"/>
            </w:pPr>
            <w:r w:rsidRPr="00AD5905">
              <w:t>a report of the financial activities of the school boarding premises</w:t>
            </w:r>
          </w:p>
          <w:p w14:paraId="07630A0C" w14:textId="2C2B00A5" w:rsidR="0014061C" w:rsidRPr="00AD5905" w:rsidRDefault="0014061C" w:rsidP="00265028">
            <w:pPr>
              <w:pStyle w:val="VRQATableBullet2"/>
              <w:ind w:left="601" w:hanging="284"/>
            </w:pPr>
            <w:r w:rsidRPr="00AD5905">
              <w:t>copies of any other reports that the provider of school boarding services at the registered school boarding premises is required to prepare for the community of the school boarding premises under any funding agreements with the State or the Commonwealth.</w:t>
            </w:r>
          </w:p>
        </w:tc>
        <w:tc>
          <w:tcPr>
            <w:tcW w:w="567" w:type="dxa"/>
            <w:tcBorders>
              <w:bottom w:val="dotted" w:sz="4" w:space="0" w:color="103D64" w:themeColor="accent2"/>
              <w:right w:val="nil"/>
            </w:tcBorders>
          </w:tcPr>
          <w:p w14:paraId="7D8511A6" w14:textId="77777777" w:rsidR="0014061C" w:rsidRDefault="001378CF" w:rsidP="005351DE">
            <w:pPr>
              <w:pStyle w:val="VRQATableBodyText"/>
            </w:pPr>
            <w:sdt>
              <w:sdtPr>
                <w:id w:val="-708878748"/>
                <w14:checkbox>
                  <w14:checked w14:val="0"/>
                  <w14:checkedState w14:val="2612" w14:font="MS Gothic"/>
                  <w14:uncheckedState w14:val="2610" w14:font="MS Gothic"/>
                </w14:checkbox>
              </w:sdtPr>
              <w:sdtEndPr/>
              <w:sdtContent>
                <w:r w:rsidR="0014061C" w:rsidRPr="00D7416F">
                  <w:rPr>
                    <w:rFonts w:ascii="Segoe UI Symbol" w:hAnsi="Segoe UI Symbol" w:cs="Segoe UI Symbol"/>
                  </w:rPr>
                  <w:t>☐</w:t>
                </w:r>
              </w:sdtContent>
            </w:sdt>
            <w:r w:rsidR="0014061C" w:rsidRPr="00D7416F">
              <w:t xml:space="preserve"> </w:t>
            </w:r>
          </w:p>
          <w:p w14:paraId="7502FC58" w14:textId="77777777" w:rsidR="0014061C" w:rsidRDefault="0014061C" w:rsidP="005351DE">
            <w:pPr>
              <w:pStyle w:val="VRQATableBodyText"/>
            </w:pPr>
          </w:p>
        </w:tc>
      </w:tr>
      <w:tr w:rsidR="0014061C" w:rsidRPr="00073830" w14:paraId="7C81EC02" w14:textId="77777777" w:rsidTr="002A0C93">
        <w:trPr>
          <w:trHeight w:val="363"/>
        </w:trPr>
        <w:tc>
          <w:tcPr>
            <w:tcW w:w="851" w:type="dxa"/>
            <w:tcBorders>
              <w:top w:val="dotted" w:sz="4" w:space="0" w:color="auto"/>
              <w:left w:val="nil"/>
              <w:bottom w:val="dotted" w:sz="4" w:space="0" w:color="auto"/>
              <w:right w:val="dotted" w:sz="4" w:space="0" w:color="585A5B" w:themeColor="background1" w:themeShade="A6"/>
            </w:tcBorders>
          </w:tcPr>
          <w:p w14:paraId="6F3A28CC" w14:textId="62BF35DB" w:rsidR="0014061C" w:rsidRPr="005C3613" w:rsidRDefault="0014061C" w:rsidP="00741651">
            <w:pPr>
              <w:pStyle w:val="VRQATableLeftColumn"/>
            </w:pPr>
            <w:r w:rsidRPr="005C3613">
              <w:lastRenderedPageBreak/>
              <w:t>C.</w:t>
            </w:r>
            <w:r w:rsidR="00265028">
              <w:t>10</w:t>
            </w:r>
          </w:p>
        </w:tc>
        <w:tc>
          <w:tcPr>
            <w:tcW w:w="1701" w:type="dxa"/>
            <w:tcBorders>
              <w:top w:val="dotted" w:sz="4" w:space="0" w:color="auto"/>
              <w:left w:val="dotted" w:sz="4" w:space="0" w:color="585A5B" w:themeColor="background1" w:themeShade="A6"/>
            </w:tcBorders>
          </w:tcPr>
          <w:p w14:paraId="253C045C" w14:textId="77777777" w:rsidR="0014061C" w:rsidRPr="00D43BE5" w:rsidRDefault="0014061C" w:rsidP="00741651">
            <w:pPr>
              <w:pStyle w:val="VRQATableLeftColumn"/>
              <w:rPr>
                <w:rFonts w:cs="Arial"/>
                <w:b/>
                <w:bCs/>
                <w:szCs w:val="18"/>
              </w:rPr>
            </w:pPr>
            <w:r w:rsidRPr="005C3613">
              <w:rPr>
                <w:rFonts w:cs="Arial"/>
                <w:b/>
                <w:bCs/>
                <w:szCs w:val="18"/>
              </w:rPr>
              <w:t>Provider of school boarding services must comply with Act and Regulations</w:t>
            </w:r>
          </w:p>
          <w:p w14:paraId="0A8006C8" w14:textId="3E2366A8" w:rsidR="0014061C" w:rsidRPr="005C3613" w:rsidRDefault="00265028" w:rsidP="00741651">
            <w:pPr>
              <w:pStyle w:val="VRQATableLeftColumn"/>
            </w:pPr>
            <w:r w:rsidRPr="005B25D3">
              <w:rPr>
                <w:color w:val="007EB3" w:themeColor="accent1"/>
              </w:rPr>
              <w:t>Please provide:</w:t>
            </w:r>
          </w:p>
        </w:tc>
        <w:tc>
          <w:tcPr>
            <w:tcW w:w="1134" w:type="dxa"/>
          </w:tcPr>
          <w:p w14:paraId="6C90D376" w14:textId="445F2A97" w:rsidR="0014061C" w:rsidRPr="005C3613" w:rsidRDefault="0014061C" w:rsidP="00741651">
            <w:pPr>
              <w:pStyle w:val="VRQATableLeftColumn"/>
            </w:pPr>
            <w:r w:rsidRPr="005C3613">
              <w:t>C.</w:t>
            </w:r>
            <w:r w:rsidR="00265028">
              <w:t>10.1</w:t>
            </w:r>
          </w:p>
        </w:tc>
        <w:tc>
          <w:tcPr>
            <w:tcW w:w="6095" w:type="dxa"/>
          </w:tcPr>
          <w:p w14:paraId="0B0D4789" w14:textId="77777777" w:rsidR="0014061C" w:rsidRPr="00AD5905" w:rsidRDefault="0014061C" w:rsidP="002E6488">
            <w:pPr>
              <w:pStyle w:val="VRQATableBullet1"/>
              <w:ind w:left="317" w:hanging="357"/>
            </w:pPr>
            <w:r w:rsidRPr="00AD5905">
              <w:t>The provider of school boarding services at a registered school boarding premises must comply with the requirements of the Act and the ETR Regulations.</w:t>
            </w:r>
          </w:p>
          <w:p w14:paraId="177E1B61" w14:textId="77777777" w:rsidR="0014061C" w:rsidRPr="00AD5905" w:rsidRDefault="0014061C" w:rsidP="00234D83">
            <w:pPr>
              <w:pStyle w:val="VRQATableBodyText"/>
            </w:pPr>
            <w:r w:rsidRPr="00D72974">
              <w:t>Please refer to Part D of the declaration section.</w:t>
            </w:r>
          </w:p>
        </w:tc>
        <w:tc>
          <w:tcPr>
            <w:tcW w:w="567" w:type="dxa"/>
            <w:tcBorders>
              <w:right w:val="nil"/>
            </w:tcBorders>
          </w:tcPr>
          <w:p w14:paraId="5BED0C16" w14:textId="77777777" w:rsidR="0014061C" w:rsidRPr="00073830" w:rsidRDefault="001378CF" w:rsidP="005351DE">
            <w:pPr>
              <w:pStyle w:val="VRQATableBodyText"/>
            </w:pPr>
            <w:sdt>
              <w:sdtPr>
                <w:id w:val="-2003802193"/>
                <w14:checkbox>
                  <w14:checked w14:val="0"/>
                  <w14:checkedState w14:val="2612" w14:font="MS Gothic"/>
                  <w14:uncheckedState w14:val="2610" w14:font="MS Gothic"/>
                </w14:checkbox>
              </w:sdtPr>
              <w:sdtEndPr/>
              <w:sdtContent>
                <w:r w:rsidR="0014061C" w:rsidRPr="00073830">
                  <w:rPr>
                    <w:rFonts w:ascii="Segoe UI Symbol" w:hAnsi="Segoe UI Symbol" w:cs="Segoe UI Symbol"/>
                  </w:rPr>
                  <w:t>☐</w:t>
                </w:r>
              </w:sdtContent>
            </w:sdt>
          </w:p>
          <w:p w14:paraId="2FF59C82" w14:textId="77777777" w:rsidR="0014061C" w:rsidRPr="00073830" w:rsidRDefault="0014061C" w:rsidP="005351DE">
            <w:pPr>
              <w:pStyle w:val="VRQATableBodyText"/>
            </w:pPr>
          </w:p>
        </w:tc>
      </w:tr>
      <w:tr w:rsidR="0014061C" w:rsidRPr="005C3613" w14:paraId="1C2AA3C7" w14:textId="77777777" w:rsidTr="002A0C93">
        <w:trPr>
          <w:trHeight w:val="70"/>
        </w:trPr>
        <w:tc>
          <w:tcPr>
            <w:tcW w:w="851" w:type="dxa"/>
            <w:vMerge w:val="restart"/>
            <w:tcBorders>
              <w:top w:val="dotted" w:sz="4" w:space="0" w:color="auto"/>
              <w:left w:val="nil"/>
              <w:bottom w:val="dotted" w:sz="4" w:space="0" w:color="auto"/>
              <w:right w:val="dotted" w:sz="4" w:space="0" w:color="585A5B" w:themeColor="background1" w:themeShade="A6"/>
            </w:tcBorders>
          </w:tcPr>
          <w:p w14:paraId="74461F02" w14:textId="2412198E" w:rsidR="0014061C" w:rsidRPr="005C3613" w:rsidRDefault="0014061C" w:rsidP="00741651">
            <w:pPr>
              <w:pStyle w:val="VRQATableLeftColumn"/>
            </w:pPr>
            <w:r w:rsidRPr="005C3613">
              <w:t>C.</w:t>
            </w:r>
            <w:r w:rsidR="00265028">
              <w:t>11</w:t>
            </w:r>
          </w:p>
        </w:tc>
        <w:tc>
          <w:tcPr>
            <w:tcW w:w="1701" w:type="dxa"/>
            <w:vMerge w:val="restart"/>
            <w:tcBorders>
              <w:left w:val="dotted" w:sz="4" w:space="0" w:color="585A5B" w:themeColor="background1" w:themeShade="A6"/>
            </w:tcBorders>
          </w:tcPr>
          <w:p w14:paraId="41208D75" w14:textId="77777777" w:rsidR="0014061C" w:rsidRPr="0064312F" w:rsidRDefault="0014061C" w:rsidP="00741651">
            <w:pPr>
              <w:pStyle w:val="VRQATableLeftColumn"/>
              <w:rPr>
                <w:b/>
                <w:bCs/>
              </w:rPr>
            </w:pPr>
            <w:r w:rsidRPr="005C3613">
              <w:rPr>
                <w:b/>
                <w:bCs/>
              </w:rPr>
              <w:t>Provider of school boarding services must comply with conditions of registration</w:t>
            </w:r>
            <w:r>
              <w:rPr>
                <w:b/>
                <w:bCs/>
              </w:rPr>
              <w:t xml:space="preserve"> (if applicable)</w:t>
            </w:r>
          </w:p>
          <w:p w14:paraId="18DF938E" w14:textId="77777777" w:rsidR="0014061C" w:rsidRPr="005C3613" w:rsidRDefault="0014061C" w:rsidP="00741651">
            <w:pPr>
              <w:pStyle w:val="VRQATableLeftColumn"/>
            </w:pPr>
            <w:r w:rsidRPr="005C3613">
              <w:rPr>
                <w:color w:val="007EB3" w:themeColor="accent1"/>
              </w:rPr>
              <w:t>Please provide:</w:t>
            </w:r>
          </w:p>
        </w:tc>
        <w:tc>
          <w:tcPr>
            <w:tcW w:w="1134" w:type="dxa"/>
          </w:tcPr>
          <w:p w14:paraId="542C5E17" w14:textId="19ED3248" w:rsidR="0014061C" w:rsidRPr="005C3613" w:rsidRDefault="0014061C" w:rsidP="00741651">
            <w:pPr>
              <w:pStyle w:val="VRQATableLeftColumn"/>
            </w:pPr>
            <w:r w:rsidRPr="005C3613">
              <w:t>C.</w:t>
            </w:r>
            <w:r w:rsidR="00234D83">
              <w:t>11.1</w:t>
            </w:r>
          </w:p>
        </w:tc>
        <w:tc>
          <w:tcPr>
            <w:tcW w:w="6095" w:type="dxa"/>
          </w:tcPr>
          <w:p w14:paraId="566F6F3B" w14:textId="731FD78F" w:rsidR="0014061C" w:rsidRPr="00AD5905" w:rsidRDefault="0014061C" w:rsidP="00234D83">
            <w:pPr>
              <w:pStyle w:val="VRQATableBullet1"/>
              <w:ind w:left="317"/>
            </w:pPr>
            <w:r w:rsidRPr="00AD5905">
              <w:t>The provider of school boarding services at a registered school boarding premises must comply with any condition imposed on the registration of the premises by or under the Act.</w:t>
            </w:r>
          </w:p>
        </w:tc>
        <w:tc>
          <w:tcPr>
            <w:tcW w:w="567" w:type="dxa"/>
            <w:tcBorders>
              <w:right w:val="nil"/>
            </w:tcBorders>
          </w:tcPr>
          <w:p w14:paraId="0C0B0B2B" w14:textId="77777777" w:rsidR="0014061C" w:rsidRPr="005C3613" w:rsidRDefault="001378CF" w:rsidP="005351DE">
            <w:pPr>
              <w:pStyle w:val="VRQATableBodyText"/>
            </w:pPr>
            <w:sdt>
              <w:sdtPr>
                <w:id w:val="-1216575829"/>
                <w14:checkbox>
                  <w14:checked w14:val="0"/>
                  <w14:checkedState w14:val="2612" w14:font="MS Gothic"/>
                  <w14:uncheckedState w14:val="2610" w14:font="MS Gothic"/>
                </w14:checkbox>
              </w:sdtPr>
              <w:sdtEndPr/>
              <w:sdtContent>
                <w:r w:rsidR="0014061C" w:rsidRPr="005C3613">
                  <w:rPr>
                    <w:rFonts w:ascii="Segoe UI Symbol" w:hAnsi="Segoe UI Symbol" w:cs="Segoe UI Symbol"/>
                  </w:rPr>
                  <w:t>☐</w:t>
                </w:r>
              </w:sdtContent>
            </w:sdt>
          </w:p>
          <w:p w14:paraId="1EB83735" w14:textId="77777777" w:rsidR="0014061C" w:rsidRPr="005C3613" w:rsidRDefault="0014061C" w:rsidP="005351DE">
            <w:pPr>
              <w:pStyle w:val="VRQATableBodyText"/>
            </w:pPr>
          </w:p>
        </w:tc>
      </w:tr>
      <w:tr w:rsidR="0014061C" w:rsidRPr="00FD51C5" w14:paraId="108C341E" w14:textId="77777777" w:rsidTr="002A0C93">
        <w:trPr>
          <w:trHeight w:val="635"/>
        </w:trPr>
        <w:tc>
          <w:tcPr>
            <w:tcW w:w="851" w:type="dxa"/>
            <w:vMerge/>
            <w:tcBorders>
              <w:left w:val="nil"/>
              <w:bottom w:val="dotted" w:sz="4" w:space="0" w:color="auto"/>
              <w:right w:val="dotted" w:sz="4" w:space="0" w:color="585A5B" w:themeColor="background1" w:themeShade="A6"/>
            </w:tcBorders>
          </w:tcPr>
          <w:p w14:paraId="2AD9D3A0" w14:textId="77777777" w:rsidR="0014061C" w:rsidRPr="005C3613" w:rsidRDefault="0014061C" w:rsidP="00741651">
            <w:pPr>
              <w:pStyle w:val="VRQATableLeftColumn"/>
            </w:pPr>
          </w:p>
        </w:tc>
        <w:tc>
          <w:tcPr>
            <w:tcW w:w="1701" w:type="dxa"/>
            <w:vMerge/>
            <w:tcBorders>
              <w:left w:val="dotted" w:sz="4" w:space="0" w:color="585A5B" w:themeColor="background1" w:themeShade="A6"/>
              <w:bottom w:val="dotted" w:sz="4" w:space="0" w:color="103D64" w:themeColor="accent2"/>
            </w:tcBorders>
          </w:tcPr>
          <w:p w14:paraId="01985BCC" w14:textId="77777777" w:rsidR="0014061C" w:rsidRPr="005C3613" w:rsidRDefault="0014061C" w:rsidP="00741651">
            <w:pPr>
              <w:pStyle w:val="VRQATableLeftColumn"/>
              <w:rPr>
                <w:rFonts w:cs="Arial"/>
                <w:b/>
                <w:bCs/>
                <w:sz w:val="20"/>
                <w:szCs w:val="20"/>
              </w:rPr>
            </w:pPr>
          </w:p>
        </w:tc>
        <w:tc>
          <w:tcPr>
            <w:tcW w:w="1134" w:type="dxa"/>
          </w:tcPr>
          <w:p w14:paraId="4D065D34" w14:textId="6A8EA938" w:rsidR="00234D83" w:rsidRPr="005C3613" w:rsidRDefault="0014061C" w:rsidP="00234D83">
            <w:pPr>
              <w:pStyle w:val="VRQATableLeftColumn"/>
            </w:pPr>
            <w:r w:rsidRPr="005C3613">
              <w:t>C.</w:t>
            </w:r>
            <w:r w:rsidR="00234D83">
              <w:t>11.2</w:t>
            </w:r>
          </w:p>
        </w:tc>
        <w:tc>
          <w:tcPr>
            <w:tcW w:w="6095" w:type="dxa"/>
          </w:tcPr>
          <w:p w14:paraId="0603E611" w14:textId="7FF9D987" w:rsidR="0014061C" w:rsidRPr="00AD5905" w:rsidRDefault="0014061C" w:rsidP="00234D83">
            <w:pPr>
              <w:pStyle w:val="VRQATableBullet1"/>
              <w:ind w:left="317"/>
            </w:pPr>
            <w:r w:rsidRPr="00AD5905">
              <w:t>Evidence of policies and procedures to ensure compliance with any condition imposed on the registration of the school boarding premises</w:t>
            </w:r>
          </w:p>
        </w:tc>
        <w:tc>
          <w:tcPr>
            <w:tcW w:w="567" w:type="dxa"/>
            <w:tcBorders>
              <w:right w:val="nil"/>
            </w:tcBorders>
          </w:tcPr>
          <w:p w14:paraId="5E9DBFDD" w14:textId="77777777" w:rsidR="0014061C" w:rsidRDefault="001378CF" w:rsidP="005351DE">
            <w:pPr>
              <w:pStyle w:val="VRQATableBodyText"/>
            </w:pPr>
            <w:sdt>
              <w:sdtPr>
                <w:id w:val="966476008"/>
                <w14:checkbox>
                  <w14:checked w14:val="0"/>
                  <w14:checkedState w14:val="2612" w14:font="MS Gothic"/>
                  <w14:uncheckedState w14:val="2610" w14:font="MS Gothic"/>
                </w14:checkbox>
              </w:sdtPr>
              <w:sdtEndPr/>
              <w:sdtContent>
                <w:r w:rsidR="0014061C" w:rsidRPr="00D7416F">
                  <w:rPr>
                    <w:rFonts w:ascii="Segoe UI Symbol" w:hAnsi="Segoe UI Symbol" w:cs="Segoe UI Symbol"/>
                  </w:rPr>
                  <w:t>☐</w:t>
                </w:r>
              </w:sdtContent>
            </w:sdt>
            <w:r w:rsidR="0014061C" w:rsidRPr="00D7416F">
              <w:t xml:space="preserve"> </w:t>
            </w:r>
          </w:p>
          <w:p w14:paraId="64D66922" w14:textId="77777777" w:rsidR="0014061C" w:rsidRPr="00FD51C5" w:rsidRDefault="0014061C" w:rsidP="005351DE">
            <w:pPr>
              <w:pStyle w:val="VRQATableBodyText"/>
              <w:rPr>
                <w:highlight w:val="yellow"/>
              </w:rPr>
            </w:pPr>
          </w:p>
        </w:tc>
      </w:tr>
      <w:tr w:rsidR="0014061C" w:rsidRPr="005C3613" w14:paraId="56E67E00" w14:textId="77777777" w:rsidTr="002A0C93">
        <w:trPr>
          <w:trHeight w:val="635"/>
        </w:trPr>
        <w:tc>
          <w:tcPr>
            <w:tcW w:w="851" w:type="dxa"/>
            <w:vMerge w:val="restart"/>
            <w:tcBorders>
              <w:top w:val="dotted" w:sz="4" w:space="0" w:color="auto"/>
              <w:left w:val="nil"/>
              <w:right w:val="dotted" w:sz="4" w:space="0" w:color="585A5B" w:themeColor="background1" w:themeShade="A6"/>
            </w:tcBorders>
          </w:tcPr>
          <w:p w14:paraId="49AC9924" w14:textId="600A0460" w:rsidR="0014061C" w:rsidRPr="005C3613" w:rsidRDefault="0014061C" w:rsidP="00741651">
            <w:pPr>
              <w:pStyle w:val="VRQATableLeftColumn"/>
            </w:pPr>
            <w:r w:rsidRPr="005C3613">
              <w:t>C.</w:t>
            </w:r>
            <w:r w:rsidR="00124D46">
              <w:t>1</w:t>
            </w:r>
            <w:r w:rsidRPr="005C3613">
              <w:t>2</w:t>
            </w:r>
          </w:p>
        </w:tc>
        <w:tc>
          <w:tcPr>
            <w:tcW w:w="1701" w:type="dxa"/>
            <w:vMerge w:val="restart"/>
            <w:tcBorders>
              <w:left w:val="dotted" w:sz="4" w:space="0" w:color="585A5B" w:themeColor="background1" w:themeShade="A6"/>
            </w:tcBorders>
          </w:tcPr>
          <w:p w14:paraId="7D7BE5E6" w14:textId="77777777" w:rsidR="0014061C" w:rsidRPr="005C3613" w:rsidRDefault="0014061C" w:rsidP="00741651">
            <w:pPr>
              <w:pStyle w:val="VRQATableLeftColumn"/>
              <w:rPr>
                <w:rFonts w:cs="Arial"/>
                <w:b/>
                <w:bCs/>
                <w:szCs w:val="18"/>
              </w:rPr>
            </w:pPr>
            <w:r w:rsidRPr="005C3613">
              <w:rPr>
                <w:rFonts w:cs="Arial"/>
                <w:b/>
                <w:bCs/>
                <w:szCs w:val="18"/>
              </w:rPr>
              <w:t>Provider of school boarding services must have policies, procedures, and suitable arrangements in place</w:t>
            </w:r>
          </w:p>
          <w:p w14:paraId="152F9102" w14:textId="77777777" w:rsidR="0014061C" w:rsidRPr="005C3613" w:rsidRDefault="0014061C" w:rsidP="00741651">
            <w:pPr>
              <w:pStyle w:val="VRQATableLeftColumn"/>
              <w:rPr>
                <w:color w:val="007EB3" w:themeColor="accent1"/>
              </w:rPr>
            </w:pPr>
            <w:r w:rsidRPr="005C3613">
              <w:rPr>
                <w:color w:val="007EB3" w:themeColor="accent1"/>
              </w:rPr>
              <w:t>Please provide:</w:t>
            </w:r>
          </w:p>
        </w:tc>
        <w:tc>
          <w:tcPr>
            <w:tcW w:w="1134" w:type="dxa"/>
          </w:tcPr>
          <w:p w14:paraId="5CDAB54B" w14:textId="377686C8" w:rsidR="0014061C" w:rsidRPr="00FD51C5" w:rsidRDefault="0014061C" w:rsidP="00741651">
            <w:pPr>
              <w:pStyle w:val="VRQATableLeftColumn"/>
              <w:rPr>
                <w:highlight w:val="yellow"/>
              </w:rPr>
            </w:pPr>
            <w:r w:rsidRPr="005C3613">
              <w:t>C.</w:t>
            </w:r>
            <w:r w:rsidR="00234D83">
              <w:t>12.</w:t>
            </w:r>
            <w:r w:rsidR="00124D46">
              <w:t>1</w:t>
            </w:r>
          </w:p>
        </w:tc>
        <w:tc>
          <w:tcPr>
            <w:tcW w:w="6095" w:type="dxa"/>
          </w:tcPr>
          <w:p w14:paraId="4D69E798" w14:textId="77777777" w:rsidR="0014061C" w:rsidRPr="00AD5905" w:rsidRDefault="0014061C" w:rsidP="00124D46">
            <w:pPr>
              <w:pStyle w:val="VRQATableBullet1"/>
              <w:ind w:left="317"/>
            </w:pPr>
            <w:r w:rsidRPr="00AD5905">
              <w:t>Policies and procedures that enable the provider of school boarding services to ensure that the premises and those services comply with the prescribed minimum standards for registration of school boarding premises.</w:t>
            </w:r>
          </w:p>
        </w:tc>
        <w:tc>
          <w:tcPr>
            <w:tcW w:w="567" w:type="dxa"/>
            <w:tcBorders>
              <w:right w:val="nil"/>
            </w:tcBorders>
          </w:tcPr>
          <w:p w14:paraId="72E69AE4" w14:textId="77777777" w:rsidR="0014061C" w:rsidRDefault="001378CF" w:rsidP="005351DE">
            <w:pPr>
              <w:pStyle w:val="VRQATableBodyText"/>
            </w:pPr>
            <w:sdt>
              <w:sdtPr>
                <w:id w:val="1391452386"/>
                <w14:checkbox>
                  <w14:checked w14:val="0"/>
                  <w14:checkedState w14:val="2612" w14:font="MS Gothic"/>
                  <w14:uncheckedState w14:val="2610" w14:font="MS Gothic"/>
                </w14:checkbox>
              </w:sdtPr>
              <w:sdtEndPr/>
              <w:sdtContent>
                <w:r w:rsidR="0014061C" w:rsidRPr="00D7416F">
                  <w:rPr>
                    <w:rFonts w:ascii="Segoe UI Symbol" w:hAnsi="Segoe UI Symbol" w:cs="Segoe UI Symbol"/>
                  </w:rPr>
                  <w:t>☐</w:t>
                </w:r>
              </w:sdtContent>
            </w:sdt>
            <w:r w:rsidR="0014061C" w:rsidRPr="00D7416F">
              <w:t xml:space="preserve"> </w:t>
            </w:r>
          </w:p>
          <w:p w14:paraId="13D11384" w14:textId="77777777" w:rsidR="0014061C" w:rsidRPr="005C3613" w:rsidRDefault="0014061C" w:rsidP="005351DE">
            <w:pPr>
              <w:pStyle w:val="VRQATableBodyText"/>
            </w:pPr>
          </w:p>
        </w:tc>
      </w:tr>
      <w:tr w:rsidR="0014061C" w:rsidRPr="00FD51C5" w14:paraId="07C3D135" w14:textId="77777777" w:rsidTr="002A0C93">
        <w:trPr>
          <w:trHeight w:val="635"/>
        </w:trPr>
        <w:tc>
          <w:tcPr>
            <w:tcW w:w="851" w:type="dxa"/>
            <w:vMerge/>
            <w:tcBorders>
              <w:left w:val="nil"/>
              <w:right w:val="dotted" w:sz="4" w:space="0" w:color="585A5B" w:themeColor="background1" w:themeShade="A6"/>
            </w:tcBorders>
          </w:tcPr>
          <w:p w14:paraId="637CB80A" w14:textId="77777777" w:rsidR="0014061C" w:rsidRPr="00FD51C5" w:rsidRDefault="0014061C" w:rsidP="00741651">
            <w:pPr>
              <w:pStyle w:val="VRQATableLeftColumn"/>
              <w:rPr>
                <w:highlight w:val="yellow"/>
              </w:rPr>
            </w:pPr>
          </w:p>
        </w:tc>
        <w:tc>
          <w:tcPr>
            <w:tcW w:w="1701" w:type="dxa"/>
            <w:vMerge/>
            <w:tcBorders>
              <w:left w:val="dotted" w:sz="4" w:space="0" w:color="585A5B" w:themeColor="background1" w:themeShade="A6"/>
            </w:tcBorders>
          </w:tcPr>
          <w:p w14:paraId="42AD4301" w14:textId="77777777" w:rsidR="0014061C" w:rsidRPr="00FD51C5" w:rsidRDefault="0014061C" w:rsidP="00741651">
            <w:pPr>
              <w:pStyle w:val="VRQATableLeftColumn"/>
              <w:rPr>
                <w:rFonts w:cs="Arial"/>
                <w:b/>
                <w:bCs/>
                <w:sz w:val="20"/>
                <w:szCs w:val="20"/>
                <w:highlight w:val="yellow"/>
              </w:rPr>
            </w:pPr>
          </w:p>
        </w:tc>
        <w:tc>
          <w:tcPr>
            <w:tcW w:w="1134" w:type="dxa"/>
          </w:tcPr>
          <w:p w14:paraId="0BF0625F" w14:textId="04A95BDB" w:rsidR="0014061C" w:rsidRPr="005C3613" w:rsidRDefault="00124D46" w:rsidP="00741651">
            <w:pPr>
              <w:pStyle w:val="VRQATableLeftColumn"/>
            </w:pPr>
            <w:r w:rsidRPr="005C3613">
              <w:t>C.</w:t>
            </w:r>
            <w:r>
              <w:t>12.2</w:t>
            </w:r>
          </w:p>
        </w:tc>
        <w:tc>
          <w:tcPr>
            <w:tcW w:w="6095" w:type="dxa"/>
          </w:tcPr>
          <w:p w14:paraId="1FFA844C" w14:textId="77777777" w:rsidR="0014061C" w:rsidRPr="00AD5905" w:rsidRDefault="0014061C" w:rsidP="00124D46">
            <w:pPr>
              <w:pStyle w:val="VRQATableBullet1"/>
              <w:ind w:left="317"/>
              <w:rPr>
                <w:rFonts w:eastAsia="Times New Roman"/>
                <w:color w:val="555559"/>
                <w:szCs w:val="18"/>
                <w:lang w:val="en-AU"/>
              </w:rPr>
            </w:pPr>
            <w:r w:rsidRPr="00AD5905">
              <w:rPr>
                <w:rFonts w:eastAsia="Times New Roman"/>
                <w:color w:val="555559"/>
                <w:szCs w:val="18"/>
                <w:lang w:val="en-AU"/>
              </w:rPr>
              <w:t>A provider of school boarding services at a registered school boarding premises must have suitable arrangements in place to enable it to comply with any applicable guidelines issued by the Authority under section 4.3.8Z of the Act.</w:t>
            </w:r>
          </w:p>
          <w:p w14:paraId="68B20A69" w14:textId="77777777" w:rsidR="0014061C" w:rsidRPr="00AD5905" w:rsidRDefault="0014061C" w:rsidP="00124D46">
            <w:pPr>
              <w:pStyle w:val="VRQATableBodyText"/>
            </w:pPr>
            <w:r w:rsidRPr="00D72974">
              <w:t>Please refer to Part D of the declaration section.</w:t>
            </w:r>
          </w:p>
        </w:tc>
        <w:tc>
          <w:tcPr>
            <w:tcW w:w="567" w:type="dxa"/>
            <w:tcBorders>
              <w:bottom w:val="dotted" w:sz="4" w:space="0" w:color="103D64" w:themeColor="accent2"/>
              <w:right w:val="nil"/>
            </w:tcBorders>
          </w:tcPr>
          <w:p w14:paraId="11463DD5" w14:textId="77777777" w:rsidR="0014061C" w:rsidRDefault="001378CF" w:rsidP="005351DE">
            <w:pPr>
              <w:pStyle w:val="VRQATableBodyText"/>
            </w:pPr>
            <w:sdt>
              <w:sdtPr>
                <w:id w:val="-1806306529"/>
                <w14:checkbox>
                  <w14:checked w14:val="0"/>
                  <w14:checkedState w14:val="2612" w14:font="MS Gothic"/>
                  <w14:uncheckedState w14:val="2610" w14:font="MS Gothic"/>
                </w14:checkbox>
              </w:sdtPr>
              <w:sdtEndPr/>
              <w:sdtContent>
                <w:r w:rsidR="0014061C" w:rsidRPr="00D7416F">
                  <w:rPr>
                    <w:rFonts w:ascii="Segoe UI Symbol" w:hAnsi="Segoe UI Symbol" w:cs="Segoe UI Symbol"/>
                  </w:rPr>
                  <w:t>☐</w:t>
                </w:r>
              </w:sdtContent>
            </w:sdt>
            <w:r w:rsidR="0014061C" w:rsidRPr="00D7416F">
              <w:t xml:space="preserve"> </w:t>
            </w:r>
          </w:p>
          <w:p w14:paraId="4EBEC621" w14:textId="77777777" w:rsidR="0014061C" w:rsidRPr="00FD51C5" w:rsidRDefault="0014061C" w:rsidP="005351DE">
            <w:pPr>
              <w:pStyle w:val="VRQATableBodyText"/>
              <w:rPr>
                <w:highlight w:val="yellow"/>
              </w:rPr>
            </w:pPr>
          </w:p>
        </w:tc>
      </w:tr>
      <w:tr w:rsidR="0014061C" w:rsidRPr="00FD51C5" w14:paraId="36FFFDA7" w14:textId="77777777" w:rsidTr="002A0C93">
        <w:trPr>
          <w:trHeight w:val="2806"/>
        </w:trPr>
        <w:tc>
          <w:tcPr>
            <w:tcW w:w="851" w:type="dxa"/>
            <w:vMerge/>
            <w:tcBorders>
              <w:left w:val="nil"/>
              <w:bottom w:val="dotted" w:sz="4" w:space="0" w:color="103D64" w:themeColor="accent2"/>
              <w:right w:val="dotted" w:sz="4" w:space="0" w:color="585A5B" w:themeColor="background1" w:themeShade="A6"/>
            </w:tcBorders>
          </w:tcPr>
          <w:p w14:paraId="7E3DA356" w14:textId="77777777" w:rsidR="0014061C" w:rsidRPr="00FD51C5" w:rsidRDefault="0014061C" w:rsidP="00741651">
            <w:pPr>
              <w:pStyle w:val="VRQATableLeftColumn"/>
              <w:rPr>
                <w:highlight w:val="yellow"/>
              </w:rPr>
            </w:pPr>
          </w:p>
        </w:tc>
        <w:tc>
          <w:tcPr>
            <w:tcW w:w="1701" w:type="dxa"/>
            <w:vMerge/>
            <w:tcBorders>
              <w:left w:val="dotted" w:sz="4" w:space="0" w:color="585A5B" w:themeColor="background1" w:themeShade="A6"/>
            </w:tcBorders>
          </w:tcPr>
          <w:p w14:paraId="1DB00637" w14:textId="77777777" w:rsidR="0014061C" w:rsidRPr="00FD51C5" w:rsidRDefault="0014061C" w:rsidP="00741651">
            <w:pPr>
              <w:pStyle w:val="VRQATableLeftColumn"/>
              <w:rPr>
                <w:rFonts w:cs="Arial"/>
                <w:b/>
                <w:bCs/>
                <w:sz w:val="20"/>
                <w:szCs w:val="20"/>
                <w:highlight w:val="yellow"/>
              </w:rPr>
            </w:pPr>
          </w:p>
        </w:tc>
        <w:tc>
          <w:tcPr>
            <w:tcW w:w="1134" w:type="dxa"/>
          </w:tcPr>
          <w:p w14:paraId="04EB3C15" w14:textId="59D1F116" w:rsidR="0014061C" w:rsidRPr="005C3613" w:rsidRDefault="00124D46" w:rsidP="00741651">
            <w:pPr>
              <w:pStyle w:val="VRQATableLeftColumn"/>
            </w:pPr>
            <w:r w:rsidRPr="005C3613">
              <w:t>C.</w:t>
            </w:r>
            <w:r>
              <w:t>12.3</w:t>
            </w:r>
          </w:p>
        </w:tc>
        <w:tc>
          <w:tcPr>
            <w:tcW w:w="6095" w:type="dxa"/>
          </w:tcPr>
          <w:p w14:paraId="4F6CABC6" w14:textId="77777777" w:rsidR="0014061C" w:rsidRPr="009911D1" w:rsidRDefault="0014061C" w:rsidP="00124D46">
            <w:pPr>
              <w:pStyle w:val="VRQATableBullet1"/>
              <w:ind w:left="317"/>
            </w:pPr>
            <w:r>
              <w:t>P</w:t>
            </w:r>
            <w:r w:rsidRPr="009911D1">
              <w:t>olicies and procedures as required by the minimum standards for registration, and evidence of the provider’s internal governance arrangements for:</w:t>
            </w:r>
          </w:p>
          <w:p w14:paraId="1706A2F9" w14:textId="2E9A7863" w:rsidR="0014061C" w:rsidRPr="009911D1" w:rsidRDefault="0014061C" w:rsidP="00124D46">
            <w:pPr>
              <w:pStyle w:val="VRQATableBullet2"/>
              <w:ind w:left="601" w:hanging="284"/>
            </w:pPr>
            <w:r w:rsidRPr="009911D1">
              <w:t>maintaining, reviewing, or communicating its policies and procedures as required by or under the Act, including these guidelines; and</w:t>
            </w:r>
          </w:p>
          <w:p w14:paraId="74A6EE57" w14:textId="029107C0" w:rsidR="0014061C" w:rsidRDefault="0014061C" w:rsidP="00124D46">
            <w:pPr>
              <w:pStyle w:val="VRQATableBullet2"/>
              <w:ind w:left="601" w:hanging="284"/>
            </w:pPr>
            <w:r w:rsidRPr="009911D1">
              <w:t>managing the delivery of services in accordance with its policies and procedures (as amended from time to time).</w:t>
            </w:r>
          </w:p>
          <w:p w14:paraId="6D1AC58B" w14:textId="6BC87921" w:rsidR="0014061C" w:rsidRPr="00AB2039" w:rsidRDefault="00124D46" w:rsidP="00AB2039">
            <w:pPr>
              <w:pStyle w:val="VRQATableBodyText"/>
            </w:pPr>
            <w:r w:rsidRPr="00FA568B">
              <w:rPr>
                <w:i/>
                <w:iCs/>
              </w:rPr>
              <w:t>Note:</w:t>
            </w:r>
            <w:r>
              <w:t xml:space="preserve"> </w:t>
            </w:r>
            <w:r w:rsidR="0014061C">
              <w:t xml:space="preserve">For </w:t>
            </w:r>
            <w:r w:rsidR="0014061C" w:rsidRPr="00062401">
              <w:t>Government school boarding premises</w:t>
            </w:r>
            <w:r w:rsidR="0014061C">
              <w:t>,</w:t>
            </w:r>
            <w:r w:rsidR="0014061C" w:rsidRPr="00062401">
              <w:t xml:space="preserve"> </w:t>
            </w:r>
            <w:r w:rsidR="0014061C">
              <w:t>t</w:t>
            </w:r>
            <w:r w:rsidR="0014061C" w:rsidRPr="00062401">
              <w:t>here must be evidence of</w:t>
            </w:r>
            <w:r w:rsidR="0014061C">
              <w:t xml:space="preserve"> </w:t>
            </w:r>
            <w:r w:rsidR="0014061C" w:rsidRPr="00062401">
              <w:t xml:space="preserve">the provider’s student engagement policy </w:t>
            </w:r>
            <w:r w:rsidR="0014061C">
              <w:t xml:space="preserve">including </w:t>
            </w:r>
            <w:r w:rsidR="0014061C" w:rsidRPr="00062401">
              <w:t>adequate consultation by the provider when developing the polic</w:t>
            </w:r>
            <w:r w:rsidR="0014061C">
              <w:t>y</w:t>
            </w:r>
            <w:r>
              <w:t>.</w:t>
            </w:r>
          </w:p>
        </w:tc>
        <w:tc>
          <w:tcPr>
            <w:tcW w:w="567" w:type="dxa"/>
            <w:tcBorders>
              <w:right w:val="nil"/>
            </w:tcBorders>
          </w:tcPr>
          <w:p w14:paraId="610C7C0E" w14:textId="75F371F5" w:rsidR="0014061C" w:rsidRPr="00AB2039" w:rsidRDefault="001378CF" w:rsidP="005351DE">
            <w:pPr>
              <w:pStyle w:val="VRQATableBodyText"/>
            </w:pPr>
            <w:sdt>
              <w:sdtPr>
                <w:id w:val="-2129620690"/>
                <w14:checkbox>
                  <w14:checked w14:val="0"/>
                  <w14:checkedState w14:val="2612" w14:font="MS Gothic"/>
                  <w14:uncheckedState w14:val="2610" w14:font="MS Gothic"/>
                </w14:checkbox>
              </w:sdtPr>
              <w:sdtEndPr/>
              <w:sdtContent>
                <w:r w:rsidR="0014061C" w:rsidRPr="00D7416F">
                  <w:rPr>
                    <w:rFonts w:ascii="Segoe UI Symbol" w:hAnsi="Segoe UI Symbol" w:cs="Segoe UI Symbol"/>
                  </w:rPr>
                  <w:t>☐</w:t>
                </w:r>
              </w:sdtContent>
            </w:sdt>
            <w:r w:rsidR="0014061C" w:rsidRPr="00D7416F">
              <w:t xml:space="preserve"> </w:t>
            </w:r>
          </w:p>
        </w:tc>
      </w:tr>
      <w:tr w:rsidR="0014061C" w:rsidRPr="005C3613" w14:paraId="395BCCEA" w14:textId="77777777" w:rsidTr="002A0C93">
        <w:trPr>
          <w:trHeight w:val="635"/>
        </w:trPr>
        <w:tc>
          <w:tcPr>
            <w:tcW w:w="851" w:type="dxa"/>
            <w:tcBorders>
              <w:left w:val="nil"/>
              <w:right w:val="dotted" w:sz="4" w:space="0" w:color="585A5B" w:themeColor="background1" w:themeShade="A6"/>
            </w:tcBorders>
          </w:tcPr>
          <w:p w14:paraId="15B2BDF9" w14:textId="02A43954" w:rsidR="0014061C" w:rsidRPr="005C3613" w:rsidRDefault="0014061C" w:rsidP="00741651">
            <w:pPr>
              <w:pStyle w:val="VRQATableLeftColumn"/>
            </w:pPr>
            <w:r w:rsidRPr="005C3613">
              <w:t>C.</w:t>
            </w:r>
            <w:r w:rsidR="00124D46">
              <w:t>13</w:t>
            </w:r>
          </w:p>
        </w:tc>
        <w:tc>
          <w:tcPr>
            <w:tcW w:w="1701" w:type="dxa"/>
            <w:tcBorders>
              <w:left w:val="dotted" w:sz="4" w:space="0" w:color="585A5B" w:themeColor="background1" w:themeShade="A6"/>
            </w:tcBorders>
          </w:tcPr>
          <w:p w14:paraId="052EA5D2" w14:textId="77777777" w:rsidR="0014061C" w:rsidRPr="005C3613" w:rsidRDefault="0014061C" w:rsidP="00741651">
            <w:pPr>
              <w:pStyle w:val="VRQATableLeftColumn"/>
              <w:rPr>
                <w:b/>
                <w:bCs/>
              </w:rPr>
            </w:pPr>
            <w:r w:rsidRPr="005C3613">
              <w:rPr>
                <w:b/>
                <w:bCs/>
              </w:rPr>
              <w:t>School boarding services must be provided in accordance with scope of registration</w:t>
            </w:r>
          </w:p>
          <w:p w14:paraId="699C0AC8" w14:textId="77777777" w:rsidR="0014061C" w:rsidRPr="005C3613" w:rsidRDefault="0014061C" w:rsidP="00741651">
            <w:pPr>
              <w:pStyle w:val="VRQATableLeftColumn"/>
              <w:rPr>
                <w:b/>
                <w:bCs/>
                <w:sz w:val="20"/>
                <w:szCs w:val="20"/>
              </w:rPr>
            </w:pPr>
            <w:r w:rsidRPr="005C3613">
              <w:rPr>
                <w:color w:val="007EB3" w:themeColor="accent1"/>
              </w:rPr>
              <w:t>Please provide:</w:t>
            </w:r>
          </w:p>
        </w:tc>
        <w:tc>
          <w:tcPr>
            <w:tcW w:w="1134" w:type="dxa"/>
          </w:tcPr>
          <w:p w14:paraId="22567BEA" w14:textId="08BE8ABB" w:rsidR="0014061C" w:rsidRPr="005C3613" w:rsidRDefault="00124D46" w:rsidP="00741651">
            <w:pPr>
              <w:pStyle w:val="VRQATableLeftColumn"/>
            </w:pPr>
            <w:r>
              <w:t>C.13.1</w:t>
            </w:r>
          </w:p>
        </w:tc>
        <w:tc>
          <w:tcPr>
            <w:tcW w:w="6095" w:type="dxa"/>
          </w:tcPr>
          <w:p w14:paraId="6ADC9101" w14:textId="77777777" w:rsidR="0014061C" w:rsidRPr="00DB2607" w:rsidRDefault="0014061C" w:rsidP="00124D46">
            <w:pPr>
              <w:pStyle w:val="VRQATableBullet1"/>
              <w:ind w:left="317"/>
            </w:pPr>
            <w:r w:rsidRPr="00DB2607">
              <w:t xml:space="preserve">Evidence that the registered boarding premises is the primary location for the provision of school boarding services to each student. </w:t>
            </w:r>
          </w:p>
          <w:p w14:paraId="2AB3BAC4" w14:textId="47AEC66F" w:rsidR="0014061C" w:rsidRPr="00DB2607" w:rsidRDefault="00FA568B" w:rsidP="00FA568B">
            <w:pPr>
              <w:pStyle w:val="VRQATableBodyText"/>
            </w:pPr>
            <w:r w:rsidRPr="00FA568B">
              <w:rPr>
                <w:i/>
                <w:iCs/>
              </w:rPr>
              <w:t>Note:</w:t>
            </w:r>
            <w:r>
              <w:t xml:space="preserve"> </w:t>
            </w:r>
            <w:r w:rsidR="0014061C" w:rsidRPr="00DB2607">
              <w:t>Where services are provided in other locations, the provider must ensure that the applicable minimum standards of registration continue to be met in respect of those alternative locations.</w:t>
            </w:r>
          </w:p>
        </w:tc>
        <w:tc>
          <w:tcPr>
            <w:tcW w:w="567" w:type="dxa"/>
            <w:tcBorders>
              <w:right w:val="nil"/>
            </w:tcBorders>
          </w:tcPr>
          <w:p w14:paraId="4C10BE27" w14:textId="77777777" w:rsidR="0014061C" w:rsidRPr="005C3613" w:rsidRDefault="001378CF" w:rsidP="005351DE">
            <w:pPr>
              <w:pStyle w:val="VRQATableBodyText"/>
            </w:pPr>
            <w:sdt>
              <w:sdtPr>
                <w:id w:val="1406330643"/>
                <w14:checkbox>
                  <w14:checked w14:val="0"/>
                  <w14:checkedState w14:val="2612" w14:font="MS Gothic"/>
                  <w14:uncheckedState w14:val="2610" w14:font="MS Gothic"/>
                </w14:checkbox>
              </w:sdtPr>
              <w:sdtEndPr/>
              <w:sdtContent>
                <w:r w:rsidR="0014061C" w:rsidRPr="005C3613">
                  <w:rPr>
                    <w:rFonts w:ascii="Segoe UI Symbol" w:hAnsi="Segoe UI Symbol" w:cs="Segoe UI Symbol"/>
                  </w:rPr>
                  <w:t>☐</w:t>
                </w:r>
              </w:sdtContent>
            </w:sdt>
            <w:r w:rsidR="0014061C" w:rsidRPr="005C3613">
              <w:t xml:space="preserve"> </w:t>
            </w:r>
          </w:p>
        </w:tc>
      </w:tr>
    </w:tbl>
    <w:p w14:paraId="10C2835D" w14:textId="58B0B279" w:rsidR="00FA568B" w:rsidRDefault="00FA568B" w:rsidP="004F5A48">
      <w:pPr>
        <w:pStyle w:val="VRQABullet1"/>
        <w:numPr>
          <w:ilvl w:val="0"/>
          <w:numId w:val="0"/>
        </w:numPr>
        <w:ind w:left="340"/>
      </w:pPr>
    </w:p>
    <w:p w14:paraId="021BE1BE" w14:textId="77777777" w:rsidR="00AB2039" w:rsidRDefault="00AB2039">
      <w:r>
        <w:br w:type="page"/>
      </w:r>
    </w:p>
    <w:p w14:paraId="19A52CF1" w14:textId="77777777" w:rsidR="00455D0E" w:rsidRDefault="00455D0E" w:rsidP="00850C81">
      <w:pPr>
        <w:pStyle w:val="VRQABodyText"/>
      </w:pPr>
    </w:p>
    <w:p w14:paraId="7219D7C4" w14:textId="77777777" w:rsidR="00455D0E" w:rsidRPr="00035F71" w:rsidRDefault="00455D0E" w:rsidP="00035F71">
      <w:pPr>
        <w:pStyle w:val="VRQAFormSectionHead"/>
        <w:framePr w:wrap="around"/>
      </w:pPr>
      <w:r w:rsidRPr="00035F71">
        <w:t xml:space="preserve">Part D – Declaration </w:t>
      </w:r>
    </w:p>
    <w:tbl>
      <w:tblPr>
        <w:tblStyle w:val="TableGrid"/>
        <w:tblW w:w="10290" w:type="dxa"/>
        <w:tblBorders>
          <w:top w:val="dotted" w:sz="4" w:space="0" w:color="888B8D" w:themeColor="accent4"/>
          <w:left w:val="none" w:sz="0" w:space="0" w:color="auto"/>
          <w:bottom w:val="dotted" w:sz="4" w:space="0" w:color="585A5B" w:themeColor="background1" w:themeShade="A6"/>
          <w:right w:val="none" w:sz="0" w:space="0" w:color="auto"/>
          <w:insideH w:val="dotted" w:sz="4" w:space="0" w:color="888B8D" w:themeColor="accent4"/>
          <w:insideV w:val="dotted" w:sz="4" w:space="0" w:color="888B8D" w:themeColor="accent4"/>
        </w:tblBorders>
        <w:tblLayout w:type="fixed"/>
        <w:tblLook w:val="04A0" w:firstRow="1" w:lastRow="0" w:firstColumn="1" w:lastColumn="0" w:noHBand="0" w:noVBand="1"/>
      </w:tblPr>
      <w:tblGrid>
        <w:gridCol w:w="1418"/>
        <w:gridCol w:w="3403"/>
        <w:gridCol w:w="3686"/>
        <w:gridCol w:w="1783"/>
      </w:tblGrid>
      <w:tr w:rsidR="00455D0E" w14:paraId="44E63DEE" w14:textId="77777777" w:rsidTr="005D16F0">
        <w:trPr>
          <w:trHeight w:val="20"/>
        </w:trPr>
        <w:tc>
          <w:tcPr>
            <w:tcW w:w="10290" w:type="dxa"/>
            <w:gridSpan w:val="4"/>
            <w:tcBorders>
              <w:top w:val="nil"/>
              <w:left w:val="nil"/>
              <w:bottom w:val="nil"/>
              <w:right w:val="nil"/>
            </w:tcBorders>
            <w:vAlign w:val="center"/>
            <w:hideMark/>
          </w:tcPr>
          <w:p w14:paraId="64776ABE" w14:textId="77777777" w:rsidR="00455D0E" w:rsidRPr="005D16F0" w:rsidRDefault="00455D0E" w:rsidP="0057342C">
            <w:pPr>
              <w:pStyle w:val="VRQABodyText"/>
              <w:rPr>
                <w:b/>
                <w:bCs/>
              </w:rPr>
            </w:pPr>
            <w:r w:rsidRPr="005D16F0">
              <w:rPr>
                <w:b/>
                <w:bCs/>
              </w:rPr>
              <w:t>I acknowledge that:</w:t>
            </w:r>
          </w:p>
          <w:p w14:paraId="5446F4A2" w14:textId="77777777" w:rsidR="00455D0E" w:rsidRPr="0014527E" w:rsidRDefault="00455D0E" w:rsidP="0057342C">
            <w:pPr>
              <w:pStyle w:val="VRQABullet1"/>
            </w:pPr>
            <w:r w:rsidRPr="0014527E">
              <w:t>the information contained in this application is true and correct</w:t>
            </w:r>
          </w:p>
          <w:p w14:paraId="4123BD20" w14:textId="49C48F3D" w:rsidR="00455D0E" w:rsidRPr="0014527E" w:rsidRDefault="00FA3A53" w:rsidP="0057342C">
            <w:pPr>
              <w:pStyle w:val="VRQABullet1"/>
            </w:pPr>
            <w:r>
              <w:t>if registered</w:t>
            </w:r>
            <w:r w:rsidR="003D4F0F">
              <w:t>,</w:t>
            </w:r>
            <w:r>
              <w:t xml:space="preserve"> </w:t>
            </w:r>
            <w:r w:rsidR="00455D0E" w:rsidRPr="0014527E">
              <w:t>the school boarding premises will comply with the requirements of the Act and the ETR Regulations</w:t>
            </w:r>
          </w:p>
          <w:p w14:paraId="1BD621F0" w14:textId="69F483B0" w:rsidR="00455D0E" w:rsidRDefault="00FA3A53" w:rsidP="0057342C">
            <w:pPr>
              <w:pStyle w:val="VRQABullet1"/>
            </w:pPr>
            <w:r>
              <w:rPr>
                <w:szCs w:val="22"/>
                <w:lang w:val="en-GB"/>
              </w:rPr>
              <w:t xml:space="preserve">if registered, the </w:t>
            </w:r>
            <w:r w:rsidR="00455D0E" w:rsidRPr="0014527E">
              <w:t xml:space="preserve">school boarding premises will have suitable arrangements in place to enable it to comply with </w:t>
            </w:r>
            <w:r>
              <w:t>the Guidelines to the Minimum Standards and Requirements for School Boarding Registration</w:t>
            </w:r>
            <w:r w:rsidR="00455D0E" w:rsidRPr="0014527E">
              <w:t>.</w:t>
            </w:r>
          </w:p>
          <w:p w14:paraId="00E0A352" w14:textId="77777777" w:rsidR="00455D0E" w:rsidRPr="0014527E" w:rsidRDefault="00455D0E" w:rsidP="003D4911">
            <w:pPr>
              <w:pStyle w:val="VRQABodyText"/>
              <w:ind w:left="720"/>
            </w:pPr>
          </w:p>
        </w:tc>
      </w:tr>
      <w:tr w:rsidR="00455D0E" w14:paraId="76B9974C" w14:textId="77777777" w:rsidTr="005D16F0">
        <w:trPr>
          <w:trHeight w:val="454"/>
        </w:trPr>
        <w:tc>
          <w:tcPr>
            <w:tcW w:w="1418" w:type="dxa"/>
            <w:tcBorders>
              <w:top w:val="nil"/>
              <w:left w:val="nil"/>
              <w:bottom w:val="nil"/>
              <w:right w:val="nil"/>
            </w:tcBorders>
            <w:vAlign w:val="bottom"/>
            <w:hideMark/>
          </w:tcPr>
          <w:p w14:paraId="04471B03" w14:textId="77777777" w:rsidR="00167482" w:rsidRDefault="00167482" w:rsidP="0057342C">
            <w:pPr>
              <w:pStyle w:val="VRQATableBodyText"/>
            </w:pPr>
          </w:p>
          <w:p w14:paraId="4FE2B5B1" w14:textId="704AE52E" w:rsidR="00455D0E" w:rsidRPr="0014527E" w:rsidRDefault="00455D0E" w:rsidP="0057342C">
            <w:pPr>
              <w:pStyle w:val="VRQATableBodyText"/>
            </w:pPr>
            <w:r w:rsidRPr="0014527E">
              <w:t>Full name</w:t>
            </w:r>
          </w:p>
        </w:tc>
        <w:tc>
          <w:tcPr>
            <w:tcW w:w="8872" w:type="dxa"/>
            <w:gridSpan w:val="3"/>
            <w:tcBorders>
              <w:top w:val="nil"/>
              <w:left w:val="nil"/>
              <w:bottom w:val="dotted" w:sz="4" w:space="0" w:color="888B8D" w:themeColor="accent4"/>
              <w:right w:val="nil"/>
            </w:tcBorders>
            <w:vAlign w:val="bottom"/>
            <w:hideMark/>
          </w:tcPr>
          <w:p w14:paraId="476131A0" w14:textId="77777777" w:rsidR="00455D0E" w:rsidRPr="0014527E" w:rsidRDefault="00455D0E" w:rsidP="0057342C">
            <w:pPr>
              <w:pStyle w:val="VRQATableBodyText"/>
            </w:pPr>
            <w:r w:rsidRPr="0014527E">
              <w:t xml:space="preserve">(please print) </w:t>
            </w:r>
          </w:p>
        </w:tc>
      </w:tr>
      <w:tr w:rsidR="00455D0E" w14:paraId="43B1CE23" w14:textId="77777777" w:rsidTr="005D16F0">
        <w:trPr>
          <w:trHeight w:val="454"/>
        </w:trPr>
        <w:tc>
          <w:tcPr>
            <w:tcW w:w="1418" w:type="dxa"/>
            <w:tcBorders>
              <w:top w:val="nil"/>
              <w:left w:val="nil"/>
              <w:bottom w:val="nil"/>
              <w:right w:val="nil"/>
            </w:tcBorders>
            <w:vAlign w:val="bottom"/>
            <w:hideMark/>
          </w:tcPr>
          <w:p w14:paraId="48EE2616" w14:textId="77777777" w:rsidR="00455D0E" w:rsidRPr="0014527E" w:rsidRDefault="00455D0E" w:rsidP="0057342C">
            <w:pPr>
              <w:pStyle w:val="VRQATableBodyText"/>
            </w:pPr>
            <w:r w:rsidRPr="0014527E">
              <w:t>Position</w:t>
            </w:r>
          </w:p>
        </w:tc>
        <w:tc>
          <w:tcPr>
            <w:tcW w:w="8872" w:type="dxa"/>
            <w:gridSpan w:val="3"/>
            <w:tcBorders>
              <w:top w:val="nil"/>
              <w:left w:val="nil"/>
              <w:bottom w:val="dotted" w:sz="4" w:space="0" w:color="888B8D" w:themeColor="accent4"/>
              <w:right w:val="nil"/>
            </w:tcBorders>
            <w:vAlign w:val="bottom"/>
          </w:tcPr>
          <w:p w14:paraId="7337EDFC" w14:textId="77777777" w:rsidR="00455D0E" w:rsidRPr="0014527E" w:rsidRDefault="00455D0E" w:rsidP="0057342C">
            <w:pPr>
              <w:pStyle w:val="VRQATableBodyText"/>
            </w:pPr>
          </w:p>
        </w:tc>
      </w:tr>
      <w:tr w:rsidR="00455D0E" w14:paraId="4BBD5C00" w14:textId="77777777" w:rsidTr="00F05FB4">
        <w:trPr>
          <w:trHeight w:val="454"/>
        </w:trPr>
        <w:tc>
          <w:tcPr>
            <w:tcW w:w="1418" w:type="dxa"/>
            <w:tcBorders>
              <w:top w:val="nil"/>
              <w:left w:val="nil"/>
              <w:bottom w:val="nil"/>
              <w:right w:val="nil"/>
            </w:tcBorders>
            <w:vAlign w:val="bottom"/>
            <w:hideMark/>
          </w:tcPr>
          <w:p w14:paraId="173DFCA5" w14:textId="77777777" w:rsidR="00455D0E" w:rsidRPr="0014527E" w:rsidRDefault="00455D0E" w:rsidP="0057342C">
            <w:pPr>
              <w:pStyle w:val="VRQATableBodyText"/>
            </w:pPr>
            <w:r w:rsidRPr="0014527E">
              <w:t>Date</w:t>
            </w:r>
          </w:p>
        </w:tc>
        <w:tc>
          <w:tcPr>
            <w:tcW w:w="3403" w:type="dxa"/>
            <w:tcBorders>
              <w:top w:val="nil"/>
              <w:left w:val="nil"/>
              <w:bottom w:val="dotted" w:sz="4" w:space="0" w:color="585A5B" w:themeColor="background1" w:themeShade="A6"/>
              <w:right w:val="nil"/>
            </w:tcBorders>
            <w:vAlign w:val="bottom"/>
            <w:hideMark/>
          </w:tcPr>
          <w:p w14:paraId="4011F6F2" w14:textId="77777777" w:rsidR="00455D0E" w:rsidRPr="0014527E" w:rsidRDefault="00455D0E" w:rsidP="0057342C">
            <w:pPr>
              <w:pStyle w:val="VRQATableBodyText"/>
            </w:pPr>
            <w:r w:rsidRPr="0014527E">
              <w:t xml:space="preserve">(day) </w:t>
            </w:r>
          </w:p>
        </w:tc>
        <w:tc>
          <w:tcPr>
            <w:tcW w:w="3686" w:type="dxa"/>
            <w:tcBorders>
              <w:top w:val="nil"/>
              <w:left w:val="nil"/>
              <w:bottom w:val="dotted" w:sz="4" w:space="0" w:color="585A5B" w:themeColor="background1" w:themeShade="A6"/>
              <w:right w:val="nil"/>
            </w:tcBorders>
            <w:vAlign w:val="bottom"/>
            <w:hideMark/>
          </w:tcPr>
          <w:p w14:paraId="0C3B73D0" w14:textId="77777777" w:rsidR="00455D0E" w:rsidRPr="0014527E" w:rsidRDefault="00455D0E" w:rsidP="0057342C">
            <w:pPr>
              <w:pStyle w:val="VRQATableBodyText"/>
            </w:pPr>
            <w:r w:rsidRPr="0014527E">
              <w:t xml:space="preserve">(month) </w:t>
            </w:r>
          </w:p>
        </w:tc>
        <w:tc>
          <w:tcPr>
            <w:tcW w:w="1783" w:type="dxa"/>
            <w:tcBorders>
              <w:top w:val="nil"/>
              <w:left w:val="nil"/>
              <w:bottom w:val="dotted" w:sz="4" w:space="0" w:color="585A5B" w:themeColor="background1" w:themeShade="A6"/>
              <w:right w:val="nil"/>
            </w:tcBorders>
            <w:vAlign w:val="bottom"/>
            <w:hideMark/>
          </w:tcPr>
          <w:p w14:paraId="5FD6BA7E" w14:textId="77777777" w:rsidR="00455D0E" w:rsidRPr="0014527E" w:rsidRDefault="00455D0E" w:rsidP="0057342C">
            <w:pPr>
              <w:pStyle w:val="VRQATableBodyText"/>
            </w:pPr>
            <w:r w:rsidRPr="0014527E">
              <w:t xml:space="preserve">(year)  </w:t>
            </w:r>
          </w:p>
        </w:tc>
      </w:tr>
      <w:tr w:rsidR="00455D0E" w14:paraId="03258E9A" w14:textId="77777777" w:rsidTr="00CD73AB">
        <w:trPr>
          <w:trHeight w:val="794"/>
        </w:trPr>
        <w:tc>
          <w:tcPr>
            <w:tcW w:w="1418" w:type="dxa"/>
            <w:tcBorders>
              <w:top w:val="nil"/>
              <w:left w:val="nil"/>
              <w:bottom w:val="nil"/>
              <w:right w:val="nil"/>
            </w:tcBorders>
            <w:hideMark/>
          </w:tcPr>
          <w:p w14:paraId="3A7F38E1" w14:textId="77777777" w:rsidR="00455D0E" w:rsidRPr="0014527E" w:rsidRDefault="00455D0E" w:rsidP="00CD73AB">
            <w:pPr>
              <w:pStyle w:val="VRQATableBodyText"/>
            </w:pPr>
            <w:r w:rsidRPr="0014527E">
              <w:t>Signature</w:t>
            </w:r>
          </w:p>
        </w:tc>
        <w:tc>
          <w:tcPr>
            <w:tcW w:w="8872" w:type="dxa"/>
            <w:gridSpan w:val="3"/>
            <w:tcBorders>
              <w:top w:val="dotted" w:sz="4" w:space="0" w:color="585A5B" w:themeColor="background1" w:themeShade="A6"/>
              <w:left w:val="nil"/>
              <w:bottom w:val="dotted" w:sz="4" w:space="0" w:color="585A5B" w:themeColor="background1" w:themeShade="A6"/>
              <w:right w:val="nil"/>
            </w:tcBorders>
            <w:vAlign w:val="bottom"/>
          </w:tcPr>
          <w:p w14:paraId="3DB5D127" w14:textId="77777777" w:rsidR="00455D0E" w:rsidRPr="0014527E" w:rsidRDefault="00455D0E" w:rsidP="0057342C">
            <w:pPr>
              <w:pStyle w:val="VRQATableBodyText"/>
            </w:pPr>
          </w:p>
        </w:tc>
      </w:tr>
      <w:tr w:rsidR="005D16F0" w14:paraId="6DF9E841" w14:textId="77777777" w:rsidTr="00F25F31">
        <w:trPr>
          <w:trHeight w:val="794"/>
        </w:trPr>
        <w:tc>
          <w:tcPr>
            <w:tcW w:w="10290" w:type="dxa"/>
            <w:gridSpan w:val="4"/>
            <w:tcBorders>
              <w:top w:val="nil"/>
              <w:left w:val="nil"/>
              <w:bottom w:val="nil"/>
              <w:right w:val="nil"/>
            </w:tcBorders>
            <w:vAlign w:val="bottom"/>
          </w:tcPr>
          <w:p w14:paraId="4DC57B0E" w14:textId="77777777" w:rsidR="005D16F0" w:rsidRDefault="005D16F0" w:rsidP="005D16F0">
            <w:pPr>
              <w:pStyle w:val="VRQABodyText"/>
            </w:pPr>
          </w:p>
          <w:p w14:paraId="17B375E8" w14:textId="6BF55B98" w:rsidR="005D16F0" w:rsidRDefault="00520A9E" w:rsidP="005D16F0">
            <w:pPr>
              <w:pStyle w:val="VRQABodyText"/>
            </w:pPr>
            <w:r>
              <w:rPr>
                <w:b/>
                <w:bCs/>
              </w:rPr>
              <w:t>W</w:t>
            </w:r>
            <w:r w:rsidR="005D16F0" w:rsidRPr="005D16F0">
              <w:rPr>
                <w:b/>
                <w:bCs/>
              </w:rPr>
              <w:t>itness</w:t>
            </w:r>
            <w:r w:rsidR="005D16F0" w:rsidRPr="005D16F0">
              <w:t xml:space="preserve">* </w:t>
            </w:r>
          </w:p>
          <w:p w14:paraId="4D5FC448" w14:textId="4C8A4D74" w:rsidR="00F46A6A" w:rsidRPr="005D16F0" w:rsidRDefault="00F46A6A" w:rsidP="00F46A6A">
            <w:pPr>
              <w:pStyle w:val="VRQABodyText"/>
            </w:pPr>
            <w:r>
              <w:t xml:space="preserve">Before me </w:t>
            </w:r>
          </w:p>
        </w:tc>
      </w:tr>
      <w:tr w:rsidR="005D16F0" w14:paraId="1895370F" w14:textId="77777777" w:rsidTr="00CD73AB">
        <w:trPr>
          <w:trHeight w:val="393"/>
        </w:trPr>
        <w:tc>
          <w:tcPr>
            <w:tcW w:w="1418" w:type="dxa"/>
            <w:tcBorders>
              <w:top w:val="nil"/>
              <w:left w:val="nil"/>
              <w:bottom w:val="nil"/>
              <w:right w:val="nil"/>
            </w:tcBorders>
          </w:tcPr>
          <w:p w14:paraId="73AD8773" w14:textId="32C8A55E" w:rsidR="005D16F0" w:rsidRPr="008268FE" w:rsidRDefault="008268FE" w:rsidP="008268FE">
            <w:pPr>
              <w:pStyle w:val="VRQATableBodyText"/>
            </w:pPr>
            <w:r w:rsidRPr="008268FE">
              <w:t>Witness name</w:t>
            </w:r>
          </w:p>
        </w:tc>
        <w:tc>
          <w:tcPr>
            <w:tcW w:w="8872" w:type="dxa"/>
            <w:gridSpan w:val="3"/>
            <w:tcBorders>
              <w:top w:val="nil"/>
              <w:left w:val="nil"/>
              <w:bottom w:val="dotted" w:sz="4" w:space="0" w:color="585A5B" w:themeColor="background1" w:themeShade="A6"/>
              <w:right w:val="nil"/>
            </w:tcBorders>
          </w:tcPr>
          <w:p w14:paraId="633237D8" w14:textId="77777777" w:rsidR="005D16F0" w:rsidRPr="008268FE" w:rsidRDefault="005D16F0" w:rsidP="008268FE">
            <w:pPr>
              <w:pStyle w:val="VRQATableBodyText"/>
            </w:pPr>
          </w:p>
        </w:tc>
      </w:tr>
      <w:tr w:rsidR="005D16F0" w14:paraId="43D58A77" w14:textId="77777777" w:rsidTr="004A156E">
        <w:trPr>
          <w:trHeight w:val="461"/>
        </w:trPr>
        <w:tc>
          <w:tcPr>
            <w:tcW w:w="1418" w:type="dxa"/>
            <w:tcBorders>
              <w:top w:val="nil"/>
              <w:left w:val="nil"/>
              <w:bottom w:val="nil"/>
              <w:right w:val="nil"/>
            </w:tcBorders>
          </w:tcPr>
          <w:p w14:paraId="04319E49" w14:textId="4C199377" w:rsidR="005D16F0" w:rsidRPr="008268FE" w:rsidRDefault="008268FE" w:rsidP="008268FE">
            <w:pPr>
              <w:pStyle w:val="VRQATableBodyText"/>
            </w:pPr>
            <w:r w:rsidRPr="008268FE">
              <w:t>Witness title</w:t>
            </w:r>
          </w:p>
        </w:tc>
        <w:tc>
          <w:tcPr>
            <w:tcW w:w="8872" w:type="dxa"/>
            <w:gridSpan w:val="3"/>
            <w:tcBorders>
              <w:top w:val="dotted" w:sz="4" w:space="0" w:color="585A5B" w:themeColor="background1" w:themeShade="A6"/>
              <w:left w:val="nil"/>
              <w:bottom w:val="dotted" w:sz="4" w:space="0" w:color="585A5B" w:themeColor="background1" w:themeShade="A6"/>
              <w:right w:val="nil"/>
            </w:tcBorders>
          </w:tcPr>
          <w:p w14:paraId="7E920BA4" w14:textId="77777777" w:rsidR="005D16F0" w:rsidRPr="008268FE" w:rsidRDefault="005D16F0" w:rsidP="008268FE">
            <w:pPr>
              <w:pStyle w:val="VRQATableBodyText"/>
            </w:pPr>
          </w:p>
        </w:tc>
      </w:tr>
      <w:tr w:rsidR="008268FE" w14:paraId="012D74F3" w14:textId="77777777" w:rsidTr="004A156E">
        <w:trPr>
          <w:trHeight w:val="461"/>
        </w:trPr>
        <w:tc>
          <w:tcPr>
            <w:tcW w:w="1418" w:type="dxa"/>
            <w:tcBorders>
              <w:top w:val="nil"/>
              <w:left w:val="nil"/>
              <w:bottom w:val="nil"/>
              <w:right w:val="nil"/>
            </w:tcBorders>
          </w:tcPr>
          <w:p w14:paraId="0EE6C1E4" w14:textId="55AA8B4F" w:rsidR="008268FE" w:rsidRPr="008268FE" w:rsidRDefault="00462B2A" w:rsidP="008268FE">
            <w:pPr>
              <w:pStyle w:val="VRQATableBodyText"/>
            </w:pPr>
            <w:r>
              <w:t>Witness address</w:t>
            </w:r>
          </w:p>
        </w:tc>
        <w:tc>
          <w:tcPr>
            <w:tcW w:w="8872" w:type="dxa"/>
            <w:gridSpan w:val="3"/>
            <w:tcBorders>
              <w:top w:val="dotted" w:sz="4" w:space="0" w:color="585A5B" w:themeColor="background1" w:themeShade="A6"/>
              <w:left w:val="nil"/>
              <w:bottom w:val="dotted" w:sz="4" w:space="0" w:color="585A5B" w:themeColor="background1" w:themeShade="A6"/>
              <w:right w:val="nil"/>
            </w:tcBorders>
          </w:tcPr>
          <w:p w14:paraId="45A90B90" w14:textId="77777777" w:rsidR="008268FE" w:rsidRPr="008268FE" w:rsidRDefault="008268FE" w:rsidP="008268FE">
            <w:pPr>
              <w:pStyle w:val="VRQATableBodyText"/>
            </w:pPr>
          </w:p>
        </w:tc>
      </w:tr>
      <w:tr w:rsidR="008268FE" w14:paraId="39B51DA7" w14:textId="77777777" w:rsidTr="004A156E">
        <w:trPr>
          <w:trHeight w:val="461"/>
        </w:trPr>
        <w:tc>
          <w:tcPr>
            <w:tcW w:w="1418" w:type="dxa"/>
            <w:tcBorders>
              <w:top w:val="nil"/>
              <w:left w:val="nil"/>
              <w:bottom w:val="nil"/>
              <w:right w:val="nil"/>
            </w:tcBorders>
          </w:tcPr>
          <w:p w14:paraId="7B7C75E9" w14:textId="07D30267" w:rsidR="008268FE" w:rsidRPr="008268FE" w:rsidRDefault="00462B2A" w:rsidP="008268FE">
            <w:pPr>
              <w:pStyle w:val="VRQATableBodyText"/>
            </w:pPr>
            <w:r w:rsidRPr="0014527E">
              <w:t>Signature</w:t>
            </w:r>
          </w:p>
        </w:tc>
        <w:tc>
          <w:tcPr>
            <w:tcW w:w="8872" w:type="dxa"/>
            <w:gridSpan w:val="3"/>
            <w:tcBorders>
              <w:top w:val="dotted" w:sz="4" w:space="0" w:color="585A5B" w:themeColor="background1" w:themeShade="A6"/>
              <w:left w:val="nil"/>
              <w:bottom w:val="dotted" w:sz="4" w:space="0" w:color="585A5B" w:themeColor="background1" w:themeShade="A6"/>
              <w:right w:val="nil"/>
            </w:tcBorders>
          </w:tcPr>
          <w:p w14:paraId="3DA3A8EC" w14:textId="77777777" w:rsidR="008268FE" w:rsidRDefault="008268FE" w:rsidP="008268FE">
            <w:pPr>
              <w:pStyle w:val="VRQATableBodyText"/>
            </w:pPr>
          </w:p>
          <w:p w14:paraId="70C46720" w14:textId="04C611C0" w:rsidR="00CD73AB" w:rsidRPr="008268FE" w:rsidRDefault="00CD73AB" w:rsidP="008268FE">
            <w:pPr>
              <w:pStyle w:val="VRQATableBodyText"/>
            </w:pPr>
          </w:p>
        </w:tc>
      </w:tr>
    </w:tbl>
    <w:p w14:paraId="08026EB2" w14:textId="77777777" w:rsidR="00462B2A" w:rsidRDefault="00462B2A" w:rsidP="00850C81">
      <w:pPr>
        <w:pStyle w:val="VRQABodyText"/>
      </w:pPr>
    </w:p>
    <w:p w14:paraId="03290BA7" w14:textId="40F80FD9" w:rsidR="004616C3" w:rsidRPr="00CD73AB" w:rsidRDefault="004616C3" w:rsidP="007D110A">
      <w:pPr>
        <w:pStyle w:val="VRQABullet1"/>
        <w:numPr>
          <w:ilvl w:val="0"/>
          <w:numId w:val="0"/>
        </w:numPr>
        <w:ind w:left="340" w:hanging="340"/>
        <w:rPr>
          <w:b/>
          <w:bCs/>
          <w:color w:val="007EB3" w:themeColor="background2"/>
          <w:u w:val="single"/>
        </w:rPr>
      </w:pPr>
    </w:p>
    <w:sectPr w:rsidR="004616C3" w:rsidRPr="00CD73AB" w:rsidSect="008F6306">
      <w:headerReference w:type="even" r:id="rId21"/>
      <w:headerReference w:type="default" r:id="rId22"/>
      <w:footerReference w:type="even" r:id="rId23"/>
      <w:footerReference w:type="default" r:id="rId24"/>
      <w:headerReference w:type="first" r:id="rId25"/>
      <w:footerReference w:type="first" r:id="rId26"/>
      <w:pgSz w:w="11906" w:h="16838"/>
      <w:pgMar w:top="1985" w:right="851" w:bottom="851" w:left="851"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94079" w14:textId="77777777" w:rsidR="001378CF" w:rsidRDefault="001378CF" w:rsidP="001B2A4B">
      <w:pPr>
        <w:spacing w:after="0" w:line="240" w:lineRule="auto"/>
      </w:pPr>
      <w:r>
        <w:separator/>
      </w:r>
    </w:p>
  </w:endnote>
  <w:endnote w:type="continuationSeparator" w:id="0">
    <w:p w14:paraId="5FD76703" w14:textId="77777777" w:rsidR="001378CF" w:rsidRDefault="001378CF" w:rsidP="001B2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stGrotesk-Medium">
    <w:altName w:val="Times New Roman"/>
    <w:charset w:val="00"/>
    <w:family w:val="auto"/>
    <w:pitch w:val="variable"/>
    <w:sig w:usb0="A00000EF" w:usb1="5001607B" w:usb2="00000000" w:usb3="00000000" w:csb0="00000193" w:csb1="00000000"/>
  </w:font>
  <w:font w:name="Post Grotesk">
    <w:panose1 w:val="00000000000000000000"/>
    <w:charset w:val="00"/>
    <w:family w:val="modern"/>
    <w:notTrueType/>
    <w:pitch w:val="variable"/>
    <w:sig w:usb0="A00000EF" w:usb1="5001607B" w:usb2="00000000" w:usb3="00000000" w:csb0="0000009B" w:csb1="00000000"/>
  </w:font>
  <w:font w:name="PostGrotesk-Book">
    <w:altName w:val="Times New Roman"/>
    <w:charset w:val="00"/>
    <w:family w:val="auto"/>
    <w:pitch w:val="variable"/>
    <w:sig w:usb0="A00000AF" w:usb1="500160F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B93A2" w14:textId="77777777" w:rsidR="00BD335A" w:rsidRDefault="00BD335A">
    <w:pPr>
      <w:pStyle w:val="Footer"/>
    </w:pPr>
  </w:p>
  <w:p w14:paraId="0831EC14" w14:textId="77777777" w:rsidR="00E767E1" w:rsidRDefault="00E767E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F4E98" w14:textId="65FE3856" w:rsidR="00DA064D" w:rsidRPr="001F1BAE" w:rsidRDefault="00DA064D" w:rsidP="00DA064D">
    <w:pPr>
      <w:pStyle w:val="VRQAFooterNoLogo"/>
      <w:rPr>
        <w:lang w:val="en-US"/>
      </w:rPr>
    </w:pPr>
    <w:r w:rsidRPr="009D7C68">
      <w:t xml:space="preserve">VRQA </w:t>
    </w:r>
    <w:r>
      <w:t>Register a School Boarding Premises</w:t>
    </w:r>
    <w:r>
      <w:softHyphen/>
      <w:t xml:space="preserve"> – </w:t>
    </w:r>
    <w:bookmarkStart w:id="2" w:name="_Hlk87961167"/>
    <w:r>
      <w:t xml:space="preserve">Application form – </w:t>
    </w:r>
    <w:r w:rsidR="00D77B3A">
      <w:t>November</w:t>
    </w:r>
    <w:r>
      <w:t xml:space="preserve"> 2021</w:t>
    </w:r>
    <w:bookmarkEnd w:id="2"/>
    <w:r>
      <w:rPr>
        <w:lang w:val="en-US"/>
      </w:rPr>
      <w:tab/>
    </w:r>
    <w:r>
      <w:rPr>
        <w:lang w:val="en-US"/>
      </w:rPr>
      <w:tab/>
    </w:r>
    <w:r w:rsidRPr="001F1BAE">
      <w:rPr>
        <w:lang w:val="en-US"/>
      </w:rPr>
      <w:fldChar w:fldCharType="begin"/>
    </w:r>
    <w:r w:rsidRPr="001F1BAE">
      <w:rPr>
        <w:lang w:val="en-US"/>
      </w:rPr>
      <w:instrText xml:space="preserve"> PAGE   \* MERGEFORMAT </w:instrText>
    </w:r>
    <w:r w:rsidRPr="001F1BAE">
      <w:rPr>
        <w:lang w:val="en-US"/>
      </w:rPr>
      <w:fldChar w:fldCharType="separate"/>
    </w:r>
    <w:r>
      <w:t>1</w:t>
    </w:r>
    <w:r w:rsidRPr="001F1BAE">
      <w:rPr>
        <w:noProof/>
        <w:lang w:val="en-US"/>
      </w:rPr>
      <w:fldChar w:fldCharType="end"/>
    </w:r>
    <w:r>
      <w:rPr>
        <w:lang w:val="en-US"/>
      </w:rPr>
      <w:tab/>
    </w:r>
  </w:p>
  <w:p w14:paraId="533638D8" w14:textId="205446C4" w:rsidR="00E767E1" w:rsidRDefault="00D77B3A" w:rsidP="00D77B3A">
    <w:pPr>
      <w:tabs>
        <w:tab w:val="left" w:pos="855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22702" w14:textId="4CBF6D60" w:rsidR="003656F9" w:rsidRPr="001F1BAE" w:rsidRDefault="00DA064D" w:rsidP="00DA064D">
    <w:pPr>
      <w:pStyle w:val="VRQAFooterNoLogo"/>
      <w:rPr>
        <w:lang w:val="en-US"/>
      </w:rPr>
    </w:pPr>
    <w:r w:rsidRPr="009D7C68">
      <w:t xml:space="preserve">VRQA </w:t>
    </w:r>
    <w:r>
      <w:t>Register a School Boarding Premises</w:t>
    </w:r>
    <w:r>
      <w:softHyphen/>
      <w:t xml:space="preserve"> – Application form – </w:t>
    </w:r>
    <w:r w:rsidR="00E30CF1">
      <w:t>November</w:t>
    </w:r>
    <w:r>
      <w:t xml:space="preserve"> 2021</w:t>
    </w:r>
    <w:r w:rsidR="001F1BAE">
      <w:rPr>
        <w:lang w:val="en-US"/>
      </w:rPr>
      <w:tab/>
    </w:r>
    <w:r w:rsidR="001F1BAE">
      <w:rPr>
        <w:lang w:val="en-US"/>
      </w:rPr>
      <w:tab/>
    </w:r>
    <w:r w:rsidR="001F1BAE" w:rsidRPr="001F1BAE">
      <w:rPr>
        <w:lang w:val="en-US"/>
      </w:rPr>
      <w:fldChar w:fldCharType="begin"/>
    </w:r>
    <w:r w:rsidR="001F1BAE" w:rsidRPr="001F1BAE">
      <w:rPr>
        <w:lang w:val="en-US"/>
      </w:rPr>
      <w:instrText xml:space="preserve"> PAGE   \* MERGEFORMAT </w:instrText>
    </w:r>
    <w:r w:rsidR="001F1BAE" w:rsidRPr="001F1BAE">
      <w:rPr>
        <w:lang w:val="en-US"/>
      </w:rPr>
      <w:fldChar w:fldCharType="separate"/>
    </w:r>
    <w:r w:rsidR="001F1BAE" w:rsidRPr="001F1BAE">
      <w:rPr>
        <w:noProof/>
        <w:lang w:val="en-US"/>
      </w:rPr>
      <w:t>1</w:t>
    </w:r>
    <w:r w:rsidR="001F1BAE" w:rsidRPr="001F1BAE">
      <w:rPr>
        <w:noProof/>
        <w:lang w:val="en-US"/>
      </w:rPr>
      <w:fldChar w:fldCharType="end"/>
    </w:r>
    <w:r w:rsidR="001F1BAE">
      <w:rPr>
        <w:lang w:val="en-US"/>
      </w:rPr>
      <w:tab/>
    </w:r>
  </w:p>
  <w:p w14:paraId="51FEEE29" w14:textId="77777777" w:rsidR="00E767E1" w:rsidRDefault="00E767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5C5BB" w14:textId="77777777" w:rsidR="001378CF" w:rsidRDefault="001378CF" w:rsidP="001B2A4B">
      <w:pPr>
        <w:spacing w:after="0" w:line="240" w:lineRule="auto"/>
      </w:pPr>
      <w:r>
        <w:separator/>
      </w:r>
    </w:p>
  </w:footnote>
  <w:footnote w:type="continuationSeparator" w:id="0">
    <w:p w14:paraId="574DDEEF" w14:textId="77777777" w:rsidR="001378CF" w:rsidRDefault="001378CF" w:rsidP="001B2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8D9D4" w14:textId="77777777" w:rsidR="00BD335A" w:rsidRDefault="00BD335A">
    <w:pPr>
      <w:pStyle w:val="Header"/>
    </w:pPr>
  </w:p>
  <w:p w14:paraId="46F31E7F" w14:textId="77777777" w:rsidR="00E767E1" w:rsidRDefault="00E767E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06C4D" w14:textId="6BAB9D2E" w:rsidR="003656F9" w:rsidRDefault="003656F9" w:rsidP="001F1BAE">
    <w:r w:rsidRPr="00856727">
      <w:rPr>
        <w:noProof/>
      </w:rPr>
      <w:drawing>
        <wp:anchor distT="0" distB="0" distL="114300" distR="114300" simplePos="0" relativeHeight="251656192" behindDoc="1" locked="0" layoutInCell="1" allowOverlap="1" wp14:anchorId="5010203A" wp14:editId="15B136D3">
          <wp:simplePos x="0" y="0"/>
          <wp:positionH relativeFrom="column">
            <wp:posOffset>-146685</wp:posOffset>
          </wp:positionH>
          <wp:positionV relativeFrom="page">
            <wp:posOffset>228600</wp:posOffset>
          </wp:positionV>
          <wp:extent cx="6731000" cy="932180"/>
          <wp:effectExtent l="0" t="0" r="0" b="1270"/>
          <wp:wrapNone/>
          <wp:docPr id="12" name="Picture 12" descr="/Volumes/PROJECTS/Victorian Registration and Qualifications Authority/1901_VRQ_VIS Visual Design Refresh Project/Media/banner/VRQA_banners requested-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PROJECTS/Victorian Registration and Qualifications Authority/1901_VRQ_VIS Visual Design Refresh Project/Media/banner/VRQA_banners requested-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0" cy="932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A6D5DD" w14:textId="77777777" w:rsidR="00E767E1" w:rsidRDefault="00E767E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C749A" w14:textId="6B0EA61F" w:rsidR="003656F9" w:rsidRDefault="00A52618">
    <w:r w:rsidRPr="00117EDD">
      <w:rPr>
        <w:noProof/>
        <w:sz w:val="20"/>
        <w:szCs w:val="20"/>
        <w:lang w:eastAsia="en-AU"/>
      </w:rPr>
      <w:drawing>
        <wp:anchor distT="0" distB="0" distL="114300" distR="114300" simplePos="0" relativeHeight="251657216" behindDoc="0" locked="0" layoutInCell="1" allowOverlap="1" wp14:anchorId="4A9109C1" wp14:editId="3930076E">
          <wp:simplePos x="0" y="0"/>
          <wp:positionH relativeFrom="margin">
            <wp:posOffset>-635</wp:posOffset>
          </wp:positionH>
          <wp:positionV relativeFrom="paragraph">
            <wp:posOffset>-399415</wp:posOffset>
          </wp:positionV>
          <wp:extent cx="1644650" cy="1073942"/>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RQA_Logo_PMS.eps"/>
                  <pic:cNvPicPr/>
                </pic:nvPicPr>
                <pic:blipFill rotWithShape="1">
                  <a:blip r:embed="rId1" cstate="print">
                    <a:extLst>
                      <a:ext uri="{28A0092B-C50C-407E-A947-70E740481C1C}">
                        <a14:useLocalDpi xmlns:a14="http://schemas.microsoft.com/office/drawing/2010/main" val="0"/>
                      </a:ext>
                    </a:extLst>
                  </a:blip>
                  <a:srcRect l="5898" t="-3550"/>
                  <a:stretch/>
                </pic:blipFill>
                <pic:spPr bwMode="auto">
                  <a:xfrm>
                    <a:off x="0" y="0"/>
                    <a:ext cx="1682319" cy="10985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656F9">
      <w:tab/>
    </w:r>
    <w:r w:rsidR="003656F9">
      <w:tab/>
    </w:r>
    <w:r w:rsidRPr="00117EDD">
      <w:rPr>
        <w:noProof/>
        <w:sz w:val="20"/>
        <w:szCs w:val="20"/>
        <w:lang w:eastAsia="en-AU"/>
      </w:rPr>
      <w:drawing>
        <wp:anchor distT="0" distB="0" distL="114300" distR="114300" simplePos="0" relativeHeight="251658240" behindDoc="0" locked="1" layoutInCell="1" allowOverlap="1" wp14:anchorId="0299EA65" wp14:editId="65C1D997">
          <wp:simplePos x="0" y="0"/>
          <wp:positionH relativeFrom="column">
            <wp:posOffset>5123815</wp:posOffset>
          </wp:positionH>
          <wp:positionV relativeFrom="page">
            <wp:posOffset>279400</wp:posOffset>
          </wp:positionV>
          <wp:extent cx="1148080" cy="654685"/>
          <wp:effectExtent l="0" t="0" r="0" b="0"/>
          <wp:wrapSquare wrapText="bothSides"/>
          <wp:docPr id="14" name="Picture 14" descr="../../Media/Vic%20Gov%20logo/Victoria_State_Gov_logo_black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dia/Vic%20Gov%20logo/Victoria_State_Gov_logo_black_rgb.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48080" cy="6546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7A9A80" w14:textId="77777777" w:rsidR="00E767E1" w:rsidRDefault="00E767E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01D3D"/>
    <w:multiLevelType w:val="hybridMultilevel"/>
    <w:tmpl w:val="CB980550"/>
    <w:lvl w:ilvl="0" w:tplc="761EC0EE">
      <w:start w:val="1"/>
      <w:numFmt w:val="lowerRoman"/>
      <w:pStyle w:val="VRQAalpha-numericlist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8852E9"/>
    <w:multiLevelType w:val="hybridMultilevel"/>
    <w:tmpl w:val="0114D8CE"/>
    <w:lvl w:ilvl="0" w:tplc="122A3A76">
      <w:start w:val="1"/>
      <w:numFmt w:val="bullet"/>
      <w:pStyle w:val="VRQABullet2"/>
      <w:lvlText w:val="o"/>
      <w:lvlJc w:val="left"/>
      <w:pPr>
        <w:ind w:left="1145" w:hanging="360"/>
      </w:pPr>
      <w:rPr>
        <w:rFonts w:ascii="Courier New" w:hAnsi="Courier New" w:cs="Courier New"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 w15:restartNumberingAfterBreak="0">
    <w:nsid w:val="1FEB2C55"/>
    <w:multiLevelType w:val="hybridMultilevel"/>
    <w:tmpl w:val="C388C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1E0097"/>
    <w:multiLevelType w:val="hybridMultilevel"/>
    <w:tmpl w:val="92DC7CE0"/>
    <w:lvl w:ilvl="0" w:tplc="3DD8027C">
      <w:start w:val="1"/>
      <w:numFmt w:val="bullet"/>
      <w:pStyle w:val="VRQABullet1"/>
      <w:lvlText w:val=""/>
      <w:lvlJc w:val="left"/>
      <w:pPr>
        <w:ind w:left="340" w:hanging="340"/>
      </w:pPr>
      <w:rPr>
        <w:rFonts w:ascii="Symbol" w:hAnsi="Symbol" w:hint="default"/>
        <w:color w:val="555559"/>
        <w:w w:val="80"/>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40190E"/>
    <w:multiLevelType w:val="hybridMultilevel"/>
    <w:tmpl w:val="B8983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E4836BD"/>
    <w:multiLevelType w:val="hybridMultilevel"/>
    <w:tmpl w:val="5C301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3D94513"/>
    <w:multiLevelType w:val="hybridMultilevel"/>
    <w:tmpl w:val="0B96F48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CDC7D57"/>
    <w:multiLevelType w:val="hybridMultilevel"/>
    <w:tmpl w:val="3356CEDE"/>
    <w:lvl w:ilvl="0" w:tplc="952C4184">
      <w:start w:val="3"/>
      <w:numFmt w:val="decimal"/>
      <w:pStyle w:val="VRQAExtractlistnumb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D555CB"/>
    <w:multiLevelType w:val="hybridMultilevel"/>
    <w:tmpl w:val="B5DE7940"/>
    <w:lvl w:ilvl="0" w:tplc="103E8FF4">
      <w:start w:val="1"/>
      <w:numFmt w:val="bullet"/>
      <w:pStyle w:val="VRQATableBullet2"/>
      <w:lvlText w:val="o"/>
      <w:lvlJc w:val="left"/>
      <w:pPr>
        <w:ind w:left="1230" w:hanging="360"/>
      </w:pPr>
      <w:rPr>
        <w:rFonts w:ascii="Courier New" w:hAnsi="Courier New" w:cs="Courier New" w:hint="default"/>
      </w:rPr>
    </w:lvl>
    <w:lvl w:ilvl="1" w:tplc="0C090003" w:tentative="1">
      <w:start w:val="1"/>
      <w:numFmt w:val="bullet"/>
      <w:lvlText w:val="o"/>
      <w:lvlJc w:val="left"/>
      <w:pPr>
        <w:ind w:left="1950" w:hanging="360"/>
      </w:pPr>
      <w:rPr>
        <w:rFonts w:ascii="Courier New" w:hAnsi="Courier New" w:cs="Courier New" w:hint="default"/>
      </w:rPr>
    </w:lvl>
    <w:lvl w:ilvl="2" w:tplc="0C090005" w:tentative="1">
      <w:start w:val="1"/>
      <w:numFmt w:val="bullet"/>
      <w:lvlText w:val=""/>
      <w:lvlJc w:val="left"/>
      <w:pPr>
        <w:ind w:left="2670" w:hanging="360"/>
      </w:pPr>
      <w:rPr>
        <w:rFonts w:ascii="Wingdings" w:hAnsi="Wingdings" w:hint="default"/>
      </w:rPr>
    </w:lvl>
    <w:lvl w:ilvl="3" w:tplc="0C090001" w:tentative="1">
      <w:start w:val="1"/>
      <w:numFmt w:val="bullet"/>
      <w:lvlText w:val=""/>
      <w:lvlJc w:val="left"/>
      <w:pPr>
        <w:ind w:left="3390" w:hanging="360"/>
      </w:pPr>
      <w:rPr>
        <w:rFonts w:ascii="Symbol" w:hAnsi="Symbol" w:hint="default"/>
      </w:rPr>
    </w:lvl>
    <w:lvl w:ilvl="4" w:tplc="0C090003" w:tentative="1">
      <w:start w:val="1"/>
      <w:numFmt w:val="bullet"/>
      <w:lvlText w:val="o"/>
      <w:lvlJc w:val="left"/>
      <w:pPr>
        <w:ind w:left="4110" w:hanging="360"/>
      </w:pPr>
      <w:rPr>
        <w:rFonts w:ascii="Courier New" w:hAnsi="Courier New" w:cs="Courier New" w:hint="default"/>
      </w:rPr>
    </w:lvl>
    <w:lvl w:ilvl="5" w:tplc="0C090005" w:tentative="1">
      <w:start w:val="1"/>
      <w:numFmt w:val="bullet"/>
      <w:lvlText w:val=""/>
      <w:lvlJc w:val="left"/>
      <w:pPr>
        <w:ind w:left="4830" w:hanging="360"/>
      </w:pPr>
      <w:rPr>
        <w:rFonts w:ascii="Wingdings" w:hAnsi="Wingdings" w:hint="default"/>
      </w:rPr>
    </w:lvl>
    <w:lvl w:ilvl="6" w:tplc="0C090001" w:tentative="1">
      <w:start w:val="1"/>
      <w:numFmt w:val="bullet"/>
      <w:lvlText w:val=""/>
      <w:lvlJc w:val="left"/>
      <w:pPr>
        <w:ind w:left="5550" w:hanging="360"/>
      </w:pPr>
      <w:rPr>
        <w:rFonts w:ascii="Symbol" w:hAnsi="Symbol" w:hint="default"/>
      </w:rPr>
    </w:lvl>
    <w:lvl w:ilvl="7" w:tplc="0C090003" w:tentative="1">
      <w:start w:val="1"/>
      <w:numFmt w:val="bullet"/>
      <w:lvlText w:val="o"/>
      <w:lvlJc w:val="left"/>
      <w:pPr>
        <w:ind w:left="6270" w:hanging="360"/>
      </w:pPr>
      <w:rPr>
        <w:rFonts w:ascii="Courier New" w:hAnsi="Courier New" w:cs="Courier New" w:hint="default"/>
      </w:rPr>
    </w:lvl>
    <w:lvl w:ilvl="8" w:tplc="0C090005" w:tentative="1">
      <w:start w:val="1"/>
      <w:numFmt w:val="bullet"/>
      <w:lvlText w:val=""/>
      <w:lvlJc w:val="left"/>
      <w:pPr>
        <w:ind w:left="6990" w:hanging="360"/>
      </w:pPr>
      <w:rPr>
        <w:rFonts w:ascii="Wingdings" w:hAnsi="Wingdings" w:hint="default"/>
      </w:rPr>
    </w:lvl>
  </w:abstractNum>
  <w:abstractNum w:abstractNumId="9" w15:restartNumberingAfterBreak="0">
    <w:nsid w:val="596A0217"/>
    <w:multiLevelType w:val="hybridMultilevel"/>
    <w:tmpl w:val="BC4A19C6"/>
    <w:lvl w:ilvl="0" w:tplc="999EE8D4">
      <w:start w:val="1"/>
      <w:numFmt w:val="lowerLetter"/>
      <w:pStyle w:val="VRQAalpha-numericlist2"/>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10" w15:restartNumberingAfterBreak="0">
    <w:nsid w:val="5AE55B8D"/>
    <w:multiLevelType w:val="hybridMultilevel"/>
    <w:tmpl w:val="980EE8F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1CB82C14">
      <w:numFmt w:val="bullet"/>
      <w:lvlText w:val="•"/>
      <w:lvlJc w:val="left"/>
      <w:pPr>
        <w:ind w:left="2160" w:hanging="720"/>
      </w:pPr>
      <w:rPr>
        <w:rFonts w:ascii="Calibri" w:eastAsia="Times New Roman" w:hAnsi="Calibri" w:cs="Calibri"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BE51F04"/>
    <w:multiLevelType w:val="hybridMultilevel"/>
    <w:tmpl w:val="54049AF2"/>
    <w:lvl w:ilvl="0" w:tplc="AAA29030">
      <w:start w:val="1"/>
      <w:numFmt w:val="bullet"/>
      <w:pStyle w:val="VRQA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EB02C1A"/>
    <w:multiLevelType w:val="hybridMultilevel"/>
    <w:tmpl w:val="B840E868"/>
    <w:lvl w:ilvl="0" w:tplc="98929E8C">
      <w:start w:val="1"/>
      <w:numFmt w:val="bullet"/>
      <w:pStyle w:val="VRQAHyperlink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9"/>
  </w:num>
  <w:num w:numId="4">
    <w:abstractNumId w:val="12"/>
  </w:num>
  <w:num w:numId="5">
    <w:abstractNumId w:val="11"/>
  </w:num>
  <w:num w:numId="6">
    <w:abstractNumId w:val="3"/>
  </w:num>
  <w:num w:numId="7">
    <w:abstractNumId w:val="8"/>
  </w:num>
  <w:num w:numId="8">
    <w:abstractNumId w:val="1"/>
  </w:num>
  <w:num w:numId="9">
    <w:abstractNumId w:val="3"/>
  </w:num>
  <w:num w:numId="10">
    <w:abstractNumId w:val="0"/>
  </w:num>
  <w:num w:numId="11">
    <w:abstractNumId w:val="1"/>
  </w:num>
  <w:num w:numId="12">
    <w:abstractNumId w:val="9"/>
  </w:num>
  <w:num w:numId="13">
    <w:abstractNumId w:val="11"/>
  </w:num>
  <w:num w:numId="14">
    <w:abstractNumId w:val="11"/>
  </w:num>
  <w:num w:numId="15">
    <w:abstractNumId w:val="8"/>
  </w:num>
  <w:num w:numId="16">
    <w:abstractNumId w:val="8"/>
  </w:num>
  <w:num w:numId="17">
    <w:abstractNumId w:val="12"/>
  </w:num>
  <w:num w:numId="18">
    <w:abstractNumId w:val="7"/>
  </w:num>
  <w:num w:numId="19">
    <w:abstractNumId w:val="5"/>
  </w:num>
  <w:num w:numId="20">
    <w:abstractNumId w:val="10"/>
  </w:num>
  <w:num w:numId="21">
    <w:abstractNumId w:val="6"/>
  </w:num>
  <w:num w:numId="22">
    <w:abstractNumId w:val="4"/>
  </w:num>
  <w:num w:numId="23">
    <w:abstractNumId w:val="2"/>
  </w:num>
  <w:num w:numId="24">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US" w:vendorID="64" w:dllVersion="6" w:nlCheck="1" w:checkStyle="0"/>
  <w:activeWritingStyle w:appName="MSWord" w:lang="en-AU" w:vendorID="64" w:dllVersion="6" w:nlCheck="1" w:checkStyle="0"/>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activeWritingStyle w:appName="MSWord" w:lang="fr-FR" w:vendorID="64" w:dllVersion="0" w:nlCheck="1" w:checkStyle="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0MjE2Mre0sDAwtDRQ0lEKTi0uzszPAykwqQUAKEtz1SwAAAA="/>
  </w:docVars>
  <w:rsids>
    <w:rsidRoot w:val="0058648D"/>
    <w:rsid w:val="00013511"/>
    <w:rsid w:val="00025595"/>
    <w:rsid w:val="00031839"/>
    <w:rsid w:val="0003252D"/>
    <w:rsid w:val="00035F71"/>
    <w:rsid w:val="000378F8"/>
    <w:rsid w:val="000411B5"/>
    <w:rsid w:val="000454A1"/>
    <w:rsid w:val="00045956"/>
    <w:rsid w:val="000468BC"/>
    <w:rsid w:val="00047EB3"/>
    <w:rsid w:val="00052884"/>
    <w:rsid w:val="000534EB"/>
    <w:rsid w:val="00054858"/>
    <w:rsid w:val="000606C3"/>
    <w:rsid w:val="000632B8"/>
    <w:rsid w:val="00063EC9"/>
    <w:rsid w:val="00064018"/>
    <w:rsid w:val="00065D1C"/>
    <w:rsid w:val="00066702"/>
    <w:rsid w:val="00066BAC"/>
    <w:rsid w:val="00067C78"/>
    <w:rsid w:val="00073B9A"/>
    <w:rsid w:val="00073BA4"/>
    <w:rsid w:val="00082658"/>
    <w:rsid w:val="00085147"/>
    <w:rsid w:val="00087ADB"/>
    <w:rsid w:val="00093A70"/>
    <w:rsid w:val="000956C1"/>
    <w:rsid w:val="000A105E"/>
    <w:rsid w:val="000A10A3"/>
    <w:rsid w:val="000A6E28"/>
    <w:rsid w:val="000A6F36"/>
    <w:rsid w:val="000B1493"/>
    <w:rsid w:val="000B24BF"/>
    <w:rsid w:val="000B324C"/>
    <w:rsid w:val="000B4139"/>
    <w:rsid w:val="000B791A"/>
    <w:rsid w:val="000B7E98"/>
    <w:rsid w:val="000C16A6"/>
    <w:rsid w:val="000C3380"/>
    <w:rsid w:val="000C37C9"/>
    <w:rsid w:val="000C4E3B"/>
    <w:rsid w:val="000C50C4"/>
    <w:rsid w:val="000C61C7"/>
    <w:rsid w:val="000C74FB"/>
    <w:rsid w:val="000D1316"/>
    <w:rsid w:val="000D2283"/>
    <w:rsid w:val="000D2860"/>
    <w:rsid w:val="000D4C82"/>
    <w:rsid w:val="000E2446"/>
    <w:rsid w:val="000E2514"/>
    <w:rsid w:val="000E25EA"/>
    <w:rsid w:val="000E2A71"/>
    <w:rsid w:val="000E5463"/>
    <w:rsid w:val="000E76DA"/>
    <w:rsid w:val="000F6AFD"/>
    <w:rsid w:val="000F6FCC"/>
    <w:rsid w:val="00100D7F"/>
    <w:rsid w:val="00100DFF"/>
    <w:rsid w:val="00102814"/>
    <w:rsid w:val="0010373E"/>
    <w:rsid w:val="00105ACB"/>
    <w:rsid w:val="0011215C"/>
    <w:rsid w:val="00114283"/>
    <w:rsid w:val="00117EDD"/>
    <w:rsid w:val="00124D46"/>
    <w:rsid w:val="00130FCF"/>
    <w:rsid w:val="001361AA"/>
    <w:rsid w:val="00136951"/>
    <w:rsid w:val="001378CF"/>
    <w:rsid w:val="0014020C"/>
    <w:rsid w:val="0014061C"/>
    <w:rsid w:val="001428DB"/>
    <w:rsid w:val="001456A9"/>
    <w:rsid w:val="00145DEA"/>
    <w:rsid w:val="00151A74"/>
    <w:rsid w:val="001525AC"/>
    <w:rsid w:val="00160850"/>
    <w:rsid w:val="001662F2"/>
    <w:rsid w:val="0016649B"/>
    <w:rsid w:val="00166D3D"/>
    <w:rsid w:val="00167482"/>
    <w:rsid w:val="001703C0"/>
    <w:rsid w:val="001708BB"/>
    <w:rsid w:val="001728C8"/>
    <w:rsid w:val="00173DB3"/>
    <w:rsid w:val="00173E5A"/>
    <w:rsid w:val="00180164"/>
    <w:rsid w:val="00185343"/>
    <w:rsid w:val="0018626C"/>
    <w:rsid w:val="00190D8B"/>
    <w:rsid w:val="001967E1"/>
    <w:rsid w:val="001A05AE"/>
    <w:rsid w:val="001A456B"/>
    <w:rsid w:val="001B051A"/>
    <w:rsid w:val="001B2A4B"/>
    <w:rsid w:val="001B3C05"/>
    <w:rsid w:val="001B6789"/>
    <w:rsid w:val="001C0C5F"/>
    <w:rsid w:val="001C35D6"/>
    <w:rsid w:val="001C42E5"/>
    <w:rsid w:val="001C756B"/>
    <w:rsid w:val="001D4D0A"/>
    <w:rsid w:val="001D6535"/>
    <w:rsid w:val="001E0057"/>
    <w:rsid w:val="001E2795"/>
    <w:rsid w:val="001E2B27"/>
    <w:rsid w:val="001E4759"/>
    <w:rsid w:val="001E52A6"/>
    <w:rsid w:val="001E7E0C"/>
    <w:rsid w:val="001F14B4"/>
    <w:rsid w:val="001F1BAE"/>
    <w:rsid w:val="001F3A1B"/>
    <w:rsid w:val="001F7CF5"/>
    <w:rsid w:val="00200DE9"/>
    <w:rsid w:val="00203951"/>
    <w:rsid w:val="00210035"/>
    <w:rsid w:val="002131B5"/>
    <w:rsid w:val="00214254"/>
    <w:rsid w:val="0021681B"/>
    <w:rsid w:val="002220A4"/>
    <w:rsid w:val="0022442C"/>
    <w:rsid w:val="00224E34"/>
    <w:rsid w:val="0022575B"/>
    <w:rsid w:val="0022618A"/>
    <w:rsid w:val="002346BB"/>
    <w:rsid w:val="00234A85"/>
    <w:rsid w:val="00234D83"/>
    <w:rsid w:val="00236922"/>
    <w:rsid w:val="0024532D"/>
    <w:rsid w:val="00246429"/>
    <w:rsid w:val="00250614"/>
    <w:rsid w:val="0025176D"/>
    <w:rsid w:val="0025522A"/>
    <w:rsid w:val="002628BB"/>
    <w:rsid w:val="00263BD8"/>
    <w:rsid w:val="00265028"/>
    <w:rsid w:val="002651C1"/>
    <w:rsid w:val="00266A09"/>
    <w:rsid w:val="00270D0B"/>
    <w:rsid w:val="00271C49"/>
    <w:rsid w:val="002744EF"/>
    <w:rsid w:val="002747B4"/>
    <w:rsid w:val="00274F69"/>
    <w:rsid w:val="00280ADC"/>
    <w:rsid w:val="00283001"/>
    <w:rsid w:val="00283BA9"/>
    <w:rsid w:val="002852FF"/>
    <w:rsid w:val="00287798"/>
    <w:rsid w:val="00292F34"/>
    <w:rsid w:val="00294235"/>
    <w:rsid w:val="00294475"/>
    <w:rsid w:val="00294F7A"/>
    <w:rsid w:val="0029795C"/>
    <w:rsid w:val="002A0C93"/>
    <w:rsid w:val="002A0EE2"/>
    <w:rsid w:val="002A5F2C"/>
    <w:rsid w:val="002B067B"/>
    <w:rsid w:val="002B1D1F"/>
    <w:rsid w:val="002B3778"/>
    <w:rsid w:val="002B48E2"/>
    <w:rsid w:val="002C4A78"/>
    <w:rsid w:val="002C6434"/>
    <w:rsid w:val="002D5CB6"/>
    <w:rsid w:val="002E529B"/>
    <w:rsid w:val="002E6488"/>
    <w:rsid w:val="002F22F0"/>
    <w:rsid w:val="002F31F6"/>
    <w:rsid w:val="00303875"/>
    <w:rsid w:val="0030446E"/>
    <w:rsid w:val="0030653A"/>
    <w:rsid w:val="00307218"/>
    <w:rsid w:val="003224AB"/>
    <w:rsid w:val="00325EB5"/>
    <w:rsid w:val="003261CB"/>
    <w:rsid w:val="003272F1"/>
    <w:rsid w:val="00327BAE"/>
    <w:rsid w:val="00331707"/>
    <w:rsid w:val="00333DB9"/>
    <w:rsid w:val="003370BD"/>
    <w:rsid w:val="00340820"/>
    <w:rsid w:val="00340BD9"/>
    <w:rsid w:val="00343B51"/>
    <w:rsid w:val="00343C93"/>
    <w:rsid w:val="00346234"/>
    <w:rsid w:val="00350865"/>
    <w:rsid w:val="00351312"/>
    <w:rsid w:val="003515B4"/>
    <w:rsid w:val="003522E2"/>
    <w:rsid w:val="00353B01"/>
    <w:rsid w:val="003560F5"/>
    <w:rsid w:val="00356113"/>
    <w:rsid w:val="00361C4D"/>
    <w:rsid w:val="00364EA5"/>
    <w:rsid w:val="00365495"/>
    <w:rsid w:val="003656F9"/>
    <w:rsid w:val="0036789B"/>
    <w:rsid w:val="00371E03"/>
    <w:rsid w:val="0037389C"/>
    <w:rsid w:val="003748D0"/>
    <w:rsid w:val="00376446"/>
    <w:rsid w:val="00377C43"/>
    <w:rsid w:val="00391AD0"/>
    <w:rsid w:val="003921EB"/>
    <w:rsid w:val="0039387B"/>
    <w:rsid w:val="003A4990"/>
    <w:rsid w:val="003A5FCD"/>
    <w:rsid w:val="003A7498"/>
    <w:rsid w:val="003B2162"/>
    <w:rsid w:val="003B2168"/>
    <w:rsid w:val="003C0CDA"/>
    <w:rsid w:val="003C6566"/>
    <w:rsid w:val="003D1707"/>
    <w:rsid w:val="003D4F0F"/>
    <w:rsid w:val="003D5EA0"/>
    <w:rsid w:val="003E1E02"/>
    <w:rsid w:val="003E25CA"/>
    <w:rsid w:val="003E4214"/>
    <w:rsid w:val="003E7515"/>
    <w:rsid w:val="003F31D3"/>
    <w:rsid w:val="003F4649"/>
    <w:rsid w:val="003F577B"/>
    <w:rsid w:val="003F5D12"/>
    <w:rsid w:val="003F7250"/>
    <w:rsid w:val="003F7B56"/>
    <w:rsid w:val="00401E62"/>
    <w:rsid w:val="0040338E"/>
    <w:rsid w:val="0041067F"/>
    <w:rsid w:val="004109FF"/>
    <w:rsid w:val="004113DD"/>
    <w:rsid w:val="004116CA"/>
    <w:rsid w:val="004178BF"/>
    <w:rsid w:val="004206F5"/>
    <w:rsid w:val="00422A9B"/>
    <w:rsid w:val="0042334A"/>
    <w:rsid w:val="00426C3C"/>
    <w:rsid w:val="00430228"/>
    <w:rsid w:val="00434085"/>
    <w:rsid w:val="00434B14"/>
    <w:rsid w:val="004376D8"/>
    <w:rsid w:val="0044098C"/>
    <w:rsid w:val="00440FC2"/>
    <w:rsid w:val="0044458B"/>
    <w:rsid w:val="00445C89"/>
    <w:rsid w:val="0045006C"/>
    <w:rsid w:val="00454759"/>
    <w:rsid w:val="0045588C"/>
    <w:rsid w:val="00455D0E"/>
    <w:rsid w:val="00455F70"/>
    <w:rsid w:val="004616C3"/>
    <w:rsid w:val="00462B2A"/>
    <w:rsid w:val="00466FEB"/>
    <w:rsid w:val="00471303"/>
    <w:rsid w:val="00485057"/>
    <w:rsid w:val="0049099D"/>
    <w:rsid w:val="0049123D"/>
    <w:rsid w:val="004917AD"/>
    <w:rsid w:val="00492DBD"/>
    <w:rsid w:val="0049388D"/>
    <w:rsid w:val="00495184"/>
    <w:rsid w:val="00497A68"/>
    <w:rsid w:val="00497B61"/>
    <w:rsid w:val="004A156E"/>
    <w:rsid w:val="004A3A1B"/>
    <w:rsid w:val="004A63AB"/>
    <w:rsid w:val="004A786A"/>
    <w:rsid w:val="004B5BFD"/>
    <w:rsid w:val="004B62CC"/>
    <w:rsid w:val="004C187E"/>
    <w:rsid w:val="004C6A99"/>
    <w:rsid w:val="004C6FF1"/>
    <w:rsid w:val="004D03B4"/>
    <w:rsid w:val="004D3954"/>
    <w:rsid w:val="004D41CD"/>
    <w:rsid w:val="004D625B"/>
    <w:rsid w:val="004E0043"/>
    <w:rsid w:val="004E0C66"/>
    <w:rsid w:val="004E3043"/>
    <w:rsid w:val="004E36D7"/>
    <w:rsid w:val="004E43E7"/>
    <w:rsid w:val="004E4CF8"/>
    <w:rsid w:val="004F256E"/>
    <w:rsid w:val="004F5A48"/>
    <w:rsid w:val="00500200"/>
    <w:rsid w:val="00510D9D"/>
    <w:rsid w:val="00512E7F"/>
    <w:rsid w:val="00520101"/>
    <w:rsid w:val="00520A9E"/>
    <w:rsid w:val="00521713"/>
    <w:rsid w:val="00524DF5"/>
    <w:rsid w:val="00525F14"/>
    <w:rsid w:val="00526CFB"/>
    <w:rsid w:val="005277D5"/>
    <w:rsid w:val="00531F1E"/>
    <w:rsid w:val="00533280"/>
    <w:rsid w:val="00533757"/>
    <w:rsid w:val="00533CE0"/>
    <w:rsid w:val="005351DE"/>
    <w:rsid w:val="00535C4A"/>
    <w:rsid w:val="00535C62"/>
    <w:rsid w:val="00540791"/>
    <w:rsid w:val="00542D27"/>
    <w:rsid w:val="0055469A"/>
    <w:rsid w:val="005553A8"/>
    <w:rsid w:val="005572DD"/>
    <w:rsid w:val="00561590"/>
    <w:rsid w:val="00561689"/>
    <w:rsid w:val="0056248F"/>
    <w:rsid w:val="00565A3D"/>
    <w:rsid w:val="00565BD8"/>
    <w:rsid w:val="005670F8"/>
    <w:rsid w:val="0057342C"/>
    <w:rsid w:val="00576A35"/>
    <w:rsid w:val="005846C0"/>
    <w:rsid w:val="0058648D"/>
    <w:rsid w:val="00586D18"/>
    <w:rsid w:val="00587905"/>
    <w:rsid w:val="00590BFC"/>
    <w:rsid w:val="00591DFA"/>
    <w:rsid w:val="00593EC8"/>
    <w:rsid w:val="00594354"/>
    <w:rsid w:val="00595B4A"/>
    <w:rsid w:val="005969D1"/>
    <w:rsid w:val="00596F86"/>
    <w:rsid w:val="005A008A"/>
    <w:rsid w:val="005A0F9C"/>
    <w:rsid w:val="005A2927"/>
    <w:rsid w:val="005A4092"/>
    <w:rsid w:val="005A4625"/>
    <w:rsid w:val="005B30D1"/>
    <w:rsid w:val="005B5DD9"/>
    <w:rsid w:val="005B6462"/>
    <w:rsid w:val="005C095B"/>
    <w:rsid w:val="005C0B91"/>
    <w:rsid w:val="005C1972"/>
    <w:rsid w:val="005C6D7E"/>
    <w:rsid w:val="005C7657"/>
    <w:rsid w:val="005C7F82"/>
    <w:rsid w:val="005D16F0"/>
    <w:rsid w:val="005D2579"/>
    <w:rsid w:val="005D32A8"/>
    <w:rsid w:val="005D5C66"/>
    <w:rsid w:val="005E2A73"/>
    <w:rsid w:val="005E4FDA"/>
    <w:rsid w:val="005E60F9"/>
    <w:rsid w:val="005F0AAA"/>
    <w:rsid w:val="005F3FC6"/>
    <w:rsid w:val="005F4DED"/>
    <w:rsid w:val="005F5578"/>
    <w:rsid w:val="006034B6"/>
    <w:rsid w:val="006044F8"/>
    <w:rsid w:val="00607A34"/>
    <w:rsid w:val="0061022F"/>
    <w:rsid w:val="00613A0F"/>
    <w:rsid w:val="0061409A"/>
    <w:rsid w:val="0061444D"/>
    <w:rsid w:val="0061488A"/>
    <w:rsid w:val="006149EE"/>
    <w:rsid w:val="00614CD2"/>
    <w:rsid w:val="006152F5"/>
    <w:rsid w:val="0061621E"/>
    <w:rsid w:val="00617B63"/>
    <w:rsid w:val="006246B8"/>
    <w:rsid w:val="006247BF"/>
    <w:rsid w:val="00624F6E"/>
    <w:rsid w:val="0062546A"/>
    <w:rsid w:val="00626AA7"/>
    <w:rsid w:val="00627EE4"/>
    <w:rsid w:val="0063111D"/>
    <w:rsid w:val="00633497"/>
    <w:rsid w:val="00634EBE"/>
    <w:rsid w:val="00636558"/>
    <w:rsid w:val="006403FC"/>
    <w:rsid w:val="00641118"/>
    <w:rsid w:val="0065199B"/>
    <w:rsid w:val="00654A62"/>
    <w:rsid w:val="00655453"/>
    <w:rsid w:val="00662099"/>
    <w:rsid w:val="00667FED"/>
    <w:rsid w:val="0067351B"/>
    <w:rsid w:val="00675C0B"/>
    <w:rsid w:val="00675E13"/>
    <w:rsid w:val="0068211E"/>
    <w:rsid w:val="00686152"/>
    <w:rsid w:val="00690128"/>
    <w:rsid w:val="0069056D"/>
    <w:rsid w:val="006928FA"/>
    <w:rsid w:val="00694D26"/>
    <w:rsid w:val="006A2F16"/>
    <w:rsid w:val="006A335E"/>
    <w:rsid w:val="006A54C2"/>
    <w:rsid w:val="006A644C"/>
    <w:rsid w:val="006B0812"/>
    <w:rsid w:val="006B2AAF"/>
    <w:rsid w:val="006B2DF3"/>
    <w:rsid w:val="006B35FF"/>
    <w:rsid w:val="006B7F16"/>
    <w:rsid w:val="006C3553"/>
    <w:rsid w:val="006C4254"/>
    <w:rsid w:val="006C4FB9"/>
    <w:rsid w:val="006D1C7E"/>
    <w:rsid w:val="006D3F65"/>
    <w:rsid w:val="006D4BF5"/>
    <w:rsid w:val="006D5322"/>
    <w:rsid w:val="006D795A"/>
    <w:rsid w:val="006E0991"/>
    <w:rsid w:val="006E3C79"/>
    <w:rsid w:val="006E530A"/>
    <w:rsid w:val="006F3CBB"/>
    <w:rsid w:val="006F5FCD"/>
    <w:rsid w:val="006F7709"/>
    <w:rsid w:val="0070306D"/>
    <w:rsid w:val="007109A5"/>
    <w:rsid w:val="0071579F"/>
    <w:rsid w:val="00715D54"/>
    <w:rsid w:val="007164B0"/>
    <w:rsid w:val="007248F1"/>
    <w:rsid w:val="00725C15"/>
    <w:rsid w:val="0073189D"/>
    <w:rsid w:val="007355AB"/>
    <w:rsid w:val="0073763B"/>
    <w:rsid w:val="00737D4D"/>
    <w:rsid w:val="00741651"/>
    <w:rsid w:val="00743190"/>
    <w:rsid w:val="00745D42"/>
    <w:rsid w:val="00746395"/>
    <w:rsid w:val="0076128D"/>
    <w:rsid w:val="00762DF2"/>
    <w:rsid w:val="007652A7"/>
    <w:rsid w:val="00765B19"/>
    <w:rsid w:val="00766209"/>
    <w:rsid w:val="00770CA8"/>
    <w:rsid w:val="00786B6B"/>
    <w:rsid w:val="007875A8"/>
    <w:rsid w:val="00790737"/>
    <w:rsid w:val="00796911"/>
    <w:rsid w:val="007A1370"/>
    <w:rsid w:val="007A1374"/>
    <w:rsid w:val="007A154F"/>
    <w:rsid w:val="007A3090"/>
    <w:rsid w:val="007A49BF"/>
    <w:rsid w:val="007A4A53"/>
    <w:rsid w:val="007A6C74"/>
    <w:rsid w:val="007B0430"/>
    <w:rsid w:val="007B043B"/>
    <w:rsid w:val="007B32D0"/>
    <w:rsid w:val="007B3ED7"/>
    <w:rsid w:val="007B493B"/>
    <w:rsid w:val="007B6EE2"/>
    <w:rsid w:val="007B7876"/>
    <w:rsid w:val="007C06CE"/>
    <w:rsid w:val="007C365E"/>
    <w:rsid w:val="007C4121"/>
    <w:rsid w:val="007C7742"/>
    <w:rsid w:val="007C77B6"/>
    <w:rsid w:val="007D09D1"/>
    <w:rsid w:val="007D0A5E"/>
    <w:rsid w:val="007D110A"/>
    <w:rsid w:val="007D217F"/>
    <w:rsid w:val="007D2682"/>
    <w:rsid w:val="007D494B"/>
    <w:rsid w:val="007D7BDB"/>
    <w:rsid w:val="007E4B05"/>
    <w:rsid w:val="007F0715"/>
    <w:rsid w:val="007F11DC"/>
    <w:rsid w:val="007F1B1F"/>
    <w:rsid w:val="007F7DD5"/>
    <w:rsid w:val="00801ED4"/>
    <w:rsid w:val="008101BF"/>
    <w:rsid w:val="008268FE"/>
    <w:rsid w:val="008275D5"/>
    <w:rsid w:val="00830851"/>
    <w:rsid w:val="008353B6"/>
    <w:rsid w:val="00850C81"/>
    <w:rsid w:val="00851E3C"/>
    <w:rsid w:val="00856C12"/>
    <w:rsid w:val="008579E7"/>
    <w:rsid w:val="00860038"/>
    <w:rsid w:val="00871F27"/>
    <w:rsid w:val="00872BD0"/>
    <w:rsid w:val="00874BA3"/>
    <w:rsid w:val="008754AF"/>
    <w:rsid w:val="008774D7"/>
    <w:rsid w:val="00877908"/>
    <w:rsid w:val="00877D9E"/>
    <w:rsid w:val="00883F26"/>
    <w:rsid w:val="008863D1"/>
    <w:rsid w:val="00886489"/>
    <w:rsid w:val="008908FC"/>
    <w:rsid w:val="008909DF"/>
    <w:rsid w:val="00893D35"/>
    <w:rsid w:val="00896BC6"/>
    <w:rsid w:val="00897B51"/>
    <w:rsid w:val="008A0A15"/>
    <w:rsid w:val="008A1D6B"/>
    <w:rsid w:val="008A5C60"/>
    <w:rsid w:val="008B31A4"/>
    <w:rsid w:val="008B6803"/>
    <w:rsid w:val="008C0047"/>
    <w:rsid w:val="008C04C4"/>
    <w:rsid w:val="008C41A6"/>
    <w:rsid w:val="008C4355"/>
    <w:rsid w:val="008C59B3"/>
    <w:rsid w:val="008C6003"/>
    <w:rsid w:val="008D175A"/>
    <w:rsid w:val="008D2A6E"/>
    <w:rsid w:val="008D310D"/>
    <w:rsid w:val="008D42DE"/>
    <w:rsid w:val="008D4B53"/>
    <w:rsid w:val="008D5A05"/>
    <w:rsid w:val="008E0708"/>
    <w:rsid w:val="008E3FEC"/>
    <w:rsid w:val="008E49DC"/>
    <w:rsid w:val="008E7852"/>
    <w:rsid w:val="008E7896"/>
    <w:rsid w:val="008F0D59"/>
    <w:rsid w:val="008F6306"/>
    <w:rsid w:val="0090169D"/>
    <w:rsid w:val="00901848"/>
    <w:rsid w:val="00904105"/>
    <w:rsid w:val="00906054"/>
    <w:rsid w:val="0091562F"/>
    <w:rsid w:val="0091642C"/>
    <w:rsid w:val="00917401"/>
    <w:rsid w:val="00917F89"/>
    <w:rsid w:val="00920C52"/>
    <w:rsid w:val="00924D99"/>
    <w:rsid w:val="00925CF0"/>
    <w:rsid w:val="00935533"/>
    <w:rsid w:val="0093580F"/>
    <w:rsid w:val="00935EFB"/>
    <w:rsid w:val="00940388"/>
    <w:rsid w:val="00942F93"/>
    <w:rsid w:val="00947F93"/>
    <w:rsid w:val="00947F96"/>
    <w:rsid w:val="00951721"/>
    <w:rsid w:val="0095321F"/>
    <w:rsid w:val="0095414D"/>
    <w:rsid w:val="00957E59"/>
    <w:rsid w:val="00963EAE"/>
    <w:rsid w:val="0096424E"/>
    <w:rsid w:val="009643EE"/>
    <w:rsid w:val="00970331"/>
    <w:rsid w:val="00970D15"/>
    <w:rsid w:val="009730C3"/>
    <w:rsid w:val="009731AB"/>
    <w:rsid w:val="00973871"/>
    <w:rsid w:val="00977976"/>
    <w:rsid w:val="00981611"/>
    <w:rsid w:val="009816FD"/>
    <w:rsid w:val="00981C5D"/>
    <w:rsid w:val="00982EB8"/>
    <w:rsid w:val="00985A4C"/>
    <w:rsid w:val="00993822"/>
    <w:rsid w:val="00994DAF"/>
    <w:rsid w:val="00996B52"/>
    <w:rsid w:val="009A0718"/>
    <w:rsid w:val="009A4891"/>
    <w:rsid w:val="009B0357"/>
    <w:rsid w:val="009B287E"/>
    <w:rsid w:val="009B31B8"/>
    <w:rsid w:val="009B4691"/>
    <w:rsid w:val="009C4CCE"/>
    <w:rsid w:val="009C5A89"/>
    <w:rsid w:val="009C6ACE"/>
    <w:rsid w:val="009C7E9C"/>
    <w:rsid w:val="009D036F"/>
    <w:rsid w:val="009D0F62"/>
    <w:rsid w:val="009D3038"/>
    <w:rsid w:val="009D4075"/>
    <w:rsid w:val="009D620A"/>
    <w:rsid w:val="009E036E"/>
    <w:rsid w:val="009E063E"/>
    <w:rsid w:val="009E34D4"/>
    <w:rsid w:val="009E48BF"/>
    <w:rsid w:val="009E6375"/>
    <w:rsid w:val="009E7C23"/>
    <w:rsid w:val="009E7CA5"/>
    <w:rsid w:val="009F1924"/>
    <w:rsid w:val="009F3527"/>
    <w:rsid w:val="00A015C4"/>
    <w:rsid w:val="00A018E8"/>
    <w:rsid w:val="00A029F5"/>
    <w:rsid w:val="00A07680"/>
    <w:rsid w:val="00A10E6E"/>
    <w:rsid w:val="00A1554B"/>
    <w:rsid w:val="00A20CB9"/>
    <w:rsid w:val="00A248DE"/>
    <w:rsid w:val="00A257C0"/>
    <w:rsid w:val="00A27575"/>
    <w:rsid w:val="00A27CAB"/>
    <w:rsid w:val="00A3046B"/>
    <w:rsid w:val="00A33276"/>
    <w:rsid w:val="00A43B86"/>
    <w:rsid w:val="00A46756"/>
    <w:rsid w:val="00A47CAE"/>
    <w:rsid w:val="00A52218"/>
    <w:rsid w:val="00A52618"/>
    <w:rsid w:val="00A54180"/>
    <w:rsid w:val="00A561D5"/>
    <w:rsid w:val="00A566AB"/>
    <w:rsid w:val="00A6152A"/>
    <w:rsid w:val="00A618EC"/>
    <w:rsid w:val="00A62820"/>
    <w:rsid w:val="00A652F6"/>
    <w:rsid w:val="00A71067"/>
    <w:rsid w:val="00A72B44"/>
    <w:rsid w:val="00A735AE"/>
    <w:rsid w:val="00A75FA4"/>
    <w:rsid w:val="00A778A8"/>
    <w:rsid w:val="00A8244B"/>
    <w:rsid w:val="00A84ED5"/>
    <w:rsid w:val="00A854D8"/>
    <w:rsid w:val="00A86C90"/>
    <w:rsid w:val="00A91E3B"/>
    <w:rsid w:val="00A926BB"/>
    <w:rsid w:val="00A94398"/>
    <w:rsid w:val="00A94925"/>
    <w:rsid w:val="00A95812"/>
    <w:rsid w:val="00A97F7E"/>
    <w:rsid w:val="00AA31FD"/>
    <w:rsid w:val="00AA3EF2"/>
    <w:rsid w:val="00AA46E3"/>
    <w:rsid w:val="00AA48B1"/>
    <w:rsid w:val="00AA6416"/>
    <w:rsid w:val="00AA6531"/>
    <w:rsid w:val="00AB2039"/>
    <w:rsid w:val="00AB2E2E"/>
    <w:rsid w:val="00AB72D4"/>
    <w:rsid w:val="00AB764F"/>
    <w:rsid w:val="00AC2543"/>
    <w:rsid w:val="00AC281B"/>
    <w:rsid w:val="00AD2B4B"/>
    <w:rsid w:val="00AD2F40"/>
    <w:rsid w:val="00AD4CF8"/>
    <w:rsid w:val="00AE34D3"/>
    <w:rsid w:val="00AE565A"/>
    <w:rsid w:val="00AE5F3E"/>
    <w:rsid w:val="00AE7AB5"/>
    <w:rsid w:val="00AE7DD7"/>
    <w:rsid w:val="00AF2F85"/>
    <w:rsid w:val="00AF3296"/>
    <w:rsid w:val="00AF628D"/>
    <w:rsid w:val="00AF6726"/>
    <w:rsid w:val="00AF7568"/>
    <w:rsid w:val="00B00949"/>
    <w:rsid w:val="00B03901"/>
    <w:rsid w:val="00B25072"/>
    <w:rsid w:val="00B314A7"/>
    <w:rsid w:val="00B328D5"/>
    <w:rsid w:val="00B34481"/>
    <w:rsid w:val="00B373CD"/>
    <w:rsid w:val="00B41869"/>
    <w:rsid w:val="00B41A1C"/>
    <w:rsid w:val="00B52188"/>
    <w:rsid w:val="00B526A9"/>
    <w:rsid w:val="00B55B84"/>
    <w:rsid w:val="00B573BA"/>
    <w:rsid w:val="00B61A71"/>
    <w:rsid w:val="00B65243"/>
    <w:rsid w:val="00B7008B"/>
    <w:rsid w:val="00B71D27"/>
    <w:rsid w:val="00B80AD3"/>
    <w:rsid w:val="00B87A93"/>
    <w:rsid w:val="00B921E5"/>
    <w:rsid w:val="00B9373E"/>
    <w:rsid w:val="00B94AF1"/>
    <w:rsid w:val="00B95DA6"/>
    <w:rsid w:val="00B9676E"/>
    <w:rsid w:val="00BA2683"/>
    <w:rsid w:val="00BA4E69"/>
    <w:rsid w:val="00BB3C20"/>
    <w:rsid w:val="00BB3E5C"/>
    <w:rsid w:val="00BB6EAD"/>
    <w:rsid w:val="00BC1A06"/>
    <w:rsid w:val="00BC3642"/>
    <w:rsid w:val="00BD0D18"/>
    <w:rsid w:val="00BD2211"/>
    <w:rsid w:val="00BD240C"/>
    <w:rsid w:val="00BD335A"/>
    <w:rsid w:val="00BD47DE"/>
    <w:rsid w:val="00BD56BF"/>
    <w:rsid w:val="00BD6475"/>
    <w:rsid w:val="00BE2C4A"/>
    <w:rsid w:val="00BE440A"/>
    <w:rsid w:val="00BE6561"/>
    <w:rsid w:val="00BE6DC5"/>
    <w:rsid w:val="00BF53B7"/>
    <w:rsid w:val="00BF5CB0"/>
    <w:rsid w:val="00C057CA"/>
    <w:rsid w:val="00C074D3"/>
    <w:rsid w:val="00C11E5D"/>
    <w:rsid w:val="00C14216"/>
    <w:rsid w:val="00C166E7"/>
    <w:rsid w:val="00C22082"/>
    <w:rsid w:val="00C2529B"/>
    <w:rsid w:val="00C26BDB"/>
    <w:rsid w:val="00C27B18"/>
    <w:rsid w:val="00C27B26"/>
    <w:rsid w:val="00C3380F"/>
    <w:rsid w:val="00C44DE4"/>
    <w:rsid w:val="00C456F9"/>
    <w:rsid w:val="00C45B1F"/>
    <w:rsid w:val="00C46A28"/>
    <w:rsid w:val="00C528BE"/>
    <w:rsid w:val="00C53220"/>
    <w:rsid w:val="00C566F3"/>
    <w:rsid w:val="00C63604"/>
    <w:rsid w:val="00C70DB0"/>
    <w:rsid w:val="00C7383C"/>
    <w:rsid w:val="00C7733B"/>
    <w:rsid w:val="00C77F6F"/>
    <w:rsid w:val="00C82F20"/>
    <w:rsid w:val="00C837D4"/>
    <w:rsid w:val="00C86EAB"/>
    <w:rsid w:val="00C925D0"/>
    <w:rsid w:val="00C976E7"/>
    <w:rsid w:val="00CA1767"/>
    <w:rsid w:val="00CA556C"/>
    <w:rsid w:val="00CA7A25"/>
    <w:rsid w:val="00CB3381"/>
    <w:rsid w:val="00CB4A5E"/>
    <w:rsid w:val="00CB5181"/>
    <w:rsid w:val="00CC5286"/>
    <w:rsid w:val="00CC644F"/>
    <w:rsid w:val="00CD3A51"/>
    <w:rsid w:val="00CD4984"/>
    <w:rsid w:val="00CD5BCF"/>
    <w:rsid w:val="00CD73AB"/>
    <w:rsid w:val="00CE1623"/>
    <w:rsid w:val="00CE5302"/>
    <w:rsid w:val="00CE6F15"/>
    <w:rsid w:val="00CF3E18"/>
    <w:rsid w:val="00CF575B"/>
    <w:rsid w:val="00D010E4"/>
    <w:rsid w:val="00D050FA"/>
    <w:rsid w:val="00D05106"/>
    <w:rsid w:val="00D0531F"/>
    <w:rsid w:val="00D059E3"/>
    <w:rsid w:val="00D05D88"/>
    <w:rsid w:val="00D2028A"/>
    <w:rsid w:val="00D2221D"/>
    <w:rsid w:val="00D27A50"/>
    <w:rsid w:val="00D31710"/>
    <w:rsid w:val="00D35555"/>
    <w:rsid w:val="00D361DD"/>
    <w:rsid w:val="00D430DB"/>
    <w:rsid w:val="00D50E03"/>
    <w:rsid w:val="00D522E4"/>
    <w:rsid w:val="00D52641"/>
    <w:rsid w:val="00D614C4"/>
    <w:rsid w:val="00D629F6"/>
    <w:rsid w:val="00D66646"/>
    <w:rsid w:val="00D725D1"/>
    <w:rsid w:val="00D72DD2"/>
    <w:rsid w:val="00D74843"/>
    <w:rsid w:val="00D76583"/>
    <w:rsid w:val="00D77B3A"/>
    <w:rsid w:val="00D865F4"/>
    <w:rsid w:val="00D87AA7"/>
    <w:rsid w:val="00D91E3C"/>
    <w:rsid w:val="00D944C3"/>
    <w:rsid w:val="00D95838"/>
    <w:rsid w:val="00D95F0F"/>
    <w:rsid w:val="00D976C3"/>
    <w:rsid w:val="00DA021C"/>
    <w:rsid w:val="00DA064D"/>
    <w:rsid w:val="00DA2EF1"/>
    <w:rsid w:val="00DA357B"/>
    <w:rsid w:val="00DA4E8F"/>
    <w:rsid w:val="00DA5046"/>
    <w:rsid w:val="00DA57D7"/>
    <w:rsid w:val="00DA5BF0"/>
    <w:rsid w:val="00DB170A"/>
    <w:rsid w:val="00DB18C6"/>
    <w:rsid w:val="00DB2D18"/>
    <w:rsid w:val="00DB48F3"/>
    <w:rsid w:val="00DB502F"/>
    <w:rsid w:val="00DB714F"/>
    <w:rsid w:val="00DC3F3D"/>
    <w:rsid w:val="00DC7502"/>
    <w:rsid w:val="00DD50C3"/>
    <w:rsid w:val="00DE545F"/>
    <w:rsid w:val="00DE56D5"/>
    <w:rsid w:val="00DE6141"/>
    <w:rsid w:val="00DE69E1"/>
    <w:rsid w:val="00DF0D85"/>
    <w:rsid w:val="00DF3FB5"/>
    <w:rsid w:val="00DF5FEC"/>
    <w:rsid w:val="00DF7D69"/>
    <w:rsid w:val="00E01414"/>
    <w:rsid w:val="00E014C7"/>
    <w:rsid w:val="00E023DC"/>
    <w:rsid w:val="00E04408"/>
    <w:rsid w:val="00E110A7"/>
    <w:rsid w:val="00E1214A"/>
    <w:rsid w:val="00E16A1B"/>
    <w:rsid w:val="00E22838"/>
    <w:rsid w:val="00E232AD"/>
    <w:rsid w:val="00E2551A"/>
    <w:rsid w:val="00E269D6"/>
    <w:rsid w:val="00E27013"/>
    <w:rsid w:val="00E301F9"/>
    <w:rsid w:val="00E30CF1"/>
    <w:rsid w:val="00E31135"/>
    <w:rsid w:val="00E3120A"/>
    <w:rsid w:val="00E35A26"/>
    <w:rsid w:val="00E40652"/>
    <w:rsid w:val="00E40B54"/>
    <w:rsid w:val="00E566D5"/>
    <w:rsid w:val="00E56BD4"/>
    <w:rsid w:val="00E56FC2"/>
    <w:rsid w:val="00E575D5"/>
    <w:rsid w:val="00E62A9D"/>
    <w:rsid w:val="00E65337"/>
    <w:rsid w:val="00E70A5F"/>
    <w:rsid w:val="00E71D3A"/>
    <w:rsid w:val="00E727B9"/>
    <w:rsid w:val="00E73E62"/>
    <w:rsid w:val="00E75876"/>
    <w:rsid w:val="00E767E1"/>
    <w:rsid w:val="00E7748F"/>
    <w:rsid w:val="00E7767C"/>
    <w:rsid w:val="00E81093"/>
    <w:rsid w:val="00E81E82"/>
    <w:rsid w:val="00E840CA"/>
    <w:rsid w:val="00E9015C"/>
    <w:rsid w:val="00E91878"/>
    <w:rsid w:val="00E919F2"/>
    <w:rsid w:val="00EA0EB0"/>
    <w:rsid w:val="00EA3AA8"/>
    <w:rsid w:val="00EB32E0"/>
    <w:rsid w:val="00EB4023"/>
    <w:rsid w:val="00EB41B9"/>
    <w:rsid w:val="00EB5655"/>
    <w:rsid w:val="00EB75B9"/>
    <w:rsid w:val="00EC08A7"/>
    <w:rsid w:val="00EC0F9E"/>
    <w:rsid w:val="00EC2173"/>
    <w:rsid w:val="00ED2983"/>
    <w:rsid w:val="00ED518E"/>
    <w:rsid w:val="00ED6300"/>
    <w:rsid w:val="00EE046D"/>
    <w:rsid w:val="00EE192C"/>
    <w:rsid w:val="00EF2737"/>
    <w:rsid w:val="00F02797"/>
    <w:rsid w:val="00F03636"/>
    <w:rsid w:val="00F05FB4"/>
    <w:rsid w:val="00F070C2"/>
    <w:rsid w:val="00F075D3"/>
    <w:rsid w:val="00F1473F"/>
    <w:rsid w:val="00F16F10"/>
    <w:rsid w:val="00F20DD9"/>
    <w:rsid w:val="00F21762"/>
    <w:rsid w:val="00F25049"/>
    <w:rsid w:val="00F25BEE"/>
    <w:rsid w:val="00F25F31"/>
    <w:rsid w:val="00F26A59"/>
    <w:rsid w:val="00F272F5"/>
    <w:rsid w:val="00F323D1"/>
    <w:rsid w:val="00F34AE5"/>
    <w:rsid w:val="00F40A56"/>
    <w:rsid w:val="00F42654"/>
    <w:rsid w:val="00F45599"/>
    <w:rsid w:val="00F466BE"/>
    <w:rsid w:val="00F46732"/>
    <w:rsid w:val="00F46A6A"/>
    <w:rsid w:val="00F46F62"/>
    <w:rsid w:val="00F47624"/>
    <w:rsid w:val="00F504C6"/>
    <w:rsid w:val="00F5075D"/>
    <w:rsid w:val="00F50C1B"/>
    <w:rsid w:val="00F52523"/>
    <w:rsid w:val="00F577CA"/>
    <w:rsid w:val="00F62008"/>
    <w:rsid w:val="00F62840"/>
    <w:rsid w:val="00F62A2E"/>
    <w:rsid w:val="00F62D53"/>
    <w:rsid w:val="00F64106"/>
    <w:rsid w:val="00F6456C"/>
    <w:rsid w:val="00F64FF8"/>
    <w:rsid w:val="00F70B19"/>
    <w:rsid w:val="00F72478"/>
    <w:rsid w:val="00F744E4"/>
    <w:rsid w:val="00F74E4A"/>
    <w:rsid w:val="00F75DED"/>
    <w:rsid w:val="00F80882"/>
    <w:rsid w:val="00F81513"/>
    <w:rsid w:val="00F8629E"/>
    <w:rsid w:val="00F86374"/>
    <w:rsid w:val="00F8787E"/>
    <w:rsid w:val="00F9412B"/>
    <w:rsid w:val="00F96402"/>
    <w:rsid w:val="00F97122"/>
    <w:rsid w:val="00F97884"/>
    <w:rsid w:val="00FA0FE6"/>
    <w:rsid w:val="00FA3A53"/>
    <w:rsid w:val="00FA568B"/>
    <w:rsid w:val="00FB0ACE"/>
    <w:rsid w:val="00FB46BF"/>
    <w:rsid w:val="00FB704D"/>
    <w:rsid w:val="00FC2372"/>
    <w:rsid w:val="00FC28F7"/>
    <w:rsid w:val="00FC2B78"/>
    <w:rsid w:val="00FC2B9C"/>
    <w:rsid w:val="00FC2EF9"/>
    <w:rsid w:val="00FC3B72"/>
    <w:rsid w:val="00FC61A2"/>
    <w:rsid w:val="00FE3430"/>
    <w:rsid w:val="00FE510C"/>
    <w:rsid w:val="00FE79BE"/>
    <w:rsid w:val="00FF44D9"/>
    <w:rsid w:val="00FF46CE"/>
    <w:rsid w:val="00FF4EFF"/>
    <w:rsid w:val="00FF6288"/>
    <w:rsid w:val="00FF6B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79DA9"/>
  <w15:docId w15:val="{E8AAEEF9-BFC9-4F93-B185-C62105E7C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18E"/>
    <w:rPr>
      <w:lang w:val="en-AU"/>
    </w:rPr>
  </w:style>
  <w:style w:type="paragraph" w:styleId="Heading1">
    <w:name w:val="heading 1"/>
    <w:basedOn w:val="Normal"/>
    <w:next w:val="Normal"/>
    <w:link w:val="Heading1Char"/>
    <w:uiPriority w:val="9"/>
    <w:rsid w:val="001D4D0A"/>
    <w:pPr>
      <w:keepNext/>
      <w:keepLines/>
      <w:spacing w:before="240" w:after="0"/>
      <w:outlineLvl w:val="0"/>
    </w:pPr>
    <w:rPr>
      <w:rFonts w:asciiTheme="majorHAnsi" w:eastAsiaTheme="majorEastAsia" w:hAnsiTheme="majorHAnsi" w:cstheme="majorBidi"/>
      <w:color w:val="005E86" w:themeColor="accent1" w:themeShade="BF"/>
      <w:sz w:val="32"/>
      <w:szCs w:val="32"/>
    </w:rPr>
  </w:style>
  <w:style w:type="paragraph" w:styleId="Heading2">
    <w:name w:val="heading 2"/>
    <w:aliases w:val="TOC2"/>
    <w:basedOn w:val="Normal"/>
    <w:next w:val="Normal"/>
    <w:link w:val="Heading2Char"/>
    <w:uiPriority w:val="9"/>
    <w:unhideWhenUsed/>
    <w:qFormat/>
    <w:rsid w:val="002628BB"/>
    <w:pPr>
      <w:keepNext/>
      <w:keepLines/>
      <w:spacing w:after="160" w:line="240" w:lineRule="auto"/>
      <w:outlineLvl w:val="1"/>
    </w:pPr>
    <w:rPr>
      <w:rFonts w:ascii="Arial" w:eastAsiaTheme="majorEastAsia" w:hAnsi="Arial" w:cstheme="majorBidi"/>
      <w:b/>
      <w:color w:val="103D64"/>
      <w:sz w:val="20"/>
      <w:szCs w:val="26"/>
    </w:rPr>
  </w:style>
  <w:style w:type="paragraph" w:styleId="Heading3">
    <w:name w:val="heading 3"/>
    <w:basedOn w:val="Normal"/>
    <w:next w:val="Normal"/>
    <w:link w:val="Heading3Char"/>
    <w:uiPriority w:val="9"/>
    <w:unhideWhenUsed/>
    <w:rsid w:val="00A015C4"/>
    <w:pPr>
      <w:keepNext/>
      <w:keepLines/>
      <w:spacing w:before="40" w:after="0"/>
      <w:outlineLvl w:val="2"/>
    </w:pPr>
    <w:rPr>
      <w:rFonts w:asciiTheme="majorHAnsi" w:eastAsiaTheme="majorEastAsia" w:hAnsiTheme="majorHAnsi" w:cstheme="majorBidi"/>
      <w:color w:val="003E59" w:themeColor="accent1" w:themeShade="7F"/>
      <w:sz w:val="24"/>
      <w:szCs w:val="24"/>
    </w:rPr>
  </w:style>
  <w:style w:type="paragraph" w:styleId="Heading4">
    <w:name w:val="heading 4"/>
    <w:basedOn w:val="Normal"/>
    <w:next w:val="Normal"/>
    <w:link w:val="Heading4Char"/>
    <w:uiPriority w:val="9"/>
    <w:unhideWhenUsed/>
    <w:qFormat/>
    <w:rsid w:val="00A015C4"/>
    <w:pPr>
      <w:keepNext/>
      <w:keepLines/>
      <w:spacing w:before="40" w:after="0"/>
      <w:outlineLvl w:val="3"/>
    </w:pPr>
    <w:rPr>
      <w:rFonts w:asciiTheme="majorHAnsi" w:eastAsiaTheme="majorEastAsia" w:hAnsiTheme="majorHAnsi" w:cstheme="majorBidi"/>
      <w:i/>
      <w:iCs/>
      <w:color w:val="005E86" w:themeColor="accent1" w:themeShade="BF"/>
    </w:rPr>
  </w:style>
  <w:style w:type="paragraph" w:styleId="Heading5">
    <w:name w:val="heading 5"/>
    <w:basedOn w:val="Normal"/>
    <w:next w:val="Normal"/>
    <w:link w:val="Heading5Char"/>
    <w:uiPriority w:val="9"/>
    <w:unhideWhenUsed/>
    <w:rsid w:val="00DE56D5"/>
    <w:pPr>
      <w:keepNext/>
      <w:keepLines/>
      <w:spacing w:before="40" w:after="0"/>
      <w:outlineLvl w:val="4"/>
    </w:pPr>
    <w:rPr>
      <w:rFonts w:asciiTheme="majorHAnsi" w:eastAsiaTheme="majorEastAsia" w:hAnsiTheme="majorHAnsi" w:cstheme="majorBidi"/>
      <w:color w:val="005E8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DE56D5"/>
    <w:rPr>
      <w:rFonts w:asciiTheme="majorHAnsi" w:eastAsiaTheme="majorEastAsia" w:hAnsiTheme="majorHAnsi" w:cstheme="majorBidi"/>
      <w:color w:val="005E86" w:themeColor="accent1" w:themeShade="BF"/>
    </w:rPr>
  </w:style>
  <w:style w:type="paragraph" w:customStyle="1" w:styleId="VRQAalpha-numericlist1">
    <w:name w:val="VRQA alpha-numeric list 1"/>
    <w:basedOn w:val="VRQABullet1"/>
    <w:qFormat/>
    <w:rsid w:val="00114283"/>
    <w:pPr>
      <w:numPr>
        <w:numId w:val="10"/>
      </w:numPr>
    </w:pPr>
  </w:style>
  <w:style w:type="paragraph" w:customStyle="1" w:styleId="VRQAalpha-numericlist2">
    <w:name w:val="VRQA alpha-numeric list 2"/>
    <w:basedOn w:val="VRQABullet2"/>
    <w:autoRedefine/>
    <w:qFormat/>
    <w:rsid w:val="00114283"/>
    <w:pPr>
      <w:numPr>
        <w:numId w:val="12"/>
      </w:numPr>
    </w:pPr>
  </w:style>
  <w:style w:type="paragraph" w:customStyle="1" w:styleId="VRQAcaptionsandfootnotes">
    <w:name w:val="VRQA captions and footnotes"/>
    <w:basedOn w:val="Normal"/>
    <w:autoRedefine/>
    <w:qFormat/>
    <w:rsid w:val="00114283"/>
    <w:pPr>
      <w:spacing w:before="120" w:after="240" w:line="264" w:lineRule="auto"/>
    </w:pPr>
    <w:rPr>
      <w:rFonts w:ascii="Arial" w:hAnsi="Arial" w:cs="Arial"/>
      <w:color w:val="53565A" w:themeColor="accent6"/>
      <w:sz w:val="16"/>
      <w:szCs w:val="18"/>
      <w:lang w:val="en-US"/>
    </w:rPr>
  </w:style>
  <w:style w:type="table" w:styleId="TableGrid">
    <w:name w:val="Table Grid"/>
    <w:basedOn w:val="TableNormal"/>
    <w:uiPriority w:val="39"/>
    <w:rsid w:val="00675C0B"/>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3370BD"/>
    <w:pPr>
      <w:spacing w:after="0" w:line="240" w:lineRule="auto"/>
    </w:pPr>
    <w:rPr>
      <w:rFonts w:ascii="Arial" w:hAnsi="Arial"/>
      <w:color w:val="53565A" w:themeColor="accent6"/>
      <w:sz w:val="18"/>
    </w:rPr>
    <w:tblPr>
      <w:tblBorders>
        <w:top w:val="dashSmallGap" w:sz="4" w:space="0" w:color="888B8D" w:themeColor="accent4"/>
        <w:bottom w:val="dashSmallGap" w:sz="4" w:space="0" w:color="888B8D" w:themeColor="accent4"/>
        <w:insideH w:val="dashSmallGap" w:sz="4" w:space="0" w:color="888B8D" w:themeColor="accent4"/>
        <w:insideV w:val="dashSmallGap" w:sz="4" w:space="0" w:color="888B8D" w:themeColor="accent4"/>
      </w:tblBorders>
    </w:tblPr>
    <w:tcPr>
      <w:shd w:val="clear" w:color="auto" w:fill="auto"/>
    </w:tcPr>
    <w:tblStylePr w:type="nwCell">
      <w:tblPr/>
      <w:tcPr>
        <w:shd w:val="clear" w:color="auto" w:fill="103D64" w:themeFill="text2"/>
      </w:tcPr>
    </w:tblStylePr>
  </w:style>
  <w:style w:type="table" w:styleId="TableGridLight">
    <w:name w:val="Grid Table Light"/>
    <w:basedOn w:val="TableNormal"/>
    <w:uiPriority w:val="40"/>
    <w:rsid w:val="00270D0B"/>
    <w:pPr>
      <w:spacing w:after="0" w:line="240" w:lineRule="auto"/>
    </w:pPr>
    <w:tblPr>
      <w:tblBorders>
        <w:top w:val="single" w:sz="4" w:space="0" w:color="656869" w:themeColor="background1" w:themeShade="BF"/>
        <w:left w:val="single" w:sz="4" w:space="0" w:color="656869" w:themeColor="background1" w:themeShade="BF"/>
        <w:bottom w:val="single" w:sz="4" w:space="0" w:color="656869" w:themeColor="background1" w:themeShade="BF"/>
        <w:right w:val="single" w:sz="4" w:space="0" w:color="656869" w:themeColor="background1" w:themeShade="BF"/>
        <w:insideH w:val="single" w:sz="4" w:space="0" w:color="656869" w:themeColor="background1" w:themeShade="BF"/>
        <w:insideV w:val="single" w:sz="4" w:space="0" w:color="656869" w:themeColor="background1" w:themeShade="BF"/>
      </w:tblBorders>
    </w:tblPr>
  </w:style>
  <w:style w:type="table" w:styleId="PlainTable2">
    <w:name w:val="Plain Table 2"/>
    <w:basedOn w:val="TableNormal"/>
    <w:uiPriority w:val="42"/>
    <w:rsid w:val="002B48E2"/>
    <w:pPr>
      <w:spacing w:after="0" w:line="240" w:lineRule="auto"/>
    </w:pPr>
    <w:tblPr>
      <w:tblStyleRowBandSize w:val="1"/>
      <w:tblStyleColBandSize w:val="1"/>
      <w:tblBorders>
        <w:top w:val="single" w:sz="4" w:space="0" w:color="ECEDEE" w:themeColor="text1" w:themeTint="80"/>
        <w:bottom w:val="single" w:sz="4" w:space="0" w:color="ECEDEE" w:themeColor="text1" w:themeTint="80"/>
      </w:tblBorders>
    </w:tblPr>
    <w:tblStylePr w:type="firstRow">
      <w:rPr>
        <w:b/>
        <w:bCs/>
      </w:rPr>
      <w:tblPr/>
      <w:tcPr>
        <w:tcBorders>
          <w:bottom w:val="single" w:sz="4" w:space="0" w:color="ECEDEE" w:themeColor="text1" w:themeTint="80"/>
        </w:tcBorders>
      </w:tcPr>
    </w:tblStylePr>
    <w:tblStylePr w:type="lastRow">
      <w:rPr>
        <w:b/>
        <w:bCs/>
      </w:rPr>
      <w:tblPr/>
      <w:tcPr>
        <w:tcBorders>
          <w:top w:val="single" w:sz="4" w:space="0" w:color="ECEDEE" w:themeColor="text1" w:themeTint="80"/>
        </w:tcBorders>
      </w:tcPr>
    </w:tblStylePr>
    <w:tblStylePr w:type="firstCol">
      <w:rPr>
        <w:b/>
        <w:bCs/>
      </w:rPr>
    </w:tblStylePr>
    <w:tblStylePr w:type="lastCol">
      <w:rPr>
        <w:b/>
        <w:bCs/>
      </w:rPr>
    </w:tblStylePr>
    <w:tblStylePr w:type="band1Vert">
      <w:tblPr/>
      <w:tcPr>
        <w:tcBorders>
          <w:left w:val="single" w:sz="4" w:space="0" w:color="ECEDEE" w:themeColor="text1" w:themeTint="80"/>
          <w:right w:val="single" w:sz="4" w:space="0" w:color="ECEDEE" w:themeColor="text1" w:themeTint="80"/>
        </w:tcBorders>
      </w:tcPr>
    </w:tblStylePr>
    <w:tblStylePr w:type="band2Vert">
      <w:tblPr/>
      <w:tcPr>
        <w:tcBorders>
          <w:left w:val="single" w:sz="4" w:space="0" w:color="ECEDEE" w:themeColor="text1" w:themeTint="80"/>
          <w:right w:val="single" w:sz="4" w:space="0" w:color="ECEDEE" w:themeColor="text1" w:themeTint="80"/>
        </w:tcBorders>
      </w:tcPr>
    </w:tblStylePr>
    <w:tblStylePr w:type="band1Horz">
      <w:tblPr/>
      <w:tcPr>
        <w:tcBorders>
          <w:top w:val="single" w:sz="4" w:space="0" w:color="ECEDEE" w:themeColor="text1" w:themeTint="80"/>
          <w:bottom w:val="single" w:sz="4" w:space="0" w:color="ECEDEE" w:themeColor="text1" w:themeTint="80"/>
        </w:tcBorders>
      </w:tcPr>
    </w:tblStylePr>
  </w:style>
  <w:style w:type="paragraph" w:customStyle="1" w:styleId="VRQADocumentSubtitle">
    <w:name w:val="VRQA Document Subtitle"/>
    <w:basedOn w:val="Normal"/>
    <w:qFormat/>
    <w:rsid w:val="00114283"/>
    <w:pPr>
      <w:widowControl w:val="0"/>
      <w:autoSpaceDE w:val="0"/>
      <w:autoSpaceDN w:val="0"/>
      <w:adjustRightInd w:val="0"/>
      <w:spacing w:after="240" w:line="264" w:lineRule="auto"/>
      <w:contextualSpacing/>
      <w:textAlignment w:val="center"/>
    </w:pPr>
    <w:rPr>
      <w:rFonts w:ascii="Arial" w:hAnsi="Arial" w:cs="PostGrotesk-Medium"/>
      <w:b/>
      <w:noProof/>
      <w:color w:val="007EB3" w:themeColor="background2"/>
      <w:sz w:val="60"/>
      <w:szCs w:val="60"/>
      <w:lang w:val="en-US"/>
    </w:rPr>
  </w:style>
  <w:style w:type="paragraph" w:customStyle="1" w:styleId="VRQAIntroParagraph">
    <w:name w:val="VRQA Intro Paragraph"/>
    <w:basedOn w:val="Normal"/>
    <w:qFormat/>
    <w:rsid w:val="00114283"/>
    <w:pPr>
      <w:widowControl w:val="0"/>
      <w:tabs>
        <w:tab w:val="left" w:pos="160"/>
        <w:tab w:val="left" w:pos="660"/>
      </w:tabs>
      <w:suppressAutoHyphens/>
      <w:autoSpaceDE w:val="0"/>
      <w:autoSpaceDN w:val="0"/>
      <w:adjustRightInd w:val="0"/>
      <w:spacing w:before="120" w:after="120" w:line="264" w:lineRule="auto"/>
      <w:textAlignment w:val="center"/>
    </w:pPr>
    <w:rPr>
      <w:rFonts w:ascii="Arial" w:hAnsi="Arial" w:cs="Arial"/>
      <w:color w:val="103D64"/>
      <w:sz w:val="32"/>
      <w:szCs w:val="24"/>
    </w:rPr>
  </w:style>
  <w:style w:type="paragraph" w:customStyle="1" w:styleId="VRQABullet2">
    <w:name w:val="VRQA Bullet 2"/>
    <w:basedOn w:val="VRQABullet1"/>
    <w:autoRedefine/>
    <w:qFormat/>
    <w:rsid w:val="00114283"/>
    <w:pPr>
      <w:numPr>
        <w:numId w:val="11"/>
      </w:numPr>
    </w:pPr>
  </w:style>
  <w:style w:type="paragraph" w:customStyle="1" w:styleId="VRQABullet1">
    <w:name w:val="VRQA Bullet 1"/>
    <w:basedOn w:val="Normal"/>
    <w:qFormat/>
    <w:rsid w:val="00114283"/>
    <w:pPr>
      <w:numPr>
        <w:numId w:val="9"/>
      </w:numPr>
      <w:autoSpaceDE w:val="0"/>
      <w:autoSpaceDN w:val="0"/>
      <w:adjustRightInd w:val="0"/>
      <w:spacing w:after="120" w:line="264" w:lineRule="auto"/>
      <w:contextualSpacing/>
    </w:pPr>
    <w:rPr>
      <w:rFonts w:ascii="Arial" w:eastAsia="Times New Roman" w:hAnsi="Arial" w:cs="Arial"/>
      <w:color w:val="53565A"/>
      <w:sz w:val="20"/>
      <w:szCs w:val="20"/>
      <w:lang w:eastAsia="x-none"/>
    </w:rPr>
  </w:style>
  <w:style w:type="paragraph" w:styleId="Revision">
    <w:name w:val="Revision"/>
    <w:hidden/>
    <w:uiPriority w:val="99"/>
    <w:semiHidden/>
    <w:rsid w:val="00025595"/>
    <w:pPr>
      <w:spacing w:after="0" w:line="240" w:lineRule="auto"/>
    </w:pPr>
  </w:style>
  <w:style w:type="character" w:customStyle="1" w:styleId="Heading3Char">
    <w:name w:val="Heading 3 Char"/>
    <w:basedOn w:val="DefaultParagraphFont"/>
    <w:link w:val="Heading3"/>
    <w:uiPriority w:val="9"/>
    <w:rsid w:val="00A015C4"/>
    <w:rPr>
      <w:rFonts w:asciiTheme="majorHAnsi" w:eastAsiaTheme="majorEastAsia" w:hAnsiTheme="majorHAnsi" w:cstheme="majorBidi"/>
      <w:color w:val="003E59" w:themeColor="accent1" w:themeShade="7F"/>
      <w:sz w:val="24"/>
      <w:szCs w:val="24"/>
    </w:rPr>
  </w:style>
  <w:style w:type="paragraph" w:customStyle="1" w:styleId="VRQADocumentTitle">
    <w:name w:val="VRQA Document Title"/>
    <w:link w:val="VRQADocumentTitleChar"/>
    <w:qFormat/>
    <w:rsid w:val="00114283"/>
    <w:pPr>
      <w:spacing w:before="480" w:after="0" w:line="240" w:lineRule="auto"/>
    </w:pPr>
    <w:rPr>
      <w:rFonts w:ascii="Arial" w:hAnsi="Arial" w:cs="Arial"/>
      <w:b/>
      <w:color w:val="103D64"/>
      <w:sz w:val="80"/>
      <w:szCs w:val="80"/>
    </w:rPr>
  </w:style>
  <w:style w:type="character" w:customStyle="1" w:styleId="VRQADocumentTitleChar">
    <w:name w:val="VRQA Document Title Char"/>
    <w:basedOn w:val="DefaultParagraphFont"/>
    <w:link w:val="VRQADocumentTitle"/>
    <w:rsid w:val="00114283"/>
    <w:rPr>
      <w:rFonts w:ascii="Arial" w:hAnsi="Arial" w:cs="Arial"/>
      <w:b/>
      <w:color w:val="103D64"/>
      <w:sz w:val="80"/>
      <w:szCs w:val="80"/>
    </w:rPr>
  </w:style>
  <w:style w:type="character" w:customStyle="1" w:styleId="Heading2Char">
    <w:name w:val="Heading 2 Char"/>
    <w:aliases w:val="TOC2 Char"/>
    <w:basedOn w:val="DefaultParagraphFont"/>
    <w:link w:val="Heading2"/>
    <w:uiPriority w:val="9"/>
    <w:rsid w:val="002628BB"/>
    <w:rPr>
      <w:rFonts w:ascii="Arial" w:eastAsiaTheme="majorEastAsia" w:hAnsi="Arial" w:cstheme="majorBidi"/>
      <w:b/>
      <w:color w:val="103D64"/>
      <w:sz w:val="20"/>
      <w:szCs w:val="26"/>
    </w:rPr>
  </w:style>
  <w:style w:type="paragraph" w:customStyle="1" w:styleId="VRQASubheading1">
    <w:name w:val="VRQA Subheading 1"/>
    <w:basedOn w:val="Heading2"/>
    <w:next w:val="VRQABodyText"/>
    <w:autoRedefine/>
    <w:qFormat/>
    <w:rsid w:val="003E1E02"/>
    <w:pPr>
      <w:spacing w:before="240" w:after="240" w:line="264" w:lineRule="auto"/>
    </w:pPr>
    <w:rPr>
      <w:sz w:val="22"/>
    </w:rPr>
  </w:style>
  <w:style w:type="paragraph" w:customStyle="1" w:styleId="VRQABodyText">
    <w:name w:val="VRQA Body Text"/>
    <w:basedOn w:val="Normal"/>
    <w:qFormat/>
    <w:rsid w:val="00114283"/>
    <w:pPr>
      <w:spacing w:before="120" w:after="120" w:line="264" w:lineRule="auto"/>
    </w:pPr>
    <w:rPr>
      <w:rFonts w:ascii="Arial" w:hAnsi="Arial"/>
      <w:color w:val="53565A"/>
      <w:sz w:val="20"/>
    </w:rPr>
  </w:style>
  <w:style w:type="character" w:customStyle="1" w:styleId="Heading1Char">
    <w:name w:val="Heading 1 Char"/>
    <w:basedOn w:val="DefaultParagraphFont"/>
    <w:link w:val="Heading1"/>
    <w:uiPriority w:val="9"/>
    <w:rsid w:val="001D4D0A"/>
    <w:rPr>
      <w:rFonts w:asciiTheme="majorHAnsi" w:eastAsiaTheme="majorEastAsia" w:hAnsiTheme="majorHAnsi" w:cstheme="majorBidi"/>
      <w:color w:val="005E86" w:themeColor="accent1" w:themeShade="BF"/>
      <w:sz w:val="32"/>
      <w:szCs w:val="32"/>
    </w:rPr>
  </w:style>
  <w:style w:type="paragraph" w:customStyle="1" w:styleId="VRQASubheading2">
    <w:name w:val="VRQA Subheading 2"/>
    <w:basedOn w:val="VRQASubheading1"/>
    <w:next w:val="VRQABodyText"/>
    <w:autoRedefine/>
    <w:qFormat/>
    <w:rsid w:val="00114283"/>
    <w:rPr>
      <w:color w:val="007EB3"/>
      <w:sz w:val="20"/>
    </w:rPr>
  </w:style>
  <w:style w:type="paragraph" w:customStyle="1" w:styleId="VRQATableHeading1">
    <w:name w:val="VRQA Table Heading 1"/>
    <w:basedOn w:val="VRQASubheading1"/>
    <w:qFormat/>
    <w:rsid w:val="00114283"/>
    <w:pPr>
      <w:spacing w:before="120" w:after="120"/>
      <w:outlineLvl w:val="9"/>
    </w:pPr>
    <w:rPr>
      <w:color w:val="F8F8F8"/>
      <w:sz w:val="18"/>
      <w:szCs w:val="24"/>
      <w:lang w:val="en-US"/>
    </w:rPr>
  </w:style>
  <w:style w:type="paragraph" w:customStyle="1" w:styleId="VRQATableHeading2">
    <w:name w:val="VRQA Table Heading 2"/>
    <w:basedOn w:val="VRQATableHeading1"/>
    <w:qFormat/>
    <w:rsid w:val="00114283"/>
    <w:rPr>
      <w:color w:val="103D64"/>
    </w:rPr>
  </w:style>
  <w:style w:type="paragraph" w:customStyle="1" w:styleId="VRQATableLeftColumn">
    <w:name w:val="VRQA Table Left Column"/>
    <w:basedOn w:val="VRQABodyText"/>
    <w:qFormat/>
    <w:rsid w:val="00114283"/>
    <w:rPr>
      <w:color w:val="103D64"/>
      <w:sz w:val="18"/>
      <w:szCs w:val="24"/>
      <w:lang w:val="en-US"/>
    </w:rPr>
  </w:style>
  <w:style w:type="paragraph" w:customStyle="1" w:styleId="VRQAFooterNoLogo">
    <w:name w:val="VRQA Footer No Logo"/>
    <w:basedOn w:val="Normal"/>
    <w:qFormat/>
    <w:rsid w:val="00114283"/>
    <w:pPr>
      <w:tabs>
        <w:tab w:val="center" w:pos="4513"/>
        <w:tab w:val="right" w:pos="9026"/>
      </w:tabs>
      <w:spacing w:after="0" w:line="240" w:lineRule="auto"/>
    </w:pPr>
    <w:rPr>
      <w:rFonts w:ascii="Arial" w:hAnsi="Arial" w:cs="Arial"/>
      <w:color w:val="53565A"/>
      <w:sz w:val="18"/>
      <w:szCs w:val="18"/>
    </w:rPr>
  </w:style>
  <w:style w:type="paragraph" w:customStyle="1" w:styleId="VRQATableBullet1">
    <w:name w:val="VRQA Table Bullet 1"/>
    <w:basedOn w:val="VRQABodyText"/>
    <w:qFormat/>
    <w:rsid w:val="00DB502F"/>
    <w:pPr>
      <w:numPr>
        <w:numId w:val="14"/>
      </w:numPr>
      <w:spacing w:line="240" w:lineRule="auto"/>
    </w:pPr>
    <w:rPr>
      <w:sz w:val="18"/>
      <w:szCs w:val="24"/>
      <w:lang w:val="en-US"/>
    </w:rPr>
  </w:style>
  <w:style w:type="paragraph" w:customStyle="1" w:styleId="VRQATableBullet2">
    <w:name w:val="VRQA Table Bullet 2"/>
    <w:basedOn w:val="VRQATableBullet1"/>
    <w:autoRedefine/>
    <w:qFormat/>
    <w:rsid w:val="006C4FB9"/>
    <w:pPr>
      <w:numPr>
        <w:numId w:val="16"/>
      </w:numPr>
    </w:pPr>
  </w:style>
  <w:style w:type="paragraph" w:customStyle="1" w:styleId="VRQATableBodyText">
    <w:name w:val="VRQA Table Body Text"/>
    <w:basedOn w:val="VRQABodyText"/>
    <w:qFormat/>
    <w:rsid w:val="00114283"/>
    <w:rPr>
      <w:sz w:val="18"/>
      <w:szCs w:val="24"/>
      <w:lang w:val="en-US"/>
    </w:rPr>
  </w:style>
  <w:style w:type="paragraph" w:customStyle="1" w:styleId="VRQAHyperlinks">
    <w:name w:val="VRQA Hyperlinks"/>
    <w:basedOn w:val="VRQABodyText"/>
    <w:autoRedefine/>
    <w:qFormat/>
    <w:rsid w:val="00283BA9"/>
    <w:pPr>
      <w:framePr w:hSpace="180" w:wrap="around" w:vAnchor="page" w:hAnchor="margin" w:y="2131"/>
      <w:numPr>
        <w:numId w:val="17"/>
      </w:numPr>
      <w:ind w:left="324"/>
    </w:pPr>
    <w:rPr>
      <w:rFonts w:eastAsia="Calibri" w:cs="Times New Roman"/>
      <w:color w:val="007EB3" w:themeColor="background2"/>
      <w:sz w:val="18"/>
      <w:szCs w:val="18"/>
      <w:u w:val="single"/>
      <w:lang w:eastAsia="en-AU"/>
    </w:rPr>
  </w:style>
  <w:style w:type="paragraph" w:styleId="TOC1">
    <w:name w:val="toc 1"/>
    <w:aliases w:val="VRQA TOC 1"/>
    <w:basedOn w:val="Normal"/>
    <w:next w:val="Normal"/>
    <w:autoRedefine/>
    <w:uiPriority w:val="39"/>
    <w:qFormat/>
    <w:rsid w:val="00E014C7"/>
    <w:pPr>
      <w:tabs>
        <w:tab w:val="right" w:pos="9639"/>
      </w:tabs>
      <w:spacing w:after="120" w:line="240" w:lineRule="auto"/>
      <w:jc w:val="both"/>
    </w:pPr>
    <w:rPr>
      <w:rFonts w:ascii="Arial" w:eastAsia="Times New Roman" w:hAnsi="Arial" w:cs="Arial"/>
      <w:b/>
      <w:bCs/>
      <w:noProof/>
      <w:color w:val="007EB3" w:themeColor="accent1"/>
      <w:sz w:val="20"/>
      <w:szCs w:val="24"/>
      <w:lang w:eastAsia="en-AU"/>
    </w:rPr>
  </w:style>
  <w:style w:type="paragraph" w:styleId="TOC2">
    <w:name w:val="toc 2"/>
    <w:aliases w:val="VRQA TOC 2"/>
    <w:basedOn w:val="Normal"/>
    <w:next w:val="Normal"/>
    <w:autoRedefine/>
    <w:uiPriority w:val="39"/>
    <w:qFormat/>
    <w:rsid w:val="00E014C7"/>
    <w:pPr>
      <w:tabs>
        <w:tab w:val="right" w:pos="9639"/>
      </w:tabs>
      <w:spacing w:after="120" w:line="240" w:lineRule="auto"/>
      <w:ind w:left="142"/>
    </w:pPr>
    <w:rPr>
      <w:rFonts w:ascii="Arial" w:eastAsia="Times New Roman" w:hAnsi="Arial" w:cs="Times New Roman"/>
      <w:noProof/>
      <w:color w:val="53565A" w:themeColor="accent6"/>
      <w:sz w:val="20"/>
      <w:szCs w:val="24"/>
      <w:lang w:eastAsia="en-AU"/>
    </w:rPr>
  </w:style>
  <w:style w:type="paragraph" w:styleId="TOC3">
    <w:name w:val="toc 3"/>
    <w:aliases w:val="VRQA TOC 3"/>
    <w:basedOn w:val="Normal"/>
    <w:next w:val="Normal"/>
    <w:autoRedefine/>
    <w:uiPriority w:val="39"/>
    <w:unhideWhenUsed/>
    <w:qFormat/>
    <w:rsid w:val="00E014C7"/>
    <w:pPr>
      <w:tabs>
        <w:tab w:val="right" w:pos="9629"/>
      </w:tabs>
      <w:spacing w:after="120" w:line="240" w:lineRule="auto"/>
      <w:ind w:left="425"/>
    </w:pPr>
    <w:rPr>
      <w:rFonts w:ascii="Arial" w:hAnsi="Arial"/>
      <w:noProof/>
      <w:color w:val="53565A" w:themeColor="accent6"/>
      <w:sz w:val="20"/>
      <w:lang w:val="en-US"/>
    </w:rPr>
  </w:style>
  <w:style w:type="paragraph" w:customStyle="1" w:styleId="VRQASectionTitle">
    <w:name w:val="VRQA Section Title"/>
    <w:basedOn w:val="Normal"/>
    <w:qFormat/>
    <w:rsid w:val="00114283"/>
    <w:pPr>
      <w:spacing w:before="480" w:after="240" w:line="264" w:lineRule="auto"/>
      <w:contextualSpacing/>
      <w:outlineLvl w:val="0"/>
    </w:pPr>
    <w:rPr>
      <w:rFonts w:ascii="Arial" w:eastAsia="Calibri" w:hAnsi="Arial" w:cs="Times New Roman"/>
      <w:bCs/>
      <w:color w:val="007EB3" w:themeColor="background2"/>
      <w:sz w:val="32"/>
      <w:szCs w:val="24"/>
      <w:lang w:val="en-US"/>
    </w:rPr>
  </w:style>
  <w:style w:type="character" w:customStyle="1" w:styleId="Heading4Char">
    <w:name w:val="Heading 4 Char"/>
    <w:basedOn w:val="DefaultParagraphFont"/>
    <w:link w:val="Heading4"/>
    <w:uiPriority w:val="9"/>
    <w:rsid w:val="00A015C4"/>
    <w:rPr>
      <w:rFonts w:asciiTheme="majorHAnsi" w:eastAsiaTheme="majorEastAsia" w:hAnsiTheme="majorHAnsi" w:cstheme="majorBidi"/>
      <w:i/>
      <w:iCs/>
      <w:color w:val="005E86" w:themeColor="accent1" w:themeShade="BF"/>
    </w:rPr>
  </w:style>
  <w:style w:type="paragraph" w:customStyle="1" w:styleId="VRQAPublishingInfoforFrontPage">
    <w:name w:val="VRQA Publishing Info for Front Page"/>
    <w:basedOn w:val="Normal"/>
    <w:qFormat/>
    <w:rsid w:val="00114283"/>
    <w:pPr>
      <w:spacing w:before="120" w:after="120" w:line="264" w:lineRule="auto"/>
      <w:contextualSpacing/>
    </w:pPr>
    <w:rPr>
      <w:rFonts w:ascii="Arial" w:eastAsia="Calibri" w:hAnsi="Arial" w:cs="Arial"/>
      <w:color w:val="555559"/>
      <w:sz w:val="24"/>
      <w:szCs w:val="20"/>
      <w:lang w:eastAsia="en-AU"/>
    </w:rPr>
  </w:style>
  <w:style w:type="table" w:customStyle="1" w:styleId="VRQATable">
    <w:name w:val="VRQA Table"/>
    <w:basedOn w:val="TableNormal"/>
    <w:uiPriority w:val="99"/>
    <w:rsid w:val="00114283"/>
    <w:pPr>
      <w:spacing w:before="120" w:after="120" w:line="264" w:lineRule="auto"/>
    </w:pPr>
    <w:rPr>
      <w:rFonts w:ascii="Arial" w:eastAsia="Calibri" w:hAnsi="Arial" w:cs="Times New Roman"/>
      <w:color w:val="53565A" w:themeColor="accent6"/>
      <w:sz w:val="18"/>
      <w:szCs w:val="20"/>
      <w:lang w:val="en-AU" w:eastAsia="en-AU"/>
    </w:rPr>
    <w:tblPr>
      <w:tblBorders>
        <w:top w:val="dotted" w:sz="4" w:space="0" w:color="888B8D" w:themeColor="accent4"/>
        <w:bottom w:val="dotted" w:sz="4" w:space="0" w:color="888B8D" w:themeColor="accent4"/>
        <w:insideH w:val="dotted" w:sz="4" w:space="0" w:color="888B8D" w:themeColor="accent4"/>
        <w:insideV w:val="dotted" w:sz="4" w:space="0" w:color="888B8D" w:themeColor="accent4"/>
      </w:tblBorders>
    </w:tblPr>
    <w:tcPr>
      <w:vAlign w:val="center"/>
    </w:tcPr>
    <w:tblStylePr w:type="nwCell">
      <w:rPr>
        <w:rFonts w:ascii="Arial" w:hAnsi="Arial"/>
        <w:b/>
        <w:color w:val="888B8D" w:themeColor="background1"/>
        <w:sz w:val="18"/>
      </w:rPr>
      <w:tblPr/>
      <w:tcPr>
        <w:shd w:val="clear" w:color="auto" w:fill="103D64" w:themeFill="text2"/>
      </w:tcPr>
    </w:tblStylePr>
  </w:style>
  <w:style w:type="paragraph" w:customStyle="1" w:styleId="VRQATOCBody1">
    <w:name w:val="VRQA TOC Body 1"/>
    <w:basedOn w:val="TOC1"/>
    <w:rsid w:val="00ED518E"/>
    <w:rPr>
      <w:color w:val="00C1D5" w:themeColor="accent3"/>
    </w:rPr>
  </w:style>
  <w:style w:type="paragraph" w:customStyle="1" w:styleId="VRQATOCHeading1">
    <w:name w:val="VRQA TOC Heading 1"/>
    <w:basedOn w:val="Normal"/>
    <w:qFormat/>
    <w:rsid w:val="00ED518E"/>
    <w:pPr>
      <w:keepNext/>
      <w:keepLines/>
      <w:spacing w:before="120" w:after="120" w:line="264" w:lineRule="auto"/>
    </w:pPr>
    <w:rPr>
      <w:rFonts w:ascii="Arial" w:eastAsia="Times New Roman" w:hAnsi="Arial" w:cs="Times New Roman"/>
      <w:b/>
      <w:color w:val="103D64" w:themeColor="text2"/>
      <w:sz w:val="32"/>
      <w:szCs w:val="32"/>
      <w:lang w:eastAsia="en-AU"/>
    </w:rPr>
  </w:style>
  <w:style w:type="paragraph" w:customStyle="1" w:styleId="VRQAChartTitle">
    <w:name w:val="VRQA Chart Title"/>
    <w:autoRedefine/>
    <w:qFormat/>
    <w:rsid w:val="00114283"/>
    <w:rPr>
      <w:rFonts w:ascii="Arial" w:eastAsia="Calibri" w:hAnsi="Arial" w:cs="Times New Roman"/>
      <w:bCs/>
      <w:noProof/>
      <w:color w:val="103D64" w:themeColor="text2"/>
      <w:sz w:val="28"/>
      <w:szCs w:val="24"/>
      <w:lang w:val="en-US"/>
    </w:rPr>
  </w:style>
  <w:style w:type="paragraph" w:styleId="Header">
    <w:name w:val="header"/>
    <w:basedOn w:val="Normal"/>
    <w:link w:val="HeaderChar"/>
    <w:uiPriority w:val="99"/>
    <w:unhideWhenUsed/>
    <w:rsid w:val="00512E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2E7F"/>
  </w:style>
  <w:style w:type="paragraph" w:styleId="Footer">
    <w:name w:val="footer"/>
    <w:basedOn w:val="Normal"/>
    <w:link w:val="FooterChar"/>
    <w:uiPriority w:val="99"/>
    <w:unhideWhenUsed/>
    <w:rsid w:val="00512E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2E7F"/>
  </w:style>
  <w:style w:type="paragraph" w:customStyle="1" w:styleId="Default">
    <w:name w:val="Default"/>
    <w:rsid w:val="00801ED4"/>
    <w:pPr>
      <w:autoSpaceDE w:val="0"/>
      <w:autoSpaceDN w:val="0"/>
      <w:adjustRightInd w:val="0"/>
      <w:spacing w:after="0" w:line="240" w:lineRule="auto"/>
    </w:pPr>
    <w:rPr>
      <w:rFonts w:ascii="Post Grotesk" w:hAnsi="Post Grotesk" w:cs="Post Grotesk"/>
      <w:color w:val="000000"/>
      <w:sz w:val="24"/>
      <w:szCs w:val="24"/>
      <w:lang w:val="en-AU"/>
    </w:rPr>
  </w:style>
  <w:style w:type="character" w:customStyle="1" w:styleId="A4">
    <w:name w:val="A4"/>
    <w:uiPriority w:val="99"/>
    <w:rsid w:val="00801ED4"/>
    <w:rPr>
      <w:rFonts w:cs="Post Grotesk"/>
      <w:color w:val="333640"/>
      <w:sz w:val="18"/>
      <w:szCs w:val="18"/>
    </w:rPr>
  </w:style>
  <w:style w:type="paragraph" w:styleId="FootnoteText">
    <w:name w:val="footnote text"/>
    <w:basedOn w:val="Normal"/>
    <w:link w:val="FootnoteTextChar"/>
    <w:uiPriority w:val="99"/>
    <w:semiHidden/>
    <w:unhideWhenUsed/>
    <w:rsid w:val="005B30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30D1"/>
    <w:rPr>
      <w:sz w:val="20"/>
      <w:szCs w:val="20"/>
    </w:rPr>
  </w:style>
  <w:style w:type="character" w:styleId="FootnoteReference">
    <w:name w:val="footnote reference"/>
    <w:basedOn w:val="DefaultParagraphFont"/>
    <w:uiPriority w:val="99"/>
    <w:semiHidden/>
    <w:unhideWhenUsed/>
    <w:rsid w:val="005B30D1"/>
    <w:rPr>
      <w:vertAlign w:val="superscript"/>
    </w:rPr>
  </w:style>
  <w:style w:type="paragraph" w:customStyle="1" w:styleId="VRQASubheading3">
    <w:name w:val="VRQA Subheading 3"/>
    <w:basedOn w:val="VRQASubheading1"/>
    <w:next w:val="VRQABodyText"/>
    <w:autoRedefine/>
    <w:qFormat/>
    <w:rsid w:val="00114283"/>
    <w:rPr>
      <w:b w:val="0"/>
      <w:color w:val="007EB3" w:themeColor="accent1"/>
    </w:rPr>
  </w:style>
  <w:style w:type="paragraph" w:customStyle="1" w:styleId="VRQABlueBodyTableText">
    <w:name w:val="VRQA Blue Body Table Text"/>
    <w:basedOn w:val="VRQATableBodyText"/>
    <w:autoRedefine/>
    <w:qFormat/>
    <w:rsid w:val="00114283"/>
    <w:rPr>
      <w:color w:val="103D64" w:themeColor="text2"/>
    </w:rPr>
  </w:style>
  <w:style w:type="paragraph" w:customStyle="1" w:styleId="VRQABlueTableBullet1">
    <w:name w:val="VRQA Blue Table Bullet 1"/>
    <w:basedOn w:val="VRQATableBullet1"/>
    <w:autoRedefine/>
    <w:qFormat/>
    <w:rsid w:val="00114283"/>
    <w:rPr>
      <w:color w:val="007EB3" w:themeColor="background2"/>
    </w:rPr>
  </w:style>
  <w:style w:type="paragraph" w:customStyle="1" w:styleId="VRQABlueTableBullet2">
    <w:name w:val="VRQA Blue Table Bullet 2"/>
    <w:basedOn w:val="VRQATableBullet2"/>
    <w:qFormat/>
    <w:rsid w:val="00114283"/>
    <w:pPr>
      <w:ind w:left="981" w:hanging="357"/>
    </w:pPr>
    <w:rPr>
      <w:color w:val="007EB3" w:themeColor="background2"/>
    </w:rPr>
  </w:style>
  <w:style w:type="paragraph" w:customStyle="1" w:styleId="VRQATOCTitle">
    <w:name w:val="VRQA TOC Title"/>
    <w:basedOn w:val="Normal"/>
    <w:next w:val="Normal"/>
    <w:autoRedefine/>
    <w:qFormat/>
    <w:rsid w:val="00E014C7"/>
    <w:pPr>
      <w:spacing w:after="240" w:line="240" w:lineRule="auto"/>
    </w:pPr>
    <w:rPr>
      <w:rFonts w:ascii="Arial" w:eastAsia="Calibri" w:hAnsi="Arial" w:cs="Arial"/>
      <w:b/>
      <w:bCs/>
      <w:noProof/>
      <w:color w:val="007EB3" w:themeColor="accent1"/>
      <w:sz w:val="80"/>
      <w:szCs w:val="20"/>
      <w:lang w:eastAsia="en-AU"/>
    </w:rPr>
  </w:style>
  <w:style w:type="paragraph" w:customStyle="1" w:styleId="VRQAbody">
    <w:name w:val="VRQA body"/>
    <w:basedOn w:val="Normal"/>
    <w:qFormat/>
    <w:rsid w:val="0058648D"/>
    <w:pPr>
      <w:widowControl w:val="0"/>
      <w:suppressAutoHyphens/>
      <w:autoSpaceDE w:val="0"/>
      <w:autoSpaceDN w:val="0"/>
      <w:adjustRightInd w:val="0"/>
      <w:spacing w:after="113" w:line="240" w:lineRule="auto"/>
      <w:textAlignment w:val="center"/>
    </w:pPr>
    <w:rPr>
      <w:rFonts w:ascii="Arial" w:hAnsi="Arial" w:cs="Arial"/>
      <w:color w:val="555559"/>
      <w:sz w:val="20"/>
      <w:szCs w:val="20"/>
    </w:rPr>
  </w:style>
  <w:style w:type="paragraph" w:customStyle="1" w:styleId="VRQAsubhead1">
    <w:name w:val="VRQA subhead 1"/>
    <w:basedOn w:val="Normal"/>
    <w:link w:val="VRQAsubhead1Char"/>
    <w:qFormat/>
    <w:rsid w:val="0058648D"/>
    <w:pPr>
      <w:widowControl w:val="0"/>
      <w:suppressAutoHyphens/>
      <w:autoSpaceDE w:val="0"/>
      <w:autoSpaceDN w:val="0"/>
      <w:adjustRightInd w:val="0"/>
      <w:spacing w:after="120" w:line="240" w:lineRule="auto"/>
      <w:textAlignment w:val="center"/>
    </w:pPr>
    <w:rPr>
      <w:rFonts w:ascii="Arial" w:hAnsi="Arial" w:cs="Arial"/>
      <w:b/>
      <w:color w:val="103D64"/>
      <w:sz w:val="20"/>
      <w:szCs w:val="20"/>
    </w:rPr>
  </w:style>
  <w:style w:type="paragraph" w:customStyle="1" w:styleId="largeBody">
    <w:name w:val="large Body"/>
    <w:basedOn w:val="Normal"/>
    <w:uiPriority w:val="99"/>
    <w:rsid w:val="0058648D"/>
    <w:pPr>
      <w:widowControl w:val="0"/>
      <w:suppressAutoHyphens/>
      <w:autoSpaceDE w:val="0"/>
      <w:autoSpaceDN w:val="0"/>
      <w:adjustRightInd w:val="0"/>
      <w:spacing w:after="113" w:line="420" w:lineRule="atLeast"/>
      <w:textAlignment w:val="center"/>
    </w:pPr>
    <w:rPr>
      <w:rFonts w:ascii="PostGrotesk-Book" w:hAnsi="PostGrotesk-Book" w:cs="PostGrotesk-Book"/>
      <w:color w:val="FFFFFF"/>
      <w:sz w:val="32"/>
      <w:szCs w:val="32"/>
      <w:lang w:val="en-US"/>
    </w:rPr>
  </w:style>
  <w:style w:type="paragraph" w:customStyle="1" w:styleId="VRQAbulletlist">
    <w:name w:val="VRQA bullet list"/>
    <w:basedOn w:val="VRQAbulletlist-space"/>
    <w:qFormat/>
    <w:rsid w:val="0058648D"/>
    <w:pPr>
      <w:spacing w:after="0"/>
    </w:pPr>
  </w:style>
  <w:style w:type="paragraph" w:customStyle="1" w:styleId="VRQAbulletlist-space">
    <w:name w:val="VRQA bullet list - space"/>
    <w:basedOn w:val="Normal"/>
    <w:qFormat/>
    <w:rsid w:val="0058648D"/>
    <w:pPr>
      <w:autoSpaceDE w:val="0"/>
      <w:autoSpaceDN w:val="0"/>
      <w:adjustRightInd w:val="0"/>
      <w:spacing w:after="113" w:line="240" w:lineRule="auto"/>
      <w:ind w:left="340" w:hanging="340"/>
    </w:pPr>
    <w:rPr>
      <w:rFonts w:ascii="Arial" w:eastAsia="Times New Roman" w:hAnsi="Arial" w:cs="Arial"/>
      <w:color w:val="555559"/>
      <w:sz w:val="20"/>
      <w:szCs w:val="20"/>
      <w:lang w:eastAsia="x-none"/>
    </w:rPr>
  </w:style>
  <w:style w:type="paragraph" w:customStyle="1" w:styleId="VRQABulletpointleadin">
    <w:name w:val="VRQA Bullet point lead in"/>
    <w:basedOn w:val="VRQAbody"/>
    <w:qFormat/>
    <w:rsid w:val="0058648D"/>
    <w:pPr>
      <w:spacing w:after="60"/>
    </w:pPr>
  </w:style>
  <w:style w:type="character" w:customStyle="1" w:styleId="VRQAsubhead1Char">
    <w:name w:val="VRQA subhead 1 Char"/>
    <w:basedOn w:val="DefaultParagraphFont"/>
    <w:link w:val="VRQAsubhead1"/>
    <w:rsid w:val="0058648D"/>
    <w:rPr>
      <w:rFonts w:ascii="Arial" w:hAnsi="Arial" w:cs="Arial"/>
      <w:b/>
      <w:color w:val="103D64"/>
      <w:sz w:val="20"/>
      <w:szCs w:val="20"/>
    </w:rPr>
  </w:style>
  <w:style w:type="character" w:styleId="Hyperlink">
    <w:name w:val="Hyperlink"/>
    <w:uiPriority w:val="99"/>
    <w:unhideWhenUsed/>
    <w:rsid w:val="0058648D"/>
    <w:rPr>
      <w:color w:val="007EB3" w:themeColor="background2"/>
      <w:u w:val="single"/>
    </w:rPr>
  </w:style>
  <w:style w:type="paragraph" w:customStyle="1" w:styleId="VRQAExtractlistnumber">
    <w:name w:val="VRQA Extract list number"/>
    <w:qFormat/>
    <w:rsid w:val="00DA064D"/>
    <w:pPr>
      <w:numPr>
        <w:numId w:val="18"/>
      </w:numPr>
      <w:spacing w:after="0" w:line="240" w:lineRule="auto"/>
    </w:pPr>
    <w:rPr>
      <w:rFonts w:ascii="Arial" w:hAnsi="Arial"/>
      <w:color w:val="007CA5"/>
      <w:sz w:val="18"/>
      <w:szCs w:val="18"/>
      <w:lang w:val="en-US"/>
    </w:rPr>
  </w:style>
  <w:style w:type="paragraph" w:customStyle="1" w:styleId="VRQAFormBody">
    <w:name w:val="VRQA Form Body"/>
    <w:qFormat/>
    <w:rsid w:val="00DA064D"/>
    <w:pPr>
      <w:framePr w:hSpace="180" w:wrap="around" w:vAnchor="page" w:hAnchor="page" w:x="850" w:y="2165"/>
      <w:spacing w:before="60" w:after="40" w:line="240" w:lineRule="auto"/>
    </w:pPr>
    <w:rPr>
      <w:rFonts w:ascii="Arial" w:eastAsia="Times New Roman" w:hAnsi="Arial" w:cs="Arial"/>
      <w:color w:val="555559"/>
      <w:sz w:val="18"/>
      <w:szCs w:val="18"/>
      <w:lang w:val="en-AU" w:eastAsia="x-none"/>
    </w:rPr>
  </w:style>
  <w:style w:type="character" w:styleId="UnresolvedMention">
    <w:name w:val="Unresolved Mention"/>
    <w:basedOn w:val="DefaultParagraphFont"/>
    <w:uiPriority w:val="99"/>
    <w:semiHidden/>
    <w:unhideWhenUsed/>
    <w:rsid w:val="00EB32E0"/>
    <w:rPr>
      <w:color w:val="605E5C"/>
      <w:shd w:val="clear" w:color="auto" w:fill="E1DFDD"/>
    </w:rPr>
  </w:style>
  <w:style w:type="paragraph" w:customStyle="1" w:styleId="VRQAIntro">
    <w:name w:val="VRQA Intro"/>
    <w:basedOn w:val="Normal"/>
    <w:qFormat/>
    <w:rsid w:val="006C4254"/>
    <w:pPr>
      <w:widowControl w:val="0"/>
      <w:tabs>
        <w:tab w:val="left" w:pos="160"/>
        <w:tab w:val="left" w:pos="660"/>
      </w:tabs>
      <w:suppressAutoHyphens/>
      <w:autoSpaceDE w:val="0"/>
      <w:autoSpaceDN w:val="0"/>
      <w:adjustRightInd w:val="0"/>
      <w:spacing w:after="170" w:line="264" w:lineRule="auto"/>
      <w:textAlignment w:val="center"/>
    </w:pPr>
    <w:rPr>
      <w:rFonts w:ascii="Arial" w:hAnsi="Arial" w:cs="Arial"/>
      <w:color w:val="103D64"/>
      <w:sz w:val="24"/>
      <w:szCs w:val="24"/>
    </w:rPr>
  </w:style>
  <w:style w:type="paragraph" w:customStyle="1" w:styleId="VRQAFormSection">
    <w:name w:val="VRQA Form Section"/>
    <w:basedOn w:val="VRQAbulletlist"/>
    <w:qFormat/>
    <w:rsid w:val="006C4254"/>
    <w:pPr>
      <w:framePr w:hSpace="180" w:wrap="around" w:vAnchor="page" w:hAnchor="page" w:x="850" w:y="2165"/>
      <w:spacing w:before="60"/>
      <w:ind w:left="0" w:firstLine="0"/>
    </w:pPr>
    <w:rPr>
      <w:b/>
      <w:color w:val="888B8D" w:themeColor="background1"/>
      <w:sz w:val="18"/>
      <w:szCs w:val="18"/>
    </w:rPr>
  </w:style>
  <w:style w:type="paragraph" w:customStyle="1" w:styleId="VRQAFormSectionHead">
    <w:name w:val="VRQA Form Section Head"/>
    <w:basedOn w:val="Normal"/>
    <w:link w:val="VRQAFormSectionHeadChar"/>
    <w:qFormat/>
    <w:rsid w:val="006C4254"/>
    <w:pPr>
      <w:framePr w:hSpace="180" w:wrap="around" w:vAnchor="page" w:hAnchor="page" w:x="850" w:y="2165"/>
      <w:widowControl w:val="0"/>
      <w:suppressAutoHyphens/>
      <w:autoSpaceDE w:val="0"/>
      <w:autoSpaceDN w:val="0"/>
      <w:adjustRightInd w:val="0"/>
      <w:spacing w:before="20" w:after="93" w:line="240" w:lineRule="auto"/>
      <w:textAlignment w:val="center"/>
    </w:pPr>
    <w:rPr>
      <w:rFonts w:ascii="Arial" w:hAnsi="Arial" w:cs="Arial"/>
      <w:color w:val="007CA5"/>
      <w:sz w:val="24"/>
      <w:szCs w:val="24"/>
    </w:rPr>
  </w:style>
  <w:style w:type="character" w:customStyle="1" w:styleId="VRQAFormSectionHeadChar">
    <w:name w:val="VRQA Form Section Head Char"/>
    <w:basedOn w:val="DefaultParagraphFont"/>
    <w:link w:val="VRQAFormSectionHead"/>
    <w:rsid w:val="006C4254"/>
    <w:rPr>
      <w:rFonts w:ascii="Arial" w:hAnsi="Arial" w:cs="Arial"/>
      <w:color w:val="007CA5"/>
      <w:sz w:val="24"/>
      <w:szCs w:val="24"/>
    </w:rPr>
  </w:style>
  <w:style w:type="paragraph" w:customStyle="1" w:styleId="Body">
    <w:name w:val="Body"/>
    <w:basedOn w:val="Normal"/>
    <w:uiPriority w:val="99"/>
    <w:rsid w:val="00A95812"/>
    <w:pPr>
      <w:widowControl w:val="0"/>
      <w:suppressAutoHyphens/>
      <w:autoSpaceDE w:val="0"/>
      <w:autoSpaceDN w:val="0"/>
      <w:adjustRightInd w:val="0"/>
      <w:spacing w:after="0" w:line="288" w:lineRule="auto"/>
      <w:textAlignment w:val="center"/>
    </w:pPr>
    <w:rPr>
      <w:rFonts w:ascii="PostGrotesk-Book" w:hAnsi="PostGrotesk-Book" w:cs="PostGrotesk-Book"/>
      <w:color w:val="555559"/>
      <w:sz w:val="20"/>
      <w:szCs w:val="20"/>
      <w:lang w:val="en-US"/>
    </w:rPr>
  </w:style>
  <w:style w:type="paragraph" w:customStyle="1" w:styleId="VRQAFormQuestion">
    <w:name w:val="VRQA Form Question"/>
    <w:qFormat/>
    <w:rsid w:val="00A95812"/>
    <w:pPr>
      <w:framePr w:hSpace="180" w:wrap="around" w:vAnchor="page" w:hAnchor="page" w:x="855" w:y="2165"/>
      <w:spacing w:before="60" w:after="60" w:line="240" w:lineRule="auto"/>
    </w:pPr>
    <w:rPr>
      <w:rFonts w:ascii="Arial" w:eastAsia="Times New Roman" w:hAnsi="Arial" w:cs="Arial"/>
      <w:color w:val="103D64"/>
      <w:sz w:val="18"/>
      <w:szCs w:val="18"/>
      <w:lang w:val="en-AU" w:eastAsia="x-none"/>
    </w:rPr>
  </w:style>
  <w:style w:type="paragraph" w:styleId="ListParagraph">
    <w:name w:val="List Paragraph"/>
    <w:basedOn w:val="Normal"/>
    <w:uiPriority w:val="34"/>
    <w:qFormat/>
    <w:rsid w:val="0014061C"/>
    <w:pPr>
      <w:spacing w:after="0" w:line="240" w:lineRule="auto"/>
      <w:ind w:left="720"/>
      <w:contextualSpacing/>
    </w:pPr>
    <w:rPr>
      <w:sz w:val="24"/>
      <w:szCs w:val="24"/>
      <w:lang w:val="en-US"/>
    </w:rPr>
  </w:style>
  <w:style w:type="character" w:styleId="FollowedHyperlink">
    <w:name w:val="FollowedHyperlink"/>
    <w:basedOn w:val="DefaultParagraphFont"/>
    <w:uiPriority w:val="99"/>
    <w:semiHidden/>
    <w:unhideWhenUsed/>
    <w:rsid w:val="00CD73AB"/>
    <w:rPr>
      <w:color w:val="954F72" w:themeColor="followedHyperlink"/>
      <w:u w:val="single"/>
    </w:rPr>
  </w:style>
  <w:style w:type="character" w:styleId="CommentReference">
    <w:name w:val="annotation reference"/>
    <w:basedOn w:val="DefaultParagraphFont"/>
    <w:uiPriority w:val="99"/>
    <w:semiHidden/>
    <w:unhideWhenUsed/>
    <w:rsid w:val="00C27B26"/>
    <w:rPr>
      <w:sz w:val="16"/>
      <w:szCs w:val="16"/>
    </w:rPr>
  </w:style>
  <w:style w:type="paragraph" w:styleId="CommentText">
    <w:name w:val="annotation text"/>
    <w:basedOn w:val="Normal"/>
    <w:link w:val="CommentTextChar"/>
    <w:uiPriority w:val="99"/>
    <w:semiHidden/>
    <w:unhideWhenUsed/>
    <w:rsid w:val="00C27B26"/>
    <w:pPr>
      <w:spacing w:line="240" w:lineRule="auto"/>
    </w:pPr>
    <w:rPr>
      <w:sz w:val="20"/>
      <w:szCs w:val="20"/>
    </w:rPr>
  </w:style>
  <w:style w:type="character" w:customStyle="1" w:styleId="CommentTextChar">
    <w:name w:val="Comment Text Char"/>
    <w:basedOn w:val="DefaultParagraphFont"/>
    <w:link w:val="CommentText"/>
    <w:uiPriority w:val="99"/>
    <w:semiHidden/>
    <w:rsid w:val="00C27B26"/>
    <w:rPr>
      <w:sz w:val="20"/>
      <w:szCs w:val="20"/>
    </w:rPr>
  </w:style>
  <w:style w:type="paragraph" w:styleId="CommentSubject">
    <w:name w:val="annotation subject"/>
    <w:basedOn w:val="CommentText"/>
    <w:next w:val="CommentText"/>
    <w:link w:val="CommentSubjectChar"/>
    <w:uiPriority w:val="99"/>
    <w:semiHidden/>
    <w:unhideWhenUsed/>
    <w:rsid w:val="00C27B26"/>
    <w:rPr>
      <w:b/>
      <w:bCs/>
    </w:rPr>
  </w:style>
  <w:style w:type="character" w:customStyle="1" w:styleId="CommentSubjectChar">
    <w:name w:val="Comment Subject Char"/>
    <w:basedOn w:val="CommentTextChar"/>
    <w:link w:val="CommentSubject"/>
    <w:uiPriority w:val="99"/>
    <w:semiHidden/>
    <w:rsid w:val="00C27B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551763">
      <w:bodyDiv w:val="1"/>
      <w:marLeft w:val="0"/>
      <w:marRight w:val="0"/>
      <w:marTop w:val="0"/>
      <w:marBottom w:val="0"/>
      <w:divBdr>
        <w:top w:val="none" w:sz="0" w:space="0" w:color="auto"/>
        <w:left w:val="none" w:sz="0" w:space="0" w:color="auto"/>
        <w:bottom w:val="none" w:sz="0" w:space="0" w:color="auto"/>
        <w:right w:val="none" w:sz="0" w:space="0" w:color="auto"/>
      </w:divBdr>
    </w:div>
    <w:div w:id="1124225857">
      <w:bodyDiv w:val="1"/>
      <w:marLeft w:val="0"/>
      <w:marRight w:val="0"/>
      <w:marTop w:val="0"/>
      <w:marBottom w:val="0"/>
      <w:divBdr>
        <w:top w:val="none" w:sz="0" w:space="0" w:color="auto"/>
        <w:left w:val="none" w:sz="0" w:space="0" w:color="auto"/>
        <w:bottom w:val="none" w:sz="0" w:space="0" w:color="auto"/>
        <w:right w:val="none" w:sz="0" w:space="0" w:color="auto"/>
      </w:divBdr>
    </w:div>
    <w:div w:id="1435635284">
      <w:bodyDiv w:val="1"/>
      <w:marLeft w:val="0"/>
      <w:marRight w:val="0"/>
      <w:marTop w:val="0"/>
      <w:marBottom w:val="0"/>
      <w:divBdr>
        <w:top w:val="none" w:sz="0" w:space="0" w:color="auto"/>
        <w:left w:val="none" w:sz="0" w:space="0" w:color="auto"/>
        <w:bottom w:val="none" w:sz="0" w:space="0" w:color="auto"/>
        <w:right w:val="none" w:sz="0" w:space="0" w:color="auto"/>
      </w:divBdr>
    </w:div>
    <w:div w:id="1589270889">
      <w:bodyDiv w:val="1"/>
      <w:marLeft w:val="0"/>
      <w:marRight w:val="0"/>
      <w:marTop w:val="0"/>
      <w:marBottom w:val="0"/>
      <w:divBdr>
        <w:top w:val="none" w:sz="0" w:space="0" w:color="auto"/>
        <w:left w:val="none" w:sz="0" w:space="0" w:color="auto"/>
        <w:bottom w:val="none" w:sz="0" w:space="0" w:color="auto"/>
        <w:right w:val="none" w:sz="0" w:space="0" w:color="auto"/>
      </w:divBdr>
    </w:div>
    <w:div w:id="1782870738">
      <w:bodyDiv w:val="1"/>
      <w:marLeft w:val="0"/>
      <w:marRight w:val="0"/>
      <w:marTop w:val="0"/>
      <w:marBottom w:val="0"/>
      <w:divBdr>
        <w:top w:val="none" w:sz="0" w:space="0" w:color="auto"/>
        <w:left w:val="none" w:sz="0" w:space="0" w:color="auto"/>
        <w:bottom w:val="none" w:sz="0" w:space="0" w:color="auto"/>
        <w:right w:val="none" w:sz="0" w:space="0" w:color="auto"/>
      </w:divBdr>
    </w:div>
    <w:div w:id="179359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vrqa.vic.gov.au/Documents/schoolstandards.docx" TargetMode="External"/><Relationship Id="rId18" Type="http://schemas.openxmlformats.org/officeDocument/2006/relationships/hyperlink" Target="mailto:emergency.management@education.vic.gov.au"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vrqa.vic.gov.au/Documents/boardingpremisesguidelines.docx" TargetMode="External"/><Relationship Id="rId17" Type="http://schemas.openxmlformats.org/officeDocument/2006/relationships/hyperlink" Target="https://www.vrqa.vic.gov.au/Documents/SBPamendmentamalgamation.docx"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vrqa.vic.gov.au/Documents/privpolicy.docx" TargetMode="External"/><Relationship Id="rId20" Type="http://schemas.openxmlformats.org/officeDocument/2006/relationships/hyperlink" Target="http://www.vrqa.vic.gov.au/Documents/SBPFitProp.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vrqa.schools@education.vic.gov.au"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vrqa.vic.gov.au/Documents/bushfireguidelines.doc" TargetMode="External"/><Relationship Id="rId27" Type="http://schemas.openxmlformats.org/officeDocument/2006/relationships/fontTable" Target="fontTable.xml"/><Relationship Id="rId9" Type="http://schemas.openxmlformats.org/officeDocument/2006/relationships/webSettings" Target="webSettings.xml"/><Relationship Id="rId14" Type="http://schemas.openxmlformats.org/officeDocument/2006/relationships/hyperlink" Target="https://www.vrqa.vic.gov.au/Documents/SchoolBoardingReadinessTool_July2021.docx"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8724179\Downloads\VRQATemplateA4_NoCover%20(11).dotx" TargetMode="External"/></Relationships>
</file>

<file path=word/theme/theme1.xml><?xml version="1.0" encoding="utf-8"?>
<a:theme xmlns:a="http://schemas.openxmlformats.org/drawingml/2006/main" name="VRQA 2017">
  <a:themeElements>
    <a:clrScheme name="VRQA Primary">
      <a:dk1>
        <a:srgbClr val="DBDDDE"/>
      </a:dk1>
      <a:lt1>
        <a:srgbClr val="888B8D"/>
      </a:lt1>
      <a:dk2>
        <a:srgbClr val="103D64"/>
      </a:dk2>
      <a:lt2>
        <a:srgbClr val="007EB3"/>
      </a:lt2>
      <a:accent1>
        <a:srgbClr val="007EB3"/>
      </a:accent1>
      <a:accent2>
        <a:srgbClr val="103D64"/>
      </a:accent2>
      <a:accent3>
        <a:srgbClr val="00C1D5"/>
      </a:accent3>
      <a:accent4>
        <a:srgbClr val="888B8D"/>
      </a:accent4>
      <a:accent5>
        <a:srgbClr val="B2BC36"/>
      </a:accent5>
      <a:accent6>
        <a:srgbClr val="53565A"/>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ofbb8b9a280a423a91cf717fb81349cd xmlns="9ea43d84-5466-46df-83b3-8bfe0d77918b">
      <Terms xmlns="http://schemas.microsoft.com/office/infopath/2007/PartnerControls">
        <TermInfo xmlns="http://schemas.microsoft.com/office/infopath/2007/PartnerControls">
          <TermName xmlns="http://schemas.microsoft.com/office/infopath/2007/PartnerControls">VRQA</TermName>
          <TermId xmlns="http://schemas.microsoft.com/office/infopath/2007/PartnerControls">8ecb8a11-c424-4b73-ad34-eadad919d3e3</TermId>
        </TermInfo>
      </Terms>
    </ofbb8b9a280a423a91cf717fb81349cd>
    <pfad5814e62747ed9f131defefc62dac xmlns="9ea43d84-5466-46df-83b3-8bfe0d77918b">
      <Terms xmlns="http://schemas.microsoft.com/office/infopath/2007/PartnerControls"/>
    </pfad5814e62747ed9f131defefc62dac>
    <b1688cb4a3a940449dc8286705012a42 xmlns="9ea43d84-5466-46df-83b3-8bfe0d77918b">
      <Terms xmlns="http://schemas.microsoft.com/office/infopath/2007/PartnerControls"/>
    </b1688cb4a3a940449dc8286705012a42>
    <DEECD_Expired xmlns="http://schemas.microsoft.com/sharepoint/v3">false</DEECD_Expired>
    <DEECD_Keywords xmlns="http://schemas.microsoft.com/sharepoint/v3" xsi:nil="true"/>
    <PublishingStartDate xmlns="333c6d5a-a791-4d07-8909-420569671128" xsi:nil="true"/>
    <PublishingExpirationDate xmlns="http://schemas.microsoft.com/sharepoint/v3" xsi:nil="true"/>
    <a319977fc8504e09982f090ae1d7c602 xmlns="9ea43d84-5466-46df-83b3-8bfe0d77918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Description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E1233F0D2B295E4182BDF5E5F773E67B" ma:contentTypeVersion="4" ma:contentTypeDescription="WebCM Documents Content Type" ma:contentTypeScope="" ma:versionID="e7fdf1e19667b1b04682cedc8c5d3ea2">
  <xsd:schema xmlns:xsd="http://www.w3.org/2001/XMLSchema" xmlns:xs="http://www.w3.org/2001/XMLSchema" xmlns:p="http://schemas.microsoft.com/office/2006/metadata/properties" xmlns:ns1="http://schemas.microsoft.com/sharepoint/v3" xmlns:ns2="333c6d5a-a791-4d07-8909-420569671128" xmlns:ns3="9ea43d84-5466-46df-83b3-8bfe0d77918b" targetNamespace="http://schemas.microsoft.com/office/2006/metadata/properties" ma:root="true" ma:fieldsID="62980f94efe2dd31d45f3aad9c1f1712" ns1:_="" ns2:_="" ns3:_="">
    <xsd:import namespace="http://schemas.microsoft.com/sharepoint/v3"/>
    <xsd:import namespace="333c6d5a-a791-4d07-8909-420569671128"/>
    <xsd:import namespace="9ea43d84-5466-46df-83b3-8bfe0d77918b"/>
    <xsd:element name="properties">
      <xsd:complexType>
        <xsd:sequence>
          <xsd:element name="documentManagement">
            <xsd:complexType>
              <xsd:all>
                <xsd:element ref="ns1:DEECD_Description" minOccurs="0"/>
                <xsd:element ref="ns1:DEECD_Publisher" minOccurs="0"/>
                <xsd:element ref="ns1:DEECD_Keywords" minOccurs="0"/>
                <xsd:element ref="ns2:PublishingStartDate" minOccurs="0"/>
                <xsd:element ref="ns1:PublishingExpirationDate" minOccurs="0"/>
                <xsd:element ref="ns1:DEECD_Expired" minOccurs="0"/>
                <xsd:element ref="ns3:pfad5814e62747ed9f131defefc62dac" minOccurs="0"/>
                <xsd:element ref="ns3:a319977fc8504e09982f090ae1d7c602" minOccurs="0"/>
                <xsd:element ref="ns3:ofbb8b9a280a423a91cf717fb81349cd" minOccurs="0"/>
                <xsd:element ref="ns3: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ExpirationDate" ma:index="16" nillable="true" ma:displayName="Scheduling End Date" ma:internalName="PublishingExpirationDate">
      <xsd:simpleType>
        <xsd:restriction base="dms:Unknown"/>
      </xsd:simpleType>
    </xsd:element>
    <xsd:element name="DEECD_Expired" ma:index="17" nillable="true" ma:displayName="Expired" ma:default="0" ma:internalName="DEECD_Expir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33c6d5a-a791-4d07-8909-420569671128" elementFormDefault="qualified">
    <xsd:import namespace="http://schemas.microsoft.com/office/2006/documentManagement/types"/>
    <xsd:import namespace="http://schemas.microsoft.com/office/infopath/2007/PartnerControls"/>
    <xsd:element name="PublishingStartDate" ma:index="15" nillable="true" ma:displayName="Scheduling Start Date"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a43d84-5466-46df-83b3-8bfe0d77918b" elementFormDefault="qualified">
    <xsd:import namespace="http://schemas.microsoft.com/office/2006/documentManagement/types"/>
    <xsd:import namespace="http://schemas.microsoft.com/office/infopath/2007/PartnerControls"/>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default="15;#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9;#VRQA|8ecb8a11-c424-4b73-ad34-eadad919d3e3"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ET Document" ma:contentTypeID="0x010100C18E326C1DD9C04DA51E0DBC72F142930037A6267BC0FA894EA755BFCB725C3174" ma:contentTypeVersion="9" ma:contentTypeDescription="DET Document" ma:contentTypeScope="" ma:versionID="525a56f0e19246b1836f0848ea8027fc">
  <xsd:schema xmlns:xsd="http://www.w3.org/2001/XMLSchema" xmlns:xs="http://www.w3.org/2001/XMLSchema" xmlns:p="http://schemas.microsoft.com/office/2006/metadata/properties" xmlns:ns1="http://schemas.microsoft.com/sharepoint/v3" xmlns:ns2="http://schemas.microsoft.com/Sharepoint/v3" xmlns:ns3="803d2ee2-09a5-4492-91b9-33e5cbd8b062" xmlns:ns5="http://schemas.microsoft.com/sharepoint/v4" targetNamespace="http://schemas.microsoft.com/office/2006/metadata/properties" ma:root="true" ma:fieldsID="f58acc496e9e244313276ddb8a58c881" ns1:_="" ns2:_="" ns3:_="" ns5:_="">
    <xsd:import namespace="http://schemas.microsoft.com/sharepoint/v3"/>
    <xsd:import namespace="http://schemas.microsoft.com/Sharepoint/v3"/>
    <xsd:import namespace="803d2ee2-09a5-4492-91b9-33e5cbd8b062"/>
    <xsd:import namespace="http://schemas.microsoft.com/sharepoint/v4"/>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hidden="true" ma:internalName="DET_EDRMS_Date" ma:readOnly="false">
      <xsd:simpleType>
        <xsd:restriction base="dms:DateTime"/>
      </xsd:simpleType>
    </xsd:element>
    <xsd:element name="DET_EDRMS_Author" ma:index="9" nillable="true" ma:displayName="Author" ma:hidden="true" ma:internalName="DET_EDRMS_Author" ma:readOnly="false">
      <xsd:simpleType>
        <xsd:restriction base="dms:Text">
          <xsd:maxLength value="255"/>
        </xsd:restriction>
      </xsd:simpleType>
    </xsd:element>
    <xsd:element name="DET_EDRMS_Description" ma:index="12" nillable="true" ma:displayName="Document Description" ma:description="" ma:hidden="true" ma:internalName="DET_EDRMS_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3d2ee2-09a5-4492-91b9-33e5cbd8b062"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47dae5d9-6274-4270-b277-94ffab9f073b}" ma:internalName="TaxCatchAll" ma:showField="CatchAllData" ma:web="803d2ee2-09a5-4492-91b9-33e5cbd8b06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47dae5d9-6274-4270-b277-94ffab9f073b}" ma:internalName="TaxCatchAllLabel" ma:readOnly="true" ma:showField="CatchAllDataLabel" ma:web="803d2ee2-09a5-4492-91b9-33e5cbd8b0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E0E6B-12CD-476D-B3B6-A1F922CD870B}">
  <ds:schemaRefs>
    <ds:schemaRef ds:uri="http://schemas.microsoft.com/sharepoint/v3/contenttype/forms"/>
  </ds:schemaRefs>
</ds:datastoreItem>
</file>

<file path=customXml/itemProps2.xml><?xml version="1.0" encoding="utf-8"?>
<ds:datastoreItem xmlns:ds="http://schemas.openxmlformats.org/officeDocument/2006/customXml" ds:itemID="{E8E55EA6-0BB3-42C2-A1D2-34AFF2374AC3}">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http://schemas.microsoft.com/sharepoint/v3"/>
    <ds:schemaRef ds:uri="803d2ee2-09a5-4492-91b9-33e5cbd8b062"/>
  </ds:schemaRefs>
</ds:datastoreItem>
</file>

<file path=customXml/itemProps3.xml><?xml version="1.0" encoding="utf-8"?>
<ds:datastoreItem xmlns:ds="http://schemas.openxmlformats.org/officeDocument/2006/customXml" ds:itemID="{FC0D21E9-8D39-4851-BBA8-5E7813CB74F3}"/>
</file>

<file path=customXml/itemProps4.xml><?xml version="1.0" encoding="utf-8"?>
<ds:datastoreItem xmlns:ds="http://schemas.openxmlformats.org/officeDocument/2006/customXml" ds:itemID="{FB7545BA-BDAA-4C19-9259-58ABA2BA26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803d2ee2-09a5-4492-91b9-33e5cbd8b06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E61FA9C-A049-480C-9CA1-0F9C234F2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VRQATemplateA4_NoCover (11).dotx</Template>
  <TotalTime>12</TotalTime>
  <Pages>15</Pages>
  <Words>3793</Words>
  <Characters>21626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VRQATemplateA4NoCover</vt:lpstr>
    </vt:vector>
  </TitlesOfParts>
  <Manager>Victorian Registration and Qualifications Authority (VRQA)</Manager>
  <Company>Department of Education and Training</Company>
  <LinksUpToDate>false</LinksUpToDate>
  <CharactersWithSpaces>25369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Register a school boarding premises</dc:title>
  <dc:subject>Application for Registration for Home Schooling</dc:subject>
  <dc:creator/>
  <cp:keywords>Register a school boarding premises</cp:keywords>
  <dc:description/>
  <cp:lastModifiedBy>Maryse Felicite</cp:lastModifiedBy>
  <cp:revision>9</cp:revision>
  <cp:lastPrinted>2020-03-19T22:06:00Z</cp:lastPrinted>
  <dcterms:created xsi:type="dcterms:W3CDTF">2021-11-16T02:21:00Z</dcterms:created>
  <dcterms:modified xsi:type="dcterms:W3CDTF">2021-11-16T22:19:00Z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0x0101008840106FE30D4F50BC61A726A7CA6E3800E1233F0D2B295E4182BDF5E5F773E67B</vt:lpwstr>
  </property>
  <property fmtid="{D5CDD505-2E9C-101B-9397-08002B2CF9AE}" pid="3" name="DET_EDRMS_RCS">
    <vt:lpwstr>15;#15.7.1 Production Process|20a1ee8d-88dc-44ff-9dab-90630e225b72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{34855823-4304-41c4-b199-70b848cd48c6}</vt:lpwstr>
  </property>
  <property fmtid="{D5CDD505-2E9C-101B-9397-08002B2CF9AE}" pid="8" name="RecordPoint_ActiveItemUniqueId">
    <vt:lpwstr>{3903732a-1929-4a87-ba51-61bd76500efb}</vt:lpwstr>
  </property>
  <property fmtid="{D5CDD505-2E9C-101B-9397-08002B2CF9AE}" pid="9" name="RecordPoint_ActiveItemWebId">
    <vt:lpwstr>{803d2ee2-09a5-4492-91b9-33e5cbd8b062}</vt:lpwstr>
  </property>
  <property fmtid="{D5CDD505-2E9C-101B-9397-08002B2CF9AE}" pid="10" name="RecordPoint_ActiveItemSiteId">
    <vt:lpwstr>{ec3f99ec-97a5-44fe-92a8-d120ff7b104a}</vt:lpwstr>
  </property>
  <property fmtid="{D5CDD505-2E9C-101B-9397-08002B2CF9AE}" pid="11" name="RecordPoint_RecordNumberSubmitted">
    <vt:lpwstr>R20211863669</vt:lpwstr>
  </property>
  <property fmtid="{D5CDD505-2E9C-101B-9397-08002B2CF9AE}" pid="12" name="RecordPoint_SubmissionCompleted">
    <vt:lpwstr>2021-09-10T19:14:20.9105766+10:00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TaxCatchAll">
    <vt:lpwstr>19;#VRQA|8ecb8a11-c424-4b73-ad34-eadad919d3e3;#15;#Page|eb523acf-a821-456c-a76b-7607578309d7</vt:lpwstr>
  </property>
  <property fmtid="{D5CDD505-2E9C-101B-9397-08002B2CF9AE}" pid="17" name="DEECD_SubjectCategory">
    <vt:lpwstr/>
  </property>
  <property fmtid="{D5CDD505-2E9C-101B-9397-08002B2CF9AE}" pid="18" name="DEECD_ItemType">
    <vt:lpwstr>15;#Page|eb523acf-a821-456c-a76b-7607578309d7</vt:lpwstr>
  </property>
  <property fmtid="{D5CDD505-2E9C-101B-9397-08002B2CF9AE}" pid="19" name="DEECD_Audience">
    <vt:lpwstr/>
  </property>
  <property fmtid="{D5CDD505-2E9C-101B-9397-08002B2CF9AE}" pid="20" name="DEECD_Author">
    <vt:lpwstr>19;#VRQA|8ecb8a11-c424-4b73-ad34-eadad919d3e3</vt:lpwstr>
  </property>
</Properties>
</file>